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23" w:rsidRPr="006A6039" w:rsidRDefault="006A6039" w:rsidP="00FA3623">
      <w:pPr>
        <w:pStyle w:val="NoSpacing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Scott </w:t>
      </w:r>
      <w:proofErr w:type="spellStart"/>
      <w:r>
        <w:rPr>
          <w:rFonts w:ascii="Calibri" w:hAnsi="Calibri" w:cs="Arial"/>
          <w:b/>
          <w:sz w:val="32"/>
          <w:szCs w:val="32"/>
        </w:rPr>
        <w:t>Brannin</w:t>
      </w:r>
      <w:proofErr w:type="spellEnd"/>
    </w:p>
    <w:p w:rsidR="00FA3623" w:rsidRPr="006A6039" w:rsidRDefault="006A6039" w:rsidP="00FA3623">
      <w:pPr>
        <w:pStyle w:val="NoSpacing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3400 Stanford Road, Apt. B224</w:t>
      </w:r>
    </w:p>
    <w:p w:rsidR="00FA3623" w:rsidRPr="006A6039" w:rsidRDefault="002C27D4" w:rsidP="00FA3623">
      <w:pPr>
        <w:pStyle w:val="NoSpacing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Fort Collins, CO 80525</w:t>
      </w:r>
    </w:p>
    <w:p w:rsidR="00FA3623" w:rsidRPr="006A6039" w:rsidRDefault="006A6039" w:rsidP="006A6039">
      <w:pPr>
        <w:pStyle w:val="NoSpacing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970.691.3732</w:t>
      </w:r>
    </w:p>
    <w:p w:rsidR="00FA3623" w:rsidRPr="006A6039" w:rsidRDefault="00777922" w:rsidP="00FA3623">
      <w:pPr>
        <w:pStyle w:val="NoSpacing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</w:t>
      </w:r>
      <w:r w:rsidR="006A6039">
        <w:rPr>
          <w:rFonts w:ascii="Calibri" w:hAnsi="Calibri" w:cs="Arial"/>
          <w:sz w:val="24"/>
          <w:szCs w:val="24"/>
        </w:rPr>
        <w:t>cottbb224@gmail.com</w:t>
      </w:r>
    </w:p>
    <w:p w:rsidR="00FA3623" w:rsidRPr="006A6039" w:rsidRDefault="00FA3623" w:rsidP="00FA3623">
      <w:pPr>
        <w:pStyle w:val="NoSpacing"/>
        <w:jc w:val="center"/>
        <w:rPr>
          <w:rFonts w:ascii="Calibri" w:hAnsi="Calibri" w:cs="Arial"/>
          <w:sz w:val="24"/>
          <w:szCs w:val="24"/>
        </w:rPr>
      </w:pPr>
    </w:p>
    <w:p w:rsidR="00FA3623" w:rsidRPr="006A6039" w:rsidRDefault="00FA3623" w:rsidP="00FA3623">
      <w:pPr>
        <w:pStyle w:val="NoSpacing"/>
        <w:jc w:val="center"/>
        <w:rPr>
          <w:rFonts w:ascii="Calibri" w:hAnsi="Calibri" w:cs="Arial"/>
          <w:sz w:val="24"/>
          <w:szCs w:val="24"/>
        </w:rPr>
      </w:pPr>
    </w:p>
    <w:p w:rsidR="00FA3623" w:rsidRPr="006A6039" w:rsidRDefault="00FA3623" w:rsidP="00FA3623">
      <w:pPr>
        <w:pStyle w:val="NoSpacing"/>
        <w:rPr>
          <w:rFonts w:ascii="Calibri" w:hAnsi="Calibri" w:cs="Arial"/>
          <w:b/>
          <w:sz w:val="28"/>
          <w:szCs w:val="28"/>
          <w:u w:val="single"/>
        </w:rPr>
      </w:pPr>
      <w:r w:rsidRPr="006A6039">
        <w:rPr>
          <w:rFonts w:ascii="Calibri" w:hAnsi="Calibri" w:cs="Arial"/>
          <w:b/>
          <w:sz w:val="28"/>
          <w:szCs w:val="28"/>
          <w:u w:val="single"/>
        </w:rPr>
        <w:t xml:space="preserve">Summary </w:t>
      </w:r>
    </w:p>
    <w:p w:rsidR="00FA3623" w:rsidRPr="006A6039" w:rsidRDefault="006A6039" w:rsidP="00FA3623">
      <w:pPr>
        <w:pStyle w:val="NoSpacing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Experienced worker in the janitorial and warehouse fields</w:t>
      </w:r>
      <w:r w:rsidR="00FA3623" w:rsidRPr="006A6039">
        <w:rPr>
          <w:rFonts w:ascii="Calibri" w:hAnsi="Calibri" w:cs="Arial"/>
          <w:sz w:val="24"/>
          <w:szCs w:val="24"/>
        </w:rPr>
        <w:t>. Proven history of being able to follow directions and work successfully as part of a team. Excellent attendance record. Dedicated to being a valued employee.</w:t>
      </w:r>
    </w:p>
    <w:p w:rsidR="00FA3623" w:rsidRPr="006A6039" w:rsidRDefault="00FA3623" w:rsidP="00FA3623">
      <w:pPr>
        <w:pStyle w:val="NoSpacing"/>
        <w:rPr>
          <w:rFonts w:ascii="Calibri" w:hAnsi="Calibri" w:cs="Arial"/>
          <w:sz w:val="24"/>
          <w:szCs w:val="24"/>
        </w:rPr>
      </w:pPr>
    </w:p>
    <w:p w:rsidR="00FA3623" w:rsidRDefault="00FA3623" w:rsidP="00FA3623">
      <w:pPr>
        <w:pStyle w:val="NoSpacing"/>
        <w:rPr>
          <w:rFonts w:ascii="Calibri" w:hAnsi="Calibri" w:cs="Arial"/>
          <w:b/>
          <w:sz w:val="28"/>
          <w:szCs w:val="28"/>
          <w:u w:val="single"/>
        </w:rPr>
      </w:pPr>
      <w:r w:rsidRPr="006A6039">
        <w:rPr>
          <w:rFonts w:ascii="Calibri" w:hAnsi="Calibri" w:cs="Arial"/>
          <w:b/>
          <w:sz w:val="28"/>
          <w:szCs w:val="28"/>
          <w:u w:val="single"/>
        </w:rPr>
        <w:t>Work Experience</w:t>
      </w:r>
    </w:p>
    <w:p w:rsidR="00A45C3D" w:rsidRDefault="00A45C3D" w:rsidP="00FA3623">
      <w:pPr>
        <w:pStyle w:val="NoSpacing"/>
        <w:rPr>
          <w:rFonts w:ascii="Calibri" w:hAnsi="Calibri" w:cs="Arial"/>
          <w:b/>
          <w:sz w:val="28"/>
          <w:szCs w:val="28"/>
          <w:u w:val="single"/>
        </w:rPr>
      </w:pPr>
    </w:p>
    <w:p w:rsidR="00A45C3D" w:rsidRDefault="00A45C3D" w:rsidP="00FA3623">
      <w:pPr>
        <w:pStyle w:val="NoSpacing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8"/>
          <w:szCs w:val="28"/>
        </w:rPr>
        <w:tab/>
      </w:r>
      <w:r>
        <w:rPr>
          <w:rFonts w:ascii="Calibri" w:hAnsi="Calibri" w:cs="Arial"/>
          <w:b/>
          <w:sz w:val="24"/>
          <w:szCs w:val="24"/>
        </w:rPr>
        <w:t xml:space="preserve">Custodian  </w:t>
      </w:r>
      <w:r>
        <w:rPr>
          <w:rFonts w:ascii="Calibri" w:hAnsi="Calibri" w:cs="Arial"/>
          <w:sz w:val="24"/>
          <w:szCs w:val="24"/>
        </w:rPr>
        <w:t>2017- Present</w:t>
      </w:r>
    </w:p>
    <w:p w:rsidR="00A45C3D" w:rsidRDefault="00A45C3D" w:rsidP="00FA3623">
      <w:pPr>
        <w:pStyle w:val="NoSpacing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CSU Health and Medical Center     </w:t>
      </w:r>
      <w:r w:rsidRPr="00A45C3D">
        <w:rPr>
          <w:rFonts w:ascii="Calibri" w:hAnsi="Calibri" w:cs="Arial"/>
          <w:sz w:val="24"/>
          <w:szCs w:val="24"/>
        </w:rPr>
        <w:t>151 W Lake St, Fort Collins, CO 80524</w:t>
      </w:r>
    </w:p>
    <w:p w:rsidR="00A45C3D" w:rsidRDefault="00A45C3D" w:rsidP="00A45C3D">
      <w:pPr>
        <w:pStyle w:val="NoSpacing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Pick up Trash from around the building</w:t>
      </w:r>
    </w:p>
    <w:p w:rsidR="00A45C3D" w:rsidRDefault="00A45C3D" w:rsidP="00A45C3D">
      <w:pPr>
        <w:pStyle w:val="NoSpacing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Clean the floors </w:t>
      </w:r>
    </w:p>
    <w:p w:rsidR="00A45C3D" w:rsidRDefault="00A45C3D" w:rsidP="00A45C3D">
      <w:pPr>
        <w:pStyle w:val="NoSpacing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Clean the bathroom</w:t>
      </w:r>
    </w:p>
    <w:p w:rsidR="00A45C3D" w:rsidRPr="00A45C3D" w:rsidRDefault="00A45C3D" w:rsidP="00A45C3D">
      <w:pPr>
        <w:pStyle w:val="NoSpacing"/>
        <w:numPr>
          <w:ilvl w:val="0"/>
          <w:numId w:val="5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Vacuum carpets</w:t>
      </w:r>
    </w:p>
    <w:p w:rsidR="00FA3623" w:rsidRPr="006A6039" w:rsidRDefault="00FA3623" w:rsidP="00FA3623">
      <w:pPr>
        <w:pStyle w:val="NoSpacing"/>
        <w:rPr>
          <w:rFonts w:ascii="Calibri" w:hAnsi="Calibri" w:cs="Arial"/>
          <w:b/>
          <w:sz w:val="16"/>
          <w:szCs w:val="16"/>
          <w:u w:val="single"/>
        </w:rPr>
      </w:pPr>
    </w:p>
    <w:p w:rsidR="00FA3623" w:rsidRDefault="00FA3623" w:rsidP="00FA3623">
      <w:pPr>
        <w:pStyle w:val="NoSpacing"/>
        <w:rPr>
          <w:rFonts w:ascii="Calibri" w:hAnsi="Calibri" w:cs="Arial"/>
          <w:sz w:val="24"/>
          <w:szCs w:val="24"/>
        </w:rPr>
      </w:pPr>
      <w:r w:rsidRPr="006A6039">
        <w:rPr>
          <w:rFonts w:ascii="Calibri" w:hAnsi="Calibri" w:cs="Arial"/>
          <w:sz w:val="24"/>
          <w:szCs w:val="24"/>
        </w:rPr>
        <w:tab/>
      </w:r>
      <w:r w:rsidR="006A6039">
        <w:rPr>
          <w:rFonts w:ascii="Calibri" w:hAnsi="Calibri" w:cs="Arial"/>
          <w:b/>
          <w:sz w:val="24"/>
          <w:szCs w:val="24"/>
        </w:rPr>
        <w:t>Shipping and Receiving</w:t>
      </w:r>
      <w:r w:rsidRPr="006A6039">
        <w:rPr>
          <w:rFonts w:ascii="Calibri" w:hAnsi="Calibri" w:cs="Arial"/>
          <w:sz w:val="24"/>
          <w:szCs w:val="24"/>
        </w:rPr>
        <w:t xml:space="preserve">   2013 </w:t>
      </w:r>
      <w:r w:rsidR="009309F3">
        <w:rPr>
          <w:rFonts w:ascii="Calibri" w:hAnsi="Calibri" w:cs="Arial"/>
          <w:sz w:val="24"/>
          <w:szCs w:val="24"/>
        </w:rPr>
        <w:t>–</w:t>
      </w:r>
      <w:r w:rsidR="00A45C3D">
        <w:rPr>
          <w:rFonts w:ascii="Calibri" w:hAnsi="Calibri" w:cs="Arial"/>
          <w:sz w:val="24"/>
          <w:szCs w:val="24"/>
        </w:rPr>
        <w:t xml:space="preserve"> 2017</w:t>
      </w:r>
    </w:p>
    <w:p w:rsidR="009309F3" w:rsidRPr="006A6039" w:rsidRDefault="002C27D4" w:rsidP="009309F3">
      <w:pPr>
        <w:pStyle w:val="NoSpacing"/>
        <w:ind w:firstLine="7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Sam’s Club     </w:t>
      </w:r>
      <w:r w:rsidR="009309F3">
        <w:rPr>
          <w:rFonts w:ascii="Calibri" w:hAnsi="Calibri" w:cs="Arial"/>
          <w:sz w:val="24"/>
          <w:szCs w:val="24"/>
        </w:rPr>
        <w:t xml:space="preserve">4700 Boardwalk Drive, </w:t>
      </w:r>
      <w:r w:rsidR="009309F3" w:rsidRPr="006A6039">
        <w:rPr>
          <w:rFonts w:ascii="Calibri" w:hAnsi="Calibri" w:cs="Arial"/>
          <w:sz w:val="24"/>
          <w:szCs w:val="24"/>
        </w:rPr>
        <w:t>Fort Collins, CO  80525</w:t>
      </w:r>
    </w:p>
    <w:p w:rsidR="00FA3623" w:rsidRPr="006A6039" w:rsidRDefault="002C27D4" w:rsidP="00FA3623">
      <w:pPr>
        <w:pStyle w:val="NoSpacing"/>
        <w:numPr>
          <w:ilvl w:val="0"/>
          <w:numId w:val="1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Stock</w:t>
      </w:r>
      <w:r w:rsidR="001B41A9">
        <w:rPr>
          <w:rFonts w:ascii="Calibri" w:hAnsi="Calibri" w:cs="Arial"/>
          <w:sz w:val="24"/>
          <w:szCs w:val="24"/>
        </w:rPr>
        <w:t>ed</w:t>
      </w:r>
      <w:r>
        <w:rPr>
          <w:rFonts w:ascii="Calibri" w:hAnsi="Calibri" w:cs="Arial"/>
          <w:sz w:val="24"/>
          <w:szCs w:val="24"/>
        </w:rPr>
        <w:t xml:space="preserve"> food items on shelves</w:t>
      </w:r>
    </w:p>
    <w:p w:rsidR="00FA3623" w:rsidRPr="006A6039" w:rsidRDefault="002C27D4" w:rsidP="00FA3623">
      <w:pPr>
        <w:pStyle w:val="NoSpacing"/>
        <w:numPr>
          <w:ilvl w:val="0"/>
          <w:numId w:val="1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Check</w:t>
      </w:r>
      <w:r w:rsidR="001B41A9">
        <w:rPr>
          <w:rFonts w:ascii="Calibri" w:hAnsi="Calibri" w:cs="Arial"/>
          <w:sz w:val="24"/>
          <w:szCs w:val="24"/>
        </w:rPr>
        <w:t>ed</w:t>
      </w:r>
      <w:r>
        <w:rPr>
          <w:rFonts w:ascii="Calibri" w:hAnsi="Calibri" w:cs="Arial"/>
          <w:sz w:val="24"/>
          <w:szCs w:val="24"/>
        </w:rPr>
        <w:t xml:space="preserve"> expiration dates of products</w:t>
      </w:r>
    </w:p>
    <w:p w:rsidR="00FA3623" w:rsidRPr="006A6039" w:rsidRDefault="001B41A9" w:rsidP="00FA3623">
      <w:pPr>
        <w:pStyle w:val="NoSpacing"/>
        <w:numPr>
          <w:ilvl w:val="0"/>
          <w:numId w:val="1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Swept</w:t>
      </w:r>
      <w:r w:rsidR="002C27D4">
        <w:rPr>
          <w:rFonts w:ascii="Calibri" w:hAnsi="Calibri" w:cs="Arial"/>
          <w:sz w:val="24"/>
          <w:szCs w:val="24"/>
        </w:rPr>
        <w:t xml:space="preserve"> floors</w:t>
      </w:r>
    </w:p>
    <w:p w:rsidR="00FA3623" w:rsidRPr="006A6039" w:rsidRDefault="00FA3623" w:rsidP="00FA3623">
      <w:pPr>
        <w:pStyle w:val="NoSpacing"/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</w:p>
    <w:p w:rsidR="00FA3623" w:rsidRDefault="00FA3623" w:rsidP="00FA3623">
      <w:pPr>
        <w:pStyle w:val="NoSpacing"/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 w:rsidRPr="006A6039">
        <w:rPr>
          <w:rFonts w:ascii="Calibri" w:hAnsi="Calibri" w:cs="Arial"/>
          <w:sz w:val="24"/>
          <w:szCs w:val="24"/>
        </w:rPr>
        <w:tab/>
      </w:r>
      <w:r w:rsidR="00D57737">
        <w:rPr>
          <w:rFonts w:ascii="Calibri" w:hAnsi="Calibri" w:cs="Arial"/>
          <w:b/>
          <w:sz w:val="24"/>
          <w:szCs w:val="24"/>
        </w:rPr>
        <w:t>Janitor</w:t>
      </w:r>
      <w:r w:rsidR="002C27D4">
        <w:rPr>
          <w:rFonts w:ascii="Calibri" w:hAnsi="Calibri" w:cs="Arial"/>
          <w:b/>
          <w:sz w:val="24"/>
          <w:szCs w:val="24"/>
        </w:rPr>
        <w:t>/Laundry Attendant</w:t>
      </w:r>
      <w:r w:rsidRPr="006A6039">
        <w:rPr>
          <w:rFonts w:ascii="Calibri" w:hAnsi="Calibri" w:cs="Arial"/>
          <w:sz w:val="24"/>
          <w:szCs w:val="24"/>
        </w:rPr>
        <w:t xml:space="preserve">     2011 - 2013 </w:t>
      </w:r>
    </w:p>
    <w:p w:rsidR="009309F3" w:rsidRPr="006A6039" w:rsidRDefault="002C27D4" w:rsidP="009309F3">
      <w:pPr>
        <w:pStyle w:val="NoSpacing"/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Marriott Hotel     </w:t>
      </w:r>
      <w:r w:rsidR="009309F3">
        <w:rPr>
          <w:rFonts w:ascii="Calibri" w:hAnsi="Calibri" w:cs="Arial"/>
          <w:sz w:val="24"/>
          <w:szCs w:val="24"/>
        </w:rPr>
        <w:t xml:space="preserve">350 E. </w:t>
      </w:r>
      <w:proofErr w:type="spellStart"/>
      <w:r w:rsidR="009309F3">
        <w:rPr>
          <w:rFonts w:ascii="Calibri" w:hAnsi="Calibri" w:cs="Arial"/>
          <w:sz w:val="24"/>
          <w:szCs w:val="24"/>
        </w:rPr>
        <w:t>Horsetooth</w:t>
      </w:r>
      <w:proofErr w:type="spellEnd"/>
      <w:r w:rsidR="009309F3">
        <w:rPr>
          <w:rFonts w:ascii="Calibri" w:hAnsi="Calibri" w:cs="Arial"/>
          <w:sz w:val="24"/>
          <w:szCs w:val="24"/>
        </w:rPr>
        <w:t xml:space="preserve"> Road, </w:t>
      </w:r>
      <w:r w:rsidR="009309F3" w:rsidRPr="006A6039">
        <w:rPr>
          <w:rFonts w:ascii="Calibri" w:hAnsi="Calibri" w:cs="Arial"/>
          <w:sz w:val="24"/>
          <w:szCs w:val="24"/>
        </w:rPr>
        <w:t>Fort Collins, CO  80525</w:t>
      </w:r>
    </w:p>
    <w:p w:rsidR="00FA3623" w:rsidRPr="006A6039" w:rsidRDefault="006A6039" w:rsidP="00FA3623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Laundered towels and residents’ clothing</w:t>
      </w:r>
    </w:p>
    <w:p w:rsidR="00FA3623" w:rsidRDefault="006A6039" w:rsidP="00FA3623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Folded, separ</w:t>
      </w:r>
      <w:r w:rsidR="00D57737">
        <w:rPr>
          <w:rFonts w:ascii="Calibri" w:hAnsi="Calibri" w:cs="Arial"/>
          <w:sz w:val="24"/>
          <w:szCs w:val="24"/>
        </w:rPr>
        <w:t>a</w:t>
      </w:r>
      <w:r>
        <w:rPr>
          <w:rFonts w:ascii="Calibri" w:hAnsi="Calibri" w:cs="Arial"/>
          <w:sz w:val="24"/>
          <w:szCs w:val="24"/>
        </w:rPr>
        <w:t>ted, and delivered towels to housekeeping</w:t>
      </w:r>
    </w:p>
    <w:p w:rsidR="006A6039" w:rsidRPr="006A6039" w:rsidRDefault="006A6039" w:rsidP="00FA3623">
      <w:pPr>
        <w:pStyle w:val="NoSpacing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Vacuumed lobby area, cleaned restrooms, and washed windows</w:t>
      </w:r>
    </w:p>
    <w:p w:rsidR="00FA3623" w:rsidRPr="006A6039" w:rsidRDefault="00FA3623" w:rsidP="00FA3623">
      <w:pPr>
        <w:pStyle w:val="NoSpacing"/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 w:rsidRPr="006A6039">
        <w:rPr>
          <w:rFonts w:ascii="Calibri" w:hAnsi="Calibri" w:cs="Arial"/>
          <w:sz w:val="24"/>
          <w:szCs w:val="24"/>
        </w:rPr>
        <w:tab/>
      </w:r>
    </w:p>
    <w:p w:rsidR="00FA3623" w:rsidRDefault="00FA3623" w:rsidP="00FA3623">
      <w:pPr>
        <w:pStyle w:val="NoSpacing"/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 w:rsidRPr="006A6039">
        <w:rPr>
          <w:rFonts w:ascii="Calibri" w:hAnsi="Calibri" w:cs="Arial"/>
          <w:sz w:val="24"/>
          <w:szCs w:val="24"/>
        </w:rPr>
        <w:tab/>
      </w:r>
      <w:r w:rsidR="00652593">
        <w:rPr>
          <w:rFonts w:ascii="Calibri" w:hAnsi="Calibri" w:cs="Arial"/>
          <w:b/>
          <w:sz w:val="24"/>
          <w:szCs w:val="24"/>
        </w:rPr>
        <w:t>Environmental Service Technician</w:t>
      </w:r>
      <w:r w:rsidR="00442688">
        <w:rPr>
          <w:rFonts w:ascii="Calibri" w:hAnsi="Calibri" w:cs="Arial"/>
          <w:sz w:val="24"/>
          <w:szCs w:val="24"/>
        </w:rPr>
        <w:t xml:space="preserve">     1996</w:t>
      </w:r>
      <w:r w:rsidR="00D57737">
        <w:rPr>
          <w:rFonts w:ascii="Calibri" w:hAnsi="Calibri" w:cs="Arial"/>
          <w:sz w:val="24"/>
          <w:szCs w:val="24"/>
        </w:rPr>
        <w:t xml:space="preserve"> – 2010</w:t>
      </w:r>
    </w:p>
    <w:p w:rsidR="009309F3" w:rsidRPr="006A6039" w:rsidRDefault="009309F3" w:rsidP="009309F3">
      <w:pPr>
        <w:pStyle w:val="NoSpacing"/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 xml:space="preserve">Poudre </w:t>
      </w:r>
      <w:r w:rsidR="002C27D4">
        <w:rPr>
          <w:rFonts w:ascii="Calibri" w:hAnsi="Calibri" w:cs="Arial"/>
          <w:sz w:val="24"/>
          <w:szCs w:val="24"/>
        </w:rPr>
        <w:t xml:space="preserve">Valley Hospital     </w:t>
      </w:r>
      <w:r w:rsidR="00777922">
        <w:rPr>
          <w:rFonts w:ascii="Calibri" w:hAnsi="Calibri" w:cs="Arial"/>
          <w:sz w:val="24"/>
          <w:szCs w:val="24"/>
        </w:rPr>
        <w:t>1024 S. Lem</w:t>
      </w:r>
      <w:r>
        <w:rPr>
          <w:rFonts w:ascii="Calibri" w:hAnsi="Calibri" w:cs="Arial"/>
          <w:sz w:val="24"/>
          <w:szCs w:val="24"/>
        </w:rPr>
        <w:t>ay Avenue,</w:t>
      </w:r>
      <w:r w:rsidR="002C27D4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Fort Collins, CO  80524</w:t>
      </w:r>
    </w:p>
    <w:p w:rsidR="00D57737" w:rsidRDefault="00D57737" w:rsidP="00D57737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Cleared and removed trash</w:t>
      </w:r>
    </w:p>
    <w:p w:rsidR="00D57737" w:rsidRDefault="00D57737" w:rsidP="00D57737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Safely handled biohazard materials</w:t>
      </w:r>
    </w:p>
    <w:p w:rsidR="00D57737" w:rsidRDefault="00D57737" w:rsidP="00D57737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Special projects as assigned</w:t>
      </w:r>
    </w:p>
    <w:p w:rsidR="00D57737" w:rsidRDefault="001B41A9" w:rsidP="00D57737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Wash</w:t>
      </w:r>
      <w:r w:rsidR="00D57737">
        <w:rPr>
          <w:rFonts w:ascii="Calibri" w:hAnsi="Calibri" w:cs="Arial"/>
          <w:sz w:val="24"/>
          <w:szCs w:val="24"/>
        </w:rPr>
        <w:t>ed windows</w:t>
      </w:r>
    </w:p>
    <w:p w:rsidR="00D57737" w:rsidRDefault="00D57737" w:rsidP="00D57737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Cleaned </w:t>
      </w:r>
      <w:r w:rsidR="00777922">
        <w:rPr>
          <w:rFonts w:ascii="Calibri" w:hAnsi="Calibri" w:cs="Arial"/>
          <w:sz w:val="24"/>
          <w:szCs w:val="24"/>
        </w:rPr>
        <w:t xml:space="preserve">and disinfected </w:t>
      </w:r>
      <w:r>
        <w:rPr>
          <w:rFonts w:ascii="Calibri" w:hAnsi="Calibri" w:cs="Arial"/>
          <w:sz w:val="24"/>
          <w:szCs w:val="24"/>
        </w:rPr>
        <w:t>bathrooms</w:t>
      </w:r>
    </w:p>
    <w:p w:rsidR="00D57737" w:rsidRDefault="00D57737" w:rsidP="00D57737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Swept and mopped floors</w:t>
      </w:r>
    </w:p>
    <w:p w:rsidR="00D57737" w:rsidRDefault="009309F3" w:rsidP="00A45C3D">
      <w:pPr>
        <w:pStyle w:val="NoSpacing"/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rFonts w:ascii="Calibri" w:hAnsi="Calibri" w:cs="Arial"/>
          <w:b/>
          <w:sz w:val="24"/>
          <w:szCs w:val="24"/>
        </w:rPr>
        <w:tab/>
      </w:r>
    </w:p>
    <w:p w:rsidR="00FA3623" w:rsidRPr="006A6039" w:rsidRDefault="00D57737" w:rsidP="009309F3">
      <w:pPr>
        <w:pStyle w:val="NoSpacing"/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</w:p>
    <w:p w:rsidR="00FA3623" w:rsidRPr="006A6039" w:rsidRDefault="00FA3623" w:rsidP="00FA3623">
      <w:pPr>
        <w:pStyle w:val="NoSpacing"/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</w:p>
    <w:p w:rsidR="00FA3623" w:rsidRPr="006A6039" w:rsidRDefault="00FA3623" w:rsidP="00FA3623">
      <w:pPr>
        <w:pStyle w:val="NoSpacing"/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b/>
          <w:sz w:val="28"/>
          <w:szCs w:val="28"/>
          <w:u w:val="single"/>
        </w:rPr>
      </w:pPr>
      <w:r w:rsidRPr="006A6039">
        <w:rPr>
          <w:rFonts w:ascii="Calibri" w:hAnsi="Calibri" w:cs="Arial"/>
          <w:b/>
          <w:sz w:val="28"/>
          <w:szCs w:val="28"/>
          <w:u w:val="single"/>
        </w:rPr>
        <w:t>Education</w:t>
      </w:r>
    </w:p>
    <w:p w:rsidR="00FA3623" w:rsidRPr="006A6039" w:rsidRDefault="00FA3623" w:rsidP="00FA3623">
      <w:pPr>
        <w:pStyle w:val="NoSpacing"/>
        <w:tabs>
          <w:tab w:val="left" w:pos="720"/>
          <w:tab w:val="left" w:pos="1440"/>
          <w:tab w:val="left" w:pos="2160"/>
          <w:tab w:val="left" w:pos="2925"/>
        </w:tabs>
        <w:rPr>
          <w:rFonts w:ascii="Calibri" w:hAnsi="Calibri" w:cs="Arial"/>
          <w:sz w:val="24"/>
          <w:szCs w:val="24"/>
        </w:rPr>
      </w:pPr>
      <w:r w:rsidRPr="006A6039">
        <w:rPr>
          <w:rFonts w:ascii="Calibri" w:hAnsi="Calibri" w:cs="Arial"/>
          <w:sz w:val="24"/>
          <w:szCs w:val="24"/>
        </w:rPr>
        <w:t>Fort Collins High School, Fort Collins, CO     diploma</w:t>
      </w:r>
    </w:p>
    <w:sectPr w:rsidR="00FA3623" w:rsidRPr="006A6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17992"/>
    <w:multiLevelType w:val="hybridMultilevel"/>
    <w:tmpl w:val="5E6EF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85C1DC0"/>
    <w:multiLevelType w:val="hybridMultilevel"/>
    <w:tmpl w:val="1CB47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B51A90"/>
    <w:multiLevelType w:val="hybridMultilevel"/>
    <w:tmpl w:val="673CC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B03C04"/>
    <w:multiLevelType w:val="hybridMultilevel"/>
    <w:tmpl w:val="65303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653A01"/>
    <w:multiLevelType w:val="hybridMultilevel"/>
    <w:tmpl w:val="DAA6A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23"/>
    <w:rsid w:val="000C4B54"/>
    <w:rsid w:val="00163859"/>
    <w:rsid w:val="001B41A9"/>
    <w:rsid w:val="00230426"/>
    <w:rsid w:val="002C27D4"/>
    <w:rsid w:val="00442688"/>
    <w:rsid w:val="00652593"/>
    <w:rsid w:val="00670E11"/>
    <w:rsid w:val="006A6039"/>
    <w:rsid w:val="00777922"/>
    <w:rsid w:val="009309F3"/>
    <w:rsid w:val="00A45C3D"/>
    <w:rsid w:val="00D57737"/>
    <w:rsid w:val="00D94BB3"/>
    <w:rsid w:val="00F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8734E-E2B8-481D-B14F-2159526E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36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3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E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A21BD5CE</Template>
  <TotalTime>8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Wiener</dc:creator>
  <cp:keywords/>
  <dc:description/>
  <cp:lastModifiedBy>Luck Bainer</cp:lastModifiedBy>
  <cp:revision>3</cp:revision>
  <cp:lastPrinted>2017-01-04T16:35:00Z</cp:lastPrinted>
  <dcterms:created xsi:type="dcterms:W3CDTF">2017-06-09T17:08:00Z</dcterms:created>
  <dcterms:modified xsi:type="dcterms:W3CDTF">2018-02-14T20:31:00Z</dcterms:modified>
</cp:coreProperties>
</file>