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5A" w:rsidRPr="00FA172D" w:rsidRDefault="0054795A">
      <w:pPr>
        <w:pStyle w:val="Name"/>
        <w:rPr>
          <w:b/>
          <w:color w:val="1F497D"/>
          <w:sz w:val="52"/>
          <w:szCs w:val="52"/>
        </w:rPr>
      </w:pPr>
      <w:r w:rsidRPr="00FA172D">
        <w:rPr>
          <w:b/>
          <w:color w:val="1F497D"/>
          <w:sz w:val="52"/>
          <w:szCs w:val="52"/>
        </w:rPr>
        <w:t>richard j. scott</w:t>
      </w:r>
    </w:p>
    <w:p w:rsidR="0054795A" w:rsidRPr="00FA172D" w:rsidRDefault="0054795A">
      <w:pPr>
        <w:pStyle w:val="Addressline"/>
        <w:rPr>
          <w:color w:val="1F497D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FA172D">
            <w:rPr>
              <w:color w:val="1F497D"/>
              <w:sz w:val="24"/>
              <w:szCs w:val="24"/>
            </w:rPr>
            <w:t>715 Waterview Drive</w:t>
          </w:r>
        </w:smartTag>
        <w:r w:rsidRPr="00FA172D">
          <w:rPr>
            <w:color w:val="1F497D"/>
            <w:sz w:val="24"/>
            <w:szCs w:val="24"/>
          </w:rPr>
          <w:t xml:space="preserve"> </w:t>
        </w:r>
        <w:r w:rsidRPr="00FA172D">
          <w:rPr>
            <w:rStyle w:val="Addressbullets"/>
            <w:color w:val="1F497D"/>
            <w:sz w:val="24"/>
            <w:szCs w:val="24"/>
          </w:rPr>
          <w:sym w:font="Wingdings" w:char="F06C"/>
        </w:r>
        <w:r w:rsidRPr="00FA172D">
          <w:rPr>
            <w:color w:val="1F497D"/>
            <w:sz w:val="24"/>
            <w:szCs w:val="24"/>
          </w:rPr>
          <w:t xml:space="preserve"> </w:t>
        </w:r>
        <w:smartTag w:uri="urn:schemas-microsoft-com:office:smarttags" w:element="City">
          <w:r w:rsidRPr="00FA172D">
            <w:rPr>
              <w:color w:val="1F497D"/>
              <w:sz w:val="24"/>
              <w:szCs w:val="24"/>
            </w:rPr>
            <w:t>Riverdale</w:t>
          </w:r>
        </w:smartTag>
        <w:r w:rsidRPr="00FA172D">
          <w:rPr>
            <w:color w:val="1F497D"/>
            <w:sz w:val="24"/>
            <w:szCs w:val="24"/>
          </w:rPr>
          <w:t xml:space="preserve">, </w:t>
        </w:r>
        <w:smartTag w:uri="urn:schemas-microsoft-com:office:smarttags" w:element="State">
          <w:r w:rsidRPr="00FA172D">
            <w:rPr>
              <w:color w:val="1F497D"/>
              <w:sz w:val="24"/>
              <w:szCs w:val="24"/>
            </w:rPr>
            <w:t>GA</w:t>
          </w:r>
        </w:smartTag>
        <w:r w:rsidRPr="00FA172D">
          <w:rPr>
            <w:color w:val="1F497D"/>
            <w:sz w:val="24"/>
            <w:szCs w:val="24"/>
          </w:rPr>
          <w:t xml:space="preserve"> </w:t>
        </w:r>
        <w:smartTag w:uri="urn:schemas-microsoft-com:office:smarttags" w:element="PostalCode">
          <w:r w:rsidRPr="00FA172D">
            <w:rPr>
              <w:color w:val="1F497D"/>
              <w:sz w:val="24"/>
              <w:szCs w:val="24"/>
            </w:rPr>
            <w:t>30274</w:t>
          </w:r>
        </w:smartTag>
      </w:smartTag>
      <w:r w:rsidRPr="00FA172D">
        <w:rPr>
          <w:color w:val="1F497D"/>
          <w:sz w:val="24"/>
          <w:szCs w:val="24"/>
        </w:rPr>
        <w:t xml:space="preserve"> </w:t>
      </w:r>
      <w:r w:rsidRPr="00FA172D">
        <w:rPr>
          <w:rStyle w:val="Addressbullets"/>
          <w:color w:val="1F497D"/>
          <w:sz w:val="24"/>
          <w:szCs w:val="24"/>
        </w:rPr>
        <w:sym w:font="Wingdings" w:char="F06C"/>
      </w:r>
      <w:r w:rsidRPr="00FA172D">
        <w:rPr>
          <w:color w:val="1F497D"/>
          <w:sz w:val="24"/>
          <w:szCs w:val="24"/>
        </w:rPr>
        <w:t xml:space="preserve"> 678-938-9895 </w:t>
      </w:r>
      <w:r w:rsidRPr="00FA172D">
        <w:rPr>
          <w:rStyle w:val="Addressbullets"/>
          <w:color w:val="1F497D"/>
          <w:sz w:val="24"/>
          <w:szCs w:val="24"/>
        </w:rPr>
        <w:sym w:font="Wingdings" w:char="F06C"/>
      </w:r>
      <w:r w:rsidRPr="00FA172D">
        <w:rPr>
          <w:color w:val="1F497D"/>
          <w:sz w:val="24"/>
          <w:szCs w:val="24"/>
        </w:rPr>
        <w:t xml:space="preserve"> flex7878@yahoo.com</w:t>
      </w:r>
    </w:p>
    <w:p w:rsidR="0054795A" w:rsidRDefault="0054795A">
      <w:pPr>
        <w:pStyle w:val="Addressline"/>
      </w:pPr>
    </w:p>
    <w:p w:rsidR="0054795A" w:rsidRDefault="0054795A" w:rsidP="006410C7">
      <w:pPr>
        <w:pStyle w:val="Sectionheader"/>
        <w:shd w:val="clear" w:color="auto" w:fill="4F81BD"/>
      </w:pPr>
      <w:r>
        <w:t>Career Objective</w:t>
      </w:r>
    </w:p>
    <w:p w:rsidR="0054795A" w:rsidRDefault="0054795A" w:rsidP="008F63DD">
      <w:pPr>
        <w:pStyle w:val="Bulletwithspacer"/>
      </w:pPr>
      <w:r w:rsidRPr="00033375">
        <w:t>De</w:t>
      </w:r>
      <w:r>
        <w:t>dicated customer service professional with eleven (11+) plus years of experience seeks employment opportunity.  Willing to accept entry level management position and work way through the ranks of the organization.</w:t>
      </w:r>
    </w:p>
    <w:p w:rsidR="0054795A" w:rsidRDefault="0054795A" w:rsidP="006410C7">
      <w:pPr>
        <w:pStyle w:val="Sectionheader"/>
        <w:shd w:val="clear" w:color="auto" w:fill="4F81BD"/>
      </w:pPr>
      <w:r>
        <w:t>Office Manager</w:t>
      </w:r>
    </w:p>
    <w:p w:rsidR="0054795A" w:rsidRPr="00033375" w:rsidRDefault="0054795A" w:rsidP="008F63DD">
      <w:pPr>
        <w:pStyle w:val="Bulletwithspacer"/>
      </w:pPr>
      <w:r w:rsidRPr="00033375">
        <w:t>De</w:t>
      </w:r>
      <w:r>
        <w:t xml:space="preserve">dicated </w:t>
      </w:r>
      <w:r w:rsidRPr="00033375">
        <w:t xml:space="preserve">business </w:t>
      </w:r>
      <w:r>
        <w:t xml:space="preserve">professional who excelled in the areas of customer service and satisfaction. Professional with office </w:t>
      </w:r>
      <w:r w:rsidRPr="00033375">
        <w:t>administrative support skill</w:t>
      </w:r>
      <w:r>
        <w:t xml:space="preserve">s </w:t>
      </w:r>
      <w:r w:rsidRPr="00033375">
        <w:t xml:space="preserve">developed through experience as an </w:t>
      </w:r>
      <w:r>
        <w:t xml:space="preserve">owner, operator, </w:t>
      </w:r>
      <w:r w:rsidRPr="00033375">
        <w:t>office manager,</w:t>
      </w:r>
      <w:r>
        <w:t xml:space="preserve"> sales representative </w:t>
      </w:r>
      <w:r w:rsidRPr="00033375">
        <w:t>and office clerk.</w:t>
      </w:r>
      <w:r w:rsidRPr="00F96637">
        <w:t xml:space="preserve"> </w:t>
      </w:r>
      <w:r w:rsidRPr="0017042B">
        <w:t>Manage front-end operations to ensure friendly and efficient transactions at checkout</w:t>
      </w:r>
      <w:r>
        <w:t xml:space="preserve"> to ensure an excellent customer service experience.</w:t>
      </w:r>
    </w:p>
    <w:p w:rsidR="0054795A" w:rsidRPr="00033375" w:rsidRDefault="0054795A" w:rsidP="008F63DD">
      <w:pPr>
        <w:pStyle w:val="Bulletwithspacer"/>
      </w:pPr>
      <w:r>
        <w:t xml:space="preserve">Excel in resolving employee and customer service </w:t>
      </w:r>
      <w:r w:rsidRPr="00033375">
        <w:t xml:space="preserve">challenges </w:t>
      </w:r>
      <w:r>
        <w:t xml:space="preserve">that ultimately increase </w:t>
      </w:r>
      <w:r w:rsidRPr="00033375">
        <w:t>efficiency, customer satisfaction and the bottom line</w:t>
      </w:r>
      <w:r>
        <w:t xml:space="preserve"> sales</w:t>
      </w:r>
      <w:r w:rsidRPr="00033375">
        <w:t>.</w:t>
      </w:r>
    </w:p>
    <w:p w:rsidR="0054795A" w:rsidRDefault="0054795A" w:rsidP="008F63DD">
      <w:pPr>
        <w:pStyle w:val="Bulletwithspacer"/>
      </w:pPr>
      <w:r>
        <w:t>C</w:t>
      </w:r>
      <w:r w:rsidRPr="00033375">
        <w:t xml:space="preserve">omputer skills in MS Office Suite and other </w:t>
      </w:r>
      <w:r>
        <w:t xml:space="preserve">business </w:t>
      </w:r>
      <w:r w:rsidRPr="00033375">
        <w:t>applications/systems.</w:t>
      </w:r>
    </w:p>
    <w:p w:rsidR="0054795A" w:rsidRDefault="0054795A" w:rsidP="006410C7">
      <w:pPr>
        <w:pStyle w:val="Sectionheader"/>
        <w:shd w:val="clear" w:color="auto" w:fill="4F81BD"/>
      </w:pPr>
      <w:r>
        <w:t>Key Skills</w:t>
      </w:r>
    </w:p>
    <w:tbl>
      <w:tblPr>
        <w:tblW w:w="10188" w:type="dxa"/>
        <w:tblLook w:val="00B0"/>
      </w:tblPr>
      <w:tblGrid>
        <w:gridCol w:w="3348"/>
        <w:gridCol w:w="3600"/>
        <w:gridCol w:w="3240"/>
      </w:tblGrid>
      <w:tr w:rsidR="0054795A" w:rsidRPr="00C101DE" w:rsidTr="00FA172D">
        <w:trPr>
          <w:trHeight w:val="1161"/>
        </w:trPr>
        <w:tc>
          <w:tcPr>
            <w:tcW w:w="3348" w:type="dxa"/>
          </w:tcPr>
          <w:p w:rsidR="0054795A" w:rsidRPr="00C101DE" w:rsidRDefault="0054795A">
            <w:pPr>
              <w:pStyle w:val="KeySkillsBullets"/>
            </w:pPr>
            <w:r w:rsidRPr="00C101DE">
              <w:t>Office Management</w:t>
            </w:r>
          </w:p>
          <w:p w:rsidR="0054795A" w:rsidRPr="00C101DE" w:rsidRDefault="0054795A">
            <w:pPr>
              <w:pStyle w:val="KeySkillsBullets"/>
            </w:pPr>
            <w:r w:rsidRPr="00C101DE">
              <w:t>Teambuilding &amp; Supervision</w:t>
            </w:r>
          </w:p>
          <w:p w:rsidR="0054795A" w:rsidRPr="00C101DE" w:rsidRDefault="0054795A" w:rsidP="00BC5F20">
            <w:pPr>
              <w:pStyle w:val="KeySkillsBullets"/>
            </w:pPr>
            <w:r w:rsidRPr="00C101DE">
              <w:t>Staff Development &amp; Training</w:t>
            </w:r>
          </w:p>
          <w:p w:rsidR="0054795A" w:rsidRPr="00C101DE" w:rsidRDefault="0054795A" w:rsidP="00BC5F20">
            <w:pPr>
              <w:pStyle w:val="KeySkillsBullets"/>
            </w:pPr>
            <w:r w:rsidRPr="00C101DE">
              <w:t>Minor Auto Mechanics</w:t>
            </w:r>
          </w:p>
        </w:tc>
        <w:tc>
          <w:tcPr>
            <w:tcW w:w="3600" w:type="dxa"/>
          </w:tcPr>
          <w:p w:rsidR="0054795A" w:rsidRPr="00C101DE" w:rsidRDefault="0054795A">
            <w:pPr>
              <w:pStyle w:val="KeySkillsBullets"/>
            </w:pPr>
            <w:r w:rsidRPr="00C101DE">
              <w:t>Report &amp; Document Preparation</w:t>
            </w:r>
          </w:p>
          <w:p w:rsidR="0054795A" w:rsidRPr="00C101DE" w:rsidRDefault="0054795A">
            <w:pPr>
              <w:pStyle w:val="KeySkillsBullets"/>
              <w:rPr>
                <w:szCs w:val="22"/>
              </w:rPr>
            </w:pPr>
            <w:r w:rsidRPr="00C101DE">
              <w:t>Accounts Payable/Receivable</w:t>
            </w:r>
          </w:p>
          <w:p w:rsidR="0054795A" w:rsidRPr="00C101DE" w:rsidRDefault="0054795A" w:rsidP="00033375">
            <w:pPr>
              <w:pStyle w:val="KeySkillsBullets"/>
            </w:pPr>
            <w:r w:rsidRPr="00C101DE">
              <w:t xml:space="preserve">Bookkeeping &amp; Payroll </w:t>
            </w:r>
          </w:p>
          <w:p w:rsidR="0054795A" w:rsidRPr="00C101DE" w:rsidRDefault="0054795A" w:rsidP="00033375">
            <w:pPr>
              <w:pStyle w:val="KeySkillsBullets"/>
            </w:pPr>
            <w:r w:rsidRPr="00C101DE">
              <w:t xml:space="preserve">Customer Sales </w:t>
            </w:r>
          </w:p>
        </w:tc>
        <w:tc>
          <w:tcPr>
            <w:tcW w:w="3240" w:type="dxa"/>
          </w:tcPr>
          <w:p w:rsidR="0054795A" w:rsidRPr="00C101DE" w:rsidRDefault="0054795A">
            <w:pPr>
              <w:pStyle w:val="KeySkillsBullets"/>
            </w:pPr>
            <w:r w:rsidRPr="00C101DE">
              <w:t>Records Management</w:t>
            </w:r>
          </w:p>
          <w:p w:rsidR="0054795A" w:rsidRPr="00C101DE" w:rsidRDefault="0054795A">
            <w:pPr>
              <w:pStyle w:val="KeySkillsBullets"/>
            </w:pPr>
            <w:r w:rsidRPr="00C101DE">
              <w:t>Inventory Management</w:t>
            </w:r>
          </w:p>
          <w:p w:rsidR="0054795A" w:rsidRPr="00C101DE" w:rsidRDefault="0054795A" w:rsidP="00BC5F20">
            <w:pPr>
              <w:pStyle w:val="KeySkillsBullets"/>
              <w:ind w:left="0" w:firstLine="0"/>
            </w:pPr>
            <w:r w:rsidRPr="00C101DE">
              <w:t>Customer Service Professional</w:t>
            </w:r>
          </w:p>
          <w:p w:rsidR="0054795A" w:rsidRPr="00C101DE" w:rsidRDefault="0054795A" w:rsidP="00BC5F20">
            <w:pPr>
              <w:pStyle w:val="KeySkillsBullets"/>
              <w:ind w:left="0" w:firstLine="0"/>
            </w:pPr>
            <w:r w:rsidRPr="00C101DE">
              <w:t>Conflict Resolution</w:t>
            </w:r>
          </w:p>
        </w:tc>
      </w:tr>
    </w:tbl>
    <w:p w:rsidR="0054795A" w:rsidRDefault="0054795A" w:rsidP="006410C7">
      <w:pPr>
        <w:pStyle w:val="Sectionheader"/>
        <w:shd w:val="clear" w:color="auto" w:fill="4F81BD"/>
      </w:pPr>
      <w:r>
        <w:t>Experience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200"/>
        <w:gridCol w:w="2844"/>
      </w:tblGrid>
      <w:tr w:rsidR="0054795A" w:rsidRPr="00C101DE">
        <w:trPr>
          <w:trHeight w:val="144"/>
        </w:trPr>
        <w:tc>
          <w:tcPr>
            <w:tcW w:w="7200" w:type="dxa"/>
            <w:tcBorders>
              <w:bottom w:val="single" w:sz="8" w:space="0" w:color="auto"/>
            </w:tcBorders>
          </w:tcPr>
          <w:p w:rsidR="0054795A" w:rsidRPr="00C101DE" w:rsidRDefault="0054795A" w:rsidP="002255F4">
            <w:pPr>
              <w:pStyle w:val="Employername"/>
              <w:ind w:left="0"/>
              <w:rPr>
                <w:b/>
              </w:rPr>
            </w:pPr>
            <w:r>
              <w:rPr>
                <w:b/>
              </w:rPr>
              <w:t xml:space="preserve">ULTIMATE SKY CLEAN,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College Park</w:t>
                </w:r>
              </w:smartTag>
              <w:r>
                <w:rPr>
                  <w:b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</w:rPr>
                  <w:t>GA</w:t>
                </w:r>
              </w:smartTag>
            </w:smartTag>
          </w:p>
        </w:tc>
        <w:tc>
          <w:tcPr>
            <w:tcW w:w="2844" w:type="dxa"/>
            <w:tcBorders>
              <w:bottom w:val="single" w:sz="8" w:space="0" w:color="auto"/>
            </w:tcBorders>
          </w:tcPr>
          <w:p w:rsidR="0054795A" w:rsidRPr="00C101DE" w:rsidRDefault="0054795A">
            <w:pPr>
              <w:pStyle w:val="Daterightjustified"/>
              <w:rPr>
                <w:color w:val="000000"/>
              </w:rPr>
            </w:pPr>
            <w:r>
              <w:t>2014</w:t>
            </w:r>
            <w:r w:rsidRPr="00C101DE">
              <w:t xml:space="preserve"> to Present</w:t>
            </w:r>
          </w:p>
        </w:tc>
      </w:tr>
    </w:tbl>
    <w:p w:rsidR="0054795A" w:rsidRPr="00302106" w:rsidRDefault="0054795A" w:rsidP="00302106">
      <w:pPr>
        <w:pStyle w:val="Job"/>
        <w:rPr>
          <w:rStyle w:val="Datesunderemployername"/>
        </w:rPr>
      </w:pPr>
      <w:r>
        <w:rPr>
          <w:rStyle w:val="JobTitle"/>
        </w:rPr>
        <w:t xml:space="preserve">Detail Specialist, </w:t>
      </w:r>
      <w:r>
        <w:rPr>
          <w:rStyle w:val="JobTitle"/>
          <w:b w:val="0"/>
          <w:i w:val="0"/>
        </w:rPr>
        <w:t>Jan</w:t>
      </w:r>
      <w:r>
        <w:t>uary 2014 to Present</w:t>
      </w:r>
    </w:p>
    <w:p w:rsidR="0054795A" w:rsidRPr="00302106" w:rsidRDefault="0054795A" w:rsidP="00302106">
      <w:pPr>
        <w:pStyle w:val="Job"/>
        <w:rPr>
          <w:rStyle w:val="Datesunderemployername"/>
        </w:rPr>
      </w:pPr>
    </w:p>
    <w:p w:rsidR="0054795A" w:rsidRDefault="0054795A" w:rsidP="00302106">
      <w:pPr>
        <w:rPr>
          <w:rStyle w:val="Jobdescription"/>
        </w:rPr>
      </w:pPr>
      <w:r>
        <w:rPr>
          <w:rStyle w:val="Jobdescription"/>
        </w:rPr>
        <w:t xml:space="preserve">Full Service Aircraft Appearance Specialist. Company presently responsible for the detailing and cleaning both the interior and exterior of aircrafts. In addition, to performing necessary security and background checks. </w:t>
      </w:r>
    </w:p>
    <w:p w:rsidR="0054795A" w:rsidRDefault="0054795A" w:rsidP="00302106">
      <w:pPr>
        <w:rPr>
          <w:rStyle w:val="Jobdescription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200"/>
        <w:gridCol w:w="2844"/>
      </w:tblGrid>
      <w:tr w:rsidR="0054795A" w:rsidRPr="00C101DE" w:rsidTr="0031792A">
        <w:trPr>
          <w:trHeight w:val="144"/>
        </w:trPr>
        <w:tc>
          <w:tcPr>
            <w:tcW w:w="7200" w:type="dxa"/>
            <w:tcBorders>
              <w:bottom w:val="single" w:sz="8" w:space="0" w:color="auto"/>
            </w:tcBorders>
          </w:tcPr>
          <w:p w:rsidR="0054795A" w:rsidRPr="00C101DE" w:rsidRDefault="0054795A" w:rsidP="0031792A">
            <w:pPr>
              <w:pStyle w:val="Employername"/>
              <w:ind w:left="0"/>
              <w:rPr>
                <w:b/>
              </w:rPr>
            </w:pPr>
            <w:r>
              <w:rPr>
                <w:b/>
              </w:rPr>
              <w:t xml:space="preserve">PREMIUM PET FOOD &amp; GROOMING,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Smyrna</w:t>
                </w:r>
              </w:smartTag>
              <w:r>
                <w:rPr>
                  <w:b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</w:rPr>
                  <w:t>GA</w:t>
                </w:r>
              </w:smartTag>
            </w:smartTag>
          </w:p>
        </w:tc>
        <w:tc>
          <w:tcPr>
            <w:tcW w:w="2844" w:type="dxa"/>
            <w:tcBorders>
              <w:bottom w:val="single" w:sz="8" w:space="0" w:color="auto"/>
            </w:tcBorders>
          </w:tcPr>
          <w:p w:rsidR="0054795A" w:rsidRPr="00C101DE" w:rsidRDefault="0054795A" w:rsidP="0031792A">
            <w:pPr>
              <w:pStyle w:val="Daterightjustified"/>
              <w:rPr>
                <w:color w:val="000000"/>
              </w:rPr>
            </w:pPr>
            <w:r>
              <w:t>2014</w:t>
            </w:r>
            <w:r w:rsidRPr="00C101DE">
              <w:t>to Present</w:t>
            </w:r>
          </w:p>
        </w:tc>
      </w:tr>
    </w:tbl>
    <w:p w:rsidR="0054795A" w:rsidRPr="00302106" w:rsidRDefault="0054795A" w:rsidP="002255F4">
      <w:pPr>
        <w:pStyle w:val="Job"/>
        <w:rPr>
          <w:rStyle w:val="Datesunderemployername"/>
        </w:rPr>
      </w:pPr>
      <w:r>
        <w:rPr>
          <w:rStyle w:val="JobTitle"/>
        </w:rPr>
        <w:t>Customer Service Representative, Assistant Dog Groomer</w:t>
      </w:r>
      <w:r w:rsidRPr="00302106">
        <w:t xml:space="preserve">, </w:t>
      </w:r>
      <w:r>
        <w:t>January 2014</w:t>
      </w:r>
      <w:r>
        <w:rPr>
          <w:rStyle w:val="Datesunderemployername"/>
        </w:rPr>
        <w:t xml:space="preserve"> to Present</w:t>
      </w:r>
    </w:p>
    <w:p w:rsidR="0054795A" w:rsidRPr="00302106" w:rsidRDefault="0054795A" w:rsidP="002255F4">
      <w:pPr>
        <w:pStyle w:val="Job"/>
        <w:rPr>
          <w:rStyle w:val="Datesunderemployername"/>
        </w:rPr>
      </w:pPr>
    </w:p>
    <w:p w:rsidR="0054795A" w:rsidRDefault="0054795A" w:rsidP="002255F4">
      <w:pPr>
        <w:rPr>
          <w:rStyle w:val="Jobdescription"/>
        </w:rPr>
      </w:pPr>
      <w:r>
        <w:rPr>
          <w:rStyle w:val="Jobdescription"/>
        </w:rPr>
        <w:t xml:space="preserve">Full Service Pet Grooming and Retail Sales Shop. Customer service representative responsible for meeting and greeting customers, processing retail sales, and ensuring customer needs are met in a timely and professional manner. In addition, assistant dog groomer responsible for maintenance and care of pets. </w:t>
      </w:r>
    </w:p>
    <w:p w:rsidR="0054795A" w:rsidRDefault="0054795A" w:rsidP="00302106">
      <w:pPr>
        <w:rPr>
          <w:rStyle w:val="Jobdescription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200"/>
        <w:gridCol w:w="2844"/>
      </w:tblGrid>
      <w:tr w:rsidR="0054795A" w:rsidRPr="00C101DE" w:rsidTr="0031792A">
        <w:trPr>
          <w:trHeight w:val="144"/>
        </w:trPr>
        <w:tc>
          <w:tcPr>
            <w:tcW w:w="7200" w:type="dxa"/>
            <w:tcBorders>
              <w:bottom w:val="single" w:sz="8" w:space="0" w:color="auto"/>
            </w:tcBorders>
          </w:tcPr>
          <w:p w:rsidR="0054795A" w:rsidRPr="00C101DE" w:rsidRDefault="0054795A" w:rsidP="0031792A">
            <w:pPr>
              <w:pStyle w:val="Employername"/>
              <w:ind w:left="0"/>
              <w:rPr>
                <w:b/>
              </w:rPr>
            </w:pPr>
            <w:r w:rsidRPr="00C101DE">
              <w:rPr>
                <w:b/>
              </w:rPr>
              <w:t xml:space="preserve">SANDFLY EXPRESS CAR RENTALS, </w:t>
            </w:r>
            <w:smartTag w:uri="urn:schemas-microsoft-com:office:smarttags" w:element="place">
              <w:smartTag w:uri="urn:schemas-microsoft-com:office:smarttags" w:element="City">
                <w:r w:rsidRPr="00C101DE">
                  <w:rPr>
                    <w:b/>
                  </w:rPr>
                  <w:t>Atlanta</w:t>
                </w:r>
              </w:smartTag>
              <w:r w:rsidRPr="00C101DE">
                <w:rPr>
                  <w:b/>
                </w:rPr>
                <w:t xml:space="preserve">, </w:t>
              </w:r>
              <w:smartTag w:uri="urn:schemas-microsoft-com:office:smarttags" w:element="State">
                <w:r w:rsidRPr="00C101DE">
                  <w:rPr>
                    <w:b/>
                  </w:rPr>
                  <w:t>GA</w:t>
                </w:r>
              </w:smartTag>
            </w:smartTag>
          </w:p>
        </w:tc>
        <w:tc>
          <w:tcPr>
            <w:tcW w:w="2844" w:type="dxa"/>
            <w:tcBorders>
              <w:bottom w:val="single" w:sz="8" w:space="0" w:color="auto"/>
            </w:tcBorders>
          </w:tcPr>
          <w:p w:rsidR="0054795A" w:rsidRPr="00C101DE" w:rsidRDefault="0054795A" w:rsidP="0031792A">
            <w:pPr>
              <w:pStyle w:val="Daterightjustified"/>
              <w:rPr>
                <w:color w:val="000000"/>
              </w:rPr>
            </w:pPr>
            <w:r w:rsidRPr="00C101DE">
              <w:t>2011 to Present</w:t>
            </w:r>
          </w:p>
        </w:tc>
      </w:tr>
    </w:tbl>
    <w:p w:rsidR="0054795A" w:rsidRPr="00302106" w:rsidRDefault="0054795A" w:rsidP="002255F4">
      <w:pPr>
        <w:pStyle w:val="Job"/>
        <w:rPr>
          <w:rStyle w:val="Datesunderemployername"/>
        </w:rPr>
      </w:pPr>
      <w:r w:rsidRPr="00302106">
        <w:rPr>
          <w:rStyle w:val="JobTitle"/>
        </w:rPr>
        <w:t>Office Manager</w:t>
      </w:r>
      <w:r w:rsidRPr="00302106">
        <w:t xml:space="preserve">, </w:t>
      </w:r>
      <w:r>
        <w:rPr>
          <w:rStyle w:val="Datesunderemployername"/>
        </w:rPr>
        <w:t>2011 to Present</w:t>
      </w:r>
    </w:p>
    <w:p w:rsidR="0054795A" w:rsidRPr="00302106" w:rsidRDefault="0054795A" w:rsidP="002255F4">
      <w:pPr>
        <w:pStyle w:val="Job"/>
        <w:rPr>
          <w:rStyle w:val="Datesunderemployername"/>
        </w:rPr>
      </w:pPr>
    </w:p>
    <w:p w:rsidR="0054795A" w:rsidRDefault="0054795A" w:rsidP="002255F4">
      <w:pPr>
        <w:rPr>
          <w:rStyle w:val="Jobdescription"/>
        </w:rPr>
      </w:pPr>
      <w:r>
        <w:rPr>
          <w:rStyle w:val="Jobdescription"/>
        </w:rPr>
        <w:t xml:space="preserve">Full Service Rental Car Company, with a fleet size of 150+ compact, mid-size, and luxury vehicles. Company presently services on average of 100+ customers per week.  Office manager is responsible for supervising all sales transactions, supervising sale associate and secretary, general office functions, and ensuring customers have a unique service experience. </w:t>
      </w:r>
    </w:p>
    <w:p w:rsidR="0054795A" w:rsidRDefault="0054795A" w:rsidP="00302106">
      <w:pPr>
        <w:rPr>
          <w:rStyle w:val="Jobdescription"/>
        </w:rPr>
      </w:pPr>
    </w:p>
    <w:p w:rsidR="0054795A" w:rsidRDefault="0054795A" w:rsidP="00302106">
      <w:pPr>
        <w:rPr>
          <w:rStyle w:val="Resultsitalics"/>
        </w:rPr>
      </w:pPr>
    </w:p>
    <w:p w:rsidR="0054795A" w:rsidRDefault="0054795A" w:rsidP="00844815">
      <w:pPr>
        <w:pStyle w:val="Name"/>
        <w:spacing w:after="0"/>
        <w:jc w:val="both"/>
        <w:rPr>
          <w:b/>
          <w:color w:val="0070C0"/>
          <w:sz w:val="32"/>
          <w:szCs w:val="32"/>
        </w:rPr>
      </w:pPr>
    </w:p>
    <w:p w:rsidR="0054795A" w:rsidRDefault="0054795A" w:rsidP="00844815">
      <w:pPr>
        <w:pStyle w:val="Name"/>
        <w:spacing w:after="0"/>
        <w:jc w:val="both"/>
        <w:rPr>
          <w:b/>
          <w:color w:val="0070C0"/>
          <w:sz w:val="32"/>
          <w:szCs w:val="32"/>
        </w:rPr>
      </w:pPr>
    </w:p>
    <w:p w:rsidR="0054795A" w:rsidRPr="0016074D" w:rsidRDefault="0054795A" w:rsidP="00844815">
      <w:pPr>
        <w:pStyle w:val="Name"/>
        <w:spacing w:after="0"/>
        <w:jc w:val="both"/>
        <w:rPr>
          <w:b/>
          <w:color w:val="0070C0"/>
          <w:sz w:val="32"/>
          <w:szCs w:val="32"/>
        </w:rPr>
      </w:pPr>
      <w:r w:rsidRPr="0016074D">
        <w:rPr>
          <w:b/>
          <w:color w:val="0070C0"/>
          <w:sz w:val="32"/>
          <w:szCs w:val="32"/>
        </w:rPr>
        <w:t>richard j. scott resume</w:t>
      </w:r>
    </w:p>
    <w:p w:rsidR="0054795A" w:rsidRPr="0016074D" w:rsidRDefault="0054795A" w:rsidP="00844815">
      <w:pPr>
        <w:rPr>
          <w:b/>
          <w:color w:val="0070C0"/>
          <w:sz w:val="24"/>
          <w:szCs w:val="24"/>
        </w:rPr>
      </w:pPr>
      <w:r w:rsidRPr="0016074D">
        <w:rPr>
          <w:b/>
          <w:color w:val="0070C0"/>
          <w:sz w:val="24"/>
          <w:szCs w:val="24"/>
        </w:rPr>
        <w:t>Page 2</w:t>
      </w:r>
    </w:p>
    <w:p w:rsidR="0054795A" w:rsidRDefault="0054795A" w:rsidP="00302106">
      <w:pPr>
        <w:rPr>
          <w:rStyle w:val="Resultsitalics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200"/>
        <w:gridCol w:w="2844"/>
      </w:tblGrid>
      <w:tr w:rsidR="0054795A" w:rsidRPr="00C101DE" w:rsidTr="00E96522">
        <w:trPr>
          <w:trHeight w:val="144"/>
        </w:trPr>
        <w:tc>
          <w:tcPr>
            <w:tcW w:w="7200" w:type="dxa"/>
            <w:tcBorders>
              <w:bottom w:val="single" w:sz="8" w:space="0" w:color="auto"/>
            </w:tcBorders>
          </w:tcPr>
          <w:p w:rsidR="0054795A" w:rsidRPr="00C101DE" w:rsidRDefault="0054795A" w:rsidP="00E96522">
            <w:pPr>
              <w:pStyle w:val="Employername"/>
              <w:rPr>
                <w:b/>
              </w:rPr>
            </w:pPr>
            <w:r w:rsidRPr="00C101DE">
              <w:rPr>
                <w:b/>
              </w:rPr>
              <w:t xml:space="preserve">FAST &amp; EASY CAR RENTAL, </w:t>
            </w:r>
            <w:smartTag w:uri="urn:schemas-microsoft-com:office:smarttags" w:element="place">
              <w:smartTag w:uri="urn:schemas-microsoft-com:office:smarttags" w:element="City">
                <w:r w:rsidRPr="00C101DE">
                  <w:rPr>
                    <w:b/>
                  </w:rPr>
                  <w:t>Atlanta</w:t>
                </w:r>
              </w:smartTag>
              <w:r w:rsidRPr="00C101DE">
                <w:rPr>
                  <w:b/>
                </w:rPr>
                <w:t xml:space="preserve">, </w:t>
              </w:r>
              <w:smartTag w:uri="urn:schemas-microsoft-com:office:smarttags" w:element="State">
                <w:r w:rsidRPr="00C101DE">
                  <w:rPr>
                    <w:b/>
                  </w:rPr>
                  <w:t>GA</w:t>
                </w:r>
              </w:smartTag>
            </w:smartTag>
          </w:p>
        </w:tc>
        <w:tc>
          <w:tcPr>
            <w:tcW w:w="2844" w:type="dxa"/>
            <w:tcBorders>
              <w:bottom w:val="single" w:sz="8" w:space="0" w:color="auto"/>
            </w:tcBorders>
          </w:tcPr>
          <w:p w:rsidR="0054795A" w:rsidRPr="00C101DE" w:rsidRDefault="0054795A" w:rsidP="00E96522">
            <w:pPr>
              <w:pStyle w:val="Daterightjustified"/>
              <w:rPr>
                <w:color w:val="000000"/>
              </w:rPr>
            </w:pPr>
            <w:r w:rsidRPr="00C101DE">
              <w:t>2007 to 2011</w:t>
            </w:r>
          </w:p>
        </w:tc>
      </w:tr>
    </w:tbl>
    <w:p w:rsidR="0054795A" w:rsidRDefault="0054795A" w:rsidP="001F434F">
      <w:pPr>
        <w:pStyle w:val="Job"/>
        <w:rPr>
          <w:rStyle w:val="JobTitle"/>
        </w:rPr>
      </w:pPr>
      <w:r>
        <w:rPr>
          <w:rStyle w:val="JobTitle"/>
        </w:rPr>
        <w:t xml:space="preserve">Owner/Operator </w:t>
      </w:r>
    </w:p>
    <w:p w:rsidR="0054795A" w:rsidRDefault="0054795A" w:rsidP="001F434F">
      <w:pPr>
        <w:pStyle w:val="Job"/>
        <w:rPr>
          <w:rStyle w:val="Datesunderemployername"/>
        </w:rPr>
      </w:pPr>
      <w:r w:rsidRPr="00302106">
        <w:rPr>
          <w:rStyle w:val="JobTitle"/>
        </w:rPr>
        <w:t>Office Manager</w:t>
      </w:r>
      <w:r w:rsidRPr="00302106">
        <w:t xml:space="preserve">, </w:t>
      </w:r>
      <w:r>
        <w:rPr>
          <w:rStyle w:val="Datesunderemployername"/>
        </w:rPr>
        <w:t>2007 to 2011</w:t>
      </w:r>
    </w:p>
    <w:p w:rsidR="0054795A" w:rsidRPr="00302106" w:rsidRDefault="0054795A" w:rsidP="001F434F">
      <w:pPr>
        <w:pStyle w:val="Job"/>
        <w:rPr>
          <w:rStyle w:val="Datesunderemployername"/>
        </w:rPr>
      </w:pPr>
    </w:p>
    <w:p w:rsidR="0054795A" w:rsidRDefault="0054795A" w:rsidP="00844815">
      <w:r>
        <w:rPr>
          <w:rStyle w:val="Jobdescription"/>
        </w:rPr>
        <w:t xml:space="preserve">Active Rental Car Company that initially employed two full-time and two part-time administrative assistants. Company served an average of 75 – 100 customers per week.  Coordinating all office functions and supervising a down-sized team of two administrative professionals. </w:t>
      </w:r>
      <w:r w:rsidRPr="00033375">
        <w:t>Developed efficiency-enhancing workflow/process improvements that made it possible to accommodate increasing responsibilities n</w:t>
      </w:r>
      <w:r>
        <w:t>ecessitated by staff reductions and budget cuts.</w:t>
      </w:r>
    </w:p>
    <w:p w:rsidR="0054795A" w:rsidRPr="00844815" w:rsidRDefault="0054795A" w:rsidP="00844815">
      <w:pPr>
        <w:rPr>
          <w:b/>
          <w:i/>
          <w:szCs w:val="22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200"/>
        <w:gridCol w:w="2844"/>
      </w:tblGrid>
      <w:tr w:rsidR="0054795A" w:rsidRPr="00C101DE">
        <w:tc>
          <w:tcPr>
            <w:tcW w:w="7200" w:type="dxa"/>
            <w:tcBorders>
              <w:bottom w:val="single" w:sz="8" w:space="0" w:color="auto"/>
            </w:tcBorders>
          </w:tcPr>
          <w:p w:rsidR="0054795A" w:rsidRPr="00C101DE" w:rsidRDefault="0054795A" w:rsidP="00844815">
            <w:pPr>
              <w:pStyle w:val="Employername"/>
              <w:ind w:left="0"/>
              <w:rPr>
                <w:b/>
              </w:rPr>
            </w:pPr>
            <w:r w:rsidRPr="00C101DE">
              <w:rPr>
                <w:b/>
              </w:rPr>
              <w:t xml:space="preserve">ACCEPTANCE CAR RENTAL, </w:t>
            </w:r>
            <w:smartTag w:uri="urn:schemas-microsoft-com:office:smarttags" w:element="City">
              <w:smartTag w:uri="urn:schemas-microsoft-com:office:smarttags" w:element="place">
                <w:r w:rsidRPr="00C101DE">
                  <w:rPr>
                    <w:b/>
                  </w:rPr>
                  <w:t>Atlanta</w:t>
                </w:r>
              </w:smartTag>
              <w:r w:rsidRPr="00C101DE">
                <w:rPr>
                  <w:b/>
                </w:rPr>
                <w:t xml:space="preserve">, </w:t>
              </w:r>
              <w:smartTag w:uri="urn:schemas-microsoft-com:office:smarttags" w:element="State">
                <w:r w:rsidRPr="00C101DE">
                  <w:rPr>
                    <w:b/>
                  </w:rPr>
                  <w:t>GA</w:t>
                </w:r>
              </w:smartTag>
            </w:smartTag>
          </w:p>
        </w:tc>
        <w:tc>
          <w:tcPr>
            <w:tcW w:w="2844" w:type="dxa"/>
            <w:tcBorders>
              <w:bottom w:val="single" w:sz="8" w:space="0" w:color="auto"/>
            </w:tcBorders>
          </w:tcPr>
          <w:p w:rsidR="0054795A" w:rsidRPr="00C101DE" w:rsidRDefault="0054795A">
            <w:pPr>
              <w:pStyle w:val="Daterightjustified"/>
              <w:rPr>
                <w:color w:val="000000"/>
              </w:rPr>
            </w:pPr>
            <w:r w:rsidRPr="00C101DE">
              <w:t>1999 to 2007</w:t>
            </w:r>
          </w:p>
        </w:tc>
      </w:tr>
    </w:tbl>
    <w:p w:rsidR="0054795A" w:rsidRPr="00302106" w:rsidRDefault="0054795A" w:rsidP="00302106">
      <w:pPr>
        <w:pStyle w:val="Job"/>
        <w:rPr>
          <w:rStyle w:val="JobTitle"/>
        </w:rPr>
      </w:pPr>
      <w:r>
        <w:rPr>
          <w:rStyle w:val="JobTitle"/>
        </w:rPr>
        <w:t>Office Manager</w:t>
      </w:r>
    </w:p>
    <w:p w:rsidR="0054795A" w:rsidRDefault="0054795A" w:rsidP="00302106">
      <w:pPr>
        <w:rPr>
          <w:rStyle w:val="Resultsitalics"/>
        </w:rPr>
      </w:pPr>
      <w:r>
        <w:rPr>
          <w:rStyle w:val="Jobdescription"/>
        </w:rPr>
        <w:t>Served as executive office manager - handled a busy phone system, and high foot traffic office, and functioned as primary liaison to customers and ensured a consistently positive customer experience.</w:t>
      </w:r>
      <w:r w:rsidRPr="00302106">
        <w:t xml:space="preserve"> </w:t>
      </w:r>
    </w:p>
    <w:p w:rsidR="0054795A" w:rsidRPr="00033375" w:rsidRDefault="0054795A" w:rsidP="00033375">
      <w:pPr>
        <w:pStyle w:val="Bulletwithspacer"/>
      </w:pPr>
      <w:r>
        <w:t>Helped drive a 25</w:t>
      </w:r>
      <w:r w:rsidRPr="00033375">
        <w:t>% increase in customer satisfaction (as measur</w:t>
      </w:r>
      <w:r>
        <w:t>ed by a customer survey in 1999</w:t>
      </w:r>
      <w:r w:rsidRPr="00033375">
        <w:t>).</w:t>
      </w:r>
    </w:p>
    <w:p w:rsidR="0054795A" w:rsidRDefault="0054795A" w:rsidP="00844815">
      <w:pPr>
        <w:pStyle w:val="Bulletwithspacer"/>
      </w:pPr>
      <w:r w:rsidRPr="00033375">
        <w:t>Created a</w:t>
      </w:r>
      <w:r>
        <w:t xml:space="preserve"> positive work environment for office staff. </w:t>
      </w:r>
      <w:r w:rsidRPr="00033375">
        <w:t xml:space="preserve">Quickly became a trusted </w:t>
      </w:r>
      <w:r>
        <w:t>business owner to the community</w:t>
      </w:r>
      <w:r w:rsidRPr="00033375">
        <w:t xml:space="preserve">, </w:t>
      </w:r>
      <w:r>
        <w:t>office staff a</w:t>
      </w:r>
      <w:r w:rsidRPr="00033375">
        <w:t xml:space="preserve">nd earned a reputation for maintaining a positive attitude and </w:t>
      </w:r>
      <w:r>
        <w:t>for excellent customer service skills.</w:t>
      </w:r>
    </w:p>
    <w:p w:rsidR="0054795A" w:rsidRDefault="0054795A" w:rsidP="006410C7">
      <w:pPr>
        <w:pStyle w:val="Sectionheader"/>
        <w:shd w:val="clear" w:color="auto" w:fill="4F81BD"/>
      </w:pPr>
      <w:r>
        <w:t>Education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200"/>
        <w:gridCol w:w="2844"/>
      </w:tblGrid>
      <w:tr w:rsidR="0054795A" w:rsidRPr="00C101DE">
        <w:tc>
          <w:tcPr>
            <w:tcW w:w="7200" w:type="dxa"/>
            <w:tcBorders>
              <w:bottom w:val="single" w:sz="8" w:space="0" w:color="auto"/>
            </w:tcBorders>
          </w:tcPr>
          <w:p w:rsidR="0054795A" w:rsidRPr="00C101DE" w:rsidRDefault="0054795A">
            <w:pPr>
              <w:pStyle w:val="Employername"/>
              <w:rPr>
                <w:b/>
              </w:rPr>
            </w:pPr>
            <w:smartTag w:uri="urn:schemas-microsoft-com:office:smarttags" w:element="PlaceName">
              <w:r w:rsidRPr="00C101DE">
                <w:rPr>
                  <w:b/>
                </w:rPr>
                <w:t>ATLANTA</w:t>
              </w:r>
            </w:smartTag>
            <w:r w:rsidRPr="00C101DE">
              <w:rPr>
                <w:b/>
              </w:rPr>
              <w:t xml:space="preserve"> </w:t>
            </w:r>
            <w:smartTag w:uri="urn:schemas-microsoft-com:office:smarttags" w:element="PlaceName">
              <w:r w:rsidRPr="00C101DE">
                <w:rPr>
                  <w:b/>
                </w:rPr>
                <w:t>TECHNICAL</w:t>
              </w:r>
            </w:smartTag>
            <w:r w:rsidRPr="00C101DE">
              <w:rPr>
                <w:b/>
              </w:rPr>
              <w:t xml:space="preserve"> </w:t>
            </w:r>
            <w:smartTag w:uri="urn:schemas-microsoft-com:office:smarttags" w:element="PlaceType">
              <w:r w:rsidRPr="00C101DE">
                <w:rPr>
                  <w:b/>
                </w:rPr>
                <w:t>COLLEGE</w:t>
              </w:r>
            </w:smartTag>
            <w:r w:rsidRPr="00C101DE">
              <w:rPr>
                <w:b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C101DE">
                  <w:rPr>
                    <w:b/>
                  </w:rPr>
                  <w:t>Atlanta</w:t>
                </w:r>
              </w:smartTag>
              <w:r w:rsidRPr="00C101DE">
                <w:rPr>
                  <w:b/>
                </w:rPr>
                <w:t xml:space="preserve">, </w:t>
              </w:r>
              <w:smartTag w:uri="urn:schemas-microsoft-com:office:smarttags" w:element="State">
                <w:r w:rsidRPr="00C101DE">
                  <w:rPr>
                    <w:b/>
                  </w:rPr>
                  <w:t>GA</w:t>
                </w:r>
              </w:smartTag>
            </w:smartTag>
          </w:p>
        </w:tc>
        <w:tc>
          <w:tcPr>
            <w:tcW w:w="2844" w:type="dxa"/>
            <w:tcBorders>
              <w:bottom w:val="single" w:sz="8" w:space="0" w:color="auto"/>
            </w:tcBorders>
          </w:tcPr>
          <w:p w:rsidR="0054795A" w:rsidRPr="00C101DE" w:rsidRDefault="0054795A">
            <w:pPr>
              <w:pStyle w:val="Daterightjustified"/>
              <w:rPr>
                <w:color w:val="000000"/>
              </w:rPr>
            </w:pPr>
            <w:r w:rsidRPr="00C101DE">
              <w:t>2001</w:t>
            </w:r>
          </w:p>
        </w:tc>
      </w:tr>
    </w:tbl>
    <w:p w:rsidR="0054795A" w:rsidRDefault="0054795A" w:rsidP="00302106">
      <w:pPr>
        <w:pStyle w:val="Job"/>
        <w:rPr>
          <w:rStyle w:val="JobTitle"/>
        </w:rPr>
      </w:pPr>
      <w:r>
        <w:rPr>
          <w:rStyle w:val="JobTitle"/>
        </w:rPr>
        <w:t>Computer Information Systems</w:t>
      </w:r>
    </w:p>
    <w:p w:rsidR="0054795A" w:rsidRDefault="0054795A" w:rsidP="00302106">
      <w:pPr>
        <w:pStyle w:val="Job"/>
        <w:rPr>
          <w:rStyle w:val="JobTitle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200"/>
        <w:gridCol w:w="2844"/>
      </w:tblGrid>
      <w:tr w:rsidR="0054795A" w:rsidRPr="00C101DE" w:rsidTr="001D26E7">
        <w:tc>
          <w:tcPr>
            <w:tcW w:w="7200" w:type="dxa"/>
            <w:tcBorders>
              <w:bottom w:val="single" w:sz="8" w:space="0" w:color="auto"/>
            </w:tcBorders>
          </w:tcPr>
          <w:p w:rsidR="0054795A" w:rsidRPr="00C101DE" w:rsidRDefault="0054795A" w:rsidP="001D26E7">
            <w:pPr>
              <w:pStyle w:val="Employername"/>
              <w:rPr>
                <w:b/>
              </w:rPr>
            </w:pPr>
            <w:smartTag w:uri="urn:schemas-microsoft-com:office:smarttags" w:element="country-region">
              <w:r w:rsidRPr="00C101DE">
                <w:rPr>
                  <w:b/>
                </w:rPr>
                <w:t>GEORGIA</w:t>
              </w:r>
            </w:smartTag>
            <w:r w:rsidRPr="00C101DE">
              <w:rPr>
                <w:b/>
              </w:rPr>
              <w:t xml:space="preserve"> SOUTHERN UNIVERSITY, </w:t>
            </w:r>
            <w:smartTag w:uri="urn:schemas-microsoft-com:office:smarttags" w:element="place">
              <w:smartTag w:uri="urn:schemas-microsoft-com:office:smarttags" w:element="City">
                <w:r w:rsidRPr="00C101DE">
                  <w:rPr>
                    <w:b/>
                  </w:rPr>
                  <w:t>Statesboro</w:t>
                </w:r>
              </w:smartTag>
              <w:r w:rsidRPr="00C101DE">
                <w:rPr>
                  <w:b/>
                </w:rPr>
                <w:t xml:space="preserve">, </w:t>
              </w:r>
              <w:smartTag w:uri="urn:schemas-microsoft-com:office:smarttags" w:element="State">
                <w:r w:rsidRPr="00C101DE">
                  <w:rPr>
                    <w:b/>
                  </w:rPr>
                  <w:t>GA</w:t>
                </w:r>
              </w:smartTag>
            </w:smartTag>
          </w:p>
        </w:tc>
        <w:tc>
          <w:tcPr>
            <w:tcW w:w="2844" w:type="dxa"/>
            <w:tcBorders>
              <w:bottom w:val="single" w:sz="8" w:space="0" w:color="auto"/>
            </w:tcBorders>
          </w:tcPr>
          <w:p w:rsidR="0054795A" w:rsidRPr="00C101DE" w:rsidRDefault="0054795A" w:rsidP="001D26E7">
            <w:pPr>
              <w:pStyle w:val="Daterightjustified"/>
              <w:rPr>
                <w:color w:val="000000"/>
              </w:rPr>
            </w:pPr>
            <w:r w:rsidRPr="00C101DE">
              <w:t>1998 - 1999</w:t>
            </w:r>
          </w:p>
        </w:tc>
      </w:tr>
    </w:tbl>
    <w:p w:rsidR="0054795A" w:rsidRDefault="0054795A" w:rsidP="002C7FC1">
      <w:pPr>
        <w:pStyle w:val="Job"/>
        <w:rPr>
          <w:rStyle w:val="JobTitle"/>
        </w:rPr>
      </w:pPr>
      <w:r>
        <w:rPr>
          <w:rStyle w:val="JobTitle"/>
        </w:rPr>
        <w:t>Business Major</w:t>
      </w:r>
    </w:p>
    <w:p w:rsidR="0054795A" w:rsidRDefault="0054795A" w:rsidP="00302106">
      <w:pPr>
        <w:pStyle w:val="Job"/>
        <w:rPr>
          <w:rStyle w:val="JobTitle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200"/>
        <w:gridCol w:w="2844"/>
      </w:tblGrid>
      <w:tr w:rsidR="0054795A" w:rsidRPr="00C101DE" w:rsidTr="001D26E7">
        <w:tc>
          <w:tcPr>
            <w:tcW w:w="7200" w:type="dxa"/>
            <w:tcBorders>
              <w:bottom w:val="single" w:sz="8" w:space="0" w:color="auto"/>
            </w:tcBorders>
          </w:tcPr>
          <w:p w:rsidR="0054795A" w:rsidRPr="00C101DE" w:rsidRDefault="0054795A" w:rsidP="001D26E7">
            <w:pPr>
              <w:pStyle w:val="Employername"/>
              <w:rPr>
                <w:b/>
              </w:rPr>
            </w:pPr>
            <w:smartTag w:uri="urn:schemas-microsoft-com:office:smarttags" w:element="PlaceName">
              <w:r w:rsidRPr="00C101DE">
                <w:rPr>
                  <w:b/>
                </w:rPr>
                <w:t>ALFRED</w:t>
              </w:r>
            </w:smartTag>
            <w:r w:rsidRPr="00C101DE">
              <w:rPr>
                <w:b/>
              </w:rPr>
              <w:t xml:space="preserve"> </w:t>
            </w:r>
            <w:smartTag w:uri="urn:schemas-microsoft-com:office:smarttags" w:element="PlaceName">
              <w:r w:rsidRPr="00C101DE">
                <w:rPr>
                  <w:b/>
                </w:rPr>
                <w:t>ELY</w:t>
              </w:r>
            </w:smartTag>
            <w:r w:rsidRPr="00C101DE">
              <w:rPr>
                <w:b/>
              </w:rPr>
              <w:t xml:space="preserve"> </w:t>
            </w:r>
            <w:smartTag w:uri="urn:schemas-microsoft-com:office:smarttags" w:element="PlaceType">
              <w:r w:rsidRPr="00C101DE">
                <w:rPr>
                  <w:b/>
                </w:rPr>
                <w:t>BEACH</w:t>
              </w:r>
            </w:smartTag>
            <w:r w:rsidRPr="00C101DE">
              <w:rPr>
                <w:b/>
              </w:rPr>
              <w:t xml:space="preserve"> </w:t>
            </w:r>
            <w:smartTag w:uri="urn:schemas-microsoft-com:office:smarttags" w:element="PlaceType">
              <w:r w:rsidRPr="00C101DE">
                <w:rPr>
                  <w:b/>
                </w:rPr>
                <w:t>HIGH SCHOOL</w:t>
              </w:r>
            </w:smartTag>
            <w:r w:rsidRPr="00C101DE">
              <w:rPr>
                <w:b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C101DE">
                  <w:rPr>
                    <w:b/>
                  </w:rPr>
                  <w:t>Savannah</w:t>
                </w:r>
              </w:smartTag>
              <w:r w:rsidRPr="00C101DE">
                <w:rPr>
                  <w:b/>
                </w:rPr>
                <w:t xml:space="preserve">, </w:t>
              </w:r>
              <w:smartTag w:uri="urn:schemas-microsoft-com:office:smarttags" w:element="State">
                <w:r w:rsidRPr="00C101DE">
                  <w:rPr>
                    <w:b/>
                  </w:rPr>
                  <w:t>GA</w:t>
                </w:r>
              </w:smartTag>
            </w:smartTag>
          </w:p>
        </w:tc>
        <w:tc>
          <w:tcPr>
            <w:tcW w:w="2844" w:type="dxa"/>
            <w:tcBorders>
              <w:bottom w:val="single" w:sz="8" w:space="0" w:color="auto"/>
            </w:tcBorders>
          </w:tcPr>
          <w:p w:rsidR="0054795A" w:rsidRPr="00C101DE" w:rsidRDefault="0054795A" w:rsidP="001D26E7">
            <w:pPr>
              <w:pStyle w:val="Daterightjustified"/>
              <w:rPr>
                <w:color w:val="000000"/>
              </w:rPr>
            </w:pPr>
            <w:r w:rsidRPr="00C101DE">
              <w:t>1997</w:t>
            </w:r>
          </w:p>
        </w:tc>
      </w:tr>
    </w:tbl>
    <w:p w:rsidR="0054795A" w:rsidRDefault="0054795A" w:rsidP="006F1971">
      <w:pPr>
        <w:pStyle w:val="Job"/>
        <w:rPr>
          <w:rStyle w:val="JobTitle"/>
        </w:rPr>
      </w:pPr>
      <w:r>
        <w:rPr>
          <w:rStyle w:val="JobTitle"/>
        </w:rPr>
        <w:t>High School Diploma</w:t>
      </w:r>
    </w:p>
    <w:p w:rsidR="0054795A" w:rsidRDefault="0054795A" w:rsidP="006410C7">
      <w:pPr>
        <w:pStyle w:val="Sectionheader"/>
        <w:shd w:val="clear" w:color="auto" w:fill="4F81BD"/>
      </w:pPr>
      <w:r>
        <w:t>Training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200"/>
        <w:gridCol w:w="2844"/>
      </w:tblGrid>
      <w:tr w:rsidR="0054795A" w:rsidRPr="00C101DE" w:rsidTr="001D26E7">
        <w:tc>
          <w:tcPr>
            <w:tcW w:w="7200" w:type="dxa"/>
            <w:tcBorders>
              <w:bottom w:val="single" w:sz="8" w:space="0" w:color="auto"/>
            </w:tcBorders>
          </w:tcPr>
          <w:p w:rsidR="0054795A" w:rsidRPr="00C101DE" w:rsidRDefault="0054795A" w:rsidP="001D26E7">
            <w:pPr>
              <w:pStyle w:val="Employername"/>
              <w:rPr>
                <w:b/>
              </w:rPr>
            </w:pPr>
            <w:r w:rsidRPr="00C101DE">
              <w:rPr>
                <w:b/>
              </w:rPr>
              <w:t xml:space="preserve">ACR, ASSOCIATED CAR RENTALS, </w:t>
            </w:r>
            <w:smartTag w:uri="urn:schemas-microsoft-com:office:smarttags" w:element="place">
              <w:smartTag w:uri="urn:schemas-microsoft-com:office:smarttags" w:element="City">
                <w:r w:rsidRPr="00C101DE">
                  <w:rPr>
                    <w:b/>
                  </w:rPr>
                  <w:t>Austell</w:t>
                </w:r>
              </w:smartTag>
              <w:r w:rsidRPr="00C101DE">
                <w:rPr>
                  <w:b/>
                </w:rPr>
                <w:t xml:space="preserve">, </w:t>
              </w:r>
              <w:smartTag w:uri="urn:schemas-microsoft-com:office:smarttags" w:element="State">
                <w:r w:rsidRPr="00C101DE">
                  <w:rPr>
                    <w:b/>
                  </w:rPr>
                  <w:t>GA</w:t>
                </w:r>
              </w:smartTag>
            </w:smartTag>
          </w:p>
        </w:tc>
        <w:tc>
          <w:tcPr>
            <w:tcW w:w="2844" w:type="dxa"/>
            <w:tcBorders>
              <w:bottom w:val="single" w:sz="8" w:space="0" w:color="auto"/>
            </w:tcBorders>
          </w:tcPr>
          <w:p w:rsidR="0054795A" w:rsidRPr="00C101DE" w:rsidRDefault="0054795A" w:rsidP="001D26E7">
            <w:pPr>
              <w:pStyle w:val="Daterightjustified"/>
              <w:rPr>
                <w:color w:val="000000"/>
              </w:rPr>
            </w:pPr>
            <w:r w:rsidRPr="00C101DE">
              <w:t>2002</w:t>
            </w:r>
          </w:p>
        </w:tc>
      </w:tr>
    </w:tbl>
    <w:p w:rsidR="0054795A" w:rsidRDefault="0054795A" w:rsidP="00F96637">
      <w:pPr>
        <w:pStyle w:val="Educationdescription"/>
        <w:rPr>
          <w:rFonts w:ascii="Garamond" w:hAnsi="Garamond"/>
          <w:sz w:val="22"/>
          <w:szCs w:val="22"/>
        </w:rPr>
      </w:pPr>
      <w:r w:rsidRPr="00ED243E">
        <w:rPr>
          <w:rFonts w:ascii="Garamond" w:hAnsi="Garamond"/>
          <w:sz w:val="22"/>
          <w:szCs w:val="22"/>
        </w:rPr>
        <w:t>Completed numerous courses and seminars in dealer’s licensing, customer service, inventory control, loss prevention, time management, leadership, performance assessment and office management.</w:t>
      </w:r>
    </w:p>
    <w:p w:rsidR="0054795A" w:rsidRDefault="0054795A" w:rsidP="006410C7">
      <w:pPr>
        <w:pStyle w:val="Sectionheader"/>
        <w:shd w:val="clear" w:color="auto" w:fill="4F81BD"/>
      </w:pPr>
      <w:r>
        <w:t>References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0A0"/>
      </w:tblPr>
      <w:tblGrid>
        <w:gridCol w:w="7070"/>
        <w:gridCol w:w="2792"/>
      </w:tblGrid>
      <w:tr w:rsidR="0054795A" w:rsidRPr="00C101DE" w:rsidTr="00FB7BED">
        <w:trPr>
          <w:trHeight w:val="975"/>
        </w:trPr>
        <w:tc>
          <w:tcPr>
            <w:tcW w:w="7070" w:type="dxa"/>
            <w:tcBorders>
              <w:bottom w:val="single" w:sz="8" w:space="0" w:color="auto"/>
            </w:tcBorders>
          </w:tcPr>
          <w:p w:rsidR="0054795A" w:rsidRPr="00C101DE" w:rsidRDefault="0054795A" w:rsidP="006F1971">
            <w:pPr>
              <w:pStyle w:val="Employername"/>
              <w:ind w:right="-738"/>
              <w:rPr>
                <w:rStyle w:val="JobTitle"/>
              </w:rPr>
            </w:pPr>
            <w:r w:rsidRPr="00C101DE">
              <w:t xml:space="preserve">Dr. Wanda D. Dixon, </w:t>
            </w:r>
            <w:r w:rsidRPr="00C101DE">
              <w:rPr>
                <w:rStyle w:val="JobTitle"/>
              </w:rPr>
              <w:t>Educator (Adjunct Professor)</w:t>
            </w:r>
          </w:p>
          <w:p w:rsidR="0054795A" w:rsidRPr="00C101DE" w:rsidRDefault="0054795A" w:rsidP="006F1971">
            <w:pPr>
              <w:pStyle w:val="Employername"/>
              <w:ind w:right="-738"/>
              <w:rPr>
                <w:rStyle w:val="JobTitle"/>
              </w:rPr>
            </w:pPr>
            <w:smartTag w:uri="urn:schemas-microsoft-com:office:smarttags" w:element="place">
              <w:smartTag w:uri="urn:schemas-microsoft-com:office:smarttags" w:element="PlaceName">
                <w:r w:rsidRPr="00C101DE">
                  <w:rPr>
                    <w:rStyle w:val="JobTitle"/>
                  </w:rPr>
                  <w:t>Esther</w:t>
                </w:r>
              </w:smartTag>
              <w:r w:rsidRPr="00C101DE">
                <w:rPr>
                  <w:rStyle w:val="JobTitle"/>
                </w:rPr>
                <w:t xml:space="preserve"> </w:t>
              </w:r>
              <w:smartTag w:uri="urn:schemas-microsoft-com:office:smarttags" w:element="PlaceName">
                <w:r w:rsidRPr="00C101DE">
                  <w:rPr>
                    <w:rStyle w:val="JobTitle"/>
                  </w:rPr>
                  <w:t>F.</w:t>
                </w:r>
              </w:smartTag>
              <w:r w:rsidRPr="00C101DE">
                <w:rPr>
                  <w:rStyle w:val="JobTitle"/>
                </w:rPr>
                <w:t xml:space="preserve"> </w:t>
              </w:r>
              <w:smartTag w:uri="urn:schemas-microsoft-com:office:smarttags" w:element="PlaceName">
                <w:r w:rsidRPr="00C101DE">
                  <w:rPr>
                    <w:rStyle w:val="JobTitle"/>
                  </w:rPr>
                  <w:t>Garrison</w:t>
                </w:r>
              </w:smartTag>
              <w:r w:rsidRPr="00C101DE">
                <w:rPr>
                  <w:rStyle w:val="JobTitle"/>
                </w:rPr>
                <w:t xml:space="preserve"> </w:t>
              </w:r>
              <w:smartTag w:uri="urn:schemas-microsoft-com:office:smarttags" w:element="PlaceName">
                <w:r w:rsidRPr="00C101DE">
                  <w:rPr>
                    <w:rStyle w:val="JobTitle"/>
                  </w:rPr>
                  <w:t>School</w:t>
                </w:r>
              </w:smartTag>
            </w:smartTag>
            <w:r w:rsidRPr="00C101DE">
              <w:rPr>
                <w:rStyle w:val="JobTitle"/>
              </w:rPr>
              <w:t xml:space="preserve"> of Visual &amp; Performing Arts</w:t>
            </w:r>
          </w:p>
          <w:p w:rsidR="0054795A" w:rsidRPr="00C101DE" w:rsidRDefault="0054795A" w:rsidP="006F1971">
            <w:pPr>
              <w:pStyle w:val="Employername"/>
              <w:ind w:right="-738"/>
            </w:pPr>
            <w:smartTag w:uri="urn:schemas-microsoft-com:office:smarttags" w:element="address">
              <w:smartTag w:uri="urn:schemas-microsoft-com:office:smarttags" w:element="Street">
                <w:r w:rsidRPr="00C101DE">
                  <w:t>649 West Jones Street</w:t>
                </w:r>
              </w:smartTag>
            </w:smartTag>
          </w:p>
          <w:p w:rsidR="0054795A" w:rsidRPr="00C101DE" w:rsidRDefault="0054795A" w:rsidP="00B62A6E">
            <w:pPr>
              <w:pStyle w:val="Employername"/>
              <w:ind w:right="-738"/>
            </w:pPr>
            <w:smartTag w:uri="urn:schemas-microsoft-com:office:smarttags" w:element="place">
              <w:smartTag w:uri="urn:schemas-microsoft-com:office:smarttags" w:element="City">
                <w:r w:rsidRPr="00C101DE">
                  <w:t>Savannah</w:t>
                </w:r>
              </w:smartTag>
              <w:r w:rsidRPr="00C101DE">
                <w:t xml:space="preserve">, </w:t>
              </w:r>
              <w:smartTag w:uri="urn:schemas-microsoft-com:office:smarttags" w:element="State">
                <w:r w:rsidRPr="00C101DE">
                  <w:t>GA</w:t>
                </w:r>
              </w:smartTag>
              <w:r w:rsidRPr="00C101DE">
                <w:t xml:space="preserve">  </w:t>
              </w:r>
              <w:smartTag w:uri="urn:schemas-microsoft-com:office:smarttags" w:element="PostalCode">
                <w:r w:rsidRPr="00C101DE">
                  <w:t>31401</w:t>
                </w:r>
              </w:smartTag>
            </w:smartTag>
            <w:r w:rsidRPr="00C101DE">
              <w:t xml:space="preserve">    (912) </w:t>
            </w:r>
            <w:r>
              <w:t>217-8645 wandadixon50@gmail.com</w:t>
            </w:r>
          </w:p>
        </w:tc>
        <w:tc>
          <w:tcPr>
            <w:tcW w:w="2792" w:type="dxa"/>
            <w:tcBorders>
              <w:bottom w:val="single" w:sz="8" w:space="0" w:color="auto"/>
            </w:tcBorders>
          </w:tcPr>
          <w:p w:rsidR="0054795A" w:rsidRPr="00C101DE" w:rsidRDefault="0054795A" w:rsidP="006F1971">
            <w:pPr>
              <w:pStyle w:val="Daterightjustified"/>
              <w:ind w:left="-108"/>
              <w:jc w:val="both"/>
              <w:rPr>
                <w:color w:val="000000"/>
              </w:rPr>
            </w:pPr>
          </w:p>
        </w:tc>
      </w:tr>
    </w:tbl>
    <w:p w:rsidR="0054795A" w:rsidRDefault="0054795A" w:rsidP="00FB7BED">
      <w:pPr>
        <w:pStyle w:val="Employername"/>
        <w:ind w:left="0" w:right="-738"/>
      </w:pPr>
      <w:r>
        <w:t xml:space="preserve"> </w:t>
      </w:r>
    </w:p>
    <w:p w:rsidR="0054795A" w:rsidRDefault="0054795A" w:rsidP="00FB7BED">
      <w:pPr>
        <w:pStyle w:val="Employername"/>
        <w:ind w:left="0" w:right="-738"/>
        <w:rPr>
          <w:rStyle w:val="JobTitle"/>
        </w:rPr>
      </w:pPr>
      <w:r>
        <w:t xml:space="preserve">Ms. Jametta Y. Jones, </w:t>
      </w:r>
      <w:r>
        <w:rPr>
          <w:rStyle w:val="JobTitle"/>
        </w:rPr>
        <w:t>Financial Analyst</w:t>
      </w:r>
    </w:p>
    <w:p w:rsidR="0054795A" w:rsidRDefault="0054795A" w:rsidP="006F1971">
      <w:pPr>
        <w:pStyle w:val="Employername"/>
        <w:ind w:right="-738"/>
        <w:rPr>
          <w:rStyle w:val="JobTitle"/>
        </w:rPr>
      </w:pPr>
      <w:r>
        <w:rPr>
          <w:rStyle w:val="JobTitle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Style w:val="JobTitle"/>
            </w:rPr>
            <w:t>Memorial</w:t>
          </w:r>
        </w:smartTag>
        <w:r>
          <w:rPr>
            <w:rStyle w:val="JobTitle"/>
          </w:rPr>
          <w:t xml:space="preserve"> </w:t>
        </w:r>
        <w:smartTag w:uri="urn:schemas-microsoft-com:office:smarttags" w:element="PlaceName">
          <w:r>
            <w:rPr>
              <w:rStyle w:val="JobTitle"/>
            </w:rPr>
            <w:t>Health</w:t>
          </w:r>
        </w:smartTag>
        <w:r>
          <w:rPr>
            <w:rStyle w:val="JobTitle"/>
          </w:rPr>
          <w:t xml:space="preserve"> </w:t>
        </w:r>
        <w:smartTag w:uri="urn:schemas-microsoft-com:office:smarttags" w:element="PlaceName">
          <w:r>
            <w:rPr>
              <w:rStyle w:val="JobTitle"/>
            </w:rPr>
            <w:t>Medical</w:t>
          </w:r>
        </w:smartTag>
        <w:r>
          <w:rPr>
            <w:rStyle w:val="JobTitle"/>
          </w:rPr>
          <w:t xml:space="preserve"> </w:t>
        </w:r>
        <w:smartTag w:uri="urn:schemas-microsoft-com:office:smarttags" w:element="PlaceType">
          <w:r>
            <w:rPr>
              <w:rStyle w:val="JobTitle"/>
            </w:rPr>
            <w:t>University</w:t>
          </w:r>
        </w:smartTag>
      </w:smartTag>
    </w:p>
    <w:p w:rsidR="0054795A" w:rsidRDefault="0054795A" w:rsidP="006F1971">
      <w:pPr>
        <w:pStyle w:val="Job"/>
      </w:pPr>
      <w:smartTag w:uri="urn:schemas-microsoft-com:office:smarttags" w:element="address">
        <w:smartTag w:uri="urn:schemas-microsoft-com:office:smarttags" w:element="Street">
          <w:r>
            <w:t>5000 Waters Road</w:t>
          </w:r>
        </w:smartTag>
      </w:smartTag>
    </w:p>
    <w:p w:rsidR="0054795A" w:rsidRPr="00B62A6E" w:rsidRDefault="0054795A" w:rsidP="006F1971">
      <w:pPr>
        <w:pStyle w:val="Job"/>
        <w:rPr>
          <w:rStyle w:val="JobTitle"/>
          <w:b w:val="0"/>
          <w:bCs/>
          <w:i w:val="0"/>
          <w:iCs/>
          <w:u w:val="single"/>
        </w:rPr>
      </w:pPr>
      <w:smartTag w:uri="urn:schemas-microsoft-com:office:smarttags" w:element="place">
        <w:smartTag w:uri="urn:schemas-microsoft-com:office:smarttags" w:element="City">
          <w:r w:rsidRPr="006F1971">
            <w:rPr>
              <w:u w:val="single"/>
            </w:rPr>
            <w:t>Savannah</w:t>
          </w:r>
        </w:smartTag>
        <w:r w:rsidRPr="006F1971">
          <w:rPr>
            <w:u w:val="single"/>
          </w:rPr>
          <w:t xml:space="preserve">, </w:t>
        </w:r>
        <w:smartTag w:uri="urn:schemas-microsoft-com:office:smarttags" w:element="State">
          <w:r w:rsidRPr="006F1971">
            <w:rPr>
              <w:u w:val="single"/>
            </w:rPr>
            <w:t>GA</w:t>
          </w:r>
        </w:smartTag>
        <w:r w:rsidRPr="006F1971">
          <w:rPr>
            <w:u w:val="single"/>
          </w:rPr>
          <w:t xml:space="preserve">  </w:t>
        </w:r>
        <w:smartTag w:uri="urn:schemas-microsoft-com:office:smarttags" w:element="PostalCode">
          <w:r w:rsidRPr="006F1971">
            <w:rPr>
              <w:u w:val="single"/>
            </w:rPr>
            <w:t>31324</w:t>
          </w:r>
        </w:smartTag>
      </w:smartTag>
      <w:r w:rsidRPr="006F1971">
        <w:rPr>
          <w:u w:val="single"/>
        </w:rPr>
        <w:t xml:space="preserve">, </w:t>
      </w:r>
      <w:r>
        <w:rPr>
          <w:u w:val="single"/>
        </w:rPr>
        <w:t>(912) 350-3768 or (912) 217-8474     jonesja1@memorialhealth.com___________________</w:t>
      </w:r>
    </w:p>
    <w:p w:rsidR="0054795A" w:rsidRDefault="0054795A" w:rsidP="006F1971">
      <w:pPr>
        <w:pStyle w:val="Employername"/>
        <w:ind w:right="-738"/>
      </w:pPr>
      <w:r>
        <w:t xml:space="preserve"> </w:t>
      </w:r>
    </w:p>
    <w:p w:rsidR="0054795A" w:rsidRDefault="0054795A" w:rsidP="006F1971">
      <w:pPr>
        <w:pStyle w:val="Employername"/>
        <w:ind w:right="-738"/>
        <w:rPr>
          <w:rStyle w:val="JobTitle"/>
        </w:rPr>
      </w:pPr>
      <w:r>
        <w:t xml:space="preserve"> Mr. Dathan Johnson, </w:t>
      </w:r>
      <w:r>
        <w:rPr>
          <w:rStyle w:val="JobTitle"/>
        </w:rPr>
        <w:t>Owner/Operator</w:t>
      </w:r>
    </w:p>
    <w:p w:rsidR="0054795A" w:rsidRDefault="0054795A" w:rsidP="006F1971">
      <w:pPr>
        <w:pStyle w:val="Employername"/>
        <w:ind w:right="-738"/>
        <w:rPr>
          <w:rStyle w:val="JobTitle"/>
        </w:rPr>
      </w:pPr>
      <w:r>
        <w:rPr>
          <w:rStyle w:val="JobTitle"/>
        </w:rPr>
        <w:t xml:space="preserve"> Premier Dog Food and Grooming</w:t>
      </w:r>
    </w:p>
    <w:p w:rsidR="0054795A" w:rsidRDefault="0054795A" w:rsidP="006F1971">
      <w:pPr>
        <w:pStyle w:val="Employername"/>
        <w:ind w:right="-738"/>
      </w:pPr>
      <w:r>
        <w:t xml:space="preserve"> </w:t>
      </w:r>
      <w:smartTag w:uri="urn:schemas-microsoft-com:office:smarttags" w:element="PostalCode">
        <w:r>
          <w:t>4924 South Cobb Drive, Suite 1</w:t>
        </w:r>
      </w:smartTag>
    </w:p>
    <w:p w:rsidR="0054795A" w:rsidRPr="00B62A6E" w:rsidRDefault="0054795A" w:rsidP="006F1971">
      <w:pPr>
        <w:pStyle w:val="Job"/>
        <w:rPr>
          <w:rStyle w:val="JobTitle"/>
          <w:b w:val="0"/>
          <w:bCs/>
          <w:i w:val="0"/>
          <w:iCs/>
          <w:u w:val="single"/>
        </w:rPr>
      </w:pPr>
      <w:smartTag w:uri="urn:schemas-microsoft-com:office:smarttags" w:element="PostalCode">
        <w:smartTag w:uri="urn:schemas-microsoft-com:office:smarttags" w:element="PostalCode">
          <w:r w:rsidRPr="00B62A6E">
            <w:rPr>
              <w:u w:val="single"/>
            </w:rPr>
            <w:t>Smyrna</w:t>
          </w:r>
        </w:smartTag>
        <w:r w:rsidRPr="00B62A6E">
          <w:rPr>
            <w:u w:val="single"/>
          </w:rPr>
          <w:t xml:space="preserve">, </w:t>
        </w:r>
        <w:smartTag w:uri="urn:schemas-microsoft-com:office:smarttags" w:element="PostalCode">
          <w:r w:rsidRPr="00B62A6E">
            <w:rPr>
              <w:u w:val="single"/>
            </w:rPr>
            <w:t>GA</w:t>
          </w:r>
        </w:smartTag>
        <w:r w:rsidRPr="00B62A6E">
          <w:rPr>
            <w:u w:val="single"/>
          </w:rPr>
          <w:t xml:space="preserve">  </w:t>
        </w:r>
        <w:smartTag w:uri="urn:schemas-microsoft-com:office:smarttags" w:element="PostalCode">
          <w:r w:rsidRPr="00B62A6E">
            <w:rPr>
              <w:u w:val="single"/>
            </w:rPr>
            <w:t>30080</w:t>
          </w:r>
        </w:smartTag>
      </w:smartTag>
      <w:r w:rsidRPr="00B62A6E">
        <w:rPr>
          <w:u w:val="single"/>
        </w:rPr>
        <w:t xml:space="preserve">    (678) 988-7208 or (678) 809-4299 premiumpetfoodsandgrooming@gmail.com</w:t>
      </w:r>
      <w:r>
        <w:rPr>
          <w:u w:val="single"/>
        </w:rPr>
        <w:t>____________</w:t>
      </w:r>
    </w:p>
    <w:p w:rsidR="0054795A" w:rsidRPr="00302106" w:rsidRDefault="0054795A" w:rsidP="00302106">
      <w:pPr>
        <w:pStyle w:val="Job"/>
        <w:rPr>
          <w:rStyle w:val="JobTitle"/>
        </w:rPr>
      </w:pPr>
    </w:p>
    <w:sectPr w:rsidR="0054795A" w:rsidRPr="00302106" w:rsidSect="00844815">
      <w:pgSz w:w="12240" w:h="15840"/>
      <w:pgMar w:top="576" w:right="1152" w:bottom="576" w:left="1152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95A" w:rsidRDefault="0054795A" w:rsidP="0016074D">
      <w:r>
        <w:separator/>
      </w:r>
    </w:p>
  </w:endnote>
  <w:endnote w:type="continuationSeparator" w:id="0">
    <w:p w:rsidR="0054795A" w:rsidRDefault="0054795A" w:rsidP="00160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95A" w:rsidRDefault="0054795A" w:rsidP="0016074D">
      <w:r>
        <w:separator/>
      </w:r>
    </w:p>
  </w:footnote>
  <w:footnote w:type="continuationSeparator" w:id="0">
    <w:p w:rsidR="0054795A" w:rsidRDefault="0054795A" w:rsidP="00160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0EA2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A66FB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6EC4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DF4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B5B45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D6DE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1EE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8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F25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F4607"/>
    <w:multiLevelType w:val="hybridMultilevel"/>
    <w:tmpl w:val="27E4C006"/>
    <w:lvl w:ilvl="0" w:tplc="605C026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7B26EB"/>
    <w:multiLevelType w:val="hybridMultilevel"/>
    <w:tmpl w:val="5D0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0E58B0"/>
    <w:multiLevelType w:val="hybridMultilevel"/>
    <w:tmpl w:val="30629D9A"/>
    <w:lvl w:ilvl="0" w:tplc="3078E8B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B151B9"/>
    <w:multiLevelType w:val="hybridMultilevel"/>
    <w:tmpl w:val="DBC6C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470DFB"/>
    <w:multiLevelType w:val="hybridMultilevel"/>
    <w:tmpl w:val="32C88C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C1F510F"/>
    <w:multiLevelType w:val="hybridMultilevel"/>
    <w:tmpl w:val="CE9E0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1B69BB"/>
    <w:multiLevelType w:val="hybridMultilevel"/>
    <w:tmpl w:val="FB462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4F41EB"/>
    <w:multiLevelType w:val="hybridMultilevel"/>
    <w:tmpl w:val="1E3A0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6"/>
  </w:num>
  <w:num w:numId="14">
    <w:abstractNumId w:val="17"/>
  </w:num>
  <w:num w:numId="15">
    <w:abstractNumId w:val="15"/>
  </w:num>
  <w:num w:numId="16">
    <w:abstractNumId w:val="13"/>
  </w:num>
  <w:num w:numId="17">
    <w:abstractNumId w:val="10"/>
  </w:num>
  <w:num w:numId="18">
    <w:abstractNumId w:val="10"/>
  </w:num>
  <w:num w:numId="19">
    <w:abstractNumId w:val="12"/>
  </w:num>
  <w:num w:numId="20">
    <w:abstractNumId w:val="10"/>
  </w:num>
  <w:num w:numId="21">
    <w:abstractNumId w:val="10"/>
  </w:num>
  <w:num w:numId="22">
    <w:abstractNumId w:val="10"/>
  </w:num>
  <w:num w:numId="23">
    <w:abstractNumId w:val="14"/>
  </w:num>
  <w:num w:numId="24">
    <w:abstractNumId w:val="10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7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0E1"/>
    <w:rsid w:val="0000082B"/>
    <w:rsid w:val="00033375"/>
    <w:rsid w:val="00062AEC"/>
    <w:rsid w:val="000B21A6"/>
    <w:rsid w:val="001552C4"/>
    <w:rsid w:val="0016074D"/>
    <w:rsid w:val="0017042B"/>
    <w:rsid w:val="001D26E7"/>
    <w:rsid w:val="001F434F"/>
    <w:rsid w:val="00210E59"/>
    <w:rsid w:val="002255F4"/>
    <w:rsid w:val="002C7FC1"/>
    <w:rsid w:val="002F2EA2"/>
    <w:rsid w:val="00302106"/>
    <w:rsid w:val="0031792A"/>
    <w:rsid w:val="003A1F40"/>
    <w:rsid w:val="00491D1B"/>
    <w:rsid w:val="004C1468"/>
    <w:rsid w:val="004D2E53"/>
    <w:rsid w:val="0054795A"/>
    <w:rsid w:val="0056109E"/>
    <w:rsid w:val="006410C7"/>
    <w:rsid w:val="006F1971"/>
    <w:rsid w:val="007A2D1D"/>
    <w:rsid w:val="007D02C3"/>
    <w:rsid w:val="00836D16"/>
    <w:rsid w:val="00844815"/>
    <w:rsid w:val="008E4032"/>
    <w:rsid w:val="008F63DD"/>
    <w:rsid w:val="00951DB2"/>
    <w:rsid w:val="0096194E"/>
    <w:rsid w:val="00B30327"/>
    <w:rsid w:val="00B62A6E"/>
    <w:rsid w:val="00BC5F20"/>
    <w:rsid w:val="00C101DE"/>
    <w:rsid w:val="00DB48D0"/>
    <w:rsid w:val="00DC00E1"/>
    <w:rsid w:val="00E96522"/>
    <w:rsid w:val="00ED243E"/>
    <w:rsid w:val="00F96637"/>
    <w:rsid w:val="00FA172D"/>
    <w:rsid w:val="00FB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75"/>
    <w:pPr>
      <w:jc w:val="both"/>
    </w:pPr>
    <w:rPr>
      <w:rFonts w:ascii="Garamond" w:hAnsi="Garamond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21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ob">
    <w:name w:val="Job"/>
    <w:basedOn w:val="Normal"/>
    <w:uiPriority w:val="99"/>
    <w:rsid w:val="00302106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uiPriority w:val="99"/>
    <w:rsid w:val="00033375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99"/>
    <w:rsid w:val="00302106"/>
    <w:rPr>
      <w:rFonts w:ascii="Garamond" w:eastAsia="MS Mincho" w:hAnsi="Garamond" w:cs="Times New Roman"/>
      <w:sz w:val="12"/>
    </w:rPr>
  </w:style>
  <w:style w:type="paragraph" w:customStyle="1" w:styleId="Addressline">
    <w:name w:val="Address line"/>
    <w:basedOn w:val="Normal"/>
    <w:uiPriority w:val="99"/>
    <w:rsid w:val="00302106"/>
    <w:pPr>
      <w:spacing w:after="160"/>
      <w:jc w:val="center"/>
    </w:pPr>
  </w:style>
  <w:style w:type="paragraph" w:customStyle="1" w:styleId="Sectionheader">
    <w:name w:val="Section header"/>
    <w:basedOn w:val="Normal"/>
    <w:uiPriority w:val="99"/>
    <w:rsid w:val="00302106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eastAsia="MS Mincho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uiPriority w:val="99"/>
    <w:rsid w:val="00302106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Sectionspacer">
    <w:name w:val="Section spacer"/>
    <w:basedOn w:val="Normal"/>
    <w:uiPriority w:val="99"/>
    <w:rsid w:val="00302106"/>
    <w:pPr>
      <w:jc w:val="left"/>
    </w:pPr>
    <w:rPr>
      <w:rFonts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uiPriority w:val="99"/>
    <w:rsid w:val="00DB48D0"/>
    <w:pPr>
      <w:ind w:left="-72"/>
    </w:pPr>
  </w:style>
  <w:style w:type="paragraph" w:customStyle="1" w:styleId="Daterightjustified">
    <w:name w:val="Date right justified"/>
    <w:basedOn w:val="Normal"/>
    <w:uiPriority w:val="99"/>
    <w:rsid w:val="00DB48D0"/>
    <w:pPr>
      <w:jc w:val="right"/>
    </w:pPr>
  </w:style>
  <w:style w:type="paragraph" w:customStyle="1" w:styleId="KeySkillsBullets">
    <w:name w:val="Key Skills Bullets"/>
    <w:basedOn w:val="Normal"/>
    <w:uiPriority w:val="99"/>
    <w:rsid w:val="00302106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uiPriority w:val="99"/>
    <w:rsid w:val="00DB48D0"/>
    <w:rPr>
      <w:rFonts w:cs="Times New Roman"/>
      <w:b/>
      <w:bCs/>
      <w:i/>
      <w:iCs/>
    </w:rPr>
  </w:style>
  <w:style w:type="character" w:customStyle="1" w:styleId="Datesunderemployername">
    <w:name w:val="Dates under employer name"/>
    <w:basedOn w:val="DefaultParagraphFont"/>
    <w:uiPriority w:val="99"/>
    <w:rsid w:val="00DB48D0"/>
    <w:rPr>
      <w:rFonts w:cs="Times New Roman"/>
    </w:rPr>
  </w:style>
  <w:style w:type="character" w:customStyle="1" w:styleId="Jobdescription">
    <w:name w:val="Job description"/>
    <w:basedOn w:val="DefaultParagraphFont"/>
    <w:uiPriority w:val="99"/>
    <w:rsid w:val="00033375"/>
    <w:rPr>
      <w:rFonts w:ascii="Garamond" w:hAnsi="Garamond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uiPriority w:val="99"/>
    <w:rsid w:val="00033375"/>
    <w:rPr>
      <w:rFonts w:ascii="Garamond" w:hAnsi="Garamond" w:cs="Times New Roman"/>
      <w:b/>
      <w:i/>
      <w:sz w:val="22"/>
      <w:szCs w:val="22"/>
    </w:rPr>
  </w:style>
  <w:style w:type="character" w:customStyle="1" w:styleId="Jobtitle0">
    <w:name w:val="Job title"/>
    <w:basedOn w:val="DefaultParagraphFont"/>
    <w:uiPriority w:val="99"/>
    <w:rsid w:val="008F63DD"/>
    <w:rPr>
      <w:rFonts w:cs="Times New Roman"/>
      <w:b/>
      <w:bCs/>
      <w:sz w:val="17"/>
    </w:rPr>
  </w:style>
  <w:style w:type="paragraph" w:customStyle="1" w:styleId="Educationdescription">
    <w:name w:val="Education description"/>
    <w:uiPriority w:val="99"/>
    <w:rsid w:val="00F96637"/>
    <w:pPr>
      <w:widowControl w:val="0"/>
      <w:autoSpaceDE w:val="0"/>
      <w:autoSpaceDN w:val="0"/>
      <w:adjustRightInd w:val="0"/>
    </w:pPr>
    <w:rPr>
      <w:rFonts w:ascii="Verdana" w:hAnsi="Verdana"/>
      <w:sz w:val="17"/>
      <w:szCs w:val="20"/>
    </w:rPr>
  </w:style>
  <w:style w:type="character" w:styleId="Hyperlink">
    <w:name w:val="Hyperlink"/>
    <w:basedOn w:val="DefaultParagraphFont"/>
    <w:uiPriority w:val="99"/>
    <w:rsid w:val="00B62A6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62A6E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60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074D"/>
    <w:rPr>
      <w:rFonts w:ascii="Garamond" w:hAnsi="Garamond" w:cs="Times New Roman"/>
      <w:sz w:val="22"/>
    </w:rPr>
  </w:style>
  <w:style w:type="paragraph" w:styleId="Footer">
    <w:name w:val="footer"/>
    <w:basedOn w:val="Normal"/>
    <w:link w:val="FooterChar"/>
    <w:uiPriority w:val="99"/>
    <w:rsid w:val="00160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74D"/>
    <w:rPr>
      <w:rFonts w:ascii="Garamond" w:hAnsi="Garamond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us\AppData\Roaming\Microsoft\Templates\MN_OffMg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MN_OffMgrResume</Template>
  <TotalTime>8</TotalTime>
  <Pages>2</Pages>
  <Words>707</Words>
  <Characters>4031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J</dc:title>
  <dc:subject/>
  <dc:creator>Jesus</dc:creator>
  <cp:keywords/>
  <dc:description/>
  <cp:lastModifiedBy>SCCPS</cp:lastModifiedBy>
  <cp:revision>2</cp:revision>
  <cp:lastPrinted>2009-06-15T18:07:00Z</cp:lastPrinted>
  <dcterms:created xsi:type="dcterms:W3CDTF">2014-04-30T18:16:00Z</dcterms:created>
  <dcterms:modified xsi:type="dcterms:W3CDTF">2014-04-30T18:16:00Z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TC103869369990</vt:lpwstr>
  </property>
</Properties>
</file>