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your name:"/>
        <w:tag w:val="Enter your name:"/>
        <w:id w:val="-1624534635"/>
        <w:placeholder>
          <w:docPart w:val="23336C89C4D643E9BAAEC140C64D573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3059A6E8" w14:textId="3A8B31D7" w:rsidR="004B0292" w:rsidRPr="00DA3B8F" w:rsidRDefault="00AC022F">
          <w:pPr>
            <w:pStyle w:val="Title"/>
          </w:pPr>
          <w:r>
            <w:t>Scott A. Garcia</w:t>
          </w:r>
        </w:p>
      </w:sdtContent>
    </w:sdt>
    <w:p w14:paraId="7A64EFCA" w14:textId="0BFA37F6" w:rsidR="00250D3B" w:rsidRDefault="00AB7EBC">
      <w:pPr>
        <w:pStyle w:val="ContactInfo"/>
      </w:pPr>
      <w:sdt>
        <w:sdtPr>
          <w:alias w:val="Enter street address, city, st zip code:"/>
          <w:tag w:val="Enter street address, city, st zip code:"/>
          <w:id w:val="2072147050"/>
          <w:placeholder>
            <w:docPart w:val="2F0A05AD6EBB45D79E3EDE961E921BEB"/>
          </w:placeholder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AC022F">
            <w:t>3614 Mayflower Court, Fort Collins, CO 80526</w:t>
          </w:r>
        </w:sdtContent>
      </w:sdt>
      <w:r w:rsidR="00DA3B8F">
        <w:t xml:space="preserve">  </w:t>
      </w:r>
      <w:sdt>
        <w:sdtPr>
          <w:alias w:val="Enter phone:"/>
          <w:tag w:val="Enter phone:"/>
          <w:id w:val="1700671822"/>
          <w:placeholder>
            <w:docPart w:val="0D2C5C2FDFE04D128CB880A8D70FDBA1"/>
          </w:placeholder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AC022F">
            <w:t>970-568-6184</w:t>
          </w:r>
        </w:sdtContent>
      </w:sdt>
      <w:r w:rsidR="00DA3B8F">
        <w:t xml:space="preserve">  </w:t>
      </w:r>
      <w:sdt>
        <w:sdtPr>
          <w:alias w:val="Enter email:"/>
          <w:tag w:val="Enter email:"/>
          <w:id w:val="-1595316963"/>
          <w:placeholder>
            <w:docPart w:val="89C625B015E94EADBF80C9C3900E6C2A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AC022F">
            <w:t>papasdad@gmail.com</w:t>
          </w:r>
        </w:sdtContent>
      </w:sdt>
    </w:p>
    <w:tbl>
      <w:tblPr>
        <w:tblW w:w="5000" w:type="pct"/>
        <w:tblLayout w:type="fixed"/>
        <w:tblCellMar>
          <w:left w:w="0" w:type="dxa"/>
          <w:bottom w:w="216" w:type="dxa"/>
          <w:right w:w="0" w:type="dxa"/>
        </w:tblCellMar>
        <w:tblLook w:val="0000" w:firstRow="0" w:lastRow="0" w:firstColumn="0" w:lastColumn="0" w:noHBand="0" w:noVBand="0"/>
        <w:tblDescription w:val="Resume information table"/>
      </w:tblPr>
      <w:tblGrid>
        <w:gridCol w:w="2013"/>
        <w:gridCol w:w="6627"/>
      </w:tblGrid>
      <w:tr w:rsidR="00250D3B" w14:paraId="45C94A03" w14:textId="77777777" w:rsidTr="005B530E">
        <w:sdt>
          <w:sdtPr>
            <w:alias w:val="Objective:"/>
            <w:tag w:val="Objective:"/>
            <w:id w:val="-89400516"/>
            <w:placeholder>
              <w:docPart w:val="74E755A6C5DB438F8CB7712B5D653C9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0D500C9A" w14:textId="77777777" w:rsidR="00250D3B" w:rsidRDefault="00250D3B" w:rsidP="00144BE1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530018EE" w14:textId="0952BB50" w:rsidR="00250D3B" w:rsidRDefault="00334D4E" w:rsidP="00144BE1">
            <w:r>
              <w:t>To secure a full-time position where I can utilize my skills, as well as grow into an advancement position</w:t>
            </w:r>
          </w:p>
        </w:tc>
      </w:tr>
      <w:tr w:rsidR="00250D3B" w14:paraId="153BE637" w14:textId="77777777" w:rsidTr="005B530E">
        <w:sdt>
          <w:sdtPr>
            <w:alias w:val="Skills &amp; Abilities:"/>
            <w:tag w:val="Skills &amp; Abilities:"/>
            <w:id w:val="-202552515"/>
            <w:placeholder>
              <w:docPart w:val="CFA3C6D6CBB44964BD738C74F8CAD7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56292FFA" w14:textId="77777777" w:rsidR="00250D3B" w:rsidRDefault="00250D3B" w:rsidP="00144BE1">
                <w:pPr>
                  <w:pStyle w:val="Heading1"/>
                </w:pPr>
                <w:r>
                  <w:t>Skills &amp; Abilities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05227053" w14:textId="72A285F7" w:rsidR="00250D3B" w:rsidRDefault="00376A70" w:rsidP="00144BE1">
            <w:r w:rsidRPr="00376A70">
              <w:t>Areas of Expertise: ERP Oracle/</w:t>
            </w:r>
            <w:r w:rsidR="0097584D">
              <w:t>Sage 100/</w:t>
            </w:r>
            <w:r w:rsidR="004237D7">
              <w:t>Hyphen/</w:t>
            </w:r>
            <w:r w:rsidRPr="00376A70">
              <w:t xml:space="preserve">Microsoft Office/Great Plains Dynamics/Take Off Plus/Negotiations/Budgeting/Human Resources/Accounts </w:t>
            </w:r>
            <w:r>
              <w:t>R</w:t>
            </w:r>
            <w:r w:rsidRPr="00376A70">
              <w:t>eceivables/Collections/Payables/Customer Service</w:t>
            </w:r>
          </w:p>
        </w:tc>
      </w:tr>
      <w:tr w:rsidR="00250D3B" w14:paraId="6F32528A" w14:textId="77777777" w:rsidTr="005B530E">
        <w:sdt>
          <w:sdtPr>
            <w:alias w:val="Experience:"/>
            <w:tag w:val="Experience:"/>
            <w:id w:val="-206186829"/>
            <w:placeholder>
              <w:docPart w:val="F10E081D6B4F4AED9C4139B04CB654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  <w:tcMar>
                  <w:bottom w:w="0" w:type="dxa"/>
                </w:tcMar>
              </w:tcPr>
              <w:p w14:paraId="35FB7917" w14:textId="77777777" w:rsidR="00250D3B" w:rsidRDefault="00250D3B" w:rsidP="00144BE1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627" w:type="dxa"/>
            <w:tcMar>
              <w:left w:w="115" w:type="dxa"/>
              <w:bottom w:w="0" w:type="dxa"/>
            </w:tcMar>
          </w:tcPr>
          <w:p w14:paraId="760D9659" w14:textId="43175281" w:rsidR="00EB4904" w:rsidRDefault="00EB4904" w:rsidP="00144BE1">
            <w:pPr>
              <w:pStyle w:val="Heading2"/>
            </w:pPr>
            <w:r>
              <w:t>Purchasing Agent/Gateway Construction</w:t>
            </w:r>
            <w:r w:rsidR="0097584D">
              <w:t>, LLC</w:t>
            </w:r>
          </w:p>
          <w:p w14:paraId="7E5080F7" w14:textId="7235E0D7" w:rsidR="0097584D" w:rsidRDefault="0097584D" w:rsidP="00144BE1">
            <w:pPr>
              <w:pStyle w:val="Heading2"/>
            </w:pPr>
            <w:r>
              <w:t>January 2021-Current</w:t>
            </w:r>
          </w:p>
          <w:p w14:paraId="17FF807C" w14:textId="3E671F3D" w:rsidR="00D277C7" w:rsidRDefault="00D277C7" w:rsidP="00D277C7">
            <w:pPr>
              <w:pStyle w:val="Heading2"/>
              <w:numPr>
                <w:ilvl w:val="0"/>
                <w:numId w:val="16"/>
              </w:numPr>
            </w:pPr>
            <w:r>
              <w:t xml:space="preserve">Purchase materials </w:t>
            </w:r>
          </w:p>
          <w:p w14:paraId="15264845" w14:textId="31EE6F85" w:rsidR="00D277C7" w:rsidRDefault="00D277C7" w:rsidP="00D277C7">
            <w:pPr>
              <w:pStyle w:val="Heading2"/>
              <w:numPr>
                <w:ilvl w:val="0"/>
                <w:numId w:val="16"/>
              </w:numPr>
            </w:pPr>
            <w:r>
              <w:t>Create takeoffs</w:t>
            </w:r>
          </w:p>
          <w:p w14:paraId="2339220D" w14:textId="0548893B" w:rsidR="00D277C7" w:rsidRDefault="00D277C7" w:rsidP="00D277C7">
            <w:pPr>
              <w:pStyle w:val="Heading2"/>
              <w:numPr>
                <w:ilvl w:val="0"/>
                <w:numId w:val="16"/>
              </w:numPr>
            </w:pPr>
            <w:r>
              <w:t>Verify Deliveries of product</w:t>
            </w:r>
          </w:p>
          <w:p w14:paraId="4AC5621E" w14:textId="03234579" w:rsidR="00D277C7" w:rsidRDefault="00D277C7" w:rsidP="00D277C7">
            <w:pPr>
              <w:pStyle w:val="Heading2"/>
              <w:numPr>
                <w:ilvl w:val="0"/>
                <w:numId w:val="16"/>
              </w:numPr>
            </w:pPr>
            <w:r>
              <w:t>Create budgets as necessary</w:t>
            </w:r>
          </w:p>
          <w:p w14:paraId="4ADA5128" w14:textId="77777777" w:rsidR="00EB4904" w:rsidRDefault="00EB4904" w:rsidP="00144BE1">
            <w:pPr>
              <w:pStyle w:val="Heading2"/>
            </w:pPr>
          </w:p>
          <w:p w14:paraId="0B61282C" w14:textId="6875460F" w:rsidR="00250D3B" w:rsidRDefault="00AC022F" w:rsidP="00144BE1">
            <w:pPr>
              <w:pStyle w:val="Heading2"/>
            </w:pPr>
            <w:r>
              <w:t>Inventory Control</w:t>
            </w:r>
            <w:r w:rsidR="009C417E">
              <w:t xml:space="preserve"> Specialist</w:t>
            </w:r>
            <w:r>
              <w:t>/Buyer</w:t>
            </w:r>
            <w:r w:rsidR="00DD6301">
              <w:t xml:space="preserve">, </w:t>
            </w:r>
            <w:r>
              <w:t>Helmerich &amp; Payne, IDC</w:t>
            </w:r>
          </w:p>
          <w:p w14:paraId="294ED808" w14:textId="1667A5C8" w:rsidR="00C56017" w:rsidRPr="00C56017" w:rsidRDefault="00AC022F" w:rsidP="00C56017">
            <w:r>
              <w:t>December 2016</w:t>
            </w:r>
            <w:r w:rsidR="00DD6301">
              <w:t xml:space="preserve"> – </w:t>
            </w:r>
            <w:r>
              <w:t>April 2020</w:t>
            </w:r>
          </w:p>
          <w:p w14:paraId="50C27FA6" w14:textId="1D78EE92" w:rsidR="00250D3B" w:rsidRDefault="009C417E" w:rsidP="00C07845">
            <w:pPr>
              <w:pStyle w:val="ListBullet"/>
            </w:pPr>
            <w:r w:rsidRPr="009C417E">
              <w:t>Review inventories and order as required.</w:t>
            </w:r>
          </w:p>
          <w:p w14:paraId="436520FE" w14:textId="63C0F14E" w:rsidR="009C417E" w:rsidRDefault="009C417E" w:rsidP="00C07845">
            <w:pPr>
              <w:pStyle w:val="ListBullet"/>
            </w:pPr>
            <w:r w:rsidRPr="009C417E">
              <w:t>Oversee and evaluate stock rotation procedures</w:t>
            </w:r>
          </w:p>
          <w:p w14:paraId="7BF629E7" w14:textId="44C7F8C2" w:rsidR="00976DD9" w:rsidRDefault="00976DD9" w:rsidP="00C07845">
            <w:pPr>
              <w:pStyle w:val="ListBullet"/>
            </w:pPr>
            <w:r w:rsidRPr="00976DD9">
              <w:t>Conduct Cycle Count inventory processes to ensure accuracy and timely execution</w:t>
            </w:r>
          </w:p>
          <w:p w14:paraId="469F0524" w14:textId="6468ACD5" w:rsidR="00976DD9" w:rsidRDefault="00976DD9" w:rsidP="00C07845">
            <w:pPr>
              <w:pStyle w:val="ListBullet"/>
            </w:pPr>
            <w:r w:rsidRPr="00976DD9">
              <w:t>Schedule categories for Cycle Count inventory and maintain strict records</w:t>
            </w:r>
          </w:p>
          <w:p w14:paraId="3983A14A" w14:textId="52F965EC" w:rsidR="00976DD9" w:rsidRDefault="00976DD9" w:rsidP="00C07845">
            <w:pPr>
              <w:pStyle w:val="ListBullet"/>
            </w:pPr>
            <w:r w:rsidRPr="00976DD9">
              <w:t>Create an efficient space utilization plan</w:t>
            </w:r>
          </w:p>
          <w:p w14:paraId="50A7EDDA" w14:textId="1978B754" w:rsidR="00A324EB" w:rsidRDefault="00DF53D5" w:rsidP="00A324EB">
            <w:pPr>
              <w:pStyle w:val="Heading2"/>
            </w:pPr>
            <w:r>
              <w:t>Senior Purchaser</w:t>
            </w:r>
            <w:r w:rsidR="00A324EB">
              <w:t xml:space="preserve">, </w:t>
            </w:r>
            <w:proofErr w:type="spellStart"/>
            <w:r>
              <w:t>StoneCrest</w:t>
            </w:r>
            <w:proofErr w:type="spellEnd"/>
            <w:r>
              <w:t xml:space="preserve"> Construction, LLC</w:t>
            </w:r>
          </w:p>
          <w:p w14:paraId="555CA946" w14:textId="35EC2134" w:rsidR="00A324EB" w:rsidRPr="00C56017" w:rsidRDefault="00DF53D5" w:rsidP="00A324EB">
            <w:r>
              <w:t xml:space="preserve">November </w:t>
            </w:r>
            <w:r w:rsidR="00E04565">
              <w:t>2005 –</w:t>
            </w:r>
            <w:r w:rsidR="00A324EB">
              <w:t xml:space="preserve"> </w:t>
            </w:r>
            <w:r>
              <w:t>July 2016</w:t>
            </w:r>
          </w:p>
          <w:p w14:paraId="398B0B17" w14:textId="77777777" w:rsidR="00A324EB" w:rsidRDefault="00B4516D" w:rsidP="00C07845">
            <w:pPr>
              <w:pStyle w:val="ListBullet"/>
            </w:pPr>
            <w:r w:rsidRPr="00B4516D">
              <w:t>Choosing the suppliers that the company will deal with and maintaining the legal interaction with them</w:t>
            </w:r>
          </w:p>
          <w:p w14:paraId="121E30FE" w14:textId="265ACDD6" w:rsidR="00B4516D" w:rsidRDefault="00B4516D" w:rsidP="00C07845">
            <w:pPr>
              <w:pStyle w:val="ListBullet"/>
            </w:pPr>
            <w:r w:rsidRPr="00B4516D">
              <w:t xml:space="preserve">Liaison with other departments, particularly the accounting, </w:t>
            </w:r>
            <w:r w:rsidR="00976DD9">
              <w:t>field personnel,</w:t>
            </w:r>
            <w:r w:rsidRPr="00B4516D">
              <w:t xml:space="preserve"> and </w:t>
            </w:r>
            <w:r w:rsidR="001600A3">
              <w:t>sub-contractors</w:t>
            </w:r>
          </w:p>
          <w:p w14:paraId="787BC7E9" w14:textId="77777777" w:rsidR="00B4516D" w:rsidRDefault="009C417E" w:rsidP="00C07845">
            <w:pPr>
              <w:pStyle w:val="ListBullet"/>
            </w:pPr>
            <w:r w:rsidRPr="009C417E">
              <w:t xml:space="preserve">Collate purchase orders and purchase requisitions in </w:t>
            </w:r>
            <w:proofErr w:type="gramStart"/>
            <w:r w:rsidRPr="009C417E">
              <w:t>order to order</w:t>
            </w:r>
            <w:proofErr w:type="gramEnd"/>
            <w:r w:rsidRPr="009C417E">
              <w:t xml:space="preserve"> materials, goods and supplies</w:t>
            </w:r>
          </w:p>
          <w:p w14:paraId="5ED6BD8A" w14:textId="721BCD6C" w:rsidR="009C417E" w:rsidRPr="00A324EB" w:rsidRDefault="009C417E" w:rsidP="00C07845">
            <w:pPr>
              <w:pStyle w:val="ListBullet"/>
            </w:pPr>
            <w:r w:rsidRPr="009C417E">
              <w:t>Review inventories and order as required.</w:t>
            </w:r>
          </w:p>
        </w:tc>
      </w:tr>
      <w:tr w:rsidR="00250D3B" w14:paraId="03AB11F3" w14:textId="77777777" w:rsidTr="005B530E">
        <w:sdt>
          <w:sdtPr>
            <w:alias w:val="Education:"/>
            <w:tag w:val="Education:"/>
            <w:id w:val="-1338531963"/>
            <w:placeholder>
              <w:docPart w:val="8716628565DF47A7A776E8F2E9DE473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78955830" w14:textId="77777777" w:rsidR="00250D3B" w:rsidRDefault="00250D3B" w:rsidP="00144BE1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1465248C" w14:textId="7EE687E4" w:rsidR="00250D3B" w:rsidRDefault="004D0B88" w:rsidP="00144BE1">
            <w:pPr>
              <w:pStyle w:val="Heading2"/>
            </w:pPr>
            <w:r>
              <w:t>University of Phoenix</w:t>
            </w:r>
            <w:r w:rsidR="00E951C0">
              <w:t xml:space="preserve"> – </w:t>
            </w:r>
            <w:r w:rsidR="00DF53D5">
              <w:t>Bachelor of Science in Business/Human Resource Management</w:t>
            </w:r>
          </w:p>
          <w:p w14:paraId="6CF83B93" w14:textId="0A125916" w:rsidR="00DF53D5" w:rsidRDefault="00DF53D5" w:rsidP="00144BE1">
            <w:pPr>
              <w:pStyle w:val="Heading2"/>
            </w:pPr>
          </w:p>
          <w:p w14:paraId="0737D31F" w14:textId="07CB4752" w:rsidR="00250D3B" w:rsidRDefault="00DF53D5" w:rsidP="005A3339">
            <w:pPr>
              <w:pStyle w:val="Heading2"/>
            </w:pPr>
            <w:r>
              <w:t xml:space="preserve">University of Phoenix </w:t>
            </w:r>
            <w:r w:rsidR="00E15CF1">
              <w:t>–</w:t>
            </w:r>
            <w:r>
              <w:t xml:space="preserve"> Associate</w:t>
            </w:r>
            <w:r w:rsidR="00E15CF1">
              <w:t xml:space="preserve"> of Arts</w:t>
            </w:r>
            <w:r w:rsidR="00CD7AE5">
              <w:t xml:space="preserve"> </w:t>
            </w:r>
          </w:p>
        </w:tc>
      </w:tr>
      <w:tr w:rsidR="00250D3B" w14:paraId="46870390" w14:textId="77777777" w:rsidTr="005B530E">
        <w:tc>
          <w:tcPr>
            <w:tcW w:w="2013" w:type="dxa"/>
          </w:tcPr>
          <w:p w14:paraId="54DC47E8" w14:textId="36E3D918" w:rsidR="00250D3B" w:rsidRDefault="00250D3B" w:rsidP="00144BE1">
            <w:pPr>
              <w:pStyle w:val="Heading1"/>
            </w:pPr>
          </w:p>
        </w:tc>
        <w:tc>
          <w:tcPr>
            <w:tcW w:w="6627" w:type="dxa"/>
            <w:tcMar>
              <w:left w:w="115" w:type="dxa"/>
            </w:tcMar>
          </w:tcPr>
          <w:p w14:paraId="21BF64B4" w14:textId="79290CFA" w:rsidR="00250D3B" w:rsidRDefault="00250D3B" w:rsidP="00250D3B"/>
        </w:tc>
      </w:tr>
      <w:tr w:rsidR="00250D3B" w14:paraId="4532F73C" w14:textId="77777777" w:rsidTr="005B530E">
        <w:tc>
          <w:tcPr>
            <w:tcW w:w="2013" w:type="dxa"/>
          </w:tcPr>
          <w:p w14:paraId="44A091AA" w14:textId="78E4F52A" w:rsidR="00250D3B" w:rsidRDefault="00250D3B" w:rsidP="00144BE1">
            <w:pPr>
              <w:pStyle w:val="Heading1"/>
            </w:pPr>
          </w:p>
        </w:tc>
        <w:tc>
          <w:tcPr>
            <w:tcW w:w="6627" w:type="dxa"/>
            <w:tcMar>
              <w:left w:w="115" w:type="dxa"/>
            </w:tcMar>
          </w:tcPr>
          <w:p w14:paraId="5F01053E" w14:textId="5B8ADA48" w:rsidR="00250D3B" w:rsidRDefault="00250D3B" w:rsidP="00250D3B"/>
        </w:tc>
      </w:tr>
      <w:tr w:rsidR="00250D3B" w14:paraId="4DEED0A2" w14:textId="77777777" w:rsidTr="005B530E">
        <w:tc>
          <w:tcPr>
            <w:tcW w:w="2013" w:type="dxa"/>
          </w:tcPr>
          <w:p w14:paraId="4F439F39" w14:textId="232BE6A9" w:rsidR="00250D3B" w:rsidRDefault="00250D3B" w:rsidP="00144BE1">
            <w:pPr>
              <w:pStyle w:val="Heading1"/>
            </w:pPr>
          </w:p>
        </w:tc>
        <w:tc>
          <w:tcPr>
            <w:tcW w:w="6627" w:type="dxa"/>
            <w:tcMar>
              <w:left w:w="115" w:type="dxa"/>
            </w:tcMar>
          </w:tcPr>
          <w:p w14:paraId="577C12EC" w14:textId="20C1E1A0" w:rsidR="00C56017" w:rsidRDefault="00C56017" w:rsidP="00C56017"/>
        </w:tc>
      </w:tr>
    </w:tbl>
    <w:p w14:paraId="5DC6BC14" w14:textId="77777777" w:rsidR="00520148" w:rsidRDefault="00520148" w:rsidP="00C07845"/>
    <w:sectPr w:rsidR="00520148" w:rsidSect="005A3339">
      <w:footerReference w:type="default" r:id="rId8"/>
      <w:pgSz w:w="12240" w:h="15840"/>
      <w:pgMar w:top="720" w:right="1800" w:bottom="720" w:left="1800" w:header="965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2BF0" w14:textId="77777777" w:rsidR="00AB7EBC" w:rsidRDefault="00AB7EBC">
      <w:r>
        <w:separator/>
      </w:r>
    </w:p>
    <w:p w14:paraId="156869F6" w14:textId="77777777" w:rsidR="00AB7EBC" w:rsidRDefault="00AB7EBC"/>
  </w:endnote>
  <w:endnote w:type="continuationSeparator" w:id="0">
    <w:p w14:paraId="137B2C3B" w14:textId="77777777" w:rsidR="00AB7EBC" w:rsidRDefault="00AB7EBC">
      <w:r>
        <w:continuationSeparator/>
      </w:r>
    </w:p>
    <w:p w14:paraId="775C834F" w14:textId="77777777" w:rsidR="00AB7EBC" w:rsidRDefault="00AB7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Description w:val="Continuation footer layout table"/>
    </w:tblPr>
    <w:tblGrid>
      <w:gridCol w:w="450"/>
      <w:gridCol w:w="8190"/>
    </w:tblGrid>
    <w:tr w:rsidR="00811B42" w14:paraId="0E0D7DC6" w14:textId="77777777" w:rsidTr="00C07845">
      <w:tc>
        <w:tcPr>
          <w:tcW w:w="450" w:type="dxa"/>
          <w:tcBorders>
            <w:right w:val="nil"/>
          </w:tcBorders>
        </w:tcPr>
        <w:p w14:paraId="45930088" w14:textId="77777777" w:rsidR="00811B42" w:rsidRDefault="00811B42">
          <w:pPr>
            <w:pStyle w:val="Footer"/>
            <w:rPr>
              <w:rFonts w:ascii="Century Gothic" w:hAnsi="Century Gothic"/>
            </w:rPr>
          </w:pPr>
        </w:p>
      </w:tc>
      <w:tc>
        <w:tcPr>
          <w:tcW w:w="8190" w:type="dxa"/>
          <w:tcBorders>
            <w:top w:val="nil"/>
            <w:left w:val="nil"/>
            <w:bottom w:val="single" w:sz="4" w:space="0" w:color="auto"/>
          </w:tcBorders>
        </w:tcPr>
        <w:p w14:paraId="338846B6" w14:textId="291C9262" w:rsidR="00811B42" w:rsidRPr="004B0292" w:rsidRDefault="00811B42" w:rsidP="00CD7AE5">
          <w:pPr>
            <w:pStyle w:val="Footer"/>
            <w:jc w:val="left"/>
          </w:pPr>
        </w:p>
      </w:tc>
    </w:tr>
    <w:tr w:rsidR="00811B42" w14:paraId="67E3BD96" w14:textId="77777777" w:rsidTr="00C07845">
      <w:tc>
        <w:tcPr>
          <w:tcW w:w="450" w:type="dxa"/>
          <w:tcBorders>
            <w:right w:val="nil"/>
          </w:tcBorders>
        </w:tcPr>
        <w:sdt>
          <w:sdtPr>
            <w:id w:val="3869197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69EDD9C" w14:textId="77777777" w:rsidR="00811B42" w:rsidRDefault="004B0292">
              <w:pPr>
                <w:pStyle w:val="Footer"/>
                <w:rPr>
                  <w:rFonts w:asciiTheme="minorHAnsi" w:eastAsiaTheme="minorEastAsia" w:hAnsiTheme="minorHAnsi"/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9113D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8190" w:type="dxa"/>
          <w:tcBorders>
            <w:top w:val="single" w:sz="4" w:space="0" w:color="auto"/>
            <w:left w:val="nil"/>
            <w:bottom w:val="nil"/>
          </w:tcBorders>
        </w:tcPr>
        <w:p w14:paraId="07A88ADC" w14:textId="38B10524" w:rsidR="00811B42" w:rsidRDefault="00811B42" w:rsidP="00DA3B8F">
          <w:pPr>
            <w:pStyle w:val="Footer-Bold"/>
          </w:pPr>
        </w:p>
      </w:tc>
    </w:tr>
  </w:tbl>
  <w:p w14:paraId="26ED0F04" w14:textId="77777777" w:rsidR="00811B42" w:rsidRDefault="00811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621C" w14:textId="77777777" w:rsidR="00AB7EBC" w:rsidRDefault="00AB7EBC">
      <w:r>
        <w:separator/>
      </w:r>
    </w:p>
    <w:p w14:paraId="06029455" w14:textId="77777777" w:rsidR="00AB7EBC" w:rsidRDefault="00AB7EBC"/>
  </w:footnote>
  <w:footnote w:type="continuationSeparator" w:id="0">
    <w:p w14:paraId="44CC7E08" w14:textId="77777777" w:rsidR="00AB7EBC" w:rsidRDefault="00AB7EBC">
      <w:r>
        <w:continuationSeparator/>
      </w:r>
    </w:p>
    <w:p w14:paraId="740BE1CE" w14:textId="77777777" w:rsidR="00AB7EBC" w:rsidRDefault="00AB7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FEAC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280D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688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E20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46CA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EB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B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566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4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0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01371"/>
    <w:multiLevelType w:val="hybridMultilevel"/>
    <w:tmpl w:val="1F80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0485"/>
    <w:multiLevelType w:val="multilevel"/>
    <w:tmpl w:val="EA707D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699B305E"/>
    <w:multiLevelType w:val="hybridMultilevel"/>
    <w:tmpl w:val="E6FCD786"/>
    <w:lvl w:ilvl="0" w:tplc="AAC6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B0B7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F"/>
    <w:rsid w:val="00023D60"/>
    <w:rsid w:val="0005286D"/>
    <w:rsid w:val="0009113D"/>
    <w:rsid w:val="00140C67"/>
    <w:rsid w:val="0015218E"/>
    <w:rsid w:val="001600A3"/>
    <w:rsid w:val="00250D3B"/>
    <w:rsid w:val="00334D4E"/>
    <w:rsid w:val="00376A70"/>
    <w:rsid w:val="00397F61"/>
    <w:rsid w:val="003C75A2"/>
    <w:rsid w:val="004237D7"/>
    <w:rsid w:val="00451531"/>
    <w:rsid w:val="004A4A08"/>
    <w:rsid w:val="004B0292"/>
    <w:rsid w:val="004D0B88"/>
    <w:rsid w:val="004D20E0"/>
    <w:rsid w:val="00520148"/>
    <w:rsid w:val="005A3339"/>
    <w:rsid w:val="005B530E"/>
    <w:rsid w:val="00661F6D"/>
    <w:rsid w:val="00691D3C"/>
    <w:rsid w:val="00703000"/>
    <w:rsid w:val="00705030"/>
    <w:rsid w:val="00753F92"/>
    <w:rsid w:val="007A11A4"/>
    <w:rsid w:val="007E4F90"/>
    <w:rsid w:val="00804A31"/>
    <w:rsid w:val="00811B42"/>
    <w:rsid w:val="008D20E7"/>
    <w:rsid w:val="008F24FA"/>
    <w:rsid w:val="00900C2A"/>
    <w:rsid w:val="00943768"/>
    <w:rsid w:val="009568E2"/>
    <w:rsid w:val="0097584D"/>
    <w:rsid w:val="00976DD9"/>
    <w:rsid w:val="0098312D"/>
    <w:rsid w:val="009C417E"/>
    <w:rsid w:val="009E6C55"/>
    <w:rsid w:val="00A324EB"/>
    <w:rsid w:val="00A57FD7"/>
    <w:rsid w:val="00A96101"/>
    <w:rsid w:val="00AB7EBC"/>
    <w:rsid w:val="00AC022F"/>
    <w:rsid w:val="00B4516D"/>
    <w:rsid w:val="00C0188A"/>
    <w:rsid w:val="00C07845"/>
    <w:rsid w:val="00C33413"/>
    <w:rsid w:val="00C56017"/>
    <w:rsid w:val="00C861E1"/>
    <w:rsid w:val="00CB0067"/>
    <w:rsid w:val="00CB1AED"/>
    <w:rsid w:val="00CB1FED"/>
    <w:rsid w:val="00CD7AE5"/>
    <w:rsid w:val="00D277C7"/>
    <w:rsid w:val="00D82F7A"/>
    <w:rsid w:val="00DA3B8F"/>
    <w:rsid w:val="00DD6301"/>
    <w:rsid w:val="00DF53D5"/>
    <w:rsid w:val="00E04565"/>
    <w:rsid w:val="00E15CF1"/>
    <w:rsid w:val="00E16D57"/>
    <w:rsid w:val="00E80AD4"/>
    <w:rsid w:val="00E951C0"/>
    <w:rsid w:val="00EB4904"/>
    <w:rsid w:val="00ED4A81"/>
    <w:rsid w:val="00E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5BF0C"/>
  <w15:docId w15:val="{C1B764D1-50D9-4AB1-84B2-4D7114F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845"/>
  </w:style>
  <w:style w:type="paragraph" w:styleId="Heading1">
    <w:name w:val="heading 1"/>
    <w:basedOn w:val="Normal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BalloonText">
    <w:name w:val="Balloon Text"/>
    <w:basedOn w:val="Normal"/>
    <w:uiPriority w:val="7"/>
    <w:semiHidden/>
    <w:unhideWhenUsed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EF253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250D3B"/>
    <w:rPr>
      <w:rFonts w:asciiTheme="majorHAnsi" w:eastAsiaTheme="majorEastAsia" w:hAnsiTheme="majorHAnsi"/>
    </w:rPr>
  </w:style>
  <w:style w:type="paragraph" w:customStyle="1" w:styleId="Footer-Bold">
    <w:name w:val="Footer - Bold"/>
    <w:basedOn w:val="Footer"/>
    <w:link w:val="Footer-BoldChar"/>
    <w:uiPriority w:val="99"/>
    <w:rPr>
      <w:b/>
    </w:rPr>
  </w:style>
  <w:style w:type="character" w:customStyle="1" w:styleId="Footer-BoldChar">
    <w:name w:val="Footer - Bold Char"/>
    <w:basedOn w:val="FooterChar"/>
    <w:link w:val="Footer-Bold"/>
    <w:uiPriority w:val="99"/>
    <w:rPr>
      <w:rFonts w:asciiTheme="majorHAnsi" w:eastAsiaTheme="majorEastAsia" w:hAnsiTheme="majorHAnsi"/>
      <w:b/>
    </w:rPr>
  </w:style>
  <w:style w:type="paragraph" w:styleId="Title">
    <w:name w:val="Title"/>
    <w:basedOn w:val="Normal"/>
    <w:link w:val="Title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F92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25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2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7"/>
    <w:semiHidden/>
    <w:unhideWhenUsed/>
    <w:rsid w:val="00753F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753F92"/>
  </w:style>
  <w:style w:type="paragraph" w:styleId="BodyText2">
    <w:name w:val="Body Text 2"/>
    <w:basedOn w:val="Normal"/>
    <w:link w:val="BodyText2Char"/>
    <w:uiPriority w:val="7"/>
    <w:semiHidden/>
    <w:unhideWhenUsed/>
    <w:rsid w:val="00753F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53F92"/>
  </w:style>
  <w:style w:type="paragraph" w:styleId="BodyText3">
    <w:name w:val="Body Text 3"/>
    <w:basedOn w:val="Normal"/>
    <w:link w:val="Body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53F9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753F92"/>
  </w:style>
  <w:style w:type="paragraph" w:styleId="BodyTextIndent">
    <w:name w:val="Body Text Indent"/>
    <w:basedOn w:val="Normal"/>
    <w:link w:val="BodyTextIndentChar"/>
    <w:uiPriority w:val="7"/>
    <w:semiHidden/>
    <w:unhideWhenUsed/>
    <w:rsid w:val="00753F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53F92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53F92"/>
  </w:style>
  <w:style w:type="paragraph" w:styleId="BodyTextIndent2">
    <w:name w:val="Body Text Indent 2"/>
    <w:basedOn w:val="Normal"/>
    <w:link w:val="BodyTextIndent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53F92"/>
  </w:style>
  <w:style w:type="paragraph" w:styleId="BodyTextIndent3">
    <w:name w:val="Body Text Indent 3"/>
    <w:basedOn w:val="Normal"/>
    <w:link w:val="BodyTextIndent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53F9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53F92"/>
  </w:style>
  <w:style w:type="table" w:styleId="ColorfulGrid">
    <w:name w:val="Colorful Grid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7"/>
    <w:semiHidden/>
    <w:unhideWhenUsed/>
    <w:rsid w:val="00753F9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"/>
    <w:semiHidden/>
    <w:rsid w:val="00753F9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7"/>
    <w:semiHidden/>
    <w:unhideWhenUsed/>
    <w:rsid w:val="0075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"/>
    <w:semiHidden/>
    <w:rsid w:val="00753F9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rsid w:val="00753F92"/>
  </w:style>
  <w:style w:type="character" w:customStyle="1" w:styleId="DateChar">
    <w:name w:val="Date Char"/>
    <w:basedOn w:val="DefaultParagraphFont"/>
    <w:link w:val="Date"/>
    <w:uiPriority w:val="7"/>
    <w:semiHidden/>
    <w:rsid w:val="00753F92"/>
  </w:style>
  <w:style w:type="paragraph" w:styleId="DocumentMap">
    <w:name w:val="Document Map"/>
    <w:basedOn w:val="Normal"/>
    <w:link w:val="DocumentMap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53F9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7"/>
    <w:semiHidden/>
    <w:unhideWhenUsed/>
    <w:rsid w:val="00753F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753F92"/>
  </w:style>
  <w:style w:type="character" w:styleId="Emphasis">
    <w:name w:val="Emphasis"/>
    <w:basedOn w:val="DefaultParagraphFont"/>
    <w:uiPriority w:val="7"/>
    <w:semiHidden/>
    <w:unhideWhenUsed/>
    <w:qFormat/>
    <w:rsid w:val="00753F92"/>
    <w:rPr>
      <w:i/>
      <w:iCs/>
    </w:rPr>
  </w:style>
  <w:style w:type="character" w:styleId="EndnoteReference">
    <w:name w:val="end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753F92"/>
    <w:rPr>
      <w:szCs w:val="20"/>
    </w:rPr>
  </w:style>
  <w:style w:type="paragraph" w:styleId="EnvelopeAddress">
    <w:name w:val="envelope address"/>
    <w:basedOn w:val="Normal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753F92"/>
    <w:rPr>
      <w:szCs w:val="20"/>
    </w:rPr>
  </w:style>
  <w:style w:type="table" w:styleId="GridTable1Light">
    <w:name w:val="Grid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7"/>
    <w:semiHidden/>
    <w:unhideWhenUsed/>
    <w:rsid w:val="00753F92"/>
  </w:style>
  <w:style w:type="paragraph" w:styleId="HTMLAddress">
    <w:name w:val="HTML Address"/>
    <w:basedOn w:val="Normal"/>
    <w:link w:val="HTMLAddress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53F92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rsid w:val="00753F92"/>
    <w:rPr>
      <w:i/>
      <w:iCs/>
    </w:rPr>
  </w:style>
  <w:style w:type="character" w:styleId="HTMLCode">
    <w:name w:val="HTML Code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7"/>
    <w:semiHidden/>
    <w:unhideWhenUsed/>
    <w:rsid w:val="00753F92"/>
    <w:rPr>
      <w:i/>
      <w:iCs/>
    </w:rPr>
  </w:style>
  <w:style w:type="character" w:styleId="HTMLKeyboard">
    <w:name w:val="HTML Keyboard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53F9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7"/>
    <w:semiHidden/>
    <w:unhideWhenUsed/>
    <w:rsid w:val="00753F92"/>
    <w:rPr>
      <w:i/>
      <w:iCs/>
    </w:rPr>
  </w:style>
  <w:style w:type="character" w:styleId="Hyperlink">
    <w:name w:val="Hyperlink"/>
    <w:basedOn w:val="DefaultParagraphFont"/>
    <w:uiPriority w:val="7"/>
    <w:semiHidden/>
    <w:unhideWhenUsed/>
    <w:rsid w:val="00753F9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rsid w:val="00753F92"/>
  </w:style>
  <w:style w:type="paragraph" w:styleId="List">
    <w:name w:val="List"/>
    <w:basedOn w:val="Normal"/>
    <w:uiPriority w:val="7"/>
    <w:semiHidden/>
    <w:unhideWhenUsed/>
    <w:rsid w:val="00753F92"/>
    <w:pPr>
      <w:ind w:left="360" w:hanging="360"/>
      <w:contextualSpacing/>
    </w:pPr>
  </w:style>
  <w:style w:type="paragraph" w:styleId="List2">
    <w:name w:val="List 2"/>
    <w:basedOn w:val="Normal"/>
    <w:uiPriority w:val="7"/>
    <w:semiHidden/>
    <w:unhideWhenUsed/>
    <w:rsid w:val="00753F92"/>
    <w:pPr>
      <w:ind w:left="720" w:hanging="360"/>
      <w:contextualSpacing/>
    </w:pPr>
  </w:style>
  <w:style w:type="paragraph" w:styleId="List3">
    <w:name w:val="List 3"/>
    <w:basedOn w:val="Normal"/>
    <w:uiPriority w:val="7"/>
    <w:semiHidden/>
    <w:unhideWhenUsed/>
    <w:rsid w:val="00753F92"/>
    <w:pPr>
      <w:ind w:left="1080" w:hanging="360"/>
      <w:contextualSpacing/>
    </w:pPr>
  </w:style>
  <w:style w:type="paragraph" w:styleId="List4">
    <w:name w:val="List 4"/>
    <w:basedOn w:val="Normal"/>
    <w:uiPriority w:val="7"/>
    <w:semiHidden/>
    <w:unhideWhenUsed/>
    <w:rsid w:val="00753F92"/>
    <w:pPr>
      <w:ind w:left="1440" w:hanging="360"/>
      <w:contextualSpacing/>
    </w:pPr>
  </w:style>
  <w:style w:type="paragraph" w:styleId="List5">
    <w:name w:val="List 5"/>
    <w:basedOn w:val="Normal"/>
    <w:uiPriority w:val="7"/>
    <w:semiHidden/>
    <w:unhideWhenUsed/>
    <w:rsid w:val="00753F92"/>
    <w:pPr>
      <w:ind w:left="1800" w:hanging="360"/>
      <w:contextualSpacing/>
    </w:pPr>
  </w:style>
  <w:style w:type="paragraph" w:styleId="ListBullet2">
    <w:name w:val="List Bullet 2"/>
    <w:basedOn w:val="Normal"/>
    <w:uiPriority w:val="7"/>
    <w:semiHidden/>
    <w:unhideWhenUsed/>
    <w:rsid w:val="00753F9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7"/>
    <w:semiHidden/>
    <w:unhideWhenUsed/>
    <w:rsid w:val="00753F9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7"/>
    <w:semiHidden/>
    <w:unhideWhenUsed/>
    <w:rsid w:val="00753F9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7"/>
    <w:semiHidden/>
    <w:unhideWhenUsed/>
    <w:rsid w:val="00753F9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7"/>
    <w:semiHidden/>
    <w:unhideWhenUsed/>
    <w:rsid w:val="00753F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7"/>
    <w:semiHidden/>
    <w:unhideWhenUsed/>
    <w:rsid w:val="00753F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7"/>
    <w:semiHidden/>
    <w:unhideWhenUsed/>
    <w:rsid w:val="00753F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7"/>
    <w:semiHidden/>
    <w:unhideWhenUsed/>
    <w:rsid w:val="00753F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7"/>
    <w:semiHidden/>
    <w:unhideWhenUsed/>
    <w:rsid w:val="00753F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rsid w:val="00C0784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753F9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7"/>
    <w:semiHidden/>
    <w:rsid w:val="00753F9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lWeb">
    <w:name w:val="Normal (Web)"/>
    <w:basedOn w:val="Normal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7"/>
    <w:semiHidden/>
    <w:unhideWhenUsed/>
    <w:rsid w:val="00753F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rsid w:val="00753F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53F92"/>
  </w:style>
  <w:style w:type="character" w:styleId="PageNumber">
    <w:name w:val="page number"/>
    <w:basedOn w:val="DefaultParagraphFont"/>
    <w:uiPriority w:val="7"/>
    <w:semiHidden/>
    <w:unhideWhenUsed/>
    <w:rsid w:val="00753F92"/>
  </w:style>
  <w:style w:type="table" w:styleId="PlainTable1">
    <w:name w:val="Plain Table 1"/>
    <w:basedOn w:val="TableNormal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53F9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rsid w:val="00753F92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53F92"/>
  </w:style>
  <w:style w:type="paragraph" w:styleId="Signature">
    <w:name w:val="Signature"/>
    <w:basedOn w:val="Normal"/>
    <w:link w:val="Signature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53F92"/>
  </w:style>
  <w:style w:type="character" w:styleId="SmartHyperlink">
    <w:name w:val="Smart Hyperlink"/>
    <w:basedOn w:val="DefaultParagraphFont"/>
    <w:uiPriority w:val="99"/>
    <w:semiHidden/>
    <w:unhideWhenUsed/>
    <w:rsid w:val="00753F92"/>
    <w:rPr>
      <w:u w:val="dotted"/>
    </w:rPr>
  </w:style>
  <w:style w:type="character" w:styleId="Strong">
    <w:name w:val="Strong"/>
    <w:basedOn w:val="DefaultParagraphFont"/>
    <w:uiPriority w:val="7"/>
    <w:semiHidden/>
    <w:unhideWhenUsed/>
    <w:qFormat/>
    <w:rsid w:val="00753F92"/>
    <w:rPr>
      <w:b/>
      <w:bCs/>
    </w:rPr>
  </w:style>
  <w:style w:type="paragraph" w:styleId="Subtitle">
    <w:name w:val="Subtitle"/>
    <w:basedOn w:val="Normal"/>
    <w:link w:val="Subtitle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7"/>
    <w:semiHidden/>
    <w:unhideWhenUsed/>
    <w:rsid w:val="00753F9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7"/>
    <w:semiHidden/>
    <w:unhideWhenUsed/>
    <w:rsid w:val="00753F92"/>
    <w:pPr>
      <w:spacing w:after="0"/>
    </w:pPr>
  </w:style>
  <w:style w:type="table" w:styleId="TableProfessional">
    <w:name w:val="Table Professional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7"/>
    <w:semiHidden/>
    <w:unhideWhenUsed/>
    <w:rsid w:val="00753F92"/>
    <w:pPr>
      <w:spacing w:after="100"/>
    </w:pPr>
  </w:style>
  <w:style w:type="paragraph" w:styleId="TOC2">
    <w:name w:val="toc 2"/>
    <w:basedOn w:val="Normal"/>
    <w:next w:val="Normal"/>
    <w:autoRedefine/>
    <w:uiPriority w:val="7"/>
    <w:semiHidden/>
    <w:unhideWhenUsed/>
    <w:rsid w:val="00753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7"/>
    <w:semiHidden/>
    <w:unhideWhenUsed/>
    <w:rsid w:val="00753F9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7"/>
    <w:semiHidden/>
    <w:unhideWhenUsed/>
    <w:rsid w:val="00753F9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7"/>
    <w:semiHidden/>
    <w:unhideWhenUsed/>
    <w:rsid w:val="00753F9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7"/>
    <w:semiHidden/>
    <w:unhideWhenUsed/>
    <w:rsid w:val="00753F9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7"/>
    <w:semiHidden/>
    <w:unhideWhenUsed/>
    <w:rsid w:val="00753F9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7"/>
    <w:semiHidden/>
    <w:unhideWhenUsed/>
    <w:rsid w:val="00753F9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7"/>
    <w:semiHidden/>
    <w:unhideWhenUsed/>
    <w:rsid w:val="00753F9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3F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s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336C89C4D643E9BAAEC140C64D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8FFB-A302-429B-8B54-9562803C647F}"/>
      </w:docPartPr>
      <w:docPartBody>
        <w:p w:rsidR="004A0555" w:rsidRDefault="00332BF0">
          <w:pPr>
            <w:pStyle w:val="23336C89C4D643E9BAAEC140C64D5734"/>
          </w:pPr>
          <w:r>
            <w:t>Your Name</w:t>
          </w:r>
        </w:p>
      </w:docPartBody>
    </w:docPart>
    <w:docPart>
      <w:docPartPr>
        <w:name w:val="2F0A05AD6EBB45D79E3EDE961E92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60E8-8ECD-403E-9621-C68476D84A39}"/>
      </w:docPartPr>
      <w:docPartBody>
        <w:p w:rsidR="004A0555" w:rsidRDefault="00332BF0">
          <w:pPr>
            <w:pStyle w:val="2F0A05AD6EBB45D79E3EDE961E921BEB"/>
          </w:pPr>
          <w:r>
            <w:t>Street Address, City, ST ZIP Code</w:t>
          </w:r>
        </w:p>
      </w:docPartBody>
    </w:docPart>
    <w:docPart>
      <w:docPartPr>
        <w:name w:val="0D2C5C2FDFE04D128CB880A8D70FD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D3EE2-156C-4F3D-9252-96783E92BBA4}"/>
      </w:docPartPr>
      <w:docPartBody>
        <w:p w:rsidR="004A0555" w:rsidRDefault="00332BF0">
          <w:pPr>
            <w:pStyle w:val="0D2C5C2FDFE04D128CB880A8D70FDBA1"/>
          </w:pPr>
          <w:r>
            <w:t>Phone</w:t>
          </w:r>
        </w:p>
      </w:docPartBody>
    </w:docPart>
    <w:docPart>
      <w:docPartPr>
        <w:name w:val="89C625B015E94EADBF80C9C3900E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FB82-5566-4358-9930-FD58BF2A1CBE}"/>
      </w:docPartPr>
      <w:docPartBody>
        <w:p w:rsidR="004A0555" w:rsidRDefault="00332BF0">
          <w:pPr>
            <w:pStyle w:val="89C625B015E94EADBF80C9C3900E6C2A"/>
          </w:pPr>
          <w:r>
            <w:t>Email</w:t>
          </w:r>
        </w:p>
      </w:docPartBody>
    </w:docPart>
    <w:docPart>
      <w:docPartPr>
        <w:name w:val="74E755A6C5DB438F8CB7712B5D65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C5D1-461C-4EF2-809F-18C0039788E9}"/>
      </w:docPartPr>
      <w:docPartBody>
        <w:p w:rsidR="004A0555" w:rsidRDefault="00332BF0">
          <w:pPr>
            <w:pStyle w:val="74E755A6C5DB438F8CB7712B5D653C9E"/>
          </w:pPr>
          <w:r>
            <w:t>Objective</w:t>
          </w:r>
        </w:p>
      </w:docPartBody>
    </w:docPart>
    <w:docPart>
      <w:docPartPr>
        <w:name w:val="CFA3C6D6CBB44964BD738C74F8CA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6BF87-43EF-4036-AE40-FF4F9B873F51}"/>
      </w:docPartPr>
      <w:docPartBody>
        <w:p w:rsidR="004A0555" w:rsidRDefault="00332BF0">
          <w:pPr>
            <w:pStyle w:val="CFA3C6D6CBB44964BD738C74F8CAD7EA"/>
          </w:pPr>
          <w:r>
            <w:t>Skills &amp; Abilities</w:t>
          </w:r>
        </w:p>
      </w:docPartBody>
    </w:docPart>
    <w:docPart>
      <w:docPartPr>
        <w:name w:val="F10E081D6B4F4AED9C4139B04CB6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FF09B-E2A7-4FA7-A233-62BCFC5D1AC4}"/>
      </w:docPartPr>
      <w:docPartBody>
        <w:p w:rsidR="004A0555" w:rsidRDefault="00332BF0">
          <w:pPr>
            <w:pStyle w:val="F10E081D6B4F4AED9C4139B04CB65446"/>
          </w:pPr>
          <w:r>
            <w:t>Experience</w:t>
          </w:r>
        </w:p>
      </w:docPartBody>
    </w:docPart>
    <w:docPart>
      <w:docPartPr>
        <w:name w:val="8716628565DF47A7A776E8F2E9DE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DA6E-9F44-4EA6-B28D-CE76CFBC396F}"/>
      </w:docPartPr>
      <w:docPartBody>
        <w:p w:rsidR="004A0555" w:rsidRDefault="00332BF0">
          <w:pPr>
            <w:pStyle w:val="8716628565DF47A7A776E8F2E9DE473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DA"/>
    <w:rsid w:val="001341DA"/>
    <w:rsid w:val="001C2B26"/>
    <w:rsid w:val="002664B6"/>
    <w:rsid w:val="00332BF0"/>
    <w:rsid w:val="004A0555"/>
    <w:rsid w:val="00617FCD"/>
    <w:rsid w:val="00B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336C89C4D643E9BAAEC140C64D5734">
    <w:name w:val="23336C89C4D643E9BAAEC140C64D5734"/>
  </w:style>
  <w:style w:type="paragraph" w:customStyle="1" w:styleId="2F0A05AD6EBB45D79E3EDE961E921BEB">
    <w:name w:val="2F0A05AD6EBB45D79E3EDE961E921BEB"/>
  </w:style>
  <w:style w:type="paragraph" w:customStyle="1" w:styleId="0D2C5C2FDFE04D128CB880A8D70FDBA1">
    <w:name w:val="0D2C5C2FDFE04D128CB880A8D70FDBA1"/>
  </w:style>
  <w:style w:type="paragraph" w:customStyle="1" w:styleId="89C625B015E94EADBF80C9C3900E6C2A">
    <w:name w:val="89C625B015E94EADBF80C9C3900E6C2A"/>
  </w:style>
  <w:style w:type="paragraph" w:customStyle="1" w:styleId="74E755A6C5DB438F8CB7712B5D653C9E">
    <w:name w:val="74E755A6C5DB438F8CB7712B5D653C9E"/>
  </w:style>
  <w:style w:type="paragraph" w:customStyle="1" w:styleId="CFA3C6D6CBB44964BD738C74F8CAD7EA">
    <w:name w:val="CFA3C6D6CBB44964BD738C74F8CAD7EA"/>
  </w:style>
  <w:style w:type="paragraph" w:customStyle="1" w:styleId="F10E081D6B4F4AED9C4139B04CB65446">
    <w:name w:val="F10E081D6B4F4AED9C4139B04CB65446"/>
  </w:style>
  <w:style w:type="paragraph" w:customStyle="1" w:styleId="8716628565DF47A7A776E8F2E9DE473B">
    <w:name w:val="8716628565DF47A7A776E8F2E9DE4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3614 Mayflower Court, Fort Collins, CO 80526</CompanyAddress>
  <CompanyPhone>970-568-6184</CompanyPhone>
  <CompanyFax/>
  <CompanyEmail>papasdad@gmail.com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Garcia</dc:creator>
  <cp:keywords>Scott A. Garcia</cp:keywords>
  <cp:lastModifiedBy>Izabeau Hunt</cp:lastModifiedBy>
  <cp:revision>2</cp:revision>
  <dcterms:created xsi:type="dcterms:W3CDTF">2022-03-07T20:07:00Z</dcterms:created>
  <dcterms:modified xsi:type="dcterms:W3CDTF">2022-03-07T20:07:00Z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