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59"/>
        <w:tblW w:w="9090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 w:rsidTr="001208E7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7A64F1" w:rsidP="001208E7">
            <w:pPr>
              <w:pStyle w:val="StyleContactInfo"/>
              <w:jc w:val="left"/>
            </w:pPr>
            <w:r>
              <w:t xml:space="preserve">  </w:t>
            </w:r>
            <w:r w:rsidR="002D2AA7">
              <w:t xml:space="preserve">             </w:t>
            </w:r>
            <w:r w:rsidR="0076140C">
              <w:t xml:space="preserve">                           </w:t>
            </w:r>
            <w:r>
              <w:t xml:space="preserve">    1921 Co Rd E White Bear Lake Mn</w:t>
            </w:r>
            <w:r w:rsidR="0076140C">
              <w:t xml:space="preserve"> </w:t>
            </w:r>
            <w:r w:rsidR="00063454" w:rsidRPr="00A43F4E">
              <w:t xml:space="preserve"> </w:t>
            </w:r>
            <w:r w:rsidR="00F80DA4">
              <w:t>612-387-3651</w:t>
            </w:r>
            <w:r w:rsidR="001208E7">
              <w:t xml:space="preserve">  Schmidtd41@gmail.com</w:t>
            </w:r>
            <w:r w:rsidR="00063454">
              <w:t xml:space="preserve">      </w:t>
            </w:r>
          </w:p>
        </w:tc>
      </w:tr>
      <w:tr w:rsidR="00971E9D" w:rsidRPr="00DC1DF3" w:rsidTr="001208E7">
        <w:trPr>
          <w:trHeight w:hRule="exact" w:val="704"/>
        </w:trPr>
        <w:tc>
          <w:tcPr>
            <w:tcW w:w="9090" w:type="dxa"/>
            <w:gridSpan w:val="4"/>
          </w:tcPr>
          <w:p w:rsidR="00971E9D" w:rsidRPr="001E6339" w:rsidRDefault="00063454" w:rsidP="001208E7">
            <w:pPr>
              <w:pStyle w:val="YourName"/>
              <w:jc w:val="left"/>
            </w:pPr>
            <w:r>
              <w:t xml:space="preserve">                     Da</w:t>
            </w:r>
            <w:r w:rsidR="002D2AA7">
              <w:t xml:space="preserve">n Schmidt </w:t>
            </w:r>
          </w:p>
        </w:tc>
      </w:tr>
      <w:tr w:rsidR="00F561DD" w:rsidTr="001208E7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1208E7">
            <w:pPr>
              <w:pStyle w:val="Heading1"/>
            </w:pPr>
          </w:p>
        </w:tc>
      </w:tr>
      <w:tr w:rsidR="00F561DD" w:rsidTr="001208E7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F561DD" w:rsidP="001208E7">
            <w:pPr>
              <w:pStyle w:val="BodyText1"/>
            </w:pPr>
          </w:p>
        </w:tc>
      </w:tr>
      <w:tr w:rsidR="00F561DD" w:rsidTr="001208E7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1208E7">
            <w:pPr>
              <w:pStyle w:val="Heading1"/>
            </w:pPr>
            <w:r w:rsidRPr="0070617C">
              <w:t>Experience</w:t>
            </w:r>
          </w:p>
        </w:tc>
      </w:tr>
      <w:tr w:rsidR="00B67166" w:rsidTr="001208E7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2D2AA7" w:rsidP="001208E7">
            <w:pPr>
              <w:pStyle w:val="BodyText1"/>
            </w:pPr>
            <w:r>
              <w:t>7/20/1999-12/10/2010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2D2AA7" w:rsidP="001208E7">
            <w:pPr>
              <w:pStyle w:val="BodyText"/>
              <w:jc w:val="left"/>
            </w:pPr>
            <w:r>
              <w:t xml:space="preserve">             Gopher Resources</w:t>
            </w:r>
            <w:r w:rsidR="00BF4903">
              <w:t xml:space="preserve"> LLC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BF4903" w:rsidP="001208E7">
            <w:pPr>
              <w:pStyle w:val="BodyText3"/>
              <w:jc w:val="left"/>
            </w:pPr>
            <w:r>
              <w:t xml:space="preserve"> 3385 S Higway</w:t>
            </w:r>
            <w:r w:rsidR="002D2AA7">
              <w:t xml:space="preserve"> 149 Eagan</w:t>
            </w:r>
            <w:r w:rsidR="00957CB9">
              <w:t>,</w:t>
            </w:r>
            <w:r>
              <w:t xml:space="preserve"> Mn 55121</w:t>
            </w:r>
            <w:r w:rsidR="00BB7576">
              <w:t xml:space="preserve">   </w:t>
            </w:r>
          </w:p>
        </w:tc>
      </w:tr>
      <w:tr w:rsidR="00B67166" w:rsidTr="001208E7">
        <w:trPr>
          <w:trHeight w:val="1050"/>
        </w:trPr>
        <w:tc>
          <w:tcPr>
            <w:tcW w:w="9090" w:type="dxa"/>
            <w:gridSpan w:val="4"/>
          </w:tcPr>
          <w:p w:rsidR="00B67166" w:rsidRDefault="00350A00" w:rsidP="001208E7">
            <w:pPr>
              <w:pStyle w:val="Heading2"/>
            </w:pPr>
            <w:r>
              <w:t>Production</w:t>
            </w:r>
          </w:p>
          <w:p w:rsidR="00B67166" w:rsidRDefault="00350A00" w:rsidP="001208E7">
            <w:pPr>
              <w:pStyle w:val="BulletedList"/>
            </w:pPr>
            <w:r>
              <w:t>Batteries Room monitor</w:t>
            </w:r>
            <w:r w:rsidR="00D364FC">
              <w:t>ing augers and feed belts clean up</w:t>
            </w:r>
            <w:r w:rsidR="001244EF">
              <w:t>, Dumping steelcases and scrap batt</w:t>
            </w:r>
            <w:r w:rsidR="00957CB9">
              <w:t>er</w:t>
            </w:r>
            <w:r w:rsidR="001244EF">
              <w:t>ies</w:t>
            </w:r>
          </w:p>
          <w:p w:rsidR="00350A00" w:rsidRPr="00350A00" w:rsidRDefault="007B42AA" w:rsidP="001208E7">
            <w:pPr>
              <w:ind w:left="720"/>
            </w:pPr>
            <w:r>
              <w:t>Shipping  and Receiving: Unload trailers of scrap batteries, load trai</w:t>
            </w:r>
            <w:r w:rsidR="00E73D86">
              <w:t>lers with recycled lead,  spotting trailers</w:t>
            </w:r>
            <w:r>
              <w:t>,</w:t>
            </w:r>
            <w:r w:rsidR="00BB7576">
              <w:t xml:space="preserve"> </w:t>
            </w:r>
            <w:r w:rsidR="001244EF">
              <w:t>Operate Waldon and Volvo Front end loaders</w:t>
            </w:r>
          </w:p>
          <w:p w:rsidR="00B67166" w:rsidRPr="00D62111" w:rsidRDefault="00841214" w:rsidP="001208E7">
            <w:pPr>
              <w:pStyle w:val="BulletedList"/>
              <w:numPr>
                <w:ilvl w:val="0"/>
                <w:numId w:val="0"/>
              </w:numPr>
              <w:ind w:left="720"/>
            </w:pPr>
            <w:r>
              <w:t>Sweeper operator sweeping inside the plant and outside perimeter</w:t>
            </w:r>
          </w:p>
          <w:p w:rsidR="00B67166" w:rsidRDefault="00841214" w:rsidP="001208E7">
            <w:pPr>
              <w:pStyle w:val="BulletedList"/>
            </w:pPr>
            <w:r>
              <w:t>Furnace area char</w:t>
            </w:r>
            <w:r w:rsidR="001244EF">
              <w:t>g</w:t>
            </w:r>
            <w:r>
              <w:t>ing the blast furnace</w:t>
            </w:r>
            <w:r w:rsidR="00BB7576">
              <w:t>,</w:t>
            </w:r>
            <w:r>
              <w:t xml:space="preserve"> pulling lead blocks </w:t>
            </w:r>
            <w:r w:rsidR="00BB7576">
              <w:t>from molds</w:t>
            </w:r>
          </w:p>
        </w:tc>
      </w:tr>
      <w:tr w:rsidR="0037263E" w:rsidTr="001208E7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1208E7">
            <w:pPr>
              <w:pStyle w:val="Heading2"/>
            </w:pPr>
          </w:p>
        </w:tc>
      </w:tr>
      <w:tr w:rsidR="00B67166" w:rsidTr="001208E7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DD21CF" w:rsidP="001208E7">
            <w:pPr>
              <w:pStyle w:val="BodyText1"/>
              <w:tabs>
                <w:tab w:val="left" w:pos="2520"/>
              </w:tabs>
            </w:pPr>
            <w:r>
              <w:t>1998-1999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DD21CF" w:rsidP="001208E7">
            <w:pPr>
              <w:pStyle w:val="BodyText"/>
              <w:jc w:val="left"/>
            </w:pPr>
            <w:r>
              <w:t xml:space="preserve">              Anderson Windows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DD21CF" w:rsidP="001208E7">
            <w:pPr>
              <w:pStyle w:val="BodyText3"/>
              <w:jc w:val="left"/>
            </w:pPr>
            <w:r>
              <w:t xml:space="preserve"> Cottage </w:t>
            </w:r>
            <w:r w:rsidR="00957CB9">
              <w:t>Grove, Mn</w:t>
            </w:r>
          </w:p>
        </w:tc>
      </w:tr>
      <w:tr w:rsidR="00B67166" w:rsidTr="001208E7">
        <w:trPr>
          <w:trHeight w:val="1095"/>
        </w:trPr>
        <w:tc>
          <w:tcPr>
            <w:tcW w:w="9090" w:type="dxa"/>
            <w:gridSpan w:val="4"/>
          </w:tcPr>
          <w:p w:rsidR="00B224C8" w:rsidRDefault="00DD21CF" w:rsidP="001208E7">
            <w:pPr>
              <w:pStyle w:val="Heading2"/>
            </w:pPr>
            <w:r>
              <w:t>Production</w:t>
            </w:r>
          </w:p>
          <w:p w:rsidR="00B224C8" w:rsidRPr="00A43F4E" w:rsidRDefault="00DD21CF" w:rsidP="001208E7">
            <w:pPr>
              <w:pStyle w:val="BulletedList"/>
            </w:pPr>
            <w:r>
              <w:t xml:space="preserve">Banding and shrink wrapping windows and preparing them for shipping </w:t>
            </w:r>
          </w:p>
          <w:p w:rsidR="00B224C8" w:rsidRPr="00D62111" w:rsidRDefault="00B224C8" w:rsidP="001208E7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B67166" w:rsidRDefault="00B67166" w:rsidP="001208E7">
            <w:pPr>
              <w:pStyle w:val="BulletedList"/>
            </w:pPr>
          </w:p>
        </w:tc>
      </w:tr>
      <w:tr w:rsidR="0037263E" w:rsidTr="001208E7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1208E7">
            <w:pPr>
              <w:pStyle w:val="Heading2"/>
            </w:pPr>
          </w:p>
        </w:tc>
      </w:tr>
      <w:tr w:rsidR="00B67166" w:rsidTr="001208E7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957CB9" w:rsidP="001208E7">
            <w:pPr>
              <w:pStyle w:val="BodyText1"/>
              <w:tabs>
                <w:tab w:val="left" w:pos="2520"/>
              </w:tabs>
            </w:pPr>
            <w:r>
              <w:t>1996-1998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957CB9" w:rsidP="001208E7">
            <w:pPr>
              <w:pStyle w:val="BodyText"/>
              <w:jc w:val="left"/>
            </w:pPr>
            <w:r>
              <w:t xml:space="preserve">             All Temp Warehouse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957CB9" w:rsidP="001208E7">
            <w:pPr>
              <w:pStyle w:val="BodyText3"/>
              <w:jc w:val="left"/>
            </w:pPr>
            <w:r>
              <w:t xml:space="preserve">  Fridley,Mn</w:t>
            </w:r>
          </w:p>
        </w:tc>
      </w:tr>
      <w:tr w:rsidR="00B67166" w:rsidTr="001208E7">
        <w:trPr>
          <w:trHeight w:val="1110"/>
        </w:trPr>
        <w:tc>
          <w:tcPr>
            <w:tcW w:w="9090" w:type="dxa"/>
            <w:gridSpan w:val="4"/>
          </w:tcPr>
          <w:p w:rsidR="00B224C8" w:rsidRDefault="00957CB9" w:rsidP="001208E7">
            <w:pPr>
              <w:pStyle w:val="Heading2"/>
            </w:pPr>
            <w:r>
              <w:t>Order filling</w:t>
            </w:r>
          </w:p>
          <w:p w:rsidR="00B224C8" w:rsidRPr="00A43F4E" w:rsidRDefault="0012099B" w:rsidP="001208E7">
            <w:pPr>
              <w:pStyle w:val="BulletedList"/>
              <w:numPr>
                <w:ilvl w:val="0"/>
                <w:numId w:val="0"/>
              </w:numPr>
              <w:ind w:left="720"/>
            </w:pPr>
            <w:r>
              <w:t>Shipping and Receiving, Filling orders</w:t>
            </w:r>
          </w:p>
          <w:p w:rsidR="00B224C8" w:rsidRPr="00D62111" w:rsidRDefault="00B224C8" w:rsidP="001208E7">
            <w:pPr>
              <w:pStyle w:val="BulletedList"/>
            </w:pPr>
          </w:p>
          <w:p w:rsidR="00B67166" w:rsidRDefault="00B67166" w:rsidP="001208E7">
            <w:pPr>
              <w:pStyle w:val="BulletedList"/>
            </w:pPr>
          </w:p>
        </w:tc>
      </w:tr>
      <w:tr w:rsidR="0037263E" w:rsidTr="001208E7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1208E7">
            <w:pPr>
              <w:pStyle w:val="Heading2"/>
            </w:pPr>
          </w:p>
        </w:tc>
      </w:tr>
      <w:tr w:rsidR="00B67166" w:rsidTr="001208E7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12099B" w:rsidP="001208E7">
            <w:pPr>
              <w:pStyle w:val="BodyText1"/>
              <w:tabs>
                <w:tab w:val="left" w:pos="2520"/>
              </w:tabs>
            </w:pPr>
            <w:r>
              <w:t>1989-1996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12099B" w:rsidP="001208E7">
            <w:pPr>
              <w:pStyle w:val="BodyText"/>
              <w:jc w:val="left"/>
            </w:pPr>
            <w:r>
              <w:t xml:space="preserve">            K&amp;D Construction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12099B" w:rsidP="001208E7">
            <w:pPr>
              <w:pStyle w:val="BodyText3"/>
              <w:jc w:val="left"/>
            </w:pPr>
            <w:r>
              <w:t xml:space="preserve">   St Paul, Mn</w:t>
            </w:r>
          </w:p>
        </w:tc>
      </w:tr>
      <w:tr w:rsidR="00B67166" w:rsidTr="001208E7">
        <w:trPr>
          <w:trHeight w:val="1080"/>
        </w:trPr>
        <w:tc>
          <w:tcPr>
            <w:tcW w:w="9090" w:type="dxa"/>
            <w:gridSpan w:val="4"/>
          </w:tcPr>
          <w:p w:rsidR="00B224C8" w:rsidRPr="00D62111" w:rsidRDefault="0012099B" w:rsidP="001208E7">
            <w:pPr>
              <w:pStyle w:val="Heading2"/>
            </w:pPr>
            <w:r>
              <w:t>Labor</w:t>
            </w:r>
          </w:p>
          <w:p w:rsidR="00570DF0" w:rsidRDefault="0012099B" w:rsidP="001208E7">
            <w:pPr>
              <w:pStyle w:val="BulletedList"/>
            </w:pPr>
            <w:r>
              <w:t>Remodeling,</w:t>
            </w:r>
            <w:r w:rsidR="00570DF0">
              <w:t xml:space="preserve"> Additions, Garages, Roofing, Cement work, Bobcat excavating, </w:t>
            </w:r>
          </w:p>
          <w:p w:rsidR="00B67166" w:rsidRPr="00570DF0" w:rsidRDefault="00570DF0" w:rsidP="001208E7">
            <w:pPr>
              <w:ind w:firstLine="720"/>
            </w:pPr>
            <w:r>
              <w:t>General Construction</w:t>
            </w:r>
          </w:p>
        </w:tc>
      </w:tr>
      <w:tr w:rsidR="00F561DD" w:rsidTr="001208E7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1208E7">
            <w:pPr>
              <w:pStyle w:val="Heading1"/>
            </w:pPr>
            <w:r w:rsidRPr="003126B2">
              <w:t>Education</w:t>
            </w:r>
          </w:p>
        </w:tc>
      </w:tr>
      <w:tr w:rsidR="00B67166" w:rsidTr="001208E7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120608" w:rsidP="001208E7">
            <w:pPr>
              <w:pStyle w:val="BodyText1"/>
            </w:pPr>
            <w:r>
              <w:t>1980-1983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570DF0" w:rsidP="001208E7">
            <w:pPr>
              <w:pStyle w:val="BodyText"/>
              <w:jc w:val="left"/>
            </w:pPr>
            <w:r>
              <w:t xml:space="preserve">                      Johnson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570DF0" w:rsidP="001208E7">
            <w:pPr>
              <w:pStyle w:val="BodyText3"/>
              <w:jc w:val="left"/>
            </w:pPr>
            <w:r>
              <w:t xml:space="preserve">    St Paul, Mn</w:t>
            </w:r>
          </w:p>
        </w:tc>
      </w:tr>
      <w:tr w:rsidR="00F561DD" w:rsidRPr="007A5F3F" w:rsidTr="001208E7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1208E7">
            <w:pPr>
              <w:pStyle w:val="Heading1"/>
            </w:pPr>
            <w:r>
              <w:t>References</w:t>
            </w:r>
          </w:p>
        </w:tc>
      </w:tr>
      <w:tr w:rsidR="00D62111" w:rsidRPr="007A5F3F" w:rsidTr="001208E7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1208E7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501" w:rsidRDefault="00356501">
      <w:r>
        <w:separator/>
      </w:r>
    </w:p>
  </w:endnote>
  <w:endnote w:type="continuationSeparator" w:id="0">
    <w:p w:rsidR="00356501" w:rsidRDefault="00356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501" w:rsidRDefault="00356501">
      <w:r>
        <w:separator/>
      </w:r>
    </w:p>
  </w:footnote>
  <w:footnote w:type="continuationSeparator" w:id="0">
    <w:p w:rsidR="00356501" w:rsidRDefault="00356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120608" w:rsidP="00120608">
    <w:pPr>
      <w:pStyle w:val="StyleContactInfo"/>
      <w:jc w:val="left"/>
    </w:pPr>
    <w:r>
      <w:t xml:space="preserve">                                  651-894-2453                                                                   Danandchelle@comcast.net</w:t>
    </w:r>
    <w:r w:rsidR="00763259">
      <w:sym w:font="Symbol" w:char="F0B7"/>
    </w:r>
  </w:p>
  <w:p w:rsidR="00FB371B" w:rsidRPr="00FB371B" w:rsidRDefault="00120608" w:rsidP="00120608">
    <w:pPr>
      <w:pStyle w:val="YourNamePage2"/>
      <w:jc w:val="left"/>
    </w:pPr>
    <w:r>
      <w:t xml:space="preserve">                               Dan Schmidt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AA7"/>
    <w:rsid w:val="000218B0"/>
    <w:rsid w:val="00063454"/>
    <w:rsid w:val="001014A0"/>
    <w:rsid w:val="00120608"/>
    <w:rsid w:val="001208E7"/>
    <w:rsid w:val="0012099B"/>
    <w:rsid w:val="001244EF"/>
    <w:rsid w:val="001B2823"/>
    <w:rsid w:val="001E6339"/>
    <w:rsid w:val="002802E5"/>
    <w:rsid w:val="002D2AA7"/>
    <w:rsid w:val="00350A00"/>
    <w:rsid w:val="00356501"/>
    <w:rsid w:val="00365AEA"/>
    <w:rsid w:val="0037263E"/>
    <w:rsid w:val="003902C0"/>
    <w:rsid w:val="00430460"/>
    <w:rsid w:val="004467E5"/>
    <w:rsid w:val="00533ADD"/>
    <w:rsid w:val="00536728"/>
    <w:rsid w:val="00570DF0"/>
    <w:rsid w:val="006A52DF"/>
    <w:rsid w:val="00727993"/>
    <w:rsid w:val="0076140C"/>
    <w:rsid w:val="00763259"/>
    <w:rsid w:val="007A64F1"/>
    <w:rsid w:val="007B27B9"/>
    <w:rsid w:val="007B42AA"/>
    <w:rsid w:val="00841214"/>
    <w:rsid w:val="00876B4C"/>
    <w:rsid w:val="0088197B"/>
    <w:rsid w:val="00894CD5"/>
    <w:rsid w:val="008F406B"/>
    <w:rsid w:val="00957CB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BB7576"/>
    <w:rsid w:val="00BF4903"/>
    <w:rsid w:val="00C213A9"/>
    <w:rsid w:val="00C233F5"/>
    <w:rsid w:val="00C5369F"/>
    <w:rsid w:val="00C8736B"/>
    <w:rsid w:val="00D364FC"/>
    <w:rsid w:val="00D43291"/>
    <w:rsid w:val="00D467AD"/>
    <w:rsid w:val="00D62111"/>
    <w:rsid w:val="00D73271"/>
    <w:rsid w:val="00DD21CF"/>
    <w:rsid w:val="00DD3BED"/>
    <w:rsid w:val="00DE6103"/>
    <w:rsid w:val="00E73D86"/>
    <w:rsid w:val="00EA70E8"/>
    <w:rsid w:val="00F561DD"/>
    <w:rsid w:val="00F80DA4"/>
    <w:rsid w:val="00F822D0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281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10</cp:revision>
  <cp:lastPrinted>2002-06-26T17:17:00Z</cp:lastPrinted>
  <dcterms:created xsi:type="dcterms:W3CDTF">2010-12-24T17:59:00Z</dcterms:created>
  <dcterms:modified xsi:type="dcterms:W3CDTF">2013-01-17T17:35:00Z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