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9" w:type="dxa"/>
        <w:tblLook w:val="04A0" w:firstRow="1" w:lastRow="0" w:firstColumn="1" w:lastColumn="0" w:noHBand="0" w:noVBand="1"/>
      </w:tblPr>
      <w:tblGrid>
        <w:gridCol w:w="7308"/>
        <w:gridCol w:w="3501"/>
        <w:gridCol w:w="70"/>
      </w:tblGrid>
      <w:tr w:rsidR="00083491" w:rsidRPr="00FA7B5B" w:rsidTr="00B17C62">
        <w:trPr>
          <w:trHeight w:val="1085"/>
        </w:trPr>
        <w:tc>
          <w:tcPr>
            <w:tcW w:w="7308" w:type="dxa"/>
          </w:tcPr>
          <w:tbl>
            <w:tblPr>
              <w:tblW w:w="6276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76"/>
            </w:tblGrid>
            <w:tr w:rsidR="00083491" w:rsidRPr="002D44B0" w:rsidTr="00B17C62">
              <w:trPr>
                <w:trHeight w:val="376"/>
              </w:trPr>
              <w:tc>
                <w:tcPr>
                  <w:tcW w:w="6276" w:type="dxa"/>
                </w:tcPr>
                <w:p w:rsidR="00083491" w:rsidRPr="002D44B0" w:rsidRDefault="00FC6B30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James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Savells</w:t>
                  </w:r>
                  <w:proofErr w:type="spellEnd"/>
                </w:p>
              </w:tc>
            </w:tr>
            <w:tr w:rsidR="00083491" w:rsidRPr="002D44B0" w:rsidTr="00B17C62">
              <w:trPr>
                <w:trHeight w:val="193"/>
              </w:trPr>
              <w:tc>
                <w:tcPr>
                  <w:tcW w:w="6276" w:type="dxa"/>
                </w:tcPr>
                <w:p w:rsidR="00083491" w:rsidRPr="002D44B0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71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122"/>
            </w:tblGrid>
            <w:tr w:rsidR="00083491" w:rsidRPr="002D44B0" w:rsidTr="00B17C62">
              <w:trPr>
                <w:trHeight w:val="260"/>
              </w:trPr>
              <w:tc>
                <w:tcPr>
                  <w:tcW w:w="312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B17C62">
              <w:trPr>
                <w:trHeight w:val="738"/>
              </w:trPr>
              <w:tc>
                <w:tcPr>
                  <w:tcW w:w="312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FC6B30">
                    <w:rPr>
                      <w:rFonts w:ascii="Arial" w:hAnsi="Arial" w:cs="Arial"/>
                      <w:b/>
                      <w:bCs/>
                      <w:color w:val="3B3E42"/>
                    </w:rPr>
                    <w:t>507-884-5874</w:t>
                  </w:r>
                </w:p>
                <w:p w:rsidR="009F2958" w:rsidRPr="00FA7B5B" w:rsidRDefault="00FA7B5B" w:rsidP="00FC6B3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FC6B30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jsavells@yahoo.com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B17C62">
        <w:trPr>
          <w:trHeight w:val="897"/>
        </w:trPr>
        <w:tc>
          <w:tcPr>
            <w:tcW w:w="10879" w:type="dxa"/>
            <w:gridSpan w:val="3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61"/>
            </w:tblGrid>
            <w:tr w:rsidR="009F2958" w:rsidRPr="002D44B0" w:rsidTr="00B17C62">
              <w:trPr>
                <w:trHeight w:val="275"/>
              </w:trPr>
              <w:tc>
                <w:tcPr>
                  <w:tcW w:w="1046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B17C62">
              <w:trPr>
                <w:trHeight w:val="333"/>
              </w:trPr>
              <w:tc>
                <w:tcPr>
                  <w:tcW w:w="1046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FC6B30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505 2</w:t>
                  </w:r>
                  <w:r w:rsidRPr="00FC6B30">
                    <w:rPr>
                      <w:rFonts w:ascii="Arial" w:hAnsi="Arial" w:cs="Arial"/>
                      <w:bCs/>
                      <w:color w:val="3B3E42"/>
                      <w:vertAlign w:val="superscript"/>
                      <w:lang w:val="fr-FR"/>
                    </w:rPr>
                    <w:t>nd</w:t>
                  </w: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st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sw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Kasson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, mn 55944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315076" w:rsidRPr="002D44B0" w:rsidTr="00B17C62">
        <w:trPr>
          <w:trHeight w:val="1751"/>
        </w:trPr>
        <w:tc>
          <w:tcPr>
            <w:tcW w:w="10879" w:type="dxa"/>
            <w:gridSpan w:val="3"/>
            <w:tcBorders>
              <w:bottom w:val="single" w:sz="4" w:space="0" w:color="auto"/>
            </w:tcBorders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580"/>
            </w:tblGrid>
            <w:tr w:rsidR="00315076" w:rsidRPr="002D44B0" w:rsidTr="00B17C62">
              <w:trPr>
                <w:trHeight w:val="275"/>
              </w:trPr>
              <w:tc>
                <w:tcPr>
                  <w:tcW w:w="1046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B17C62">
              <w:trPr>
                <w:trHeight w:val="1201"/>
              </w:trPr>
              <w:tc>
                <w:tcPr>
                  <w:tcW w:w="1046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0364" w:type="dxa"/>
                    <w:tblLook w:val="04A0" w:firstRow="1" w:lastRow="0" w:firstColumn="1" w:lastColumn="0" w:noHBand="0" w:noVBand="1"/>
                  </w:tblPr>
                  <w:tblGrid>
                    <w:gridCol w:w="2181"/>
                    <w:gridCol w:w="8183"/>
                  </w:tblGrid>
                  <w:tr w:rsidR="003303B1" w:rsidRPr="002D44B0" w:rsidTr="00B17C62">
                    <w:trPr>
                      <w:trHeight w:val="183"/>
                    </w:trPr>
                    <w:tc>
                      <w:tcPr>
                        <w:tcW w:w="2181" w:type="dxa"/>
                      </w:tcPr>
                      <w:p w:rsidR="00DB5A85" w:rsidRPr="002D44B0" w:rsidRDefault="00FC6B30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11/2010 to 10/2011 </w:t>
                        </w:r>
                      </w:p>
                    </w:tc>
                    <w:tc>
                      <w:tcPr>
                        <w:tcW w:w="8183" w:type="dxa"/>
                      </w:tcPr>
                      <w:p w:rsidR="00DB5A85" w:rsidRPr="002D44B0" w:rsidRDefault="00FC6B30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Minnesota School of Business Rochester</w:t>
                        </w:r>
                      </w:p>
                    </w:tc>
                  </w:tr>
                  <w:tr w:rsidR="003303B1" w:rsidRPr="002D44B0" w:rsidTr="00B17C62">
                    <w:trPr>
                      <w:trHeight w:val="376"/>
                    </w:trPr>
                    <w:tc>
                      <w:tcPr>
                        <w:tcW w:w="2181" w:type="dxa"/>
                      </w:tcPr>
                      <w:p w:rsidR="00DB5A85" w:rsidRDefault="00DB5A85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FC6B30" w:rsidRPr="002D44B0" w:rsidRDefault="00FC6B30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183" w:type="dxa"/>
                      </w:tcPr>
                      <w:p w:rsidR="00DB5A85" w:rsidRDefault="00DB5A85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  <w:p w:rsidR="00FC6B30" w:rsidRPr="00B17C62" w:rsidRDefault="00FC6B30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B17C6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Kasson </w:t>
                        </w:r>
                        <w:proofErr w:type="spellStart"/>
                        <w:r w:rsidRPr="00B17C62">
                          <w:rPr>
                            <w:rFonts w:ascii="Arial" w:hAnsi="Arial" w:cs="Arial"/>
                            <w:b/>
                            <w:color w:val="3B3E42"/>
                          </w:rPr>
                          <w:t>Mantorville</w:t>
                        </w:r>
                        <w:proofErr w:type="spellEnd"/>
                        <w:r w:rsidRPr="00B17C6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High School</w:t>
                        </w:r>
                      </w:p>
                    </w:tc>
                  </w:tr>
                  <w:tr w:rsidR="003303B1" w:rsidRPr="002D44B0" w:rsidTr="00B17C62">
                    <w:trPr>
                      <w:trHeight w:val="193"/>
                    </w:trPr>
                    <w:tc>
                      <w:tcPr>
                        <w:tcW w:w="2181" w:type="dxa"/>
                      </w:tcPr>
                      <w:p w:rsidR="00DB5A85" w:rsidRPr="002D44B0" w:rsidRDefault="00DB5A85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183" w:type="dxa"/>
                      </w:tcPr>
                      <w:p w:rsidR="00DB5A85" w:rsidRPr="002D44B0" w:rsidRDefault="00DB5A85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B17C62">
        <w:trPr>
          <w:trHeight w:val="6063"/>
        </w:trPr>
        <w:tc>
          <w:tcPr>
            <w:tcW w:w="10879" w:type="dxa"/>
            <w:gridSpan w:val="3"/>
            <w:tcBorders>
              <w:top w:val="single" w:sz="4" w:space="0" w:color="auto"/>
            </w:tcBorders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643"/>
            </w:tblGrid>
            <w:tr w:rsidR="00315076" w:rsidRPr="002D44B0" w:rsidTr="00B17C62">
              <w:trPr>
                <w:trHeight w:val="260"/>
              </w:trPr>
              <w:tc>
                <w:tcPr>
                  <w:tcW w:w="1046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B17C62">
              <w:trPr>
                <w:trHeight w:val="5513"/>
              </w:trPr>
              <w:tc>
                <w:tcPr>
                  <w:tcW w:w="1046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0427" w:type="dxa"/>
                    <w:tblLook w:val="04A0" w:firstRow="1" w:lastRow="0" w:firstColumn="1" w:lastColumn="0" w:noHBand="0" w:noVBand="1"/>
                  </w:tblPr>
                  <w:tblGrid>
                    <w:gridCol w:w="2557"/>
                    <w:gridCol w:w="2558"/>
                    <w:gridCol w:w="5312"/>
                  </w:tblGrid>
                  <w:tr w:rsidR="00B17C62" w:rsidRPr="002D44B0" w:rsidTr="00B17C62">
                    <w:trPr>
                      <w:trHeight w:val="289"/>
                    </w:trPr>
                    <w:tc>
                      <w:tcPr>
                        <w:tcW w:w="2557" w:type="dxa"/>
                      </w:tcPr>
                      <w:p w:rsidR="00B17C62" w:rsidRPr="002D44B0" w:rsidRDefault="00B17C62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Walmart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(north)</w:t>
                        </w:r>
                      </w:p>
                    </w:tc>
                    <w:tc>
                      <w:tcPr>
                        <w:tcW w:w="2558" w:type="dxa"/>
                      </w:tcPr>
                      <w:p w:rsidR="00B17C62" w:rsidRPr="002D44B0" w:rsidRDefault="00B17C62" w:rsidP="00B17C62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Rochester,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Mn</w:t>
                        </w:r>
                        <w:proofErr w:type="spellEnd"/>
                      </w:p>
                    </w:tc>
                    <w:tc>
                      <w:tcPr>
                        <w:tcW w:w="5312" w:type="dxa"/>
                      </w:tcPr>
                      <w:p w:rsidR="00B17C62" w:rsidRPr="002D44B0" w:rsidRDefault="00B17C6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Part-time</w:t>
                        </w:r>
                      </w:p>
                    </w:tc>
                  </w:tr>
                  <w:tr w:rsidR="008312AB" w:rsidRPr="002D44B0" w:rsidTr="00B17C62">
                    <w:trPr>
                      <w:trHeight w:val="260"/>
                    </w:trPr>
                    <w:tc>
                      <w:tcPr>
                        <w:tcW w:w="5114" w:type="dxa"/>
                        <w:gridSpan w:val="2"/>
                      </w:tcPr>
                      <w:p w:rsidR="008312AB" w:rsidRPr="002D44B0" w:rsidRDefault="00FC6B30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Produce sales associate </w:t>
                        </w:r>
                      </w:p>
                    </w:tc>
                    <w:tc>
                      <w:tcPr>
                        <w:tcW w:w="5312" w:type="dxa"/>
                      </w:tcPr>
                      <w:p w:rsidR="008312AB" w:rsidRPr="002D44B0" w:rsidRDefault="00FC6B30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11/2011 to 3/2012</w:t>
                        </w:r>
                      </w:p>
                    </w:tc>
                  </w:tr>
                  <w:tr w:rsidR="008312AB" w:rsidRPr="002D44B0" w:rsidTr="00B17C62">
                    <w:trPr>
                      <w:trHeight w:val="1230"/>
                    </w:trPr>
                    <w:tc>
                      <w:tcPr>
                        <w:tcW w:w="10427" w:type="dxa"/>
                        <w:gridSpan w:val="3"/>
                      </w:tcPr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responsible for inspecting and sorting produce prior to stocking</w:t>
                        </w:r>
                      </w:p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properly disposed of bad produce</w:t>
                        </w:r>
                      </w:p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assisted customers in finding what they need</w:t>
                        </w:r>
                      </w:p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cleaned and organized sales floor</w:t>
                        </w:r>
                      </w:p>
                      <w:p w:rsidR="008312AB" w:rsidRPr="002D44B0" w:rsidRDefault="00FC6B30" w:rsidP="00FC6B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helped close produce department</w:t>
                        </w:r>
                      </w:p>
                    </w:tc>
                  </w:tr>
                  <w:tr w:rsidR="00B17C62" w:rsidRPr="002D44B0" w:rsidTr="00B17C62">
                    <w:trPr>
                      <w:trHeight w:val="289"/>
                    </w:trPr>
                    <w:tc>
                      <w:tcPr>
                        <w:tcW w:w="2557" w:type="dxa"/>
                      </w:tcPr>
                      <w:p w:rsidR="00B17C62" w:rsidRPr="002D44B0" w:rsidRDefault="00B17C62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Viacon</w:t>
                        </w:r>
                        <w:proofErr w:type="spellEnd"/>
                      </w:p>
                    </w:tc>
                    <w:tc>
                      <w:tcPr>
                        <w:tcW w:w="2558" w:type="dxa"/>
                      </w:tcPr>
                      <w:p w:rsidR="00B17C62" w:rsidRPr="002D44B0" w:rsidRDefault="00B17C62" w:rsidP="00B17C62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Owatonna,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Mn</w:t>
                        </w:r>
                        <w:proofErr w:type="spellEnd"/>
                      </w:p>
                    </w:tc>
                    <w:tc>
                      <w:tcPr>
                        <w:tcW w:w="5312" w:type="dxa"/>
                      </w:tcPr>
                      <w:p w:rsidR="00B17C62" w:rsidRPr="002D44B0" w:rsidRDefault="00B17C6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 time job</w:t>
                        </w:r>
                      </w:p>
                    </w:tc>
                  </w:tr>
                  <w:tr w:rsidR="008312AB" w:rsidRPr="002D44B0" w:rsidTr="00B17C62">
                    <w:trPr>
                      <w:trHeight w:val="260"/>
                    </w:trPr>
                    <w:tc>
                      <w:tcPr>
                        <w:tcW w:w="5114" w:type="dxa"/>
                        <w:gridSpan w:val="2"/>
                      </w:tcPr>
                      <w:p w:rsidR="008312AB" w:rsidRPr="002D44B0" w:rsidRDefault="00FC6B30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Glass Tech</w:t>
                        </w:r>
                      </w:p>
                    </w:tc>
                    <w:tc>
                      <w:tcPr>
                        <w:tcW w:w="5312" w:type="dxa"/>
                      </w:tcPr>
                      <w:p w:rsidR="008312AB" w:rsidRPr="002D44B0" w:rsidRDefault="00FC6B30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b/>
                            <w:color w:val="3B3E42"/>
                          </w:rPr>
                          <w:t>7/2003 to 8/2008</w:t>
                        </w:r>
                      </w:p>
                    </w:tc>
                  </w:tr>
                  <w:tr w:rsidR="008312AB" w:rsidRPr="002D44B0" w:rsidTr="00B17C62">
                    <w:trPr>
                      <w:trHeight w:val="1013"/>
                    </w:trPr>
                    <w:tc>
                      <w:tcPr>
                        <w:tcW w:w="10427" w:type="dxa"/>
                        <w:gridSpan w:val="3"/>
                      </w:tcPr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inspected glass for flaws and defects</w:t>
                        </w:r>
                      </w:p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maintained and organized work area</w:t>
                        </w:r>
                      </w:p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measured glass for proper dimensions </w:t>
                        </w:r>
                      </w:p>
                      <w:p w:rsidR="008312AB" w:rsidRPr="002D44B0" w:rsidRDefault="00FC6B30" w:rsidP="00FC6B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operated laser etching machine</w:t>
                        </w:r>
                      </w:p>
                    </w:tc>
                  </w:tr>
                  <w:tr w:rsidR="00B17C62" w:rsidRPr="002D44B0" w:rsidTr="00B17C62">
                    <w:trPr>
                      <w:trHeight w:val="289"/>
                    </w:trPr>
                    <w:tc>
                      <w:tcPr>
                        <w:tcW w:w="2557" w:type="dxa"/>
                      </w:tcPr>
                      <w:p w:rsidR="00B17C62" w:rsidRPr="002D44B0" w:rsidRDefault="00B17C62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b/>
                            <w:color w:val="3B3E42"/>
                          </w:rPr>
                          <w:t>Papa Murphy’s (north)</w:t>
                        </w:r>
                      </w:p>
                    </w:tc>
                    <w:tc>
                      <w:tcPr>
                        <w:tcW w:w="2558" w:type="dxa"/>
                      </w:tcPr>
                      <w:p w:rsidR="00B17C62" w:rsidRPr="002D44B0" w:rsidRDefault="00B17C62" w:rsidP="00B17C62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Rochester,Mn</w:t>
                        </w:r>
                        <w:proofErr w:type="spellEnd"/>
                      </w:p>
                    </w:tc>
                    <w:tc>
                      <w:tcPr>
                        <w:tcW w:w="5312" w:type="dxa"/>
                      </w:tcPr>
                      <w:p w:rsidR="00B17C62" w:rsidRPr="002D44B0" w:rsidRDefault="00B17C6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Part-time</w:t>
                        </w:r>
                      </w:p>
                    </w:tc>
                  </w:tr>
                  <w:tr w:rsidR="008312AB" w:rsidRPr="002D44B0" w:rsidTr="00B17C62">
                    <w:trPr>
                      <w:trHeight w:val="695"/>
                    </w:trPr>
                    <w:tc>
                      <w:tcPr>
                        <w:tcW w:w="10427" w:type="dxa"/>
                        <w:gridSpan w:val="3"/>
                      </w:tcPr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made pizza</w:t>
                        </w:r>
                      </w:p>
                      <w:p w:rsidR="00FC6B30" w:rsidRPr="002D44B0" w:rsidRDefault="00FC6B30" w:rsidP="00FC6B3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</w:rPr>
                          <w:t xml:space="preserve">    cleaned and maintained kitchen area</w:t>
                        </w:r>
                      </w:p>
                      <w:p w:rsidR="008312AB" w:rsidRPr="002D44B0" w:rsidRDefault="008312AB" w:rsidP="00FC6B30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B17C62" w:rsidRPr="002D44B0" w:rsidTr="00B17C62">
                    <w:trPr>
                      <w:trHeight w:val="304"/>
                    </w:trPr>
                    <w:tc>
                      <w:tcPr>
                        <w:tcW w:w="2557" w:type="dxa"/>
                      </w:tcPr>
                      <w:p w:rsidR="00B17C62" w:rsidRPr="002D44B0" w:rsidRDefault="00B17C62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FC6B30">
                          <w:rPr>
                            <w:rFonts w:ascii="Arial" w:hAnsi="Arial" w:cs="Arial"/>
                            <w:b/>
                            <w:color w:val="3B3E42"/>
                          </w:rPr>
                          <w:t>Hubble House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58" w:type="dxa"/>
                      </w:tcPr>
                      <w:p w:rsidR="00B17C62" w:rsidRPr="002D44B0" w:rsidRDefault="00B17C62" w:rsidP="00B17C62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Mantorville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Mn</w:t>
                        </w:r>
                        <w:proofErr w:type="spellEnd"/>
                      </w:p>
                    </w:tc>
                    <w:tc>
                      <w:tcPr>
                        <w:tcW w:w="5312" w:type="dxa"/>
                      </w:tcPr>
                      <w:p w:rsidR="00B17C62" w:rsidRPr="002D44B0" w:rsidRDefault="00B17C6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Part- time</w:t>
                        </w:r>
                      </w:p>
                    </w:tc>
                  </w:tr>
                  <w:tr w:rsidR="008312AB" w:rsidRPr="002D44B0" w:rsidTr="00B17C62">
                    <w:trPr>
                      <w:trHeight w:val="781"/>
                    </w:trPr>
                    <w:tc>
                      <w:tcPr>
                        <w:tcW w:w="10427" w:type="dxa"/>
                        <w:gridSpan w:val="3"/>
                      </w:tcPr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   started as a dishwasher</w:t>
                        </w:r>
                      </w:p>
                      <w:p w:rsidR="00FC6B30" w:rsidRPr="00FC6B30" w:rsidRDefault="00FC6B30" w:rsidP="00FC6B3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   Cleaned kitchen</w:t>
                        </w:r>
                      </w:p>
                      <w:p w:rsidR="00110832" w:rsidRPr="00110832" w:rsidRDefault="00FC6B30" w:rsidP="0011083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FC6B30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   bussed tables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B17C62">
        <w:trPr>
          <w:trHeight w:val="1346"/>
        </w:trPr>
        <w:tc>
          <w:tcPr>
            <w:tcW w:w="10879" w:type="dxa"/>
            <w:gridSpan w:val="3"/>
          </w:tcPr>
          <w:p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61"/>
            </w:tblGrid>
            <w:tr w:rsidR="00CA4EDD" w:rsidRPr="002D44B0" w:rsidTr="00B17C62">
              <w:trPr>
                <w:trHeight w:val="275"/>
              </w:trPr>
              <w:tc>
                <w:tcPr>
                  <w:tcW w:w="1046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A4EDD" w:rsidRPr="002D44B0" w:rsidTr="00B17C62">
              <w:trPr>
                <w:trHeight w:val="781"/>
              </w:trPr>
              <w:tc>
                <w:tcPr>
                  <w:tcW w:w="1046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CA4EDD" w:rsidRPr="00D6548A" w:rsidRDefault="00110832" w:rsidP="002D44B0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D6548A">
                    <w:rPr>
                      <w:rFonts w:ascii="Arial" w:hAnsi="Arial" w:cs="Arial"/>
                      <w:bCs/>
                    </w:rPr>
                    <w:t>Tai Chi</w:t>
                  </w:r>
                </w:p>
                <w:p w:rsidR="00110832" w:rsidRPr="00D6548A" w:rsidRDefault="00110832" w:rsidP="002D44B0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D6548A">
                    <w:rPr>
                      <w:rFonts w:ascii="Arial" w:hAnsi="Arial" w:cs="Arial"/>
                      <w:bCs/>
                    </w:rPr>
                    <w:t>SCA (Historical Reenactment)</w:t>
                  </w:r>
                </w:p>
                <w:p w:rsidR="00110832" w:rsidRPr="002D44B0" w:rsidRDefault="00110832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D6548A">
                    <w:rPr>
                      <w:rFonts w:ascii="Arial" w:hAnsi="Arial" w:cs="Arial"/>
                      <w:bCs/>
                    </w:rPr>
                    <w:t>Studying German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B17C62">
        <w:trPr>
          <w:trHeight w:val="72"/>
        </w:trPr>
        <w:tc>
          <w:tcPr>
            <w:tcW w:w="10879" w:type="dxa"/>
            <w:gridSpan w:val="3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10832" w:rsidRPr="002D44B0" w:rsidTr="00B17C6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After w:val="1"/>
          <w:wAfter w:w="70" w:type="dxa"/>
          <w:trHeight w:val="275"/>
        </w:trPr>
        <w:tc>
          <w:tcPr>
            <w:tcW w:w="10809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110832" w:rsidRPr="002D44B0" w:rsidRDefault="00110832" w:rsidP="00E44AC5">
            <w:pPr>
              <w:spacing w:after="0" w:line="240" w:lineRule="auto"/>
              <w:rPr>
                <w:rFonts w:ascii="Arial" w:hAnsi="Arial" w:cs="Arial"/>
                <w:b/>
                <w:bCs/>
                <w:color w:val="3B3E42"/>
              </w:rPr>
            </w:pPr>
            <w:r>
              <w:rPr>
                <w:rFonts w:ascii="Arial" w:hAnsi="Arial" w:cs="Arial"/>
                <w:b/>
                <w:bCs/>
                <w:color w:val="3B3E42"/>
              </w:rPr>
              <w:t>References</w:t>
            </w:r>
          </w:p>
        </w:tc>
      </w:tr>
      <w:tr w:rsidR="00110832" w:rsidRPr="002D44B0" w:rsidTr="00B17C6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After w:val="1"/>
          <w:wAfter w:w="70" w:type="dxa"/>
          <w:trHeight w:val="854"/>
        </w:trPr>
        <w:tc>
          <w:tcPr>
            <w:tcW w:w="10809" w:type="dxa"/>
            <w:gridSpan w:val="2"/>
            <w:tcBorders>
              <w:top w:val="double" w:sz="6" w:space="0" w:color="AEBAD5"/>
              <w:left w:val="single" w:sz="8" w:space="0" w:color="AEBAD5"/>
              <w:bottom w:val="double" w:sz="6" w:space="0" w:color="AEBAD5"/>
              <w:right w:val="single" w:sz="8" w:space="0" w:color="AEBAD5"/>
            </w:tcBorders>
          </w:tcPr>
          <w:p w:rsidR="00D6548A" w:rsidRPr="002D44B0" w:rsidRDefault="00D6548A" w:rsidP="00110832">
            <w:pPr>
              <w:spacing w:after="0" w:line="240" w:lineRule="auto"/>
              <w:rPr>
                <w:rFonts w:ascii="Arial" w:hAnsi="Arial" w:cs="Arial"/>
                <w:b/>
                <w:bCs/>
                <w:color w:val="595C62"/>
              </w:rPr>
            </w:pPr>
            <w:r>
              <w:rPr>
                <w:rFonts w:ascii="Arial" w:hAnsi="Arial" w:cs="Arial"/>
                <w:b/>
                <w:bCs/>
                <w:color w:val="595C62"/>
              </w:rPr>
              <w:t xml:space="preserve">John </w:t>
            </w:r>
            <w:proofErr w:type="spellStart"/>
            <w:r>
              <w:rPr>
                <w:rFonts w:ascii="Arial" w:hAnsi="Arial" w:cs="Arial"/>
                <w:b/>
                <w:bCs/>
                <w:color w:val="595C62"/>
              </w:rPr>
              <w:t>Savells</w:t>
            </w:r>
            <w:proofErr w:type="spellEnd"/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384"/>
            </w:tblGrid>
            <w:tr w:rsidR="00D6548A" w:rsidRPr="002D44B0" w:rsidTr="00B17C62">
              <w:trPr>
                <w:trHeight w:val="275"/>
              </w:trPr>
              <w:tc>
                <w:tcPr>
                  <w:tcW w:w="1038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D6548A" w:rsidRPr="002D44B0" w:rsidRDefault="00D6548A" w:rsidP="00E44AC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Viracon</w:t>
                  </w:r>
                  <w:proofErr w:type="spellEnd"/>
                </w:p>
              </w:tc>
            </w:tr>
            <w:tr w:rsidR="00D6548A" w:rsidRPr="002D44B0" w:rsidTr="00B17C62">
              <w:trPr>
                <w:trHeight w:val="260"/>
              </w:trPr>
              <w:tc>
                <w:tcPr>
                  <w:tcW w:w="1038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D6548A" w:rsidRPr="002D44B0" w:rsidRDefault="00D6548A" w:rsidP="00E44AC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110832" w:rsidRPr="002D44B0" w:rsidRDefault="00110832" w:rsidP="00110832">
            <w:pPr>
              <w:spacing w:after="0" w:line="240" w:lineRule="auto"/>
              <w:rPr>
                <w:rFonts w:ascii="Arial" w:hAnsi="Arial" w:cs="Arial"/>
                <w:b/>
                <w:bCs/>
                <w:color w:val="595C62"/>
              </w:rPr>
            </w:pPr>
          </w:p>
        </w:tc>
      </w:tr>
      <w:tr w:rsidR="00D6548A" w:rsidRPr="002D44B0" w:rsidTr="00B17C6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After w:val="1"/>
          <w:wAfter w:w="70" w:type="dxa"/>
          <w:trHeight w:val="868"/>
        </w:trPr>
        <w:tc>
          <w:tcPr>
            <w:tcW w:w="10809" w:type="dxa"/>
            <w:gridSpan w:val="2"/>
            <w:tcBorders>
              <w:top w:val="double" w:sz="6" w:space="0" w:color="AEBAD5"/>
              <w:left w:val="single" w:sz="8" w:space="0" w:color="AEBAD5"/>
              <w:bottom w:val="double" w:sz="6" w:space="0" w:color="AEBAD5"/>
              <w:right w:val="single" w:sz="8" w:space="0" w:color="AEBAD5"/>
            </w:tcBorders>
          </w:tcPr>
          <w:p w:rsidR="00D6548A" w:rsidRDefault="00D6548A" w:rsidP="00110832">
            <w:pPr>
              <w:spacing w:after="0" w:line="240" w:lineRule="auto"/>
              <w:rPr>
                <w:rFonts w:ascii="Arial" w:hAnsi="Arial" w:cs="Arial"/>
                <w:b/>
                <w:bCs/>
                <w:color w:val="595C62"/>
              </w:rPr>
            </w:pPr>
            <w:r>
              <w:rPr>
                <w:rFonts w:ascii="Arial" w:hAnsi="Arial" w:cs="Arial"/>
                <w:b/>
                <w:bCs/>
                <w:color w:val="595C62"/>
              </w:rPr>
              <w:t>Gabe – Manager</w:t>
            </w: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385"/>
            </w:tblGrid>
            <w:tr w:rsidR="00D6548A" w:rsidRPr="002D44B0" w:rsidTr="00B17C62">
              <w:trPr>
                <w:trHeight w:val="275"/>
              </w:trPr>
              <w:tc>
                <w:tcPr>
                  <w:tcW w:w="10385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D6548A" w:rsidRPr="002D44B0" w:rsidRDefault="00D6548A" w:rsidP="00E44AC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Walmart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(north</w:t>
                  </w:r>
                </w:p>
              </w:tc>
            </w:tr>
            <w:tr w:rsidR="00D6548A" w:rsidRPr="002D44B0" w:rsidTr="00B17C62">
              <w:trPr>
                <w:trHeight w:val="260"/>
              </w:trPr>
              <w:tc>
                <w:tcPr>
                  <w:tcW w:w="10385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D6548A" w:rsidRPr="002D44B0" w:rsidRDefault="00D6548A" w:rsidP="00E44AC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507-280-7733</w:t>
                  </w:r>
                </w:p>
              </w:tc>
            </w:tr>
          </w:tbl>
          <w:p w:rsidR="00D6548A" w:rsidRDefault="00D6548A" w:rsidP="00110832">
            <w:pPr>
              <w:spacing w:after="0" w:line="240" w:lineRule="auto"/>
              <w:rPr>
                <w:rFonts w:ascii="Arial" w:hAnsi="Arial" w:cs="Arial"/>
                <w:b/>
                <w:bCs/>
                <w:color w:val="595C62"/>
              </w:rPr>
            </w:pPr>
          </w:p>
        </w:tc>
      </w:tr>
      <w:tr w:rsidR="00D6548A" w:rsidRPr="002D44B0" w:rsidTr="00B17C6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After w:val="1"/>
          <w:wAfter w:w="70" w:type="dxa"/>
          <w:trHeight w:val="963"/>
        </w:trPr>
        <w:tc>
          <w:tcPr>
            <w:tcW w:w="10809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D6548A" w:rsidRDefault="00D6548A" w:rsidP="00110832">
            <w:pPr>
              <w:spacing w:after="0" w:line="240" w:lineRule="auto"/>
              <w:rPr>
                <w:rFonts w:ascii="Arial" w:hAnsi="Arial" w:cs="Arial"/>
                <w:b/>
                <w:bCs/>
                <w:color w:val="595C62"/>
              </w:rPr>
            </w:pPr>
            <w:r>
              <w:rPr>
                <w:rFonts w:ascii="Arial" w:hAnsi="Arial" w:cs="Arial"/>
                <w:b/>
                <w:bCs/>
                <w:color w:val="595C62"/>
              </w:rPr>
              <w:t>Megan Whaley</w:t>
            </w: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385"/>
            </w:tblGrid>
            <w:tr w:rsidR="00D6548A" w:rsidRPr="002D44B0" w:rsidTr="00B17C62">
              <w:trPr>
                <w:trHeight w:val="260"/>
              </w:trPr>
              <w:tc>
                <w:tcPr>
                  <w:tcW w:w="10385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D6548A" w:rsidRPr="002D44B0" w:rsidRDefault="00D6548A" w:rsidP="00E44AC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6548A">
                    <w:rPr>
                      <w:rFonts w:ascii="Arial" w:hAnsi="Arial" w:cs="Arial"/>
                      <w:b/>
                      <w:bCs/>
                      <w:color w:val="3B3E42"/>
                    </w:rPr>
                    <w:t>cinderwolf37@aol.com</w:t>
                  </w:r>
                </w:p>
              </w:tc>
            </w:tr>
            <w:tr w:rsidR="00D6548A" w:rsidRPr="002D44B0" w:rsidTr="00B17C62">
              <w:trPr>
                <w:trHeight w:val="275"/>
              </w:trPr>
              <w:tc>
                <w:tcPr>
                  <w:tcW w:w="10385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D6548A" w:rsidRPr="002D44B0" w:rsidRDefault="00D6548A" w:rsidP="00E44AC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D6548A">
                    <w:rPr>
                      <w:rFonts w:ascii="Arial" w:hAnsi="Arial" w:cs="Arial"/>
                      <w:b/>
                      <w:bCs/>
                      <w:color w:val="595C62"/>
                    </w:rPr>
                    <w:t>507-269-3630</w:t>
                  </w:r>
                </w:p>
              </w:tc>
            </w:tr>
          </w:tbl>
          <w:p w:rsidR="00D6548A" w:rsidRDefault="00D6548A" w:rsidP="00110832">
            <w:pPr>
              <w:spacing w:after="0" w:line="240" w:lineRule="auto"/>
              <w:rPr>
                <w:rFonts w:ascii="Arial" w:hAnsi="Arial" w:cs="Arial"/>
                <w:b/>
                <w:bCs/>
                <w:color w:val="595C62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30"/>
    <w:rsid w:val="00062AD3"/>
    <w:rsid w:val="00083491"/>
    <w:rsid w:val="00110832"/>
    <w:rsid w:val="001211DC"/>
    <w:rsid w:val="00130370"/>
    <w:rsid w:val="00215B45"/>
    <w:rsid w:val="002D44B0"/>
    <w:rsid w:val="00315076"/>
    <w:rsid w:val="003303B1"/>
    <w:rsid w:val="00504C88"/>
    <w:rsid w:val="00532D43"/>
    <w:rsid w:val="00562696"/>
    <w:rsid w:val="006068F3"/>
    <w:rsid w:val="00606CB9"/>
    <w:rsid w:val="00641208"/>
    <w:rsid w:val="00694E29"/>
    <w:rsid w:val="006E5165"/>
    <w:rsid w:val="007E70AC"/>
    <w:rsid w:val="008312AB"/>
    <w:rsid w:val="00864960"/>
    <w:rsid w:val="008D653C"/>
    <w:rsid w:val="00914EC1"/>
    <w:rsid w:val="009F2958"/>
    <w:rsid w:val="009F5F0A"/>
    <w:rsid w:val="009F79C8"/>
    <w:rsid w:val="00A34C4E"/>
    <w:rsid w:val="00B17C62"/>
    <w:rsid w:val="00B34E7A"/>
    <w:rsid w:val="00B508D4"/>
    <w:rsid w:val="00BB17F5"/>
    <w:rsid w:val="00BE76CE"/>
    <w:rsid w:val="00BF0E24"/>
    <w:rsid w:val="00CA4EDD"/>
    <w:rsid w:val="00D51AE4"/>
    <w:rsid w:val="00D6548A"/>
    <w:rsid w:val="00DB5A85"/>
    <w:rsid w:val="00DE2EAE"/>
    <w:rsid w:val="00E93F7B"/>
    <w:rsid w:val="00ED023E"/>
    <w:rsid w:val="00FA7B5B"/>
    <w:rsid w:val="00FC6B30"/>
    <w:rsid w:val="00F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ene\AppData\Roaming\Microsoft\Templates\TP03000269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DE80B-20D2-4D1B-8DC3-05277C8C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TP030002699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James</cp:lastModifiedBy>
  <cp:revision>2</cp:revision>
  <dcterms:created xsi:type="dcterms:W3CDTF">2012-04-10T16:29:00Z</dcterms:created>
  <dcterms:modified xsi:type="dcterms:W3CDTF">2012-04-10T16:29:00Z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TC300026999990</vt:lpwstr>
  </property>
</Properties>
</file>