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olor w:val="auto"/>
          <w:sz w:val="23"/>
        </w:rPr>
        <w:alias w:val="Resume Name"/>
        <w:tag w:val="Resume Name"/>
        <w:id w:val="809426422"/>
        <w:placeholder>
          <w:docPart w:val="ABFAB06FBC92435992350F12635361F2"/>
        </w:placeholder>
        <w:docPartList>
          <w:docPartGallery w:val="Quick Parts"/>
          <w:docPartCategory w:val=" Resume Name"/>
        </w:docPartList>
      </w:sdtPr>
      <w:sdtContent>
        <w:tbl>
          <w:tblPr>
            <w:tblStyle w:val="TableGrid"/>
            <w:tblW w:w="4484" w:type="pct"/>
            <w:tblInd w:w="108" w:type="dxa"/>
            <w:tblLook w:val="04A0"/>
          </w:tblPr>
          <w:tblGrid>
            <w:gridCol w:w="1991"/>
            <w:gridCol w:w="175"/>
            <w:gridCol w:w="6517"/>
            <w:gridCol w:w="389"/>
          </w:tblGrid>
          <w:tr w:rsidR="00E51E14" w:rsidTr="00964E82">
            <w:trPr>
              <w:trHeight w:val="563"/>
            </w:trPr>
            <w:tc>
              <w:tcPr>
                <w:tcW w:w="2056" w:type="dxa"/>
                <w:gridSpan w:val="2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BED3E4" w:themeFill="accent1" w:themeFillTint="99"/>
                <w:vAlign w:val="center"/>
              </w:tcPr>
              <w:p w:rsidR="00AD0A58" w:rsidRDefault="00E25C14">
                <w:pPr>
                  <w:pStyle w:val="PersonalName"/>
                </w:pPr>
                <w:r>
                  <w:rPr>
                    <w:noProof/>
                    <w:lang w:eastAsia="en-US"/>
                  </w:rPr>
                  <w:pict>
                    <v:oval id="_x0000_s1026" style="position:absolute;margin-left:-28.2pt;margin-top:-67.75pt;width:333.2pt;height:293.75pt;z-index:-251658240;mso-position-horizontal-relative:text;mso-position-vertical-relative:text" filled="f"/>
                  </w:pict>
                </w:r>
              </w:p>
            </w:tc>
            <w:tc>
              <w:tcPr>
                <w:tcW w:w="7178" w:type="dxa"/>
                <w:gridSpan w:val="2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00B050"/>
                <w:vAlign w:val="center"/>
              </w:tcPr>
              <w:p w:rsidR="00AD0A58" w:rsidRDefault="00E25C14">
                <w:pPr>
                  <w:pStyle w:val="PersonalName"/>
                </w:pPr>
                <w:sdt>
                  <w:sdtPr>
                    <w:id w:val="809184597"/>
                    <w:placeholder>
                      <w:docPart w:val="556788CEDAEA45089DC1B9DEC7EE3A8B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861E1B">
                      <w:t>Isaac James Sargent</w:t>
                    </w:r>
                  </w:sdtContent>
                </w:sdt>
              </w:p>
            </w:tc>
          </w:tr>
          <w:tr w:rsidR="00E51E14" w:rsidTr="00964E82">
            <w:trPr>
              <w:trHeight w:val="125"/>
            </w:trPr>
            <w:tc>
              <w:tcPr>
                <w:tcW w:w="2056" w:type="dxa"/>
                <w:gridSpan w:val="2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92D050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Date"/>
                  <w:id w:val="809184598"/>
                  <w:placeholder>
                    <w:docPart w:val="9D9042BD4E02427BA587F8AC840F6046"/>
                  </w:placeholder>
                  <w:date w:fullDate="2011-09-2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AD0A58" w:rsidRDefault="009A308D">
                    <w:pPr>
                      <w:pStyle w:val="Date"/>
                      <w:framePr w:wrap="auto" w:hAnchor="text" w:xAlign="left" w:yAlign="inline"/>
                      <w:suppressOverlap w:val="0"/>
                    </w:pPr>
                    <w:r>
                      <w:t>9/23/2011</w:t>
                    </w:r>
                  </w:p>
                </w:sdtContent>
              </w:sdt>
            </w:tc>
            <w:tc>
              <w:tcPr>
                <w:tcW w:w="7178" w:type="dxa"/>
                <w:gridSpan w:val="2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0070C0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AD0A58" w:rsidRDefault="00AD0A58"/>
            </w:tc>
          </w:tr>
          <w:tr w:rsidR="00E51E14" w:rsidTr="00964E82">
            <w:trPr>
              <w:gridAfter w:val="1"/>
              <w:wAfter w:w="412" w:type="dxa"/>
              <w:trHeight w:val="224"/>
            </w:trPr>
            <w:tc>
              <w:tcPr>
                <w:tcW w:w="187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AD0A58" w:rsidRDefault="005A16D5">
                <w:pPr>
                  <w:jc w:val="center"/>
                </w:pPr>
                <w:r>
                  <w:rPr>
                    <w:noProof/>
                    <w:lang w:eastAsia="en-US"/>
                  </w:rPr>
                  <w:drawing>
                    <wp:inline distT="0" distB="0" distL="0" distR="0">
                      <wp:extent cx="1108001" cy="1661998"/>
                      <wp:effectExtent l="19050" t="0" r="0" b="0"/>
                      <wp:docPr id="4" name="Picture 3" descr="senior portraits7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enior portraits7.JPG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24737" cy="16871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9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AD0A58" w:rsidRPr="00964E82" w:rsidRDefault="00993C5B" w:rsidP="00861E1B">
                <w:pPr>
                  <w:pStyle w:val="SenderAddress"/>
                  <w:rPr>
                    <w:color w:val="002060"/>
                  </w:rPr>
                </w:pPr>
                <w:r>
                  <w:rPr>
                    <w:color w:val="002060"/>
                  </w:rPr>
                  <w:t xml:space="preserve">13926 Elm Street  </w:t>
                </w:r>
                <w:r w:rsidR="00CE74AA" w:rsidRPr="00964E82">
                  <w:rPr>
                    <w:color w:val="002060"/>
                  </w:rPr>
                  <w:t xml:space="preserve"> .  Thornton, CO 80602</w:t>
                </w:r>
                <w:r w:rsidR="00E51E14" w:rsidRPr="00964E82">
                  <w:rPr>
                    <w:color w:val="002060"/>
                  </w:rPr>
                  <w:br/>
                </w:r>
                <w:r w:rsidR="00861E1B" w:rsidRPr="00964E82">
                  <w:rPr>
                    <w:color w:val="002060"/>
                  </w:rPr>
                  <w:t xml:space="preserve">(720) – 237 </w:t>
                </w:r>
                <w:r w:rsidR="00BB0FAD" w:rsidRPr="00964E82">
                  <w:rPr>
                    <w:color w:val="002060"/>
                  </w:rPr>
                  <w:t>–</w:t>
                </w:r>
                <w:r w:rsidR="00861E1B" w:rsidRPr="00964E82">
                  <w:rPr>
                    <w:color w:val="002060"/>
                  </w:rPr>
                  <w:t xml:space="preserve"> 1773</w:t>
                </w:r>
                <w:r w:rsidR="00E51E14" w:rsidRPr="00964E82">
                  <w:rPr>
                    <w:color w:val="002060"/>
                  </w:rPr>
                  <w:br/>
                </w:r>
                <w:r w:rsidR="00554B86">
                  <w:rPr>
                    <w:color w:val="002060"/>
                  </w:rPr>
                  <w:t>isaacsargent</w:t>
                </w:r>
                <w:r w:rsidR="00861E1B" w:rsidRPr="00964E82">
                  <w:rPr>
                    <w:color w:val="002060"/>
                  </w:rPr>
                  <w:t>@rocketmail.com</w:t>
                </w:r>
              </w:p>
              <w:p w:rsidR="00AD0A58" w:rsidRDefault="00E25C14" w:rsidP="00CE74AA">
                <w:pPr>
                  <w:pStyle w:val="SenderAddress"/>
                </w:pPr>
                <w:r w:rsidRPr="00E25C14">
                  <w:rPr>
                    <w:b/>
                    <w:noProof/>
                    <w:color w:val="0070C0"/>
                    <w:sz w:val="20"/>
                    <w:lang w:eastAsia="en-US"/>
                  </w:rPr>
                  <w:pict>
                    <v:oval id="_x0000_s1032" style="position:absolute;margin-left:274.6pt;margin-top:3.75pt;width:97.95pt;height:97.15pt;z-index:251664384" filled="f" strokecolor="#a5a5a5 [2092]"/>
                  </w:pict>
                </w:r>
                <w:r w:rsidRPr="00E25C14">
                  <w:rPr>
                    <w:b/>
                    <w:noProof/>
                    <w:color w:val="0070C0"/>
                    <w:sz w:val="20"/>
                    <w:lang w:eastAsia="en-US"/>
                  </w:rPr>
                  <w:pict>
                    <v:oval id="_x0000_s1030" style="position:absolute;margin-left:36.85pt;margin-top:89.15pt;width:221.85pt;height:217.75pt;z-index:-251654144" filled="f" strokecolor="#bfbfbf [2412]"/>
                  </w:pict>
                </w:r>
              </w:p>
            </w:tc>
          </w:tr>
        </w:tbl>
        <w:p w:rsidR="00AD0A58" w:rsidRDefault="00E25C14"/>
      </w:sdtContent>
    </w:sdt>
    <w:tbl>
      <w:tblPr>
        <w:tblStyle w:val="TableGrid"/>
        <w:tblW w:w="4653" w:type="pct"/>
        <w:jc w:val="center"/>
        <w:tblInd w:w="-460" w:type="dxa"/>
        <w:tblLook w:val="04A0"/>
      </w:tblPr>
      <w:tblGrid>
        <w:gridCol w:w="1299"/>
        <w:gridCol w:w="8121"/>
      </w:tblGrid>
      <w:tr w:rsidR="00A77467" w:rsidRPr="00964E82" w:rsidTr="00993C5B">
        <w:trPr>
          <w:trHeight w:val="282"/>
          <w:jc w:val="center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A58" w:rsidRDefault="00E25C14" w:rsidP="00861E1B">
            <w:pPr>
              <w:spacing w:line="240" w:lineRule="auto"/>
              <w:rPr>
                <w:color w:val="FFFFFF" w:themeColor="background1"/>
                <w:szCs w:val="23"/>
              </w:rPr>
            </w:pPr>
            <w:r>
              <w:rPr>
                <w:noProof/>
                <w:color w:val="FFFFFF" w:themeColor="background1"/>
                <w:szCs w:val="23"/>
                <w:lang w:eastAsia="en-US"/>
              </w:rPr>
              <w:pict>
                <v:oval id="_x0000_s1028" style="position:absolute;margin-left:-47.45pt;margin-top:-43.8pt;width:200.35pt;height:180.65pt;z-index:-251656192" filled="f" strokecolor="#d8d8d8 [2732]"/>
              </w:pict>
            </w:r>
            <w:r w:rsidR="004A403B">
              <w:rPr>
                <w:color w:val="FFFFFF" w:themeColor="background1"/>
                <w:szCs w:val="23"/>
              </w:rPr>
              <w:t>Tieline1</w:t>
            </w:r>
          </w:p>
          <w:p w:rsidR="004A403B" w:rsidRPr="00964E82" w:rsidRDefault="00E25C14" w:rsidP="00861E1B">
            <w:pPr>
              <w:spacing w:line="240" w:lineRule="auto"/>
              <w:rPr>
                <w:color w:val="FFFFFF" w:themeColor="background1"/>
                <w:szCs w:val="23"/>
              </w:rPr>
            </w:pPr>
            <w:r>
              <w:rPr>
                <w:noProof/>
                <w:color w:val="FFFFFF" w:themeColor="background1"/>
                <w:szCs w:val="23"/>
                <w:lang w:eastAsia="en-US"/>
              </w:rPr>
              <w:pict>
                <v:oval id="_x0000_s1031" style="position:absolute;margin-left:-29.6pt;margin-top:235.5pt;width:132.3pt;height:124.75pt;z-index:251663360" filled="f" strokecolor="#d8d8d8 [2732]"/>
              </w:pict>
            </w:r>
          </w:p>
        </w:tc>
        <w:tc>
          <w:tcPr>
            <w:tcW w:w="8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D0A58" w:rsidRPr="00BB0FAD" w:rsidRDefault="00E51E14" w:rsidP="00964E82">
            <w:pPr>
              <w:pStyle w:val="Section"/>
              <w:spacing w:before="0"/>
              <w:rPr>
                <w:b w:val="0"/>
                <w:color w:val="00B050"/>
                <w:sz w:val="21"/>
                <w:szCs w:val="21"/>
              </w:rPr>
            </w:pPr>
            <w:r w:rsidRPr="00BB0FAD">
              <w:rPr>
                <w:b w:val="0"/>
                <w:color w:val="00B050"/>
                <w:sz w:val="21"/>
                <w:szCs w:val="21"/>
              </w:rPr>
              <w:t>Objectives</w:t>
            </w:r>
          </w:p>
          <w:p w:rsidR="00AD0A58" w:rsidRPr="00C006B5" w:rsidRDefault="00E25C14" w:rsidP="00861E1B">
            <w:pPr>
              <w:spacing w:line="240" w:lineRule="auto"/>
              <w:rPr>
                <w:sz w:val="20"/>
              </w:rPr>
            </w:pPr>
            <w:r w:rsidRPr="00E25C14">
              <w:rPr>
                <w:b/>
                <w:noProof/>
                <w:color w:val="0070C0"/>
                <w:sz w:val="20"/>
                <w:lang w:eastAsia="en-US"/>
              </w:rPr>
              <w:pict>
                <v:oval id="_x0000_s1027" style="position:absolute;margin-left:267.05pt;margin-top:26.5pt;width:133.1pt;height:129.75pt;z-index:251659264" filled="f" strokecolor="#f2f2f2 [3052]"/>
              </w:pict>
            </w:r>
            <w:r w:rsidR="00E060D1" w:rsidRPr="00C006B5">
              <w:rPr>
                <w:sz w:val="20"/>
              </w:rPr>
              <w:t xml:space="preserve">To bring my passion for </w:t>
            </w:r>
            <w:r w:rsidR="00CC6409">
              <w:rPr>
                <w:sz w:val="20"/>
              </w:rPr>
              <w:t xml:space="preserve">clothes </w:t>
            </w:r>
            <w:r w:rsidR="00207ACA" w:rsidRPr="00C006B5">
              <w:rPr>
                <w:sz w:val="20"/>
              </w:rPr>
              <w:t>and p</w:t>
            </w:r>
            <w:r w:rsidR="00C006B5">
              <w:rPr>
                <w:sz w:val="20"/>
              </w:rPr>
              <w:t>eople to the team, and most of a</w:t>
            </w:r>
            <w:r w:rsidR="00207ACA" w:rsidRPr="00C006B5">
              <w:rPr>
                <w:sz w:val="20"/>
              </w:rPr>
              <w:t>ll, to provide a friendly and helpful experience for the customer</w:t>
            </w:r>
          </w:p>
          <w:p w:rsidR="00AD0A58" w:rsidRPr="00BB0FAD" w:rsidRDefault="00E51E14" w:rsidP="00964E82">
            <w:pPr>
              <w:pStyle w:val="Section"/>
              <w:spacing w:before="280"/>
              <w:rPr>
                <w:b w:val="0"/>
                <w:color w:val="00B050"/>
                <w:sz w:val="21"/>
                <w:szCs w:val="21"/>
              </w:rPr>
            </w:pPr>
            <w:r w:rsidRPr="00BB0FAD">
              <w:rPr>
                <w:b w:val="0"/>
                <w:color w:val="00B050"/>
                <w:sz w:val="21"/>
                <w:szCs w:val="21"/>
              </w:rPr>
              <w:t>Education</w:t>
            </w:r>
          </w:p>
          <w:p w:rsidR="00AD0A58" w:rsidRPr="00640571" w:rsidRDefault="00861E1B" w:rsidP="00861E1B">
            <w:pPr>
              <w:pStyle w:val="Subsection"/>
              <w:spacing w:line="240" w:lineRule="auto"/>
              <w:rPr>
                <w:b w:val="0"/>
                <w:color w:val="0070C0"/>
                <w:sz w:val="20"/>
              </w:rPr>
            </w:pPr>
            <w:r w:rsidRPr="00640571">
              <w:rPr>
                <w:b w:val="0"/>
                <w:color w:val="0070C0"/>
                <w:sz w:val="20"/>
              </w:rPr>
              <w:t>Horizon High School</w:t>
            </w:r>
          </w:p>
          <w:p w:rsidR="00AD0A58" w:rsidRPr="00C006B5" w:rsidRDefault="00993C5B" w:rsidP="00861E1B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C006B5">
              <w:rPr>
                <w:sz w:val="20"/>
              </w:rPr>
              <w:t>Graduate</w:t>
            </w:r>
            <w:r w:rsidR="00BB0FAD" w:rsidRPr="00C006B5">
              <w:rPr>
                <w:sz w:val="20"/>
              </w:rPr>
              <w:t>d</w:t>
            </w:r>
            <w:r w:rsidRPr="00C006B5">
              <w:rPr>
                <w:sz w:val="20"/>
              </w:rPr>
              <w:t xml:space="preserve"> early</w:t>
            </w:r>
            <w:r w:rsidR="00133F3A">
              <w:rPr>
                <w:sz w:val="20"/>
              </w:rPr>
              <w:t xml:space="preserve"> with my diploma</w:t>
            </w:r>
            <w:r w:rsidRPr="00C006B5">
              <w:rPr>
                <w:sz w:val="20"/>
              </w:rPr>
              <w:t xml:space="preserve"> as a Junior in May 2011</w:t>
            </w:r>
          </w:p>
          <w:p w:rsidR="00AD0A58" w:rsidRPr="00BB0FAD" w:rsidRDefault="00E51E14" w:rsidP="00964E82">
            <w:pPr>
              <w:pStyle w:val="Section"/>
              <w:spacing w:before="280"/>
              <w:rPr>
                <w:b w:val="0"/>
                <w:color w:val="00B050"/>
                <w:sz w:val="21"/>
                <w:szCs w:val="21"/>
              </w:rPr>
            </w:pPr>
            <w:r w:rsidRPr="00BB0FAD">
              <w:rPr>
                <w:b w:val="0"/>
                <w:color w:val="00B050"/>
                <w:sz w:val="21"/>
                <w:szCs w:val="21"/>
              </w:rPr>
              <w:t>experience</w:t>
            </w:r>
          </w:p>
          <w:p w:rsidR="00D8114B" w:rsidRPr="00640571" w:rsidRDefault="00D8114B" w:rsidP="00D8114B">
            <w:pPr>
              <w:pStyle w:val="Subsection"/>
              <w:spacing w:line="240" w:lineRule="auto"/>
              <w:rPr>
                <w:b w:val="0"/>
                <w:color w:val="0070C0"/>
                <w:spacing w:val="0"/>
                <w:sz w:val="20"/>
              </w:rPr>
            </w:pPr>
            <w:r w:rsidRPr="00640571">
              <w:rPr>
                <w:b w:val="0"/>
                <w:color w:val="0070C0"/>
                <w:spacing w:val="20"/>
                <w:sz w:val="20"/>
              </w:rPr>
              <w:t>Sales Associate</w:t>
            </w:r>
            <w:r w:rsidRPr="00640571">
              <w:rPr>
                <w:b w:val="0"/>
                <w:color w:val="0070C0"/>
                <w:sz w:val="20"/>
              </w:rPr>
              <w:t xml:space="preserve"> | </w:t>
            </w:r>
            <w:sdt>
              <w:sdtPr>
                <w:rPr>
                  <w:b w:val="0"/>
                  <w:color w:val="0070C0"/>
                  <w:sz w:val="20"/>
                </w:rPr>
                <w:id w:val="202735"/>
                <w:placeholder>
                  <w:docPart w:val="D23FAD5860984314B9DF2E3BD0E0CF10"/>
                </w:placeholder>
              </w:sdtPr>
              <w:sdtContent>
                <w:r w:rsidRPr="00640571">
                  <w:rPr>
                    <w:b w:val="0"/>
                    <w:color w:val="0070C0"/>
                    <w:sz w:val="20"/>
                  </w:rPr>
                  <w:t>CUTCO/Vector Marketing Group</w:t>
                </w:r>
              </w:sdtContent>
            </w:sdt>
          </w:p>
          <w:p w:rsidR="00D8114B" w:rsidRPr="00640571" w:rsidRDefault="00D8114B" w:rsidP="00640571">
            <w:pPr>
              <w:spacing w:line="240" w:lineRule="auto"/>
              <w:rPr>
                <w:sz w:val="20"/>
              </w:rPr>
            </w:pPr>
            <w:r w:rsidRPr="00640571">
              <w:rPr>
                <w:sz w:val="20"/>
              </w:rPr>
              <w:t>April</w:t>
            </w:r>
            <w:r w:rsidR="00BB0FAD" w:rsidRPr="00640571">
              <w:rPr>
                <w:sz w:val="20"/>
              </w:rPr>
              <w:t xml:space="preserve"> 2011 </w:t>
            </w:r>
            <w:r w:rsidR="00640571">
              <w:rPr>
                <w:sz w:val="20"/>
              </w:rPr>
              <w:t>–</w:t>
            </w:r>
            <w:r w:rsidRPr="00640571">
              <w:rPr>
                <w:sz w:val="20"/>
              </w:rPr>
              <w:t xml:space="preserve"> </w:t>
            </w:r>
            <w:r w:rsidR="004540FF">
              <w:rPr>
                <w:sz w:val="20"/>
              </w:rPr>
              <w:t>August</w:t>
            </w:r>
            <w:r w:rsidR="00242379">
              <w:rPr>
                <w:sz w:val="20"/>
              </w:rPr>
              <w:t xml:space="preserve"> 2011</w:t>
            </w:r>
            <w:r w:rsidR="00640571">
              <w:rPr>
                <w:sz w:val="20"/>
              </w:rPr>
              <w:t xml:space="preserve">    </w:t>
            </w:r>
            <w:r w:rsidR="00BB0FAD" w:rsidRPr="00BB0FAD">
              <w:rPr>
                <w:sz w:val="18"/>
                <w:szCs w:val="18"/>
              </w:rPr>
              <w:t>F</w:t>
            </w:r>
            <w:r w:rsidRPr="00BB0FAD">
              <w:rPr>
                <w:sz w:val="18"/>
                <w:szCs w:val="18"/>
              </w:rPr>
              <w:t>ind my own clients and set up appointments through the phone, and then give a presentation to people with the opportunity for them to b</w:t>
            </w:r>
            <w:r w:rsidR="00207ACA">
              <w:rPr>
                <w:sz w:val="18"/>
                <w:szCs w:val="18"/>
              </w:rPr>
              <w:t>u</w:t>
            </w:r>
            <w:r w:rsidRPr="00BB0FAD">
              <w:rPr>
                <w:sz w:val="18"/>
                <w:szCs w:val="18"/>
              </w:rPr>
              <w:t>y my products</w:t>
            </w:r>
          </w:p>
          <w:p w:rsidR="00AD0A58" w:rsidRPr="00640571" w:rsidRDefault="00013860" w:rsidP="00861E1B">
            <w:pPr>
              <w:pStyle w:val="Subsection"/>
              <w:spacing w:line="240" w:lineRule="auto"/>
              <w:rPr>
                <w:b w:val="0"/>
                <w:color w:val="0070C0"/>
                <w:spacing w:val="0"/>
                <w:sz w:val="21"/>
                <w:szCs w:val="21"/>
              </w:rPr>
            </w:pPr>
            <w:r w:rsidRPr="00640571">
              <w:rPr>
                <w:b w:val="0"/>
                <w:color w:val="0070C0"/>
                <w:spacing w:val="20"/>
                <w:sz w:val="20"/>
              </w:rPr>
              <w:t>Youth Worker</w:t>
            </w:r>
            <w:r w:rsidR="00E51E14" w:rsidRPr="00640571">
              <w:rPr>
                <w:b w:val="0"/>
                <w:color w:val="0070C0"/>
                <w:sz w:val="20"/>
              </w:rPr>
              <w:t xml:space="preserve"> | </w:t>
            </w:r>
            <w:sdt>
              <w:sdtPr>
                <w:rPr>
                  <w:b w:val="0"/>
                  <w:color w:val="0070C0"/>
                  <w:sz w:val="20"/>
                </w:rPr>
                <w:id w:val="326177524"/>
                <w:placeholder>
                  <w:docPart w:val="BDCCE27633DB4B85937E42C39DC90330"/>
                </w:placeholder>
              </w:sdtPr>
              <w:sdtEndPr>
                <w:rPr>
                  <w:sz w:val="21"/>
                  <w:szCs w:val="21"/>
                </w:rPr>
              </w:sdtEndPr>
              <w:sdtContent>
                <w:proofErr w:type="spellStart"/>
                <w:r w:rsidR="009A308D">
                  <w:rPr>
                    <w:b w:val="0"/>
                    <w:color w:val="0070C0"/>
                    <w:sz w:val="20"/>
                  </w:rPr>
                  <w:t>Anythink</w:t>
                </w:r>
                <w:proofErr w:type="spellEnd"/>
                <w:r w:rsidR="009A308D">
                  <w:rPr>
                    <w:b w:val="0"/>
                    <w:color w:val="0070C0"/>
                    <w:sz w:val="20"/>
                  </w:rPr>
                  <w:t xml:space="preserve"> Libraries</w:t>
                </w:r>
              </w:sdtContent>
            </w:sdt>
          </w:p>
          <w:p w:rsidR="00BB0FAD" w:rsidRPr="00640571" w:rsidRDefault="00042858" w:rsidP="006405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June</w:t>
            </w:r>
            <w:r w:rsidR="00013860" w:rsidRPr="00640571">
              <w:rPr>
                <w:sz w:val="20"/>
              </w:rPr>
              <w:t xml:space="preserve"> </w:t>
            </w:r>
            <w:r w:rsidR="00BB0FAD" w:rsidRPr="00640571">
              <w:rPr>
                <w:sz w:val="20"/>
              </w:rPr>
              <w:t>2009</w:t>
            </w:r>
            <w:r w:rsidR="00E51E14" w:rsidRPr="00640571">
              <w:rPr>
                <w:sz w:val="20"/>
              </w:rPr>
              <w:t xml:space="preserve"> - </w:t>
            </w:r>
            <w:r w:rsidR="00013860" w:rsidRPr="00640571">
              <w:rPr>
                <w:sz w:val="20"/>
              </w:rPr>
              <w:t xml:space="preserve">August </w:t>
            </w:r>
            <w:r w:rsidR="00D8114B" w:rsidRPr="00640571">
              <w:rPr>
                <w:sz w:val="20"/>
              </w:rPr>
              <w:t>2009</w:t>
            </w:r>
            <w:r w:rsidR="00640571">
              <w:rPr>
                <w:sz w:val="20"/>
              </w:rPr>
              <w:t xml:space="preserve">    </w:t>
            </w:r>
            <w:r w:rsidR="0000114C" w:rsidRPr="00BB0FAD">
              <w:rPr>
                <w:sz w:val="18"/>
                <w:szCs w:val="18"/>
              </w:rPr>
              <w:t xml:space="preserve">Assisted in variety of jobs around </w:t>
            </w:r>
            <w:proofErr w:type="spellStart"/>
            <w:r w:rsidR="0007244C" w:rsidRPr="00BB0FAD">
              <w:rPr>
                <w:sz w:val="18"/>
                <w:szCs w:val="18"/>
              </w:rPr>
              <w:t>Anythink</w:t>
            </w:r>
            <w:proofErr w:type="spellEnd"/>
            <w:r w:rsidR="0000114C" w:rsidRPr="00BB0FAD">
              <w:rPr>
                <w:sz w:val="18"/>
                <w:szCs w:val="18"/>
              </w:rPr>
              <w:t xml:space="preserve"> Library (Commerce City Branch), such as shelving books and library materials, organizing desks, planting and maintaining a garden, cutting out crafts for kids, helping people find materials</w:t>
            </w:r>
          </w:p>
          <w:p w:rsidR="00AD0A58" w:rsidRPr="00BB0FAD" w:rsidRDefault="00E51E14" w:rsidP="00964E82">
            <w:pPr>
              <w:pStyle w:val="Section"/>
              <w:spacing w:before="280"/>
              <w:rPr>
                <w:b w:val="0"/>
                <w:color w:val="00B050"/>
                <w:sz w:val="21"/>
                <w:szCs w:val="21"/>
              </w:rPr>
            </w:pPr>
            <w:r w:rsidRPr="00BB0FAD">
              <w:rPr>
                <w:b w:val="0"/>
                <w:color w:val="00B050"/>
                <w:sz w:val="21"/>
                <w:szCs w:val="21"/>
              </w:rPr>
              <w:t>skills</w:t>
            </w:r>
          </w:p>
          <w:p w:rsidR="009A308D" w:rsidRPr="00C006B5" w:rsidRDefault="009A308D" w:rsidP="009A308D">
            <w:pPr>
              <w:pStyle w:val="ListBullet"/>
              <w:spacing w:after="60" w:line="240" w:lineRule="auto"/>
              <w:ind w:left="0" w:firstLine="0"/>
              <w:rPr>
                <w:sz w:val="20"/>
              </w:rPr>
            </w:pPr>
            <w:r w:rsidRPr="00C006B5">
              <w:rPr>
                <w:sz w:val="20"/>
              </w:rPr>
              <w:t xml:space="preserve">Proficient in </w:t>
            </w:r>
            <w:r>
              <w:rPr>
                <w:sz w:val="20"/>
              </w:rPr>
              <w:t>computers</w:t>
            </w:r>
          </w:p>
          <w:p w:rsidR="009A308D" w:rsidRPr="00C006B5" w:rsidRDefault="009A308D" w:rsidP="009A308D">
            <w:pPr>
              <w:pStyle w:val="ListBullet"/>
              <w:spacing w:after="60" w:line="240" w:lineRule="auto"/>
              <w:ind w:left="0" w:firstLine="0"/>
              <w:rPr>
                <w:sz w:val="20"/>
              </w:rPr>
            </w:pPr>
            <w:r w:rsidRPr="00C006B5">
              <w:rPr>
                <w:sz w:val="20"/>
              </w:rPr>
              <w:t xml:space="preserve">Intelligent and </w:t>
            </w:r>
            <w:r>
              <w:rPr>
                <w:sz w:val="20"/>
              </w:rPr>
              <w:t>fast learner</w:t>
            </w:r>
          </w:p>
          <w:p w:rsidR="0000114C" w:rsidRPr="00C006B5" w:rsidRDefault="00BB0FAD" w:rsidP="00964E82">
            <w:pPr>
              <w:pStyle w:val="ListBullet"/>
              <w:spacing w:after="60" w:line="240" w:lineRule="auto"/>
              <w:ind w:left="0" w:firstLine="0"/>
              <w:rPr>
                <w:sz w:val="20"/>
              </w:rPr>
            </w:pPr>
            <w:r w:rsidRPr="00C006B5">
              <w:rPr>
                <w:sz w:val="20"/>
              </w:rPr>
              <w:t>Personable person who knows basic sales skills</w:t>
            </w:r>
          </w:p>
          <w:p w:rsidR="009A308D" w:rsidRPr="00C006B5" w:rsidRDefault="009A308D" w:rsidP="009A308D">
            <w:pPr>
              <w:pStyle w:val="ListBullet"/>
              <w:spacing w:after="6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Independent, and can figure a way to get through obstacles</w:t>
            </w:r>
          </w:p>
          <w:p w:rsidR="00554B86" w:rsidRPr="00BB0FAD" w:rsidRDefault="00964E82" w:rsidP="00554B86">
            <w:pPr>
              <w:pStyle w:val="Section"/>
              <w:spacing w:before="280"/>
              <w:rPr>
                <w:b w:val="0"/>
                <w:color w:val="00B050"/>
                <w:sz w:val="21"/>
                <w:szCs w:val="21"/>
              </w:rPr>
            </w:pPr>
            <w:r w:rsidRPr="00BB0FAD">
              <w:rPr>
                <w:b w:val="0"/>
                <w:color w:val="00B050"/>
                <w:sz w:val="21"/>
                <w:szCs w:val="21"/>
              </w:rPr>
              <w:t>Accomplishments</w:t>
            </w:r>
          </w:p>
          <w:p w:rsidR="00554B86" w:rsidRPr="00C006B5" w:rsidRDefault="00554B86" w:rsidP="00E04AEE">
            <w:pPr>
              <w:pStyle w:val="ListBullet"/>
              <w:spacing w:after="60"/>
              <w:ind w:left="44" w:firstLine="0"/>
              <w:rPr>
                <w:sz w:val="20"/>
              </w:rPr>
            </w:pPr>
            <w:r w:rsidRPr="00C006B5">
              <w:rPr>
                <w:sz w:val="20"/>
              </w:rPr>
              <w:t>2010-2011 Leader at church youth group</w:t>
            </w:r>
          </w:p>
          <w:p w:rsidR="00554B86" w:rsidRPr="00C006B5" w:rsidRDefault="00554B86" w:rsidP="00E04AEE">
            <w:pPr>
              <w:pStyle w:val="ListBullet"/>
              <w:spacing w:after="60"/>
              <w:ind w:left="44" w:firstLine="0"/>
              <w:rPr>
                <w:sz w:val="20"/>
              </w:rPr>
            </w:pPr>
            <w:r w:rsidRPr="00C006B5">
              <w:rPr>
                <w:sz w:val="20"/>
              </w:rPr>
              <w:t>2009-201</w:t>
            </w:r>
            <w:r w:rsidR="00242379">
              <w:rPr>
                <w:sz w:val="20"/>
              </w:rPr>
              <w:t>1</w:t>
            </w:r>
            <w:r w:rsidRPr="00C006B5">
              <w:rPr>
                <w:sz w:val="20"/>
              </w:rPr>
              <w:t xml:space="preserve"> Courage Classic Rider</w:t>
            </w:r>
          </w:p>
          <w:p w:rsidR="00E04AEE" w:rsidRPr="00C006B5" w:rsidRDefault="00E04AEE" w:rsidP="00E04AEE">
            <w:pPr>
              <w:pStyle w:val="ListBullet"/>
              <w:spacing w:after="60"/>
              <w:ind w:left="44" w:firstLine="0"/>
              <w:rPr>
                <w:sz w:val="20"/>
              </w:rPr>
            </w:pPr>
            <w:r w:rsidRPr="00C006B5">
              <w:rPr>
                <w:sz w:val="20"/>
              </w:rPr>
              <w:t>2009 Horizon High School Social Studies Student of the Year</w:t>
            </w:r>
          </w:p>
          <w:p w:rsidR="00E04AEE" w:rsidRPr="00C006B5" w:rsidRDefault="00E04AEE" w:rsidP="00E04AEE">
            <w:pPr>
              <w:pStyle w:val="ListBullet"/>
              <w:spacing w:after="60"/>
              <w:ind w:left="44" w:firstLine="0"/>
              <w:rPr>
                <w:sz w:val="20"/>
              </w:rPr>
            </w:pPr>
            <w:r w:rsidRPr="00C006B5">
              <w:rPr>
                <w:sz w:val="20"/>
              </w:rPr>
              <w:t>2008 Children’s Hospital Ambassador</w:t>
            </w:r>
          </w:p>
          <w:p w:rsidR="00E04AEE" w:rsidRPr="00C006B5" w:rsidRDefault="00E04AEE" w:rsidP="00E04AEE">
            <w:pPr>
              <w:pStyle w:val="ListBullet"/>
              <w:spacing w:after="60"/>
              <w:ind w:left="44" w:firstLine="0"/>
              <w:rPr>
                <w:sz w:val="20"/>
              </w:rPr>
            </w:pPr>
            <w:r w:rsidRPr="00C006B5">
              <w:rPr>
                <w:sz w:val="20"/>
              </w:rPr>
              <w:t>2008 Metropolitan Mayors and Commissions Youth Award</w:t>
            </w:r>
          </w:p>
          <w:p w:rsidR="00AD0A58" w:rsidRPr="00E04AEE" w:rsidRDefault="00E04AEE" w:rsidP="00E04AEE">
            <w:pPr>
              <w:pStyle w:val="ListBullet"/>
              <w:spacing w:after="60"/>
              <w:ind w:left="44" w:firstLine="0"/>
            </w:pPr>
            <w:r w:rsidRPr="00C006B5">
              <w:rPr>
                <w:sz w:val="20"/>
              </w:rPr>
              <w:t>2007-2008 Rocky Top - “Top Ten 8</w:t>
            </w:r>
            <w:r w:rsidRPr="00C006B5">
              <w:rPr>
                <w:sz w:val="20"/>
                <w:vertAlign w:val="superscript"/>
              </w:rPr>
              <w:t>th</w:t>
            </w:r>
            <w:r w:rsidRPr="00C006B5">
              <w:rPr>
                <w:sz w:val="20"/>
              </w:rPr>
              <w:t xml:space="preserve"> Grade Student</w:t>
            </w:r>
            <w:r w:rsidR="0007244C" w:rsidRPr="00C006B5">
              <w:rPr>
                <w:sz w:val="20"/>
              </w:rPr>
              <w:t>”</w:t>
            </w:r>
          </w:p>
        </w:tc>
      </w:tr>
    </w:tbl>
    <w:p w:rsidR="00AD0A58" w:rsidRDefault="00AD0A58" w:rsidP="00AF5E8B">
      <w:pPr>
        <w:spacing w:after="200" w:line="276" w:lineRule="auto"/>
      </w:pPr>
    </w:p>
    <w:sectPr w:rsidR="00AD0A58" w:rsidSect="00AF5E8B">
      <w:headerReference w:type="even" r:id="rId9"/>
      <w:footerReference w:type="even" r:id="rId10"/>
      <w:pgSz w:w="12240" w:h="15840"/>
      <w:pgMar w:top="630" w:right="1080" w:bottom="810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85A" w:rsidRDefault="00A8285A">
      <w:pPr>
        <w:spacing w:after="0" w:line="240" w:lineRule="auto"/>
      </w:pPr>
      <w:r>
        <w:separator/>
      </w:r>
    </w:p>
  </w:endnote>
  <w:endnote w:type="continuationSeparator" w:id="0">
    <w:p w:rsidR="00A8285A" w:rsidRDefault="00A8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A58" w:rsidRDefault="00AD0A58"/>
  <w:p w:rsidR="00AD0A58" w:rsidRDefault="00E51E14">
    <w:pPr>
      <w:pStyle w:val="FooterEven"/>
    </w:pPr>
    <w:r>
      <w:t xml:space="preserve">Page </w:t>
    </w:r>
    <w:fldSimple w:instr=" PAGE   \* MERGEFORMAT ">
      <w:r>
        <w:rPr>
          <w:noProof/>
          <w:sz w:val="24"/>
          <w:szCs w:val="24"/>
        </w:rPr>
        <w:t>2</w:t>
      </w:r>
    </w:fldSimple>
  </w:p>
  <w:p w:rsidR="00AD0A58" w:rsidRDefault="00AD0A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85A" w:rsidRDefault="00A8285A">
      <w:pPr>
        <w:spacing w:after="0" w:line="240" w:lineRule="auto"/>
      </w:pPr>
      <w:r>
        <w:separator/>
      </w:r>
    </w:p>
  </w:footnote>
  <w:footnote w:type="continuationSeparator" w:id="0">
    <w:p w:rsidR="00A8285A" w:rsidRDefault="00A82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7404"/>
      <w:placeholder>
        <w:docPart w:val="AF9E4A2631204E1A87BB64F68994867A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AD0A58" w:rsidRDefault="00861E1B">
        <w:pPr>
          <w:pStyle w:val="HeaderEven"/>
        </w:pPr>
        <w:r>
          <w:t>Isaac James Sargent</w:t>
        </w:r>
      </w:p>
    </w:sdtContent>
  </w:sdt>
  <w:p w:rsidR="00AD0A58" w:rsidRDefault="00AD0A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07553CD"/>
    <w:multiLevelType w:val="hybridMultilevel"/>
    <w:tmpl w:val="EF86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C880799"/>
    <w:multiLevelType w:val="hybridMultilevel"/>
    <w:tmpl w:val="24227BA2"/>
    <w:lvl w:ilvl="0" w:tplc="EE9685FC">
      <w:start w:val="1"/>
      <w:numFmt w:val="bullet"/>
      <w:lvlText w:val=""/>
      <w:lvlJc w:val="left"/>
      <w:pPr>
        <w:ind w:left="450" w:hanging="360"/>
      </w:pPr>
      <w:rPr>
        <w:rFonts w:ascii="Wingdings 2" w:hAnsi="Wingdings 2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86422E3"/>
    <w:multiLevelType w:val="hybridMultilevel"/>
    <w:tmpl w:val="41142EB4"/>
    <w:lvl w:ilvl="0" w:tplc="A2645C38">
      <w:start w:val="2008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486223D7"/>
    <w:multiLevelType w:val="hybridMultilevel"/>
    <w:tmpl w:val="52783D68"/>
    <w:lvl w:ilvl="0" w:tplc="705049E6">
      <w:start w:val="1"/>
      <w:numFmt w:val="bullet"/>
      <w:pStyle w:val="ListBullet"/>
      <w:lvlText w:val=""/>
      <w:lvlJc w:val="left"/>
      <w:pPr>
        <w:ind w:left="1170" w:hanging="360"/>
      </w:pPr>
      <w:rPr>
        <w:rFonts w:ascii="Wingdings 2" w:hAnsi="Wingdings 2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6"/>
  </w:num>
  <w:num w:numId="12">
    <w:abstractNumId w:val="9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6"/>
  </w:num>
  <w:num w:numId="20">
    <w:abstractNumId w:val="9"/>
  </w:num>
  <w:num w:numId="21">
    <w:abstractNumId w:val="7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6"/>
  </w:num>
  <w:num w:numId="27">
    <w:abstractNumId w:val="9"/>
  </w:num>
  <w:num w:numId="28">
    <w:abstractNumId w:val="5"/>
  </w:num>
  <w:num w:numId="29">
    <w:abstractNumId w:val="8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CE74AA"/>
    <w:rsid w:val="0000114C"/>
    <w:rsid w:val="00013860"/>
    <w:rsid w:val="00042858"/>
    <w:rsid w:val="0007244C"/>
    <w:rsid w:val="00133F3A"/>
    <w:rsid w:val="00207ACA"/>
    <w:rsid w:val="00242379"/>
    <w:rsid w:val="00273440"/>
    <w:rsid w:val="002B7925"/>
    <w:rsid w:val="004540FF"/>
    <w:rsid w:val="00485E2E"/>
    <w:rsid w:val="004A0F51"/>
    <w:rsid w:val="004A403B"/>
    <w:rsid w:val="004C1B2E"/>
    <w:rsid w:val="0053469A"/>
    <w:rsid w:val="00554B86"/>
    <w:rsid w:val="005A16D5"/>
    <w:rsid w:val="005A35B0"/>
    <w:rsid w:val="00606230"/>
    <w:rsid w:val="006350C1"/>
    <w:rsid w:val="00640571"/>
    <w:rsid w:val="00662F79"/>
    <w:rsid w:val="00695949"/>
    <w:rsid w:val="006B2269"/>
    <w:rsid w:val="006D48B1"/>
    <w:rsid w:val="00745D13"/>
    <w:rsid w:val="00861E1B"/>
    <w:rsid w:val="00881166"/>
    <w:rsid w:val="00963937"/>
    <w:rsid w:val="00964E82"/>
    <w:rsid w:val="00993C5B"/>
    <w:rsid w:val="009A308D"/>
    <w:rsid w:val="00A1025B"/>
    <w:rsid w:val="00A6495A"/>
    <w:rsid w:val="00A77467"/>
    <w:rsid w:val="00A8285A"/>
    <w:rsid w:val="00AD0A58"/>
    <w:rsid w:val="00AF5E8B"/>
    <w:rsid w:val="00B14838"/>
    <w:rsid w:val="00B467F9"/>
    <w:rsid w:val="00BB0FAD"/>
    <w:rsid w:val="00BC21C6"/>
    <w:rsid w:val="00C006B5"/>
    <w:rsid w:val="00C1456D"/>
    <w:rsid w:val="00CC6409"/>
    <w:rsid w:val="00CE74AA"/>
    <w:rsid w:val="00D4712A"/>
    <w:rsid w:val="00D8114B"/>
    <w:rsid w:val="00DA77D0"/>
    <w:rsid w:val="00E04AEE"/>
    <w:rsid w:val="00E060D1"/>
    <w:rsid w:val="00E17A3A"/>
    <w:rsid w:val="00E25C14"/>
    <w:rsid w:val="00E51E14"/>
    <w:rsid w:val="00E64BCE"/>
    <w:rsid w:val="00E65ED0"/>
    <w:rsid w:val="00F01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 [209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467"/>
    <w:pPr>
      <w:spacing w:after="180" w:line="264" w:lineRule="auto"/>
    </w:pPr>
    <w:rPr>
      <w:rFonts w:cs="Times New Roman"/>
      <w:sz w:val="23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77467"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467"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77467"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77467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77467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77467"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77467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77467"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77467"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77467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sid w:val="00A77467"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A77467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A77467"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rsid w:val="00A77467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rsid w:val="00A77467"/>
    <w:pPr>
      <w:numPr>
        <w:numId w:val="30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A774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67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A77467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A77467"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A77467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A77467"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semiHidden/>
    <w:unhideWhenUsed/>
    <w:rsid w:val="00A774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7467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A774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7467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77467"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467"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467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467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467"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467"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467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467"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467"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A77467"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A77467"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rsid w:val="00A77467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467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A77467"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rsid w:val="00A77467"/>
    <w:pPr>
      <w:ind w:left="360" w:hanging="360"/>
    </w:pPr>
  </w:style>
  <w:style w:type="paragraph" w:styleId="List2">
    <w:name w:val="List 2"/>
    <w:basedOn w:val="Normal"/>
    <w:uiPriority w:val="99"/>
    <w:unhideWhenUsed/>
    <w:rsid w:val="00A77467"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rsid w:val="00A77467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rsid w:val="00A77467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rsid w:val="00A77467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A77467"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rsid w:val="00A77467"/>
    <w:pPr>
      <w:ind w:left="720"/>
      <w:contextualSpacing/>
    </w:pPr>
  </w:style>
  <w:style w:type="numbering" w:customStyle="1" w:styleId="MedianListStyle">
    <w:name w:val="Median List Style"/>
    <w:uiPriority w:val="99"/>
    <w:rsid w:val="00A77467"/>
    <w:pPr>
      <w:numPr>
        <w:numId w:val="11"/>
      </w:numPr>
    </w:pPr>
  </w:style>
  <w:style w:type="paragraph" w:styleId="NoSpacing">
    <w:name w:val="No Spacing"/>
    <w:basedOn w:val="Normal"/>
    <w:uiPriority w:val="99"/>
    <w:qFormat/>
    <w:rsid w:val="00A77467"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rsid w:val="00A77467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rsid w:val="00A77467"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rsid w:val="00A77467"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sid w:val="00A77467"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rsid w:val="00A77467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77467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A77467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A77467"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77467"/>
    <w:pPr>
      <w:ind w:left="220" w:hanging="220"/>
    </w:pPr>
  </w:style>
  <w:style w:type="paragraph" w:styleId="Title">
    <w:name w:val="Title"/>
    <w:basedOn w:val="Normal"/>
    <w:link w:val="TitleChar"/>
    <w:uiPriority w:val="10"/>
    <w:rsid w:val="00A77467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77467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A77467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A77467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qFormat/>
    <w:rsid w:val="00A77467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rsid w:val="00A77467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qFormat/>
    <w:rsid w:val="00A77467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rsid w:val="00A77467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  <w:rsid w:val="00A77467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qFormat/>
    <w:rsid w:val="00A77467"/>
    <w:pPr>
      <w:spacing w:after="0"/>
    </w:pPr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A77467"/>
    <w:pPr>
      <w:spacing w:before="400" w:after="320" w:line="240" w:lineRule="auto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A77467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qFormat/>
    <w:rsid w:val="00A77467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qFormat/>
    <w:rsid w:val="00A77467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A77467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A77467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A77467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qFormat/>
    <w:rsid w:val="00A77467"/>
    <w:pPr>
      <w:spacing w:after="0"/>
    </w:pPr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A77467"/>
    <w:rPr>
      <w:rFonts w:cs="Times New Roman"/>
      <w:b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saac\Application%20Data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FAB06FBC92435992350F1263536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3E0DE-751B-454E-9B6A-DA79258CA496}"/>
      </w:docPartPr>
      <w:docPartBody>
        <w:p w:rsidR="005D1640" w:rsidRDefault="00505AC9">
          <w:pPr>
            <w:pStyle w:val="ABFAB06FBC92435992350F12635361F2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556788CEDAEA45089DC1B9DEC7EE3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9B0A9-09DF-42F0-BF93-B541EBD9FC98}"/>
      </w:docPartPr>
      <w:docPartBody>
        <w:p w:rsidR="005D1640" w:rsidRDefault="00505AC9">
          <w:pPr>
            <w:pStyle w:val="556788CEDAEA45089DC1B9DEC7EE3A8B"/>
          </w:pPr>
          <w:r>
            <w:t>[Type your name]</w:t>
          </w:r>
        </w:p>
      </w:docPartBody>
    </w:docPart>
    <w:docPart>
      <w:docPartPr>
        <w:name w:val="9D9042BD4E02427BA587F8AC840F6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0E693-12A6-4080-8CD1-133EF4DA7BC6}"/>
      </w:docPartPr>
      <w:docPartBody>
        <w:p w:rsidR="005D1640" w:rsidRDefault="00505AC9">
          <w:pPr>
            <w:pStyle w:val="9D9042BD4E02427BA587F8AC840F6046"/>
          </w:pPr>
          <w:r>
            <w:rPr>
              <w:rStyle w:val="PlaceholderText"/>
              <w:rFonts w:asciiTheme="majorHAnsi" w:hAnsiTheme="majorHAnsi"/>
              <w:b/>
              <w:sz w:val="36"/>
              <w:szCs w:val="36"/>
            </w:rPr>
            <w:t>[TYPE THE SENDER COMPANY NAME]</w:t>
          </w:r>
        </w:p>
      </w:docPartBody>
    </w:docPart>
    <w:docPart>
      <w:docPartPr>
        <w:name w:val="BDCCE27633DB4B85937E42C39DC90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CDF2C-CBAE-435E-9470-7138DB119C85}"/>
      </w:docPartPr>
      <w:docPartBody>
        <w:p w:rsidR="005D1640" w:rsidRDefault="00505AC9">
          <w:pPr>
            <w:pStyle w:val="BDCCE27633DB4B85937E42C39DC90330"/>
          </w:pPr>
          <w:r>
            <w:rPr>
              <w:rStyle w:val="subsectiondatechar"/>
              <w:sz w:val="18"/>
              <w:szCs w:val="20"/>
            </w:rPr>
            <w:t>[Type the company name]</w:t>
          </w:r>
        </w:p>
      </w:docPartBody>
    </w:docPart>
    <w:docPart>
      <w:docPartPr>
        <w:name w:val="AF9E4A2631204E1A87BB64F689948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DF0C6-C8BD-4CC2-AA43-D4B8E4188FDB}"/>
      </w:docPartPr>
      <w:docPartBody>
        <w:p w:rsidR="005D1640" w:rsidRDefault="00505AC9">
          <w:pPr>
            <w:pStyle w:val="AF9E4A2631204E1A87BB64F68994867A"/>
          </w:pPr>
          <w:r>
            <w:t>[Type the author name]</w:t>
          </w:r>
        </w:p>
      </w:docPartBody>
    </w:docPart>
    <w:docPart>
      <w:docPartPr>
        <w:name w:val="D23FAD5860984314B9DF2E3BD0E0C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27F6D-6402-4670-8DF6-CC67385B20E7}"/>
      </w:docPartPr>
      <w:docPartBody>
        <w:p w:rsidR="008D4591" w:rsidRDefault="009509CA" w:rsidP="009509CA">
          <w:pPr>
            <w:pStyle w:val="D23FAD5860984314B9DF2E3BD0E0CF10"/>
          </w:pPr>
          <w:r>
            <w:rPr>
              <w:rStyle w:val="subsectiondatechar"/>
              <w:sz w:val="18"/>
              <w:szCs w:val="20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251CA"/>
    <w:rsid w:val="00045C23"/>
    <w:rsid w:val="004F3BC9"/>
    <w:rsid w:val="00505AC9"/>
    <w:rsid w:val="005D1640"/>
    <w:rsid w:val="006251CA"/>
    <w:rsid w:val="00640800"/>
    <w:rsid w:val="008D4591"/>
    <w:rsid w:val="009509CA"/>
    <w:rsid w:val="00950FAC"/>
    <w:rsid w:val="00B66B19"/>
    <w:rsid w:val="00DF5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5D1640"/>
    <w:rPr>
      <w:color w:val="808080"/>
    </w:rPr>
  </w:style>
  <w:style w:type="paragraph" w:customStyle="1" w:styleId="ABFAB06FBC92435992350F12635361F2">
    <w:name w:val="ABFAB06FBC92435992350F12635361F2"/>
    <w:rsid w:val="005D1640"/>
  </w:style>
  <w:style w:type="paragraph" w:customStyle="1" w:styleId="556788CEDAEA45089DC1B9DEC7EE3A8B">
    <w:name w:val="556788CEDAEA45089DC1B9DEC7EE3A8B"/>
    <w:rsid w:val="005D1640"/>
  </w:style>
  <w:style w:type="paragraph" w:customStyle="1" w:styleId="9D9042BD4E02427BA587F8AC840F6046">
    <w:name w:val="9D9042BD4E02427BA587F8AC840F6046"/>
    <w:rsid w:val="005D1640"/>
  </w:style>
  <w:style w:type="paragraph" w:customStyle="1" w:styleId="4B98FFEDF532427BB7193DE3D59C562D">
    <w:name w:val="4B98FFEDF532427BB7193DE3D59C562D"/>
    <w:rsid w:val="005D1640"/>
  </w:style>
  <w:style w:type="paragraph" w:customStyle="1" w:styleId="8C59B524126F4B91BA232062D4DC9D82">
    <w:name w:val="8C59B524126F4B91BA232062D4DC9D82"/>
    <w:rsid w:val="005D1640"/>
  </w:style>
  <w:style w:type="paragraph" w:customStyle="1" w:styleId="6ADE80D794234FC3A32D115D31442B5F">
    <w:name w:val="6ADE80D794234FC3A32D115D31442B5F"/>
    <w:rsid w:val="005D1640"/>
  </w:style>
  <w:style w:type="paragraph" w:customStyle="1" w:styleId="DA5D5400154A4B9C9D26DA083F62AF90">
    <w:name w:val="DA5D5400154A4B9C9D26DA083F62AF90"/>
    <w:rsid w:val="005D1640"/>
  </w:style>
  <w:style w:type="paragraph" w:customStyle="1" w:styleId="3C8B2D2F71D04B9AA914947BBE5DD955">
    <w:name w:val="3C8B2D2F71D04B9AA914947BBE5DD955"/>
    <w:rsid w:val="005D1640"/>
  </w:style>
  <w:style w:type="paragraph" w:customStyle="1" w:styleId="2CEC16465F414A7A88660061BC6C66C8">
    <w:name w:val="2CEC16465F414A7A88660061BC6C66C8"/>
    <w:rsid w:val="005D1640"/>
  </w:style>
  <w:style w:type="paragraph" w:customStyle="1" w:styleId="C3A11C6860C14D149932AA8538571C7E">
    <w:name w:val="C3A11C6860C14D149932AA8538571C7E"/>
    <w:rsid w:val="005D1640"/>
  </w:style>
  <w:style w:type="paragraph" w:customStyle="1" w:styleId="D337AD39E68C4CCD95857A6F38D59641">
    <w:name w:val="D337AD39E68C4CCD95857A6F38D59641"/>
    <w:rsid w:val="005D1640"/>
  </w:style>
  <w:style w:type="paragraph" w:customStyle="1" w:styleId="BD8C750807214AB7ACA195A1628971B4">
    <w:name w:val="BD8C750807214AB7ACA195A1628971B4"/>
    <w:rsid w:val="005D1640"/>
  </w:style>
  <w:style w:type="character" w:customStyle="1" w:styleId="subsectiondatechar">
    <w:name w:val="subsectiondatechar"/>
    <w:basedOn w:val="DefaultParagraphFont"/>
    <w:rsid w:val="008D4591"/>
  </w:style>
  <w:style w:type="paragraph" w:customStyle="1" w:styleId="BDCCE27633DB4B85937E42C39DC90330">
    <w:name w:val="BDCCE27633DB4B85937E42C39DC90330"/>
    <w:rsid w:val="005D1640"/>
  </w:style>
  <w:style w:type="paragraph" w:customStyle="1" w:styleId="2F46434A2AA84A82B76905F6537FE0B2">
    <w:name w:val="2F46434A2AA84A82B76905F6537FE0B2"/>
    <w:rsid w:val="005D1640"/>
  </w:style>
  <w:style w:type="paragraph" w:customStyle="1" w:styleId="41AFA13CDCA849BC8A1AFEE2BDF1962E">
    <w:name w:val="41AFA13CDCA849BC8A1AFEE2BDF1962E"/>
    <w:rsid w:val="005D1640"/>
  </w:style>
  <w:style w:type="paragraph" w:customStyle="1" w:styleId="F5CD35202DBF40ADB70501BDB3BC20DE">
    <w:name w:val="F5CD35202DBF40ADB70501BDB3BC20DE"/>
    <w:rsid w:val="005D1640"/>
  </w:style>
  <w:style w:type="paragraph" w:customStyle="1" w:styleId="A0CE95D7E42440BD8FEA25953F1FAFDC">
    <w:name w:val="A0CE95D7E42440BD8FEA25953F1FAFDC"/>
    <w:rsid w:val="005D1640"/>
  </w:style>
  <w:style w:type="paragraph" w:customStyle="1" w:styleId="AF9E4A2631204E1A87BB64F68994867A">
    <w:name w:val="AF9E4A2631204E1A87BB64F68994867A"/>
    <w:rsid w:val="005D1640"/>
  </w:style>
  <w:style w:type="paragraph" w:customStyle="1" w:styleId="FE8F24BE336A452A94C779888A3189E0">
    <w:name w:val="FE8F24BE336A452A94C779888A3189E0"/>
    <w:rsid w:val="005D1640"/>
  </w:style>
  <w:style w:type="paragraph" w:customStyle="1" w:styleId="DFE84D90BEE74F439DB2F56F2FE40E07">
    <w:name w:val="DFE84D90BEE74F439DB2F56F2FE40E07"/>
    <w:rsid w:val="006251CA"/>
  </w:style>
  <w:style w:type="paragraph" w:customStyle="1" w:styleId="D23FAD5860984314B9DF2E3BD0E0CF10">
    <w:name w:val="D23FAD5860984314B9DF2E3BD0E0CF10"/>
    <w:rsid w:val="009509CA"/>
  </w:style>
  <w:style w:type="paragraph" w:customStyle="1" w:styleId="FB89AF3179A046EEB6308DEF8BD96C3F">
    <w:name w:val="FB89AF3179A046EEB6308DEF8BD96C3F"/>
    <w:rsid w:val="008D4591"/>
  </w:style>
  <w:style w:type="paragraph" w:customStyle="1" w:styleId="56EEC12B6D874447B49E38C3929631F4">
    <w:name w:val="56EEC12B6D874447B49E38C3929631F4"/>
    <w:rsid w:val="008D459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755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James Sargent</dc:creator>
  <cp:keywords/>
  <dc:description/>
  <cp:lastModifiedBy>Isaac</cp:lastModifiedBy>
  <cp:revision>23</cp:revision>
  <cp:lastPrinted>2011-08-11T18:59:00Z</cp:lastPrinted>
  <dcterms:created xsi:type="dcterms:W3CDTF">2010-03-23T16:46:00Z</dcterms:created>
  <dcterms:modified xsi:type="dcterms:W3CDTF">2011-09-23T23:03:00Z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_TemplateID">
    <vt:lpwstr>TC101927461033</vt:lpwstr>
  </property>
</Properties>
</file>