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Author"/>
        <w:tag w:val=""/>
        <w:id w:val="1246310863"/>
        <w:placeholder>
          <w:docPart w:val="E9C66ABD608348F9B49F678B488D93C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211705" w:rsidRDefault="00467776" w:rsidP="00D04CED">
          <w:pPr>
            <w:pStyle w:val="Title"/>
            <w:jc w:val="center"/>
          </w:pPr>
          <w:r>
            <w:t>Tim Sanders</w:t>
          </w:r>
        </w:p>
      </w:sdtContent>
    </w:sdt>
    <w:tbl>
      <w:tblPr>
        <w:tblStyle w:val="ResumeTable"/>
        <w:tblW w:w="4982" w:type="pct"/>
        <w:tblLook w:val="04A0"/>
      </w:tblPr>
      <w:tblGrid>
        <w:gridCol w:w="1651"/>
        <w:gridCol w:w="7388"/>
      </w:tblGrid>
      <w:tr w:rsidR="00211705" w:rsidTr="00EB17F1">
        <w:trPr>
          <w:cnfStyle w:val="100000000000"/>
          <w:trHeight w:hRule="exact" w:val="41"/>
        </w:trPr>
        <w:tc>
          <w:tcPr>
            <w:tcW w:w="913" w:type="pct"/>
          </w:tcPr>
          <w:p w:rsidR="00211705" w:rsidRDefault="00211705"/>
        </w:tc>
        <w:tc>
          <w:tcPr>
            <w:tcW w:w="4087" w:type="pct"/>
          </w:tcPr>
          <w:p w:rsidR="00211705" w:rsidRDefault="00211705"/>
        </w:tc>
      </w:tr>
      <w:tr w:rsidR="00211705" w:rsidTr="00EB17F1">
        <w:trPr>
          <w:trHeight w:val="418"/>
        </w:trPr>
        <w:tc>
          <w:tcPr>
            <w:tcW w:w="913" w:type="pct"/>
          </w:tcPr>
          <w:p w:rsidR="00211705" w:rsidRDefault="00211705"/>
        </w:tc>
        <w:tc>
          <w:tcPr>
            <w:tcW w:w="4087" w:type="pct"/>
          </w:tcPr>
          <w:p w:rsidR="00EB17F1" w:rsidRDefault="00467776" w:rsidP="00D84B26">
            <w:pPr>
              <w:pStyle w:val="ContactInfo"/>
            </w:pPr>
            <w:r w:rsidRPr="008C1371">
              <w:rPr>
                <w:b/>
              </w:rPr>
              <w:t>901 S 2</w:t>
            </w:r>
            <w:r w:rsidRPr="008C1371">
              <w:rPr>
                <w:b/>
                <w:vertAlign w:val="superscript"/>
              </w:rPr>
              <w:t>nd</w:t>
            </w:r>
            <w:r w:rsidRPr="008C1371">
              <w:rPr>
                <w:b/>
              </w:rPr>
              <w:t xml:space="preserve"> St</w:t>
            </w:r>
            <w:r w:rsidR="00D04CED" w:rsidRPr="008C1371">
              <w:rPr>
                <w:b/>
              </w:rPr>
              <w:t xml:space="preserve">, </w:t>
            </w:r>
            <w:r w:rsidRPr="008C1371">
              <w:rPr>
                <w:b/>
              </w:rPr>
              <w:t>La Porte, TX</w:t>
            </w:r>
            <w:r w:rsidR="005E789E" w:rsidRPr="008C1371">
              <w:rPr>
                <w:b/>
              </w:rPr>
              <w:t> </w:t>
            </w:r>
            <w:r w:rsidR="00D04CED" w:rsidRPr="008C1371">
              <w:rPr>
                <w:b/>
              </w:rPr>
              <w:t xml:space="preserve">   </w:t>
            </w:r>
            <w:r w:rsidR="00D84B26" w:rsidRPr="008C1371">
              <w:rPr>
                <w:b/>
              </w:rPr>
              <w:t>832-315-1941</w:t>
            </w:r>
            <w:r w:rsidR="005E789E">
              <w:t> </w:t>
            </w:r>
            <w:r w:rsidR="00D04CED">
              <w:t xml:space="preserve">  </w:t>
            </w:r>
            <w:r w:rsidR="00D04CED" w:rsidRPr="008C1371">
              <w:rPr>
                <w:b/>
              </w:rPr>
              <w:t xml:space="preserve"> </w:t>
            </w:r>
            <w:hyperlink r:id="rId9" w:history="1">
              <w:r w:rsidR="00EB17F1" w:rsidRPr="008C1371">
                <w:rPr>
                  <w:rStyle w:val="Hyperlink"/>
                  <w:b/>
                </w:rPr>
                <w:t>timothy_sanders34@yahoo.com</w:t>
              </w:r>
            </w:hyperlink>
          </w:p>
        </w:tc>
      </w:tr>
    </w:tbl>
    <w:p w:rsidR="00211705" w:rsidRDefault="005E789E">
      <w:pPr>
        <w:pStyle w:val="SectionHeading"/>
      </w:pPr>
      <w:r>
        <w:t>Summary</w:t>
      </w:r>
    </w:p>
    <w:tbl>
      <w:tblPr>
        <w:tblStyle w:val="ResumeTable"/>
        <w:tblW w:w="5012" w:type="pct"/>
        <w:tblLook w:val="04A0"/>
      </w:tblPr>
      <w:tblGrid>
        <w:gridCol w:w="1661"/>
        <w:gridCol w:w="7433"/>
      </w:tblGrid>
      <w:tr w:rsidR="00211705" w:rsidTr="00EB17F1">
        <w:trPr>
          <w:cnfStyle w:val="100000000000"/>
          <w:trHeight w:hRule="exact" w:val="49"/>
        </w:trPr>
        <w:tc>
          <w:tcPr>
            <w:tcW w:w="913" w:type="pct"/>
          </w:tcPr>
          <w:p w:rsidR="00211705" w:rsidRDefault="00211705"/>
        </w:tc>
        <w:tc>
          <w:tcPr>
            <w:tcW w:w="4087" w:type="pct"/>
          </w:tcPr>
          <w:p w:rsidR="00211705" w:rsidRDefault="00211705"/>
        </w:tc>
      </w:tr>
      <w:tr w:rsidR="00D84B26" w:rsidTr="00EB17F1">
        <w:trPr>
          <w:trHeight w:val="1405"/>
        </w:trPr>
        <w:tc>
          <w:tcPr>
            <w:tcW w:w="913" w:type="pct"/>
          </w:tcPr>
          <w:p w:rsidR="00D84B26" w:rsidRPr="008C1371" w:rsidRDefault="00D84B26">
            <w:pPr>
              <w:rPr>
                <w:b/>
              </w:rPr>
            </w:pPr>
          </w:p>
        </w:tc>
        <w:tc>
          <w:tcPr>
            <w:tcW w:w="4087" w:type="pct"/>
          </w:tcPr>
          <w:p w:rsidR="00D84B26" w:rsidRPr="008C1371" w:rsidRDefault="00D84B26" w:rsidP="009D6CAA">
            <w:pPr>
              <w:rPr>
                <w:b/>
                <w:sz w:val="24"/>
              </w:rPr>
            </w:pPr>
            <w:r w:rsidRPr="008C1371">
              <w:rPr>
                <w:b/>
                <w:sz w:val="24"/>
              </w:rPr>
              <w:t>I am see</w:t>
            </w:r>
            <w:r w:rsidR="009D6CAA" w:rsidRPr="008C1371">
              <w:rPr>
                <w:b/>
                <w:sz w:val="24"/>
              </w:rPr>
              <w:t xml:space="preserve">king and applying </w:t>
            </w:r>
            <w:r w:rsidR="00EB17F1" w:rsidRPr="008C1371">
              <w:rPr>
                <w:b/>
                <w:sz w:val="24"/>
              </w:rPr>
              <w:t xml:space="preserve">for </w:t>
            </w:r>
            <w:r w:rsidR="009D6CAA" w:rsidRPr="008C1371">
              <w:rPr>
                <w:b/>
                <w:sz w:val="24"/>
              </w:rPr>
              <w:t>a position in your company to expand my knowledge in this industry</w:t>
            </w:r>
            <w:r w:rsidRPr="008C1371">
              <w:rPr>
                <w:b/>
                <w:sz w:val="24"/>
              </w:rPr>
              <w:t xml:space="preserve">. I bring to this industry a willingness to work alongside others, the desire to work hard, and </w:t>
            </w:r>
            <w:r w:rsidR="009D6CAA" w:rsidRPr="008C1371">
              <w:rPr>
                <w:b/>
                <w:sz w:val="24"/>
              </w:rPr>
              <w:t xml:space="preserve">an open mind in order to learn new area in this field of work. </w:t>
            </w:r>
          </w:p>
          <w:p w:rsidR="00073FB1" w:rsidRPr="008C1371" w:rsidRDefault="00073FB1" w:rsidP="009D6CAA">
            <w:pPr>
              <w:rPr>
                <w:b/>
                <w:sz w:val="24"/>
              </w:rPr>
            </w:pPr>
          </w:p>
        </w:tc>
      </w:tr>
    </w:tbl>
    <w:p w:rsidR="00537C08" w:rsidRDefault="00537C08">
      <w:pPr>
        <w:pStyle w:val="SectionHeading"/>
      </w:pPr>
    </w:p>
    <w:p w:rsidR="00537C08" w:rsidRDefault="00537C08" w:rsidP="00537C08">
      <w:pPr>
        <w:pStyle w:val="SectionHeading"/>
      </w:pPr>
      <w:r>
        <w:t xml:space="preserve">REFERENCES 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537C08" w:rsidTr="00E04D1E">
        <w:trPr>
          <w:cnfStyle w:val="100000000000"/>
          <w:trHeight w:hRule="exact" w:val="58"/>
        </w:trPr>
        <w:tc>
          <w:tcPr>
            <w:tcW w:w="913" w:type="pct"/>
          </w:tcPr>
          <w:p w:rsidR="00537C08" w:rsidRDefault="00537C08" w:rsidP="00E04D1E"/>
        </w:tc>
        <w:tc>
          <w:tcPr>
            <w:tcW w:w="4087" w:type="pct"/>
          </w:tcPr>
          <w:p w:rsidR="00537C08" w:rsidRDefault="00537C08" w:rsidP="00E04D1E"/>
        </w:tc>
      </w:tr>
    </w:tbl>
    <w:p w:rsidR="00D84B26" w:rsidRDefault="00537C08" w:rsidP="00D84B26">
      <w:pPr>
        <w:pStyle w:val="SectionHeading"/>
        <w:ind w:left="720" w:firstLine="720"/>
      </w:pPr>
      <w:r w:rsidRPr="008C1371">
        <w:rPr>
          <w:b/>
        </w:rPr>
        <w:t xml:space="preserve">    </w:t>
      </w:r>
      <w:r w:rsidR="00D84B26" w:rsidRPr="008C1371">
        <w:rPr>
          <w:b/>
        </w:rPr>
        <w:t>Work REFerences</w:t>
      </w:r>
      <w:r w:rsidR="00D84B26">
        <w:t>.</w:t>
      </w:r>
    </w:p>
    <w:p w:rsidR="00537C08" w:rsidRDefault="00D84B26" w:rsidP="00D84B26">
      <w:pPr>
        <w:pStyle w:val="SectionHeading"/>
        <w:ind w:left="720" w:firstLine="720"/>
      </w:pPr>
      <w:r>
        <w:t xml:space="preserve">    Mike Eagleton</w:t>
      </w:r>
      <w:r w:rsidR="00537C08">
        <w:t>, tARGA</w:t>
      </w:r>
      <w:r>
        <w:t xml:space="preserve"> resources, (713) 248-9257</w:t>
      </w:r>
    </w:p>
    <w:p w:rsidR="00537C08" w:rsidRDefault="00537C08" w:rsidP="00537C08">
      <w:pPr>
        <w:contextualSpacing/>
        <w:rPr>
          <w:sz w:val="26"/>
          <w:szCs w:val="26"/>
        </w:rPr>
      </w:pPr>
      <w:r w:rsidRPr="00537C08">
        <w:rPr>
          <w:sz w:val="26"/>
          <w:szCs w:val="26"/>
        </w:rPr>
        <w:tab/>
      </w:r>
      <w:r w:rsidRPr="00537C08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537C08">
        <w:rPr>
          <w:sz w:val="26"/>
          <w:szCs w:val="26"/>
        </w:rPr>
        <w:t xml:space="preserve"> </w:t>
      </w:r>
      <w:r w:rsidR="00D84B26">
        <w:rPr>
          <w:sz w:val="26"/>
          <w:szCs w:val="26"/>
        </w:rPr>
        <w:t>GILBERT SYNDER “BIG D”, REF CHEM, (979) 388-5678</w:t>
      </w:r>
    </w:p>
    <w:p w:rsidR="00D84B26" w:rsidRDefault="00D84B26" w:rsidP="00537C08">
      <w:pPr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D84B26">
        <w:rPr>
          <w:sz w:val="28"/>
          <w:szCs w:val="26"/>
        </w:rPr>
        <w:t>Mike Hickmann</w:t>
      </w:r>
      <w:r>
        <w:rPr>
          <w:sz w:val="26"/>
          <w:szCs w:val="26"/>
        </w:rPr>
        <w:t>, REF CHEM, (936) 776-8942</w:t>
      </w:r>
    </w:p>
    <w:p w:rsidR="00F7107F" w:rsidRDefault="00F7107F" w:rsidP="00537C08">
      <w:pPr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MR. CHARLIE, DODD COATING, (713)870-6697 **</w:t>
      </w:r>
    </w:p>
    <w:p w:rsidR="00D84B26" w:rsidRPr="00537C08" w:rsidRDefault="00D84B26" w:rsidP="00537C08">
      <w:pPr>
        <w:rPr>
          <w:sz w:val="26"/>
          <w:szCs w:val="26"/>
        </w:rPr>
      </w:pPr>
    </w:p>
    <w:p w:rsidR="00537C08" w:rsidRPr="00537C08" w:rsidRDefault="00537C08" w:rsidP="00537C08">
      <w:r>
        <w:tab/>
      </w:r>
      <w:r>
        <w:tab/>
        <w:t xml:space="preserve">      </w:t>
      </w:r>
    </w:p>
    <w:p w:rsidR="00537C08" w:rsidRPr="00537C08" w:rsidRDefault="00537C08" w:rsidP="00537C08"/>
    <w:p w:rsidR="00211705" w:rsidRDefault="005E789E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/>
      </w:tblPr>
      <w:tblGrid>
        <w:gridCol w:w="2386"/>
        <w:gridCol w:w="6686"/>
      </w:tblGrid>
      <w:tr w:rsidR="00211705" w:rsidTr="00026443">
        <w:trPr>
          <w:cnfStyle w:val="100000000000"/>
          <w:trHeight w:hRule="exact" w:val="58"/>
        </w:trPr>
        <w:tc>
          <w:tcPr>
            <w:tcW w:w="1315" w:type="pct"/>
          </w:tcPr>
          <w:p w:rsidR="00211705" w:rsidRDefault="00211705"/>
        </w:tc>
        <w:tc>
          <w:tcPr>
            <w:tcW w:w="3685" w:type="pct"/>
          </w:tcPr>
          <w:p w:rsidR="00211705" w:rsidRDefault="00211705"/>
        </w:tc>
      </w:tr>
      <w:sdt>
        <w:sdtPr>
          <w:rPr>
            <w:b/>
          </w:rPr>
          <w:id w:val="1857463929"/>
        </w:sdtPr>
        <w:sdtContent>
          <w:sdt>
            <w:sdtPr>
              <w:rPr>
                <w:b/>
              </w:rPr>
              <w:id w:val="2011181661"/>
            </w:sdtPr>
            <w:sdtContent>
              <w:tr w:rsidR="00533228" w:rsidTr="00026443">
                <w:tc>
                  <w:tcPr>
                    <w:tcW w:w="1315" w:type="pct"/>
                  </w:tcPr>
                  <w:p w:rsidR="00533228" w:rsidRPr="008C1371" w:rsidRDefault="00533228" w:rsidP="003A254A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3685" w:type="pct"/>
                  </w:tcPr>
                  <w:p w:rsidR="00533228" w:rsidRPr="008C1371" w:rsidRDefault="00533228" w:rsidP="00533228">
                    <w:pPr>
                      <w:pStyle w:val="ListBullet"/>
                      <w:rPr>
                        <w:b/>
                        <w:sz w:val="22"/>
                        <w:szCs w:val="22"/>
                      </w:rPr>
                    </w:pPr>
                    <w:r w:rsidRPr="008C1371">
                      <w:rPr>
                        <w:b/>
                        <w:sz w:val="22"/>
                        <w:szCs w:val="22"/>
                      </w:rPr>
                      <w:t>Toastmasters International-</w:t>
                    </w:r>
                    <w:r w:rsidR="00D04CED" w:rsidRPr="008C1371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  <w:r w:rsidRPr="008C1371">
                      <w:rPr>
                        <w:b/>
                        <w:sz w:val="22"/>
                        <w:szCs w:val="22"/>
                      </w:rPr>
                      <w:t>Public speaking</w:t>
                    </w:r>
                  </w:p>
                  <w:p w:rsidR="00533228" w:rsidRPr="008C1371" w:rsidRDefault="00533228" w:rsidP="00533228">
                    <w:pPr>
                      <w:pStyle w:val="ListBullet"/>
                      <w:rPr>
                        <w:b/>
                        <w:sz w:val="22"/>
                        <w:szCs w:val="22"/>
                      </w:rPr>
                    </w:pPr>
                    <w:r w:rsidRPr="008C1371">
                      <w:rPr>
                        <w:b/>
                        <w:sz w:val="22"/>
                        <w:szCs w:val="22"/>
                      </w:rPr>
                      <w:t>Management and leadership skills</w:t>
                    </w:r>
                  </w:p>
                  <w:p w:rsidR="00D00CA8" w:rsidRPr="008C1371" w:rsidRDefault="00533228" w:rsidP="00533228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  <w:sz w:val="22"/>
                        <w:szCs w:val="22"/>
                      </w:rPr>
                      <w:t>Familiarized with Microsoft Office</w:t>
                    </w:r>
                  </w:p>
                  <w:p w:rsidR="00D00CA8" w:rsidRPr="008C1371" w:rsidRDefault="00D00CA8" w:rsidP="00533228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  <w:sz w:val="22"/>
                        <w:szCs w:val="22"/>
                      </w:rPr>
                      <w:t>Basic AutoCad (San Jac Jr. College)</w:t>
                    </w:r>
                  </w:p>
                  <w:p w:rsidR="00D00CA8" w:rsidRPr="008C1371" w:rsidRDefault="00D00CA8" w:rsidP="00533228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  <w:sz w:val="22"/>
                        <w:szCs w:val="22"/>
                      </w:rPr>
                      <w:t>Instrumentation Course (San Jac Jr. College)</w:t>
                    </w:r>
                  </w:p>
                  <w:p w:rsidR="00533228" w:rsidRPr="008C1371" w:rsidRDefault="00D00CA8" w:rsidP="008C1371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Basic Drafting (pencil drawings</w:t>
                    </w:r>
                    <w:r w:rsidR="008C1371">
                      <w:rPr>
                        <w:b/>
                      </w:rPr>
                      <w:t>,</w:t>
                    </w:r>
                    <w:r w:rsidRPr="008C1371">
                      <w:rPr>
                        <w:b/>
                      </w:rPr>
                      <w:t xml:space="preserve"> San Jac Jr. College)</w:t>
                    </w:r>
                  </w:p>
                </w:tc>
              </w:tr>
            </w:sdtContent>
          </w:sdt>
        </w:sdtContent>
      </w:sdt>
      <w:tr w:rsidR="00026443" w:rsidTr="00026443">
        <w:trPr>
          <w:trHeight w:val="72"/>
        </w:trPr>
        <w:tc>
          <w:tcPr>
            <w:tcW w:w="1315" w:type="pct"/>
          </w:tcPr>
          <w:p w:rsidR="00026443" w:rsidRDefault="00026443" w:rsidP="001C0C48">
            <w:r w:rsidRPr="00026443">
              <w:rPr>
                <w:sz w:val="28"/>
              </w:rPr>
              <w:lastRenderedPageBreak/>
              <w:t>Certifications</w:t>
            </w:r>
            <w:r w:rsidR="008954A4">
              <w:rPr>
                <w:sz w:val="28"/>
              </w:rPr>
              <w:t xml:space="preserve"> (ITSC)</w:t>
            </w:r>
          </w:p>
        </w:tc>
        <w:tc>
          <w:tcPr>
            <w:tcW w:w="3685" w:type="pct"/>
          </w:tcPr>
          <w:p w:rsidR="00026443" w:rsidRDefault="00026443" w:rsidP="00026443">
            <w:pPr>
              <w:pStyle w:val="ListBullet"/>
              <w:numPr>
                <w:ilvl w:val="0"/>
                <w:numId w:val="0"/>
              </w:numPr>
              <w:ind w:left="101"/>
            </w:pPr>
          </w:p>
        </w:tc>
      </w:tr>
      <w:sdt>
        <w:sdtPr>
          <w:rPr>
            <w:b/>
          </w:rPr>
          <w:id w:val="131767713"/>
        </w:sdtPr>
        <w:sdtContent>
          <w:sdt>
            <w:sdtPr>
              <w:rPr>
                <w:b/>
              </w:rPr>
              <w:id w:val="131767714"/>
            </w:sdtPr>
            <w:sdtContent>
              <w:tr w:rsidR="00026443" w:rsidTr="00026443">
                <w:trPr>
                  <w:trHeight w:val="72"/>
                </w:trPr>
                <w:tc>
                  <w:tcPr>
                    <w:tcW w:w="1315" w:type="pct"/>
                  </w:tcPr>
                  <w:p w:rsidR="00026443" w:rsidRPr="008C1371" w:rsidRDefault="00026443" w:rsidP="003C2FD3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3685" w:type="pct"/>
                  </w:tcPr>
                  <w:p w:rsidR="00026443" w:rsidRPr="008C1371" w:rsidRDefault="00026443" w:rsidP="003C2FD3">
                    <w:pPr>
                      <w:pStyle w:val="ListBullet"/>
                      <w:rPr>
                        <w:b/>
                        <w:sz w:val="22"/>
                        <w:szCs w:val="22"/>
                      </w:rPr>
                    </w:pPr>
                    <w:r w:rsidRPr="008C1371">
                      <w:rPr>
                        <w:b/>
                        <w:sz w:val="22"/>
                        <w:szCs w:val="22"/>
                      </w:rPr>
                      <w:t>Basic Plus</w:t>
                    </w:r>
                  </w:p>
                  <w:p w:rsidR="00026443" w:rsidRPr="008C1371" w:rsidRDefault="008954A4" w:rsidP="003C2FD3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Maritime Security Act (09MARSEC)</w:t>
                    </w:r>
                  </w:p>
                  <w:p w:rsidR="008954A4" w:rsidRPr="008C1371" w:rsidRDefault="008954A4" w:rsidP="003C2FD3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Asbestos (09ASB)</w:t>
                    </w:r>
                  </w:p>
                  <w:p w:rsidR="008954A4" w:rsidRPr="008C1371" w:rsidRDefault="008954A4" w:rsidP="003C2FD3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Benzene Awareness (A09BNZ)</w:t>
                    </w:r>
                  </w:p>
                  <w:p w:rsidR="008954A4" w:rsidRPr="008C1371" w:rsidRDefault="008954A4" w:rsidP="003C2FD3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Scaffold User/Inspector (09SU)</w:t>
                    </w:r>
                  </w:p>
                  <w:p w:rsidR="008954A4" w:rsidRPr="008C1371" w:rsidRDefault="008954A4" w:rsidP="003C2FD3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Enterprise Products, Mont Belvieu TX (09ENPMB)</w:t>
                    </w:r>
                  </w:p>
                  <w:p w:rsidR="008954A4" w:rsidRPr="008C1371" w:rsidRDefault="008954A4" w:rsidP="008954A4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Enterprise Products (09ENP)</w:t>
                    </w:r>
                  </w:p>
                  <w:p w:rsidR="008954A4" w:rsidRPr="008C1371" w:rsidRDefault="008954A4" w:rsidP="008954A4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Lone Star NGL, Mont Belvieu TX (09LSNGL)</w:t>
                    </w:r>
                  </w:p>
                  <w:p w:rsidR="00026443" w:rsidRPr="008C1371" w:rsidRDefault="008954A4" w:rsidP="008954A4">
                    <w:pPr>
                      <w:pStyle w:val="ListBullet"/>
                      <w:rPr>
                        <w:b/>
                      </w:rPr>
                    </w:pPr>
                    <w:r w:rsidRPr="008C1371">
                      <w:rPr>
                        <w:b/>
                      </w:rPr>
                      <w:t>Oneok Hydrocarbons, Mont Belvieu TX (09ONEOK)</w:t>
                    </w:r>
                  </w:p>
                </w:tc>
              </w:tr>
            </w:sdtContent>
          </w:sdt>
        </w:sdtContent>
      </w:sdt>
    </w:tbl>
    <w:p w:rsidR="00F7107F" w:rsidRDefault="00F7107F">
      <w:pPr>
        <w:pStyle w:val="SectionHeading"/>
      </w:pPr>
    </w:p>
    <w:p w:rsidR="00211705" w:rsidRDefault="005E789E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/>
      </w:tblPr>
      <w:tblGrid>
        <w:gridCol w:w="1530"/>
        <w:gridCol w:w="7542"/>
      </w:tblGrid>
      <w:tr w:rsidR="00211705" w:rsidTr="00682E7F">
        <w:trPr>
          <w:cnfStyle w:val="100000000000"/>
          <w:trHeight w:hRule="exact" w:val="58"/>
        </w:trPr>
        <w:tc>
          <w:tcPr>
            <w:tcW w:w="843" w:type="pct"/>
          </w:tcPr>
          <w:p w:rsidR="00211705" w:rsidRDefault="00211705">
            <w:pPr>
              <w:spacing w:line="240" w:lineRule="auto"/>
            </w:pPr>
          </w:p>
        </w:tc>
        <w:tc>
          <w:tcPr>
            <w:tcW w:w="4157" w:type="pct"/>
          </w:tcPr>
          <w:p w:rsidR="00211705" w:rsidRDefault="00211705">
            <w:pPr>
              <w:spacing w:line="240" w:lineRule="auto"/>
            </w:pPr>
          </w:p>
        </w:tc>
      </w:tr>
      <w:tr w:rsidR="00211705" w:rsidTr="00682E7F">
        <w:tc>
          <w:tcPr>
            <w:tcW w:w="843" w:type="pct"/>
          </w:tcPr>
          <w:p w:rsidR="00211705" w:rsidRPr="0090661B" w:rsidRDefault="00533228" w:rsidP="00533228">
            <w:pPr>
              <w:pStyle w:val="Date"/>
              <w:rPr>
                <w:b/>
              </w:rPr>
            </w:pPr>
            <w:r w:rsidRPr="0090661B">
              <w:rPr>
                <w:b/>
              </w:rPr>
              <w:t>Feb. 1998-          Feb. 2001</w:t>
            </w:r>
          </w:p>
        </w:tc>
        <w:tc>
          <w:tcPr>
            <w:tcW w:w="4157" w:type="pct"/>
          </w:tcPr>
          <w:p w:rsidR="00682E7F" w:rsidRPr="0090661B" w:rsidRDefault="00682E7F" w:rsidP="00682E7F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b/>
                <w:color w:val="auto"/>
                <w:sz w:val="22"/>
                <w:szCs w:val="22"/>
              </w:rPr>
            </w:pPr>
            <w:r w:rsidRPr="0090661B">
              <w:rPr>
                <w:b/>
                <w:color w:val="auto"/>
                <w:sz w:val="22"/>
                <w:szCs w:val="22"/>
              </w:rPr>
              <w:t>U. S. Army, 82</w:t>
            </w:r>
            <w:r w:rsidRPr="0090661B">
              <w:rPr>
                <w:b/>
                <w:color w:val="auto"/>
                <w:sz w:val="22"/>
                <w:szCs w:val="22"/>
                <w:vertAlign w:val="superscript"/>
              </w:rPr>
              <w:t>nd</w:t>
            </w:r>
            <w:r w:rsidRPr="0090661B">
              <w:rPr>
                <w:b/>
                <w:color w:val="auto"/>
                <w:sz w:val="22"/>
                <w:szCs w:val="22"/>
              </w:rPr>
              <w:t xml:space="preserve"> Airborne Division, Infantryman</w:t>
            </w:r>
          </w:p>
          <w:p w:rsidR="00211705" w:rsidRPr="0090661B" w:rsidRDefault="00533228" w:rsidP="00533228">
            <w:pPr>
              <w:pStyle w:val="ListBullet"/>
              <w:rPr>
                <w:b/>
                <w:color w:val="auto"/>
                <w:sz w:val="22"/>
                <w:szCs w:val="22"/>
              </w:rPr>
            </w:pPr>
            <w:r w:rsidRPr="0090661B">
              <w:rPr>
                <w:b/>
                <w:color w:val="auto"/>
                <w:sz w:val="22"/>
                <w:szCs w:val="22"/>
              </w:rPr>
              <w:t>Worked as a Paratrooper</w:t>
            </w:r>
          </w:p>
          <w:p w:rsidR="00682E7F" w:rsidRPr="0090661B" w:rsidRDefault="00682E7F" w:rsidP="00682E7F">
            <w:pPr>
              <w:pStyle w:val="ListBullet"/>
              <w:numPr>
                <w:ilvl w:val="0"/>
                <w:numId w:val="0"/>
              </w:numPr>
              <w:ind w:left="101"/>
              <w:rPr>
                <w:b/>
                <w:sz w:val="22"/>
                <w:szCs w:val="22"/>
              </w:rPr>
            </w:pPr>
          </w:p>
        </w:tc>
      </w:tr>
    </w:tbl>
    <w:sdt>
      <w:sdtPr>
        <w:rPr>
          <w:b w:val="0"/>
          <w:bCs w:val="0"/>
          <w:color w:val="595959" w:themeColor="text1" w:themeTint="A6"/>
        </w:rPr>
        <w:id w:val="-1144189173"/>
      </w:sdtPr>
      <w:sdtEndPr>
        <w:rPr>
          <w:b/>
          <w:color w:val="auto"/>
          <w:sz w:val="22"/>
          <w:szCs w:val="22"/>
        </w:rPr>
      </w:sdtEndPr>
      <w:sdtContent>
        <w:tbl>
          <w:tblPr>
            <w:tblStyle w:val="LightShading-Accent1"/>
            <w:tblW w:w="5000" w:type="pct"/>
            <w:tblLook w:val="04A0"/>
          </w:tblPr>
          <w:tblGrid>
            <w:gridCol w:w="1566"/>
            <w:gridCol w:w="7722"/>
          </w:tblGrid>
          <w:sdt>
            <w:sdtPr>
              <w:rPr>
                <w:b w:val="0"/>
                <w:bCs w:val="0"/>
                <w:color w:val="595959" w:themeColor="text1" w:themeTint="A6"/>
              </w:rPr>
              <w:id w:val="-693077924"/>
            </w:sdtPr>
            <w:sdtEndPr>
              <w:rPr>
                <w:color w:val="auto"/>
                <w:sz w:val="22"/>
                <w:szCs w:val="22"/>
              </w:rPr>
            </w:sdtEndPr>
            <w:sdtContent>
              <w:tr w:rsidR="00211705" w:rsidTr="00F7107F">
                <w:trPr>
                  <w:cnfStyle w:val="100000000000"/>
                </w:trPr>
                <w:tc>
                  <w:tcPr>
                    <w:cnfStyle w:val="001000000000"/>
                    <w:tcW w:w="843" w:type="pct"/>
                  </w:tcPr>
                  <w:p w:rsidR="00211705" w:rsidRDefault="00533228" w:rsidP="00533228">
                    <w:pPr>
                      <w:pStyle w:val="Date"/>
                    </w:pPr>
                    <w:r>
                      <w:t>March 2001-      Feb. 2002</w:t>
                    </w:r>
                  </w:p>
                </w:tc>
                <w:tc>
                  <w:tcPr>
                    <w:tcW w:w="4157" w:type="pct"/>
                  </w:tcPr>
                  <w:p w:rsidR="00211705" w:rsidRPr="00537C08" w:rsidRDefault="00533228">
                    <w:pPr>
                      <w:pStyle w:val="Subsection"/>
                      <w:cnfStyle w:val="100000000000"/>
                      <w:rPr>
                        <w:sz w:val="22"/>
                        <w:szCs w:val="22"/>
                      </w:rPr>
                    </w:pPr>
                    <w:r w:rsidRPr="0090661B">
                      <w:rPr>
                        <w:rStyle w:val="Emphasis"/>
                        <w:sz w:val="22"/>
                        <w:szCs w:val="22"/>
                      </w:rPr>
                      <w:t>Smith Protective Services</w:t>
                    </w:r>
                    <w:r w:rsidR="00682E7F" w:rsidRPr="00537C08">
                      <w:rPr>
                        <w:rStyle w:val="Emphasis"/>
                        <w:sz w:val="22"/>
                        <w:szCs w:val="22"/>
                      </w:rPr>
                      <w:t>,</w:t>
                    </w:r>
                    <w:r w:rsidR="00682E7F" w:rsidRPr="00537C08">
                      <w:rPr>
                        <w:sz w:val="22"/>
                        <w:szCs w:val="22"/>
                      </w:rPr>
                      <w:t xml:space="preserve"> Security Officer</w:t>
                    </w:r>
                  </w:p>
                  <w:p w:rsidR="004F4F2A" w:rsidRPr="00127E24" w:rsidRDefault="00127E24" w:rsidP="004F4F2A">
                    <w:pPr>
                      <w:pStyle w:val="ListBullet"/>
                      <w:cnfStyle w:val="100000000000"/>
                      <w:rPr>
                        <w:color w:val="auto"/>
                        <w:sz w:val="22"/>
                        <w:szCs w:val="22"/>
                      </w:rPr>
                    </w:pPr>
                    <w:r w:rsidRPr="00127E24">
                      <w:rPr>
                        <w:color w:val="auto"/>
                        <w:sz w:val="22"/>
                        <w:szCs w:val="22"/>
                      </w:rPr>
                      <w:t>Worked at Grant PrideC</w:t>
                    </w:r>
                    <w:r w:rsidR="004F4F2A" w:rsidRPr="00127E24">
                      <w:rPr>
                        <w:color w:val="auto"/>
                        <w:sz w:val="22"/>
                        <w:szCs w:val="22"/>
                      </w:rPr>
                      <w:t>o Facility making sure grounds were secure and safe for workers.</w:t>
                    </w:r>
                  </w:p>
                  <w:p w:rsidR="00211705" w:rsidRPr="00537C08" w:rsidRDefault="00211705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100000000000"/>
                      <w:rPr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Cs w:val="0"/>
                <w:color w:val="595959" w:themeColor="text1" w:themeTint="A6"/>
              </w:rPr>
              <w:id w:val="-937746840"/>
            </w:sdtPr>
            <w:sdtEndPr>
              <w:rPr>
                <w:color w:val="A5A5A5" w:themeColor="accent1" w:themeShade="BF"/>
                <w:sz w:val="22"/>
                <w:szCs w:val="22"/>
              </w:rPr>
            </w:sdtEndPr>
            <w:sdtContent>
              <w:tr w:rsidR="004F4F2A" w:rsidRPr="0090661B" w:rsidTr="00F7107F">
                <w:trPr>
                  <w:cnfStyle w:val="000000100000"/>
                </w:trPr>
                <w:tc>
                  <w:tcPr>
                    <w:cnfStyle w:val="001000000000"/>
                    <w:tcW w:w="843" w:type="pct"/>
                  </w:tcPr>
                  <w:p w:rsidR="004F4F2A" w:rsidRPr="0090661B" w:rsidRDefault="004F4F2A" w:rsidP="004F4F2A">
                    <w:pPr>
                      <w:pStyle w:val="Date"/>
                    </w:pPr>
                    <w:r w:rsidRPr="0090661B">
                      <w:t>Feb. 2002-           July 2004</w:t>
                    </w:r>
                  </w:p>
                </w:tc>
                <w:tc>
                  <w:tcPr>
                    <w:tcW w:w="4157" w:type="pct"/>
                  </w:tcPr>
                  <w:p w:rsidR="004F4F2A" w:rsidRPr="0090661B" w:rsidRDefault="004F4F2A">
                    <w:pPr>
                      <w:pStyle w:val="Subsection"/>
                      <w:cnfStyle w:val="000000100000"/>
                      <w:rPr>
                        <w:b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sz w:val="22"/>
                        <w:szCs w:val="22"/>
                      </w:rPr>
                      <w:t>Fischer Tile</w:t>
                    </w:r>
                    <w:r w:rsidR="00682E7F" w:rsidRPr="0090661B">
                      <w:rPr>
                        <w:b/>
                        <w:sz w:val="22"/>
                        <w:szCs w:val="22"/>
                      </w:rPr>
                      <w:t>, Helper</w:t>
                    </w:r>
                  </w:p>
                  <w:p w:rsidR="004F4F2A" w:rsidRPr="0090661B" w:rsidRDefault="004F4F2A" w:rsidP="004F4F2A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Laborer working with and installing all types of floor/counter top/bathroom coverings</w:t>
                    </w:r>
                  </w:p>
                  <w:p w:rsidR="004F4F2A" w:rsidRPr="0090661B" w:rsidRDefault="004F4F2A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595959" w:themeColor="text1" w:themeTint="A6"/>
              </w:rPr>
              <w:id w:val="-1961329570"/>
            </w:sdtPr>
            <w:sdtEndPr>
              <w:rPr>
                <w:b/>
                <w:color w:val="A5A5A5" w:themeColor="accent1" w:themeShade="BF"/>
                <w:sz w:val="22"/>
                <w:szCs w:val="22"/>
              </w:rPr>
            </w:sdtEndPr>
            <w:sdtContent>
              <w:tr w:rsidR="004F4F2A" w:rsidTr="00F7107F">
                <w:tc>
                  <w:tcPr>
                    <w:cnfStyle w:val="001000000000"/>
                    <w:tcW w:w="843" w:type="pct"/>
                  </w:tcPr>
                  <w:p w:rsidR="004F4F2A" w:rsidRDefault="004F4F2A" w:rsidP="004F4F2A">
                    <w:pPr>
                      <w:pStyle w:val="Date"/>
                    </w:pPr>
                    <w:r>
                      <w:t xml:space="preserve">Aug. 2003-        Aug. 2005           </w:t>
                    </w:r>
                  </w:p>
                </w:tc>
                <w:tc>
                  <w:tcPr>
                    <w:tcW w:w="4157" w:type="pct"/>
                  </w:tcPr>
                  <w:p w:rsidR="004F4F2A" w:rsidRPr="0090661B" w:rsidRDefault="004F4F2A">
                    <w:pPr>
                      <w:pStyle w:val="Subsection"/>
                      <w:cnfStyle w:val="000000000000"/>
                      <w:rPr>
                        <w:b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sz w:val="22"/>
                        <w:szCs w:val="22"/>
                      </w:rPr>
                      <w:t>Sutherlands</w:t>
                    </w:r>
                    <w:r w:rsidR="00682E7F" w:rsidRPr="0090661B">
                      <w:rPr>
                        <w:b/>
                        <w:sz w:val="22"/>
                        <w:szCs w:val="22"/>
                      </w:rPr>
                      <w:t>, Sales Associate</w:t>
                    </w:r>
                  </w:p>
                  <w:p w:rsidR="004F4F2A" w:rsidRPr="0090661B" w:rsidRDefault="004F4F2A" w:rsidP="004F4F2A">
                    <w:pPr>
                      <w:pStyle w:val="ListBullet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Worked on the floor in multiple departments and sold hardware to customers and contractors  </w:t>
                    </w:r>
                  </w:p>
                  <w:p w:rsidR="004F4F2A" w:rsidRPr="0090661B" w:rsidRDefault="004F4F2A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000000"/>
                      <w:rPr>
                        <w:b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auto"/>
              </w:rPr>
              <w:id w:val="-1415778156"/>
            </w:sdtPr>
            <w:sdtEndPr>
              <w:rPr>
                <w:b/>
                <w:sz w:val="22"/>
                <w:szCs w:val="22"/>
              </w:rPr>
            </w:sdtEndPr>
            <w:sdtContent>
              <w:tr w:rsidR="004F4F2A" w:rsidRPr="00127E24" w:rsidTr="00F7107F">
                <w:trPr>
                  <w:cnfStyle w:val="000000100000"/>
                </w:trPr>
                <w:tc>
                  <w:tcPr>
                    <w:cnfStyle w:val="001000000000"/>
                    <w:tcW w:w="843" w:type="pct"/>
                  </w:tcPr>
                  <w:p w:rsidR="004F4F2A" w:rsidRPr="00127E24" w:rsidRDefault="004F4F2A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Aug. 2003-        June 2013        </w:t>
                    </w:r>
                  </w:p>
                  <w:p w:rsidR="004F4F2A" w:rsidRPr="00127E24" w:rsidRDefault="004F4F2A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Aug. 2005-           Feb 2007   </w:t>
                    </w:r>
                  </w:p>
                </w:tc>
                <w:tc>
                  <w:tcPr>
                    <w:tcW w:w="4157" w:type="pct"/>
                  </w:tcPr>
                  <w:p w:rsidR="004F4F2A" w:rsidRPr="0090661B" w:rsidRDefault="004F4F2A">
                    <w:pPr>
                      <w:pStyle w:val="Subsection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Texas Army National Guard, Army Engineers</w:t>
                    </w:r>
                  </w:p>
                  <w:p w:rsidR="004F4F2A" w:rsidRPr="0090661B" w:rsidRDefault="004F4F2A" w:rsidP="004F4F2A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Worked with multiple engineer units across Texas as a combat engineer</w:t>
                    </w:r>
                  </w:p>
                  <w:p w:rsidR="004F4F2A" w:rsidRPr="0090661B" w:rsidRDefault="004F4F2A" w:rsidP="004F4F2A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Deployed to combat to Kosovo with the 4</w:t>
                    </w:r>
                    <w:r w:rsidRPr="0090661B">
                      <w:rPr>
                        <w:b/>
                        <w:color w:val="auto"/>
                        <w:sz w:val="22"/>
                        <w:szCs w:val="22"/>
                        <w:vertAlign w:val="superscript"/>
                      </w:rPr>
                      <w:t>th</w:t>
                    </w: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 ID out of Ft Hood, TX</w:t>
                    </w:r>
                  </w:p>
                  <w:p w:rsidR="004F4F2A" w:rsidRPr="0090661B" w:rsidRDefault="004F4F2A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auto"/>
              </w:rPr>
              <w:id w:val="1559131909"/>
            </w:sdtPr>
            <w:sdtEndPr>
              <w:rPr>
                <w:b/>
                <w:sz w:val="22"/>
                <w:szCs w:val="22"/>
              </w:rPr>
            </w:sdtEndPr>
            <w:sdtContent>
              <w:tr w:rsidR="004F4F2A" w:rsidTr="00F7107F">
                <w:tc>
                  <w:tcPr>
                    <w:cnfStyle w:val="001000000000"/>
                    <w:tcW w:w="843" w:type="pct"/>
                  </w:tcPr>
                  <w:p w:rsidR="004F4F2A" w:rsidRPr="00127E24" w:rsidRDefault="00682E7F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>Feb. 2007-</w:t>
                    </w:r>
                    <w:r w:rsidR="004F4F2A" w:rsidRPr="00127E24">
                      <w:rPr>
                        <w:color w:val="auto"/>
                      </w:rPr>
                      <w:t xml:space="preserve">        </w:t>
                    </w:r>
                    <w:r w:rsidRPr="00127E24">
                      <w:rPr>
                        <w:color w:val="auto"/>
                      </w:rPr>
                      <w:t>July 2007</w:t>
                    </w:r>
                    <w:r w:rsidR="004F4F2A" w:rsidRPr="00127E24">
                      <w:rPr>
                        <w:color w:val="auto"/>
                      </w:rPr>
                      <w:t xml:space="preserve">        </w:t>
                    </w:r>
                  </w:p>
                  <w:p w:rsidR="004F4F2A" w:rsidRPr="00127E24" w:rsidRDefault="004F4F2A" w:rsidP="004F4F2A">
                    <w:pPr>
                      <w:pStyle w:val="Date"/>
                      <w:rPr>
                        <w:color w:val="auto"/>
                      </w:rPr>
                    </w:pPr>
                  </w:p>
                </w:tc>
                <w:tc>
                  <w:tcPr>
                    <w:tcW w:w="4157" w:type="pct"/>
                  </w:tcPr>
                  <w:p w:rsidR="004F4F2A" w:rsidRPr="0090661B" w:rsidRDefault="00682E7F">
                    <w:pPr>
                      <w:pStyle w:val="Subsection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S&amp;S Investigations, Security Supervisor</w:t>
                    </w:r>
                  </w:p>
                  <w:p w:rsidR="004F4F2A" w:rsidRPr="0090661B" w:rsidRDefault="00682E7F" w:rsidP="004F4F2A">
                    <w:pPr>
                      <w:pStyle w:val="ListBullet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Supervised security officers at private companies around Houston and surrounding areas</w:t>
                    </w:r>
                  </w:p>
                  <w:p w:rsidR="004F4F2A" w:rsidRPr="0090661B" w:rsidRDefault="004F4F2A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auto"/>
              </w:rPr>
              <w:id w:val="1698731234"/>
            </w:sdtPr>
            <w:sdtEndPr>
              <w:rPr>
                <w:b/>
                <w:sz w:val="22"/>
                <w:szCs w:val="22"/>
              </w:rPr>
            </w:sdtEndPr>
            <w:sdtContent>
              <w:tr w:rsidR="00682E7F" w:rsidTr="00F7107F">
                <w:trPr>
                  <w:cnfStyle w:val="000000100000"/>
                </w:trPr>
                <w:tc>
                  <w:tcPr>
                    <w:cnfStyle w:val="001000000000"/>
                    <w:tcW w:w="843" w:type="pct"/>
                  </w:tcPr>
                  <w:p w:rsidR="00682E7F" w:rsidRPr="00127E24" w:rsidRDefault="00682E7F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July 2007-        </w:t>
                    </w:r>
                    <w:r w:rsidRPr="00127E24">
                      <w:rPr>
                        <w:color w:val="auto"/>
                      </w:rPr>
                      <w:lastRenderedPageBreak/>
                      <w:t xml:space="preserve">Dec. 2007        </w:t>
                    </w:r>
                  </w:p>
                  <w:p w:rsidR="00682E7F" w:rsidRPr="00127E24" w:rsidRDefault="00682E7F" w:rsidP="004F4F2A">
                    <w:pPr>
                      <w:pStyle w:val="Date"/>
                      <w:rPr>
                        <w:color w:val="auto"/>
                      </w:rPr>
                    </w:pPr>
                  </w:p>
                </w:tc>
                <w:tc>
                  <w:tcPr>
                    <w:tcW w:w="4157" w:type="pct"/>
                  </w:tcPr>
                  <w:p w:rsidR="00682E7F" w:rsidRPr="0090661B" w:rsidRDefault="00682E7F">
                    <w:pPr>
                      <w:pStyle w:val="Subsection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lastRenderedPageBreak/>
                      <w:t xml:space="preserve">Apple Dodge, Sales Associate </w:t>
                    </w:r>
                  </w:p>
                  <w:p w:rsidR="00682E7F" w:rsidRPr="0090661B" w:rsidRDefault="00682E7F" w:rsidP="004F4F2A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lastRenderedPageBreak/>
                      <w:t>Established financing and selling cars</w:t>
                    </w:r>
                  </w:p>
                  <w:p w:rsidR="00682E7F" w:rsidRPr="0090661B" w:rsidRDefault="00682E7F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auto"/>
              </w:rPr>
              <w:id w:val="-1415156314"/>
            </w:sdtPr>
            <w:sdtEndPr>
              <w:rPr>
                <w:b/>
                <w:sz w:val="22"/>
                <w:szCs w:val="22"/>
              </w:rPr>
            </w:sdtEndPr>
            <w:sdtContent>
              <w:tr w:rsidR="00682E7F" w:rsidTr="00F7107F">
                <w:tc>
                  <w:tcPr>
                    <w:cnfStyle w:val="001000000000"/>
                    <w:tcW w:w="843" w:type="pct"/>
                  </w:tcPr>
                  <w:p w:rsidR="00682E7F" w:rsidRPr="00127E24" w:rsidRDefault="00682E7F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>Jan. 2008-        July 2008</w:t>
                    </w:r>
                  </w:p>
                  <w:p w:rsidR="00682E7F" w:rsidRPr="00127E24" w:rsidRDefault="00682E7F" w:rsidP="004F4F2A">
                    <w:pPr>
                      <w:pStyle w:val="Date"/>
                      <w:rPr>
                        <w:color w:val="auto"/>
                      </w:rPr>
                    </w:pPr>
                  </w:p>
                </w:tc>
                <w:tc>
                  <w:tcPr>
                    <w:tcW w:w="4157" w:type="pct"/>
                  </w:tcPr>
                  <w:p w:rsidR="00682E7F" w:rsidRPr="0090661B" w:rsidRDefault="00682E7F">
                    <w:pPr>
                      <w:pStyle w:val="Subsection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BAE, Assem</w:t>
                    </w:r>
                    <w:r w:rsidR="00A437C2" w:rsidRPr="0090661B">
                      <w:rPr>
                        <w:b/>
                        <w:color w:val="auto"/>
                        <w:sz w:val="22"/>
                        <w:szCs w:val="22"/>
                      </w:rPr>
                      <w:t>bly line worker</w:t>
                    </w:r>
                  </w:p>
                  <w:p w:rsidR="00682E7F" w:rsidRPr="0090661B" w:rsidRDefault="00A437C2" w:rsidP="004F4F2A">
                    <w:pPr>
                      <w:pStyle w:val="ListBullet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Built military vehicles</w:t>
                    </w:r>
                  </w:p>
                  <w:p w:rsidR="00682E7F" w:rsidRPr="0090661B" w:rsidRDefault="00682E7F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auto"/>
              </w:rPr>
              <w:id w:val="-308094432"/>
            </w:sdtPr>
            <w:sdtEndPr>
              <w:rPr>
                <w:b/>
                <w:sz w:val="22"/>
                <w:szCs w:val="22"/>
              </w:rPr>
            </w:sdtEndPr>
            <w:sdtContent>
              <w:tr w:rsidR="00A437C2" w:rsidTr="00F7107F">
                <w:trPr>
                  <w:cnfStyle w:val="000000100000"/>
                </w:trPr>
                <w:tc>
                  <w:tcPr>
                    <w:cnfStyle w:val="001000000000"/>
                    <w:tcW w:w="843" w:type="pct"/>
                  </w:tcPr>
                  <w:p w:rsidR="00A437C2" w:rsidRPr="00127E24" w:rsidRDefault="00A437C2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>July 2008-   Nov.2008</w:t>
                    </w:r>
                  </w:p>
                  <w:p w:rsidR="00A437C2" w:rsidRPr="00127E24" w:rsidRDefault="00A437C2" w:rsidP="004F4F2A">
                    <w:pPr>
                      <w:pStyle w:val="Date"/>
                      <w:rPr>
                        <w:color w:val="auto"/>
                      </w:rPr>
                    </w:pPr>
                  </w:p>
                </w:tc>
                <w:tc>
                  <w:tcPr>
                    <w:tcW w:w="4157" w:type="pct"/>
                  </w:tcPr>
                  <w:p w:rsidR="00A437C2" w:rsidRPr="0090661B" w:rsidRDefault="00A437C2">
                    <w:pPr>
                      <w:pStyle w:val="Subsection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Seacon Advanced Products, Assembler </w:t>
                    </w:r>
                  </w:p>
                  <w:p w:rsidR="00A437C2" w:rsidRPr="0090661B" w:rsidRDefault="00A437C2" w:rsidP="004F4F2A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Assembled and built to spe</w:t>
                    </w:r>
                    <w:r w:rsidR="00D04CED"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c sub-sea fiber optic connectors </w:t>
                    </w:r>
                  </w:p>
                  <w:p w:rsidR="00A437C2" w:rsidRPr="0090661B" w:rsidRDefault="00A437C2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595959" w:themeColor="text1" w:themeTint="A6"/>
              </w:rPr>
              <w:id w:val="-1666237732"/>
            </w:sdtPr>
            <w:sdtEndPr>
              <w:rPr>
                <w:b/>
                <w:color w:val="auto"/>
                <w:sz w:val="22"/>
                <w:szCs w:val="22"/>
              </w:rPr>
            </w:sdtEndPr>
            <w:sdtContent>
              <w:tr w:rsidR="00A437C2" w:rsidTr="00F7107F">
                <w:tc>
                  <w:tcPr>
                    <w:cnfStyle w:val="001000000000"/>
                    <w:tcW w:w="843" w:type="pct"/>
                  </w:tcPr>
                  <w:p w:rsidR="00A437C2" w:rsidRDefault="00A437C2" w:rsidP="004F4F2A">
                    <w:pPr>
                      <w:pStyle w:val="Date"/>
                    </w:pPr>
                    <w:r>
                      <w:t>Feb. 2009-         Jan. 2013</w:t>
                    </w:r>
                  </w:p>
                  <w:p w:rsidR="00A437C2" w:rsidRDefault="00A437C2" w:rsidP="004F4F2A">
                    <w:pPr>
                      <w:pStyle w:val="Date"/>
                    </w:pPr>
                  </w:p>
                </w:tc>
                <w:tc>
                  <w:tcPr>
                    <w:tcW w:w="4157" w:type="pct"/>
                  </w:tcPr>
                  <w:p w:rsidR="00A437C2" w:rsidRPr="0090661B" w:rsidRDefault="00A437C2">
                    <w:pPr>
                      <w:pStyle w:val="Subsection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The State of Texas</w:t>
                    </w:r>
                  </w:p>
                  <w:p w:rsidR="00A437C2" w:rsidRPr="0090661B" w:rsidRDefault="00C50982" w:rsidP="004F4F2A">
                    <w:pPr>
                      <w:pStyle w:val="ListBullet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Maintenance </w:t>
                    </w:r>
                    <w:r w:rsidR="00A437C2"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 worker</w:t>
                    </w:r>
                  </w:p>
                  <w:p w:rsidR="00A437C2" w:rsidRPr="0090661B" w:rsidRDefault="00A437C2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0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b w:val="0"/>
                <w:bCs w:val="0"/>
                <w:color w:val="auto"/>
              </w:rPr>
              <w:id w:val="1675839743"/>
            </w:sdtPr>
            <w:sdtEndPr>
              <w:rPr>
                <w:b/>
                <w:sz w:val="22"/>
                <w:szCs w:val="22"/>
              </w:rPr>
            </w:sdtEndPr>
            <w:sdtContent>
              <w:tr w:rsidR="00A437C2" w:rsidTr="00F7107F">
                <w:trPr>
                  <w:cnfStyle w:val="000000100000"/>
                </w:trPr>
                <w:tc>
                  <w:tcPr>
                    <w:cnfStyle w:val="001000000000"/>
                    <w:tcW w:w="843" w:type="pct"/>
                  </w:tcPr>
                  <w:p w:rsidR="00C50982" w:rsidRPr="00127E24" w:rsidRDefault="00C50982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Feb. 2013-       Mar 2014  </w:t>
                    </w:r>
                  </w:p>
                  <w:p w:rsidR="00A437C2" w:rsidRPr="00127E24" w:rsidRDefault="00C50982" w:rsidP="004F4F2A">
                    <w:pPr>
                      <w:pStyle w:val="Date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         </w:t>
                    </w:r>
                  </w:p>
                  <w:p w:rsidR="00A437C2" w:rsidRPr="00127E24" w:rsidRDefault="00A437C2" w:rsidP="004F4F2A">
                    <w:pPr>
                      <w:pStyle w:val="Date"/>
                      <w:rPr>
                        <w:color w:val="auto"/>
                      </w:rPr>
                    </w:pPr>
                  </w:p>
                  <w:p w:rsidR="00C50982" w:rsidRPr="00127E24" w:rsidRDefault="00C50982" w:rsidP="00C50982">
                    <w:pPr>
                      <w:ind w:right="0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Mar 2014-                      </w:t>
                    </w:r>
                    <w:r w:rsidR="00127E24" w:rsidRPr="00127E24">
                      <w:rPr>
                        <w:color w:val="auto"/>
                      </w:rPr>
                      <w:t>March 2014</w:t>
                    </w:r>
                  </w:p>
                  <w:p w:rsidR="00127E24" w:rsidRPr="00127E24" w:rsidRDefault="00127E24" w:rsidP="00C50982">
                    <w:pPr>
                      <w:ind w:right="0"/>
                      <w:rPr>
                        <w:color w:val="auto"/>
                      </w:rPr>
                    </w:pPr>
                  </w:p>
                  <w:p w:rsidR="00127E24" w:rsidRPr="00127E24" w:rsidRDefault="00127E24" w:rsidP="00C50982">
                    <w:pPr>
                      <w:ind w:right="0"/>
                      <w:rPr>
                        <w:color w:val="auto"/>
                      </w:rPr>
                    </w:pPr>
                  </w:p>
                  <w:p w:rsidR="00127E24" w:rsidRDefault="00127E24" w:rsidP="00C50982">
                    <w:pPr>
                      <w:ind w:right="0"/>
                      <w:rPr>
                        <w:color w:val="auto"/>
                      </w:rPr>
                    </w:pPr>
                  </w:p>
                  <w:p w:rsidR="00127E24" w:rsidRPr="00127E24" w:rsidRDefault="00127E24" w:rsidP="00C50982">
                    <w:pPr>
                      <w:ind w:right="0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 xml:space="preserve">April 2014-                    </w:t>
                    </w:r>
                  </w:p>
                  <w:p w:rsidR="00127E24" w:rsidRPr="00127E24" w:rsidRDefault="00127E24" w:rsidP="00C50982">
                    <w:pPr>
                      <w:ind w:right="0"/>
                      <w:rPr>
                        <w:color w:val="auto"/>
                      </w:rPr>
                    </w:pPr>
                    <w:r w:rsidRPr="00127E24">
                      <w:rPr>
                        <w:color w:val="auto"/>
                      </w:rPr>
                      <w:t>present</w:t>
                    </w:r>
                  </w:p>
                </w:tc>
                <w:tc>
                  <w:tcPr>
                    <w:tcW w:w="4157" w:type="pct"/>
                  </w:tcPr>
                  <w:p w:rsidR="00A437C2" w:rsidRPr="0090661B" w:rsidRDefault="00C50982">
                    <w:pPr>
                      <w:pStyle w:val="Subsection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Dodd Coating, Leadsman for painting crews</w:t>
                    </w:r>
                  </w:p>
                  <w:p w:rsidR="00A437C2" w:rsidRPr="0090661B" w:rsidRDefault="00A437C2" w:rsidP="004F4F2A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Paints coating on all pipes in plant to spec according to orders</w:t>
                    </w:r>
                  </w:p>
                  <w:p w:rsidR="00C50982" w:rsidRPr="0090661B" w:rsidRDefault="00C50982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 w:rsidR="00073FB1" w:rsidRPr="0090661B" w:rsidRDefault="00073FB1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C50982" w:rsidRPr="0090661B" w:rsidRDefault="00C50982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 xml:space="preserve">Knight Industrial </w:t>
                    </w:r>
                  </w:p>
                  <w:p w:rsidR="00127E24" w:rsidRPr="0090661B" w:rsidRDefault="00127E24" w:rsidP="00127E24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Paints coating on all pipes in plant to spec according to orders</w:t>
                    </w:r>
                  </w:p>
                  <w:p w:rsidR="00C50982" w:rsidRPr="0090661B" w:rsidRDefault="00C50982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127E24" w:rsidRPr="0090661B" w:rsidRDefault="00127E24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127E24" w:rsidRPr="0090661B" w:rsidRDefault="00127E24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127E24" w:rsidRPr="0090661B" w:rsidRDefault="00127E24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Dawson Marketing Concepts</w:t>
                    </w:r>
                  </w:p>
                  <w:p w:rsidR="00127E24" w:rsidRPr="0090661B" w:rsidRDefault="00127E24" w:rsidP="00127E24">
                    <w:pPr>
                      <w:pStyle w:val="ListBullet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90661B">
                      <w:rPr>
                        <w:b/>
                        <w:color w:val="auto"/>
                        <w:sz w:val="22"/>
                        <w:szCs w:val="22"/>
                      </w:rPr>
                      <w:t>Market professorial and minor league sports teams across the country</w:t>
                    </w:r>
                  </w:p>
                  <w:p w:rsidR="00127E24" w:rsidRPr="0090661B" w:rsidRDefault="00127E24" w:rsidP="00127E24">
                    <w:pPr>
                      <w:pStyle w:val="ListBullet"/>
                      <w:cnfStyle w:val="000000100000"/>
                      <w:rPr>
                        <w:b/>
                        <w:color w:val="auto"/>
                      </w:rPr>
                    </w:pPr>
                    <w:r w:rsidRPr="0090661B">
                      <w:rPr>
                        <w:b/>
                        <w:color w:val="auto"/>
                      </w:rPr>
                      <w:t xml:space="preserve">Work directly with fortune 50 and fortune 500 companies advertising and promoting sales within their company to outside businesses  </w:t>
                    </w:r>
                  </w:p>
                  <w:p w:rsidR="00127E24" w:rsidRPr="0090661B" w:rsidRDefault="00127E24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127E24" w:rsidRPr="0090661B" w:rsidRDefault="00127E24" w:rsidP="00127E24">
                    <w:pPr>
                      <w:pStyle w:val="ListBullet"/>
                      <w:numPr>
                        <w:ilvl w:val="0"/>
                        <w:numId w:val="0"/>
                      </w:numPr>
                      <w:ind w:left="720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C50982" w:rsidRPr="0090661B" w:rsidRDefault="00C50982" w:rsidP="00C509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  <w:p w:rsidR="00A437C2" w:rsidRPr="0090661B" w:rsidRDefault="004B5049" w:rsidP="004F4F2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cnfStyle w:val="000000100000"/>
                      <w:rPr>
                        <w:b/>
                        <w:color w:val="auto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tbl>
      </w:sdtContent>
    </w:sdt>
    <w:p w:rsidR="00537C08" w:rsidRDefault="00537C08">
      <w:pPr>
        <w:pStyle w:val="SectionHeading"/>
      </w:pPr>
    </w:p>
    <w:p w:rsidR="00211705" w:rsidRDefault="005E789E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211705" w:rsidTr="00537C08">
        <w:trPr>
          <w:cnfStyle w:val="100000000000"/>
          <w:trHeight w:hRule="exact" w:val="58"/>
        </w:trPr>
        <w:tc>
          <w:tcPr>
            <w:tcW w:w="913" w:type="pct"/>
          </w:tcPr>
          <w:p w:rsidR="00211705" w:rsidRDefault="00211705">
            <w:pPr>
              <w:spacing w:line="240" w:lineRule="auto"/>
            </w:pPr>
          </w:p>
        </w:tc>
        <w:tc>
          <w:tcPr>
            <w:tcW w:w="4087" w:type="pct"/>
          </w:tcPr>
          <w:p w:rsidR="00211705" w:rsidRDefault="00211705">
            <w:pPr>
              <w:spacing w:line="240" w:lineRule="auto"/>
            </w:pPr>
          </w:p>
        </w:tc>
      </w:tr>
      <w:tr w:rsidR="00211705" w:rsidTr="00F82AC8">
        <w:trPr>
          <w:trHeight w:val="639"/>
        </w:trPr>
        <w:tc>
          <w:tcPr>
            <w:tcW w:w="913" w:type="pct"/>
          </w:tcPr>
          <w:p w:rsidR="00211705" w:rsidRPr="0090661B" w:rsidRDefault="00A437C2" w:rsidP="00A437C2">
            <w:pPr>
              <w:pStyle w:val="Date"/>
              <w:rPr>
                <w:b/>
              </w:rPr>
            </w:pPr>
            <w:r w:rsidRPr="0090661B">
              <w:rPr>
                <w:b/>
              </w:rPr>
              <w:t>Sept. 1989-        May 1993</w:t>
            </w:r>
          </w:p>
        </w:tc>
        <w:tc>
          <w:tcPr>
            <w:tcW w:w="4087" w:type="pct"/>
          </w:tcPr>
          <w:p w:rsidR="00A437C2" w:rsidRPr="0090661B" w:rsidRDefault="00A437C2" w:rsidP="00A437C2">
            <w:pPr>
              <w:pStyle w:val="Subsection"/>
              <w:rPr>
                <w:b/>
                <w:sz w:val="22"/>
              </w:rPr>
            </w:pPr>
            <w:r w:rsidRPr="0090661B">
              <w:rPr>
                <w:b/>
                <w:sz w:val="22"/>
              </w:rPr>
              <w:t>La Porte High School</w:t>
            </w:r>
            <w:r w:rsidR="005E789E" w:rsidRPr="0090661B">
              <w:rPr>
                <w:b/>
                <w:sz w:val="22"/>
              </w:rPr>
              <w:t>, </w:t>
            </w:r>
            <w:r w:rsidRPr="0090661B">
              <w:rPr>
                <w:b/>
                <w:sz w:val="22"/>
              </w:rPr>
              <w:t>La Porte TX</w:t>
            </w:r>
          </w:p>
          <w:p w:rsidR="00211705" w:rsidRPr="0090661B" w:rsidRDefault="00A437C2" w:rsidP="00A437C2">
            <w:pPr>
              <w:pStyle w:val="Subsection"/>
              <w:numPr>
                <w:ilvl w:val="0"/>
                <w:numId w:val="6"/>
              </w:numPr>
              <w:rPr>
                <w:b/>
                <w:sz w:val="22"/>
              </w:rPr>
            </w:pPr>
            <w:r w:rsidRPr="0090661B">
              <w:rPr>
                <w:rStyle w:val="Emphasis"/>
                <w:b/>
                <w:sz w:val="22"/>
              </w:rPr>
              <w:t xml:space="preserve">Graduated with Diploma </w:t>
            </w:r>
          </w:p>
        </w:tc>
      </w:tr>
    </w:tbl>
    <w:sdt>
      <w:sdtPr>
        <w:rPr>
          <w:b w:val="0"/>
          <w:bCs w:val="0"/>
          <w:i/>
          <w:iCs/>
          <w:color w:val="404040" w:themeColor="text1" w:themeTint="BF"/>
        </w:rPr>
        <w:id w:val="1945648944"/>
      </w:sdtPr>
      <w:sdtEndPr>
        <w:rPr>
          <w:sz w:val="22"/>
        </w:rPr>
      </w:sdtEndPr>
      <w:sdtContent>
        <w:tbl>
          <w:tblPr>
            <w:tblStyle w:val="LightShading-Accent1"/>
            <w:tblW w:w="5017" w:type="pct"/>
            <w:tblLook w:val="04A0"/>
          </w:tblPr>
          <w:tblGrid>
            <w:gridCol w:w="1702"/>
            <w:gridCol w:w="7618"/>
          </w:tblGrid>
          <w:sdt>
            <w:sdtPr>
              <w:rPr>
                <w:b w:val="0"/>
                <w:bCs w:val="0"/>
                <w:i/>
                <w:iCs/>
                <w:color w:val="404040" w:themeColor="text1" w:themeTint="BF"/>
              </w:rPr>
              <w:id w:val="1768577862"/>
            </w:sdtPr>
            <w:sdtEndPr>
              <w:rPr>
                <w:szCs w:val="19"/>
              </w:rPr>
            </w:sdtEndPr>
            <w:sdtContent>
              <w:tr w:rsidR="00211705" w:rsidTr="00F7107F">
                <w:trPr>
                  <w:cnfStyle w:val="100000000000"/>
                  <w:trHeight w:val="1498"/>
                </w:trPr>
                <w:tc>
                  <w:tcPr>
                    <w:cnfStyle w:val="001000000000"/>
                    <w:tcW w:w="913" w:type="pct"/>
                  </w:tcPr>
                  <w:p w:rsidR="00211705" w:rsidRDefault="00D04CED" w:rsidP="00D04CED">
                    <w:pPr>
                      <w:pStyle w:val="Date"/>
                      <w:contextualSpacing/>
                    </w:pPr>
                    <w:r w:rsidRPr="00F82AC8">
                      <w:rPr>
                        <w:szCs w:val="19"/>
                      </w:rPr>
                      <w:t>Jan. 1994- 1996</w:t>
                    </w:r>
                  </w:p>
                  <w:p w:rsidR="00D04CED" w:rsidRPr="00127E24" w:rsidRDefault="00D04CED" w:rsidP="00D04CED">
                    <w:pPr>
                      <w:rPr>
                        <w:color w:val="auto"/>
                        <w:szCs w:val="19"/>
                      </w:rPr>
                    </w:pPr>
                    <w:r w:rsidRPr="00127E24">
                      <w:rPr>
                        <w:color w:val="auto"/>
                        <w:szCs w:val="19"/>
                      </w:rPr>
                      <w:t>Jan. 2002-2003</w:t>
                    </w:r>
                  </w:p>
                  <w:p w:rsidR="00D04CED" w:rsidRPr="00D04CED" w:rsidRDefault="00D04CED" w:rsidP="00D04CED">
                    <w:pPr>
                      <w:contextualSpacing/>
                    </w:pPr>
                  </w:p>
                </w:tc>
                <w:tc>
                  <w:tcPr>
                    <w:tcW w:w="4087" w:type="pct"/>
                  </w:tcPr>
                  <w:p w:rsidR="00D04CED" w:rsidRPr="00F82AC8" w:rsidRDefault="00D04CED" w:rsidP="00D04CED">
                    <w:pPr>
                      <w:pStyle w:val="Subsection"/>
                      <w:cnfStyle w:val="100000000000"/>
                      <w:rPr>
                        <w:szCs w:val="19"/>
                      </w:rPr>
                    </w:pPr>
                    <w:r w:rsidRPr="00F82AC8">
                      <w:rPr>
                        <w:szCs w:val="19"/>
                      </w:rPr>
                      <w:t>Blinn Jr. College</w:t>
                    </w:r>
                    <w:r w:rsidR="005E789E" w:rsidRPr="00F82AC8">
                      <w:rPr>
                        <w:szCs w:val="19"/>
                      </w:rPr>
                      <w:t>,</w:t>
                    </w:r>
                    <w:r w:rsidRPr="00F82AC8">
                      <w:rPr>
                        <w:szCs w:val="19"/>
                      </w:rPr>
                      <w:t xml:space="preserve"> Brenham TX</w:t>
                    </w:r>
                  </w:p>
                  <w:p w:rsidR="00211705" w:rsidRPr="00F82AC8" w:rsidRDefault="00D04CED" w:rsidP="00D04CED">
                    <w:pPr>
                      <w:pStyle w:val="Subsection"/>
                      <w:numPr>
                        <w:ilvl w:val="0"/>
                        <w:numId w:val="6"/>
                      </w:numPr>
                      <w:cnfStyle w:val="100000000000"/>
                      <w:rPr>
                        <w:szCs w:val="19"/>
                      </w:rPr>
                    </w:pPr>
                    <w:r w:rsidRPr="00F82AC8">
                      <w:rPr>
                        <w:rStyle w:val="Emphasis"/>
                        <w:szCs w:val="19"/>
                      </w:rPr>
                      <w:t>General Studies</w:t>
                    </w:r>
                  </w:p>
                </w:tc>
              </w:tr>
            </w:sdtContent>
          </w:sdt>
          <w:sdt>
            <w:sdtPr>
              <w:rPr>
                <w:b w:val="0"/>
                <w:bCs w:val="0"/>
                <w:i/>
                <w:iCs/>
                <w:color w:val="404040" w:themeColor="text1" w:themeTint="BF"/>
              </w:rPr>
              <w:id w:val="190586531"/>
            </w:sdtPr>
            <w:sdtEndPr>
              <w:rPr>
                <w:sz w:val="22"/>
              </w:rPr>
            </w:sdtEndPr>
            <w:sdtContent>
              <w:tr w:rsidR="00D04CED" w:rsidTr="00F7107F">
                <w:trPr>
                  <w:cnfStyle w:val="000000100000"/>
                  <w:trHeight w:val="2128"/>
                </w:trPr>
                <w:tc>
                  <w:tcPr>
                    <w:cnfStyle w:val="001000000000"/>
                    <w:tcW w:w="913" w:type="pct"/>
                  </w:tcPr>
                  <w:p w:rsidR="00D04CED" w:rsidRDefault="00D04CED" w:rsidP="00D04CED">
                    <w:pPr>
                      <w:pStyle w:val="Date"/>
                      <w:contextualSpacing/>
                    </w:pPr>
                    <w:r>
                      <w:t>Aug. 2013-</w:t>
                    </w:r>
                    <w:r w:rsidR="00C50982">
                      <w:t xml:space="preserve"> to present</w:t>
                    </w:r>
                  </w:p>
                  <w:p w:rsidR="00D04CED" w:rsidRPr="00D04CED" w:rsidRDefault="00D04CED" w:rsidP="00D04CED">
                    <w:pPr>
                      <w:contextualSpacing/>
                    </w:pPr>
                  </w:p>
                </w:tc>
                <w:tc>
                  <w:tcPr>
                    <w:tcW w:w="4087" w:type="pct"/>
                  </w:tcPr>
                  <w:p w:rsidR="00D04CED" w:rsidRPr="00537C08" w:rsidRDefault="00D04CED" w:rsidP="00D04CED">
                    <w:pPr>
                      <w:pStyle w:val="Subsection"/>
                      <w:cnfStyle w:val="000000100000"/>
                      <w:rPr>
                        <w:sz w:val="22"/>
                      </w:rPr>
                    </w:pPr>
                    <w:r w:rsidRPr="00537C08">
                      <w:rPr>
                        <w:sz w:val="22"/>
                      </w:rPr>
                      <w:t>San Jacinto Jr. College, Pasadena TX</w:t>
                    </w:r>
                  </w:p>
                  <w:p w:rsidR="00D04CED" w:rsidRPr="00537C08" w:rsidRDefault="00D04CED" w:rsidP="00D04CED">
                    <w:pPr>
                      <w:pStyle w:val="Subsection"/>
                      <w:numPr>
                        <w:ilvl w:val="0"/>
                        <w:numId w:val="6"/>
                      </w:numPr>
                      <w:cnfStyle w:val="000000100000"/>
                      <w:rPr>
                        <w:sz w:val="22"/>
                      </w:rPr>
                    </w:pPr>
                    <w:r w:rsidRPr="00537C08">
                      <w:rPr>
                        <w:sz w:val="22"/>
                      </w:rPr>
                      <w:t>Studying Engineering Design</w:t>
                    </w:r>
                  </w:p>
                  <w:p w:rsidR="00D04CED" w:rsidRPr="00537C08" w:rsidRDefault="004B5049" w:rsidP="00D04CED">
                    <w:pPr>
                      <w:pStyle w:val="Subsection"/>
                      <w:cnfStyle w:val="000000100000"/>
                      <w:rPr>
                        <w:sz w:val="22"/>
                      </w:rPr>
                    </w:pPr>
                  </w:p>
                </w:tc>
              </w:tr>
            </w:sdtContent>
          </w:sdt>
        </w:tbl>
      </w:sdtContent>
    </w:sdt>
    <w:p w:rsidR="00211705" w:rsidRPr="00537C08" w:rsidRDefault="00211705">
      <w:pPr>
        <w:rPr>
          <w:sz w:val="22"/>
          <w:szCs w:val="22"/>
        </w:rPr>
      </w:pPr>
      <w:bookmarkStart w:id="0" w:name="_GoBack"/>
      <w:bookmarkEnd w:id="0"/>
    </w:p>
    <w:sectPr w:rsidR="00211705" w:rsidRPr="00537C08" w:rsidSect="009A35CB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81" w:rsidRDefault="00A71681">
      <w:pPr>
        <w:spacing w:after="0"/>
      </w:pPr>
      <w:r>
        <w:separator/>
      </w:r>
    </w:p>
    <w:p w:rsidR="00A71681" w:rsidRDefault="00A71681"/>
  </w:endnote>
  <w:endnote w:type="continuationSeparator" w:id="0">
    <w:p w:rsidR="00A71681" w:rsidRDefault="00A71681">
      <w:pPr>
        <w:spacing w:after="0"/>
      </w:pPr>
      <w:r>
        <w:continuationSeparator/>
      </w:r>
    </w:p>
    <w:p w:rsidR="00A71681" w:rsidRDefault="00A7168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05" w:rsidRDefault="005E789E">
    <w:pPr>
      <w:pStyle w:val="Footer"/>
    </w:pPr>
    <w:r>
      <w:t xml:space="preserve">Page </w:t>
    </w:r>
    <w:r w:rsidR="004B5049">
      <w:rPr>
        <w:noProof w:val="0"/>
      </w:rPr>
      <w:fldChar w:fldCharType="begin"/>
    </w:r>
    <w:r>
      <w:instrText xml:space="preserve"> PAGE   \* MERGEFORMAT </w:instrText>
    </w:r>
    <w:r w:rsidR="004B5049">
      <w:rPr>
        <w:noProof w:val="0"/>
      </w:rPr>
      <w:fldChar w:fldCharType="separate"/>
    </w:r>
    <w:r w:rsidR="008C1371">
      <w:t>2</w:t>
    </w:r>
    <w:r w:rsidR="004B504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81" w:rsidRDefault="00A71681">
      <w:pPr>
        <w:spacing w:after="0"/>
      </w:pPr>
      <w:r>
        <w:separator/>
      </w:r>
    </w:p>
    <w:p w:rsidR="00A71681" w:rsidRDefault="00A71681"/>
  </w:footnote>
  <w:footnote w:type="continuationSeparator" w:id="0">
    <w:p w:rsidR="00A71681" w:rsidRDefault="00A71681">
      <w:pPr>
        <w:spacing w:after="0"/>
      </w:pPr>
      <w:r>
        <w:continuationSeparator/>
      </w:r>
    </w:p>
    <w:p w:rsidR="00A71681" w:rsidRDefault="00A716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3C96100"/>
    <w:multiLevelType w:val="hybridMultilevel"/>
    <w:tmpl w:val="1B7A613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0B4341C4"/>
    <w:multiLevelType w:val="hybridMultilevel"/>
    <w:tmpl w:val="825682B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>
    <w:nsid w:val="10D55F70"/>
    <w:multiLevelType w:val="hybridMultilevel"/>
    <w:tmpl w:val="258E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F5C00"/>
    <w:multiLevelType w:val="hybridMultilevel"/>
    <w:tmpl w:val="6E3EB15C"/>
    <w:lvl w:ilvl="0" w:tplc="55D6682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E7571"/>
    <w:multiLevelType w:val="hybridMultilevel"/>
    <w:tmpl w:val="DF20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2400F"/>
    <w:multiLevelType w:val="hybridMultilevel"/>
    <w:tmpl w:val="9B6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776"/>
    <w:rsid w:val="00026443"/>
    <w:rsid w:val="00073FB1"/>
    <w:rsid w:val="00127E24"/>
    <w:rsid w:val="00211705"/>
    <w:rsid w:val="00372D91"/>
    <w:rsid w:val="00383682"/>
    <w:rsid w:val="003C3E31"/>
    <w:rsid w:val="003D7023"/>
    <w:rsid w:val="00467776"/>
    <w:rsid w:val="004A6822"/>
    <w:rsid w:val="004B5049"/>
    <w:rsid w:val="004F4F2A"/>
    <w:rsid w:val="00533228"/>
    <w:rsid w:val="00537C08"/>
    <w:rsid w:val="0059509A"/>
    <w:rsid w:val="005E789E"/>
    <w:rsid w:val="005F6AC6"/>
    <w:rsid w:val="00682E7F"/>
    <w:rsid w:val="006B2515"/>
    <w:rsid w:val="007D2C5A"/>
    <w:rsid w:val="008954A4"/>
    <w:rsid w:val="008C1371"/>
    <w:rsid w:val="0090661B"/>
    <w:rsid w:val="00952681"/>
    <w:rsid w:val="009A35CB"/>
    <w:rsid w:val="009D6CAA"/>
    <w:rsid w:val="00A437C2"/>
    <w:rsid w:val="00A71681"/>
    <w:rsid w:val="00B332E4"/>
    <w:rsid w:val="00BF1595"/>
    <w:rsid w:val="00C50982"/>
    <w:rsid w:val="00CD76A7"/>
    <w:rsid w:val="00D00CA8"/>
    <w:rsid w:val="00D04CED"/>
    <w:rsid w:val="00D23BA8"/>
    <w:rsid w:val="00D644DB"/>
    <w:rsid w:val="00D84B26"/>
    <w:rsid w:val="00E012E7"/>
    <w:rsid w:val="00E428C3"/>
    <w:rsid w:val="00EB17F1"/>
    <w:rsid w:val="00EC2431"/>
    <w:rsid w:val="00F7107F"/>
    <w:rsid w:val="00F8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A35CB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9A35CB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9A35CB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9A35CB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9A35CB"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rsid w:val="009A35CB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A35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35CB"/>
  </w:style>
  <w:style w:type="paragraph" w:styleId="Footer">
    <w:name w:val="footer"/>
    <w:basedOn w:val="Normal"/>
    <w:link w:val="FooterChar"/>
    <w:uiPriority w:val="99"/>
    <w:unhideWhenUsed/>
    <w:qFormat/>
    <w:rsid w:val="009A35CB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A35CB"/>
    <w:rPr>
      <w:noProof/>
    </w:rPr>
  </w:style>
  <w:style w:type="table" w:styleId="TableGrid">
    <w:name w:val="Table Grid"/>
    <w:basedOn w:val="TableNormal"/>
    <w:uiPriority w:val="39"/>
    <w:rsid w:val="009A35C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9A35CB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9A35CB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9A35CB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9A35CB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9A35CB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B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2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F7107F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B17F1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imothy_sanders34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C66ABD608348F9B49F678B488D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AACF-C47B-44FB-BEEC-E77F4FF7853D}"/>
      </w:docPartPr>
      <w:docPartBody>
        <w:p w:rsidR="00117193" w:rsidRDefault="00B179CE">
          <w:pPr>
            <w:pStyle w:val="E9C66ABD608348F9B49F678B488D93CE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17AA"/>
    <w:rsid w:val="00117193"/>
    <w:rsid w:val="0060089A"/>
    <w:rsid w:val="0063070A"/>
    <w:rsid w:val="0072260A"/>
    <w:rsid w:val="008217AA"/>
    <w:rsid w:val="00B179CE"/>
    <w:rsid w:val="00B414FA"/>
    <w:rsid w:val="00B565B9"/>
    <w:rsid w:val="00C87759"/>
    <w:rsid w:val="00CB7421"/>
    <w:rsid w:val="00D9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C66ABD608348F9B49F678B488D93CE">
    <w:name w:val="E9C66ABD608348F9B49F678B488D93CE"/>
    <w:rsid w:val="00117193"/>
  </w:style>
  <w:style w:type="paragraph" w:customStyle="1" w:styleId="562F0094DC4D472BA76AE79E66D53D6C">
    <w:name w:val="562F0094DC4D472BA76AE79E66D53D6C"/>
    <w:rsid w:val="00117193"/>
  </w:style>
  <w:style w:type="paragraph" w:customStyle="1" w:styleId="68A591BAAE3E49939A5F030C26E8AA5F">
    <w:name w:val="68A591BAAE3E49939A5F030C26E8AA5F"/>
    <w:rsid w:val="00117193"/>
  </w:style>
  <w:style w:type="paragraph" w:customStyle="1" w:styleId="A48BE04AE39841BF9AC9A35E4FB7948B">
    <w:name w:val="A48BE04AE39841BF9AC9A35E4FB7948B"/>
    <w:rsid w:val="00117193"/>
  </w:style>
  <w:style w:type="paragraph" w:customStyle="1" w:styleId="EB69E1CB80C648D1A4196ED7DFD7EE0D">
    <w:name w:val="EB69E1CB80C648D1A4196ED7DFD7EE0D"/>
    <w:rsid w:val="00117193"/>
  </w:style>
  <w:style w:type="paragraph" w:customStyle="1" w:styleId="4463F49E66DB4C699A4F125F6B44AF4A">
    <w:name w:val="4463F49E66DB4C699A4F125F6B44AF4A"/>
    <w:rsid w:val="00117193"/>
  </w:style>
  <w:style w:type="character" w:styleId="PlaceholderText">
    <w:name w:val="Placeholder Text"/>
    <w:basedOn w:val="DefaultParagraphFont"/>
    <w:uiPriority w:val="99"/>
    <w:semiHidden/>
    <w:rsid w:val="008217AA"/>
    <w:rPr>
      <w:color w:val="808080"/>
    </w:rPr>
  </w:style>
  <w:style w:type="paragraph" w:customStyle="1" w:styleId="CE8AF1DD72224EED880BBE56FF1823C4">
    <w:name w:val="CE8AF1DD72224EED880BBE56FF1823C4"/>
    <w:rsid w:val="00117193"/>
  </w:style>
  <w:style w:type="paragraph" w:customStyle="1" w:styleId="F2105260658844158367BB9525F8FA48">
    <w:name w:val="F2105260658844158367BB9525F8FA48"/>
    <w:rsid w:val="00117193"/>
  </w:style>
  <w:style w:type="paragraph" w:customStyle="1" w:styleId="8A5D9D45D5BC4FF2A543C51C521752FC">
    <w:name w:val="8A5D9D45D5BC4FF2A543C51C521752FC"/>
    <w:rsid w:val="00117193"/>
  </w:style>
  <w:style w:type="paragraph" w:customStyle="1" w:styleId="DE5876EB84D04C8596CAB4AD344CE2B7">
    <w:name w:val="DE5876EB84D04C8596CAB4AD344CE2B7"/>
    <w:rsid w:val="00117193"/>
  </w:style>
  <w:style w:type="character" w:styleId="Emphasis">
    <w:name w:val="Emphasis"/>
    <w:basedOn w:val="DefaultParagraphFont"/>
    <w:uiPriority w:val="2"/>
    <w:unhideWhenUsed/>
    <w:qFormat/>
    <w:rsid w:val="008217AA"/>
    <w:rPr>
      <w:i/>
      <w:iCs/>
      <w:color w:val="404040" w:themeColor="text1" w:themeTint="BF"/>
    </w:rPr>
  </w:style>
  <w:style w:type="paragraph" w:customStyle="1" w:styleId="3632781E14354289A5D84B7D867942B7">
    <w:name w:val="3632781E14354289A5D84B7D867942B7"/>
    <w:rsid w:val="00117193"/>
  </w:style>
  <w:style w:type="paragraph" w:customStyle="1" w:styleId="DE3FA7C13A4F41D3BA47FB8D944DF3CB">
    <w:name w:val="DE3FA7C13A4F41D3BA47FB8D944DF3CB"/>
    <w:rsid w:val="00117193"/>
  </w:style>
  <w:style w:type="paragraph" w:customStyle="1" w:styleId="66DFDE4EA02D424AA1E19524C956BE17">
    <w:name w:val="66DFDE4EA02D424AA1E19524C956BE17"/>
    <w:rsid w:val="00117193"/>
  </w:style>
  <w:style w:type="paragraph" w:customStyle="1" w:styleId="17C5CE25DBF24EBCA39A6A350EFA0732">
    <w:name w:val="17C5CE25DBF24EBCA39A6A350EFA0732"/>
    <w:rsid w:val="00117193"/>
  </w:style>
  <w:style w:type="paragraph" w:customStyle="1" w:styleId="F665C5D060024997A566E0914F516EAB">
    <w:name w:val="F665C5D060024997A566E0914F516EAB"/>
    <w:rsid w:val="008217AA"/>
  </w:style>
  <w:style w:type="paragraph" w:customStyle="1" w:styleId="87B29987749D4C27A0946C49DCEC6B52">
    <w:name w:val="87B29987749D4C27A0946C49DCEC6B52"/>
    <w:rsid w:val="008217AA"/>
  </w:style>
  <w:style w:type="paragraph" w:customStyle="1" w:styleId="E5A838ABEC414C55824CC4B4DB578DC3">
    <w:name w:val="E5A838ABEC414C55824CC4B4DB578DC3"/>
    <w:rsid w:val="008217AA"/>
  </w:style>
  <w:style w:type="paragraph" w:customStyle="1" w:styleId="A90A7274D8374336B6D393D170616936">
    <w:name w:val="A90A7274D8374336B6D393D170616936"/>
    <w:rsid w:val="008217AA"/>
  </w:style>
  <w:style w:type="paragraph" w:customStyle="1" w:styleId="7C77D29E671D49FAAA5D3ED628CE2706">
    <w:name w:val="7C77D29E671D49FAAA5D3ED628CE2706"/>
    <w:rsid w:val="008217AA"/>
  </w:style>
  <w:style w:type="paragraph" w:customStyle="1" w:styleId="FE80307E9FCA4DA5B4111EE9EEBF7604">
    <w:name w:val="FE80307E9FCA4DA5B4111EE9EEBF7604"/>
    <w:rsid w:val="008217AA"/>
  </w:style>
  <w:style w:type="paragraph" w:customStyle="1" w:styleId="1628A75F3CB34745AAA86E7DC010A331">
    <w:name w:val="1628A75F3CB34745AAA86E7DC010A331"/>
    <w:rsid w:val="008217AA"/>
  </w:style>
  <w:style w:type="paragraph" w:customStyle="1" w:styleId="0154264F576944F0AEA35806926F7D0A">
    <w:name w:val="0154264F576944F0AEA35806926F7D0A"/>
    <w:rsid w:val="008217AA"/>
  </w:style>
  <w:style w:type="paragraph" w:customStyle="1" w:styleId="87672EFCBE2649049C9A1729278214ED">
    <w:name w:val="87672EFCBE2649049C9A1729278214ED"/>
    <w:rsid w:val="008217AA"/>
  </w:style>
  <w:style w:type="paragraph" w:customStyle="1" w:styleId="1A00A13ADB4F44F1B629AC3829BB4EDD">
    <w:name w:val="1A00A13ADB4F44F1B629AC3829BB4EDD"/>
    <w:rsid w:val="008217AA"/>
  </w:style>
  <w:style w:type="paragraph" w:customStyle="1" w:styleId="B2C193E590D343F1ACC53F19A99E7306">
    <w:name w:val="B2C193E590D343F1ACC53F19A99E7306"/>
    <w:rsid w:val="008217AA"/>
  </w:style>
  <w:style w:type="paragraph" w:customStyle="1" w:styleId="AB6A994F2A7D42C5B796329764738A17">
    <w:name w:val="AB6A994F2A7D42C5B796329764738A17"/>
    <w:rsid w:val="008217AA"/>
  </w:style>
  <w:style w:type="paragraph" w:customStyle="1" w:styleId="690020133921492C9B616CB9758164AB">
    <w:name w:val="690020133921492C9B616CB9758164AB"/>
    <w:rsid w:val="008217AA"/>
  </w:style>
  <w:style w:type="paragraph" w:customStyle="1" w:styleId="97186699EBC845FF96E98E0BBD237EC4">
    <w:name w:val="97186699EBC845FF96E98E0BBD237EC4"/>
    <w:rsid w:val="008217AA"/>
  </w:style>
  <w:style w:type="paragraph" w:customStyle="1" w:styleId="A9874BDC2F8E4AE1891FE1040098FB0C">
    <w:name w:val="A9874BDC2F8E4AE1891FE1040098FB0C"/>
    <w:rsid w:val="008217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8E3A1-4B5E-4385-90D2-0C0FBD3A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52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Sanders</dc:creator>
  <cp:lastModifiedBy>Tim Sanders</cp:lastModifiedBy>
  <cp:revision>4</cp:revision>
  <dcterms:created xsi:type="dcterms:W3CDTF">2014-05-29T02:19:00Z</dcterms:created>
  <dcterms:modified xsi:type="dcterms:W3CDTF">2014-05-30T14:41:00Z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