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82" w:rsidRDefault="00096682"/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F01F87" w:rsidP="00742C4B">
            <w:pPr>
              <w:pStyle w:val="StyleContactInfo"/>
            </w:pPr>
            <w:r>
              <w:t>4634 W A Street</w:t>
            </w:r>
            <w:r w:rsidR="00F561DD" w:rsidRPr="00A43F4E">
              <w:t xml:space="preserve">, </w:t>
            </w:r>
            <w:r>
              <w:t>Greeley CO  80634</w:t>
            </w:r>
            <w:r w:rsidR="00430460">
              <w:sym w:font="Symbol" w:char="F0B7"/>
            </w:r>
            <w:r>
              <w:t>970</w:t>
            </w:r>
            <w:r w:rsidR="00742C4B">
              <w:t>-313-3682</w:t>
            </w:r>
            <w:r w:rsidR="00430460">
              <w:sym w:font="Symbol" w:char="F0B7"/>
            </w:r>
            <w:r w:rsidR="00742C4B">
              <w:t>astars1523@hotmail.com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42C4B" w:rsidP="00742C4B">
            <w:pPr>
              <w:pStyle w:val="YourName"/>
            </w:pPr>
            <w:r>
              <w:t>Aaron J Sanders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C43B9" w:rsidP="00B67166">
            <w:pPr>
              <w:pStyle w:val="BodyText1"/>
            </w:pPr>
            <w:r>
              <w:t>To obtain a full time position that will help me gain job knowledge to better myself.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42C4B" w:rsidP="002C43B9">
            <w:pPr>
              <w:pStyle w:val="BodyText1"/>
            </w:pPr>
            <w:r>
              <w:t>04/2012 – 05/201</w:t>
            </w:r>
            <w:r w:rsidR="002C43B9">
              <w:t>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42C4B" w:rsidP="00B67166">
            <w:pPr>
              <w:pStyle w:val="BodyText"/>
            </w:pPr>
            <w:r>
              <w:t xml:space="preserve">King </w:t>
            </w:r>
            <w:proofErr w:type="spellStart"/>
            <w:r>
              <w:t>Soopers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42C4B" w:rsidP="00B67166">
            <w:pPr>
              <w:pStyle w:val="BodyText3"/>
            </w:pPr>
            <w:r>
              <w:t>Windsor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742C4B" w:rsidP="00F561DD">
            <w:pPr>
              <w:pStyle w:val="Heading2"/>
            </w:pPr>
            <w:r>
              <w:t>Courtesy Clerk</w:t>
            </w:r>
          </w:p>
          <w:p w:rsidR="005C094E" w:rsidRDefault="005C094E" w:rsidP="005C094E">
            <w:pPr>
              <w:pStyle w:val="BulletedList"/>
            </w:pPr>
            <w:r>
              <w:t>Cashier….Checking out customers and bagging their groceries</w:t>
            </w:r>
          </w:p>
          <w:p w:rsidR="00B67166" w:rsidRPr="00A43F4E" w:rsidRDefault="00742C4B" w:rsidP="00A43F4E">
            <w:pPr>
              <w:pStyle w:val="BulletedList"/>
            </w:pPr>
            <w:r>
              <w:t>Garden Center….Watering plants and helping people to find what they were looking for.</w:t>
            </w:r>
          </w:p>
          <w:p w:rsidR="00B67166" w:rsidRPr="00D62111" w:rsidRDefault="00742C4B" w:rsidP="00D62111">
            <w:pPr>
              <w:pStyle w:val="BulletedList"/>
            </w:pPr>
            <w:r>
              <w:t>Customer Service….Directing people to the proper area of the store and answer question they might have.</w:t>
            </w:r>
          </w:p>
          <w:p w:rsidR="004B4AC5" w:rsidRDefault="00742C4B" w:rsidP="00586568">
            <w:pPr>
              <w:pStyle w:val="BulletedList"/>
            </w:pPr>
            <w:r>
              <w:t xml:space="preserve">Produce Clerk….Working with all the different fruits and vegetables and </w:t>
            </w:r>
            <w:r w:rsidR="00586568">
              <w:t xml:space="preserve">making sure all the food that was out was fresh. </w:t>
            </w:r>
          </w:p>
          <w:p w:rsidR="00742C4B" w:rsidRDefault="004B4AC5" w:rsidP="00586568">
            <w:pPr>
              <w:pStyle w:val="BulletedList"/>
            </w:pPr>
            <w:r>
              <w:t xml:space="preserve">Completed safety training for </w:t>
            </w:r>
            <w:r w:rsidR="00586568">
              <w:t>food borne illnesses</w:t>
            </w:r>
            <w:r>
              <w:t xml:space="preserve"> </w:t>
            </w:r>
            <w:r w:rsidR="00A823A7">
              <w:t xml:space="preserve">   </w:t>
            </w:r>
            <w:r>
              <w:t>etc.</w:t>
            </w:r>
          </w:p>
          <w:p w:rsidR="00586568" w:rsidRPr="00586568" w:rsidRDefault="00586568" w:rsidP="002166CB">
            <w:pPr>
              <w:pStyle w:val="BulletedList"/>
            </w:pPr>
            <w:r>
              <w:t xml:space="preserve">Stocking </w:t>
            </w:r>
            <w:r w:rsidR="002166CB">
              <w:t>sh</w:t>
            </w:r>
            <w:r>
              <w:t>el</w:t>
            </w:r>
            <w:r w:rsidR="002166CB">
              <w:t xml:space="preserve">ves…..Making sure shelves were full </w:t>
            </w:r>
            <w:r w:rsidR="004B4AC5">
              <w:t xml:space="preserve">rotated </w:t>
            </w:r>
            <w:r w:rsidR="002166CB">
              <w:t>and all expired product was removed.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2166CB" w:rsidP="00D62111">
            <w:pPr>
              <w:pStyle w:val="BodyText1"/>
              <w:tabs>
                <w:tab w:val="left" w:pos="2520"/>
              </w:tabs>
            </w:pPr>
            <w:r>
              <w:t>06/2010 – 04/2012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166CB" w:rsidP="00B67166">
            <w:pPr>
              <w:pStyle w:val="BodyText"/>
            </w:pPr>
            <w:r>
              <w:t>3D’s  Welding</w:t>
            </w:r>
            <w:bookmarkStart w:id="0" w:name="_GoBack"/>
            <w:bookmarkEnd w:id="0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2166CB" w:rsidP="00B67166">
            <w:pPr>
              <w:pStyle w:val="BodyText3"/>
            </w:pPr>
            <w:r>
              <w:t>Evans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2166CB" w:rsidP="00B224C8">
            <w:pPr>
              <w:pStyle w:val="Heading2"/>
            </w:pPr>
            <w:r>
              <w:t>General Laborer</w:t>
            </w:r>
          </w:p>
          <w:p w:rsidR="00B224C8" w:rsidRPr="00A43F4E" w:rsidRDefault="002166CB" w:rsidP="00B224C8">
            <w:pPr>
              <w:pStyle w:val="BulletedList"/>
            </w:pPr>
            <w:r>
              <w:t>Assisted in the manufacturing of products for the oil field industry</w:t>
            </w:r>
          </w:p>
          <w:p w:rsidR="00B224C8" w:rsidRPr="00D62111" w:rsidRDefault="002166CB" w:rsidP="00B224C8">
            <w:pPr>
              <w:pStyle w:val="BulletedList"/>
            </w:pPr>
            <w:r>
              <w:t>Using basic power tools</w:t>
            </w:r>
          </w:p>
          <w:p w:rsidR="00B67166" w:rsidRDefault="002166CB" w:rsidP="00B224C8">
            <w:pPr>
              <w:pStyle w:val="BulletedList"/>
            </w:pPr>
            <w:r>
              <w:t>Installed insulation in manufactured products</w:t>
            </w:r>
          </w:p>
          <w:p w:rsidR="002166CB" w:rsidRDefault="002166CB" w:rsidP="002166CB">
            <w:pPr>
              <w:pStyle w:val="BulletedList"/>
            </w:pPr>
            <w:r>
              <w:t>Painting of  HV stacks with spray gun</w:t>
            </w:r>
          </w:p>
          <w:p w:rsidR="002166CB" w:rsidRPr="002166CB" w:rsidRDefault="002166CB" w:rsidP="002166CB">
            <w:pPr>
              <w:pStyle w:val="BulletedList"/>
            </w:pPr>
            <w:r>
              <w:t>Cleaning and maintaining building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812517" w:rsidRDefault="00812517" w:rsidP="00F561DD">
            <w:pPr>
              <w:pStyle w:val="Heading1"/>
            </w:pPr>
          </w:p>
          <w:p w:rsidR="00812517" w:rsidRPr="00812517" w:rsidRDefault="00F561DD" w:rsidP="00812517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12517" w:rsidP="004B4AC5">
            <w:pPr>
              <w:pStyle w:val="BodyText1"/>
            </w:pPr>
            <w:r>
              <w:t>08/200</w:t>
            </w:r>
            <w:r w:rsidR="004B4AC5">
              <w:t>7</w:t>
            </w:r>
            <w:r>
              <w:t>– 05/2011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812517" w:rsidP="00B67166">
            <w:pPr>
              <w:pStyle w:val="BodyText"/>
            </w:pPr>
            <w:r>
              <w:t>Northridge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12517" w:rsidP="00B67166">
            <w:pPr>
              <w:pStyle w:val="BodyText3"/>
            </w:pPr>
            <w:r>
              <w:t>Greeley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</w:p>
          <w:p w:rsidR="00B67166" w:rsidRDefault="00812517" w:rsidP="00A43F4E">
            <w:pPr>
              <w:pStyle w:val="BulletedList"/>
            </w:pPr>
            <w:r>
              <w:t>High school diploma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</w:tbl>
    <w:p w:rsidR="00763259" w:rsidRDefault="00763259" w:rsidP="00AB451F"/>
    <w:p w:rsidR="00812517" w:rsidRDefault="00812517" w:rsidP="00AB451F"/>
    <w:p w:rsidR="007423F5" w:rsidRDefault="00812517" w:rsidP="007423F5">
      <w:pPr>
        <w:ind w:firstLine="720"/>
      </w:pPr>
      <w:r>
        <w:t xml:space="preserve">Greg </w:t>
      </w:r>
      <w:proofErr w:type="spellStart"/>
      <w:r>
        <w:t>Freeberg</w:t>
      </w:r>
      <w:proofErr w:type="spellEnd"/>
      <w:r>
        <w:tab/>
      </w:r>
      <w:r>
        <w:tab/>
      </w:r>
      <w:r>
        <w:tab/>
      </w:r>
      <w:proofErr w:type="spellStart"/>
      <w:r>
        <w:t>Samoni</w:t>
      </w:r>
      <w:proofErr w:type="spellEnd"/>
      <w:r>
        <w:t xml:space="preserve"> Dominguez</w:t>
      </w:r>
      <w:r>
        <w:tab/>
      </w:r>
      <w:r>
        <w:tab/>
        <w:t xml:space="preserve">Janie </w:t>
      </w:r>
      <w:proofErr w:type="spellStart"/>
      <w:r>
        <w:t>Folkers</w:t>
      </w:r>
      <w:proofErr w:type="spellEnd"/>
    </w:p>
    <w:p w:rsidR="007423F5" w:rsidRDefault="00812517" w:rsidP="007423F5">
      <w:pPr>
        <w:ind w:firstLine="720"/>
      </w:pPr>
      <w:r>
        <w:t>970-576-9667</w:t>
      </w:r>
      <w:r>
        <w:tab/>
      </w:r>
      <w:r>
        <w:tab/>
      </w:r>
      <w:r>
        <w:tab/>
        <w:t>970-313-7317</w:t>
      </w:r>
      <w:r>
        <w:tab/>
      </w:r>
      <w:r>
        <w:tab/>
      </w:r>
      <w:r>
        <w:tab/>
        <w:t>970-371-7915</w:t>
      </w:r>
    </w:p>
    <w:p w:rsidR="007423F5" w:rsidRDefault="007423F5" w:rsidP="007423F5">
      <w:pPr>
        <w:ind w:firstLine="720"/>
      </w:pPr>
      <w:r>
        <w:t>517 Aspen Grove Way</w:t>
      </w:r>
      <w:r>
        <w:tab/>
      </w:r>
      <w:r>
        <w:tab/>
        <w:t>1001 43</w:t>
      </w:r>
      <w:r w:rsidRPr="00812517">
        <w:rPr>
          <w:vertAlign w:val="superscript"/>
        </w:rPr>
        <w:t>rd</w:t>
      </w:r>
      <w:r>
        <w:t xml:space="preserve"> Ave #43</w:t>
      </w:r>
      <w:r>
        <w:tab/>
      </w:r>
      <w:r>
        <w:tab/>
        <w:t>317 54</w:t>
      </w:r>
      <w:r w:rsidRPr="00812517">
        <w:rPr>
          <w:vertAlign w:val="superscript"/>
        </w:rPr>
        <w:t>th</w:t>
      </w:r>
      <w:r>
        <w:t xml:space="preserve"> Ave</w:t>
      </w:r>
    </w:p>
    <w:p w:rsidR="00812517" w:rsidRDefault="007423F5" w:rsidP="007423F5">
      <w:pPr>
        <w:ind w:left="720"/>
      </w:pPr>
      <w:r>
        <w:t>Windsor CO 80550</w:t>
      </w:r>
      <w:r>
        <w:tab/>
      </w:r>
      <w:r>
        <w:tab/>
        <w:t>Greeley CO  80634</w:t>
      </w:r>
      <w:r>
        <w:tab/>
      </w:r>
      <w:r>
        <w:tab/>
        <w:t xml:space="preserve">Greeley CO  80634     </w:t>
      </w:r>
    </w:p>
    <w:sectPr w:rsidR="00812517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58" w:rsidRDefault="00447458">
      <w:r>
        <w:separator/>
      </w:r>
    </w:p>
  </w:endnote>
  <w:endnote w:type="continuationSeparator" w:id="0">
    <w:p w:rsidR="00447458" w:rsidRDefault="0044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58" w:rsidRDefault="00447458">
      <w:r>
        <w:separator/>
      </w:r>
    </w:p>
  </w:footnote>
  <w:footnote w:type="continuationSeparator" w:id="0">
    <w:p w:rsidR="00447458" w:rsidRDefault="0044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5ED9"/>
    <w:multiLevelType w:val="hybridMultilevel"/>
    <w:tmpl w:val="02E6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F10A95F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DC44FE"/>
    <w:multiLevelType w:val="hybridMultilevel"/>
    <w:tmpl w:val="3448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4B"/>
    <w:rsid w:val="00096682"/>
    <w:rsid w:val="000D1C87"/>
    <w:rsid w:val="001014A0"/>
    <w:rsid w:val="00157085"/>
    <w:rsid w:val="001670AD"/>
    <w:rsid w:val="001E6339"/>
    <w:rsid w:val="00213E59"/>
    <w:rsid w:val="002166CB"/>
    <w:rsid w:val="00225304"/>
    <w:rsid w:val="002343A7"/>
    <w:rsid w:val="00261DAD"/>
    <w:rsid w:val="002802E5"/>
    <w:rsid w:val="002A4F6D"/>
    <w:rsid w:val="002B4975"/>
    <w:rsid w:val="002C43B9"/>
    <w:rsid w:val="00365AEA"/>
    <w:rsid w:val="0037263E"/>
    <w:rsid w:val="003D05CA"/>
    <w:rsid w:val="00424825"/>
    <w:rsid w:val="00430460"/>
    <w:rsid w:val="004467E5"/>
    <w:rsid w:val="00447458"/>
    <w:rsid w:val="00452E10"/>
    <w:rsid w:val="004B4AC5"/>
    <w:rsid w:val="00536728"/>
    <w:rsid w:val="00586568"/>
    <w:rsid w:val="005C094E"/>
    <w:rsid w:val="00617DF7"/>
    <w:rsid w:val="006A52DF"/>
    <w:rsid w:val="006A6F68"/>
    <w:rsid w:val="00727993"/>
    <w:rsid w:val="007423F5"/>
    <w:rsid w:val="00742C4B"/>
    <w:rsid w:val="00763259"/>
    <w:rsid w:val="00765C25"/>
    <w:rsid w:val="00781569"/>
    <w:rsid w:val="00812517"/>
    <w:rsid w:val="008D2DD6"/>
    <w:rsid w:val="00934E40"/>
    <w:rsid w:val="00943075"/>
    <w:rsid w:val="00971E9D"/>
    <w:rsid w:val="00A43F4E"/>
    <w:rsid w:val="00A823A7"/>
    <w:rsid w:val="00AA47AE"/>
    <w:rsid w:val="00AB451F"/>
    <w:rsid w:val="00AD63E4"/>
    <w:rsid w:val="00B224C8"/>
    <w:rsid w:val="00B26794"/>
    <w:rsid w:val="00B5218C"/>
    <w:rsid w:val="00B64B21"/>
    <w:rsid w:val="00B67166"/>
    <w:rsid w:val="00B7741C"/>
    <w:rsid w:val="00B83D28"/>
    <w:rsid w:val="00B970C0"/>
    <w:rsid w:val="00BB2FAB"/>
    <w:rsid w:val="00C5369F"/>
    <w:rsid w:val="00C8736B"/>
    <w:rsid w:val="00D43291"/>
    <w:rsid w:val="00D467AD"/>
    <w:rsid w:val="00D62111"/>
    <w:rsid w:val="00D73271"/>
    <w:rsid w:val="00E07A39"/>
    <w:rsid w:val="00E30FE6"/>
    <w:rsid w:val="00E56741"/>
    <w:rsid w:val="00EA0154"/>
    <w:rsid w:val="00F01F87"/>
    <w:rsid w:val="00F561DD"/>
    <w:rsid w:val="00F95D8A"/>
    <w:rsid w:val="00FB371B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96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6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96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eberg's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Freeberg's</dc:creator>
  <cp:lastModifiedBy>Samoni</cp:lastModifiedBy>
  <cp:revision>2</cp:revision>
  <cp:lastPrinted>2013-06-25T23:39:00Z</cp:lastPrinted>
  <dcterms:created xsi:type="dcterms:W3CDTF">2013-09-20T21:46:00Z</dcterms:created>
  <dcterms:modified xsi:type="dcterms:W3CDTF">2013-09-20T21:46:00Z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