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B0" w:rsidRDefault="0009680B">
      <w:pPr>
        <w:pStyle w:val="Section"/>
      </w:pPr>
      <w:r>
        <w:pict>
          <v:rect id="_x0000_s1248" style="position:absolute;margin-left:503.6pt;margin-top:-6.9pt;width:90pt;height:11in;z-index:251787264;mso-height-percent:1000;mso-position-horizontal-relative:page;mso-position-vertical-relative:page;mso-height-percent:100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placeholder>
                      <w:docPart w:val="B36200140FD24875B1F9EB40146DB60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EB04B0" w:rsidRDefault="00FF793B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Erica salazar</w:t>
                      </w:r>
                    </w:p>
                  </w:sdtContent>
                </w:sdt>
                <w:p w:rsidR="00EB04B0" w:rsidRDefault="00FF793B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FFFFFF" w:themeColor="background1"/>
                      <w:sz w:val="22"/>
                      <w:szCs w:val="22"/>
                    </w:rPr>
                    <w:t>8940 Fox Drive #5-203 Thornton, CO 80260</w:t>
                  </w:r>
                  <w:r w:rsidR="00442D5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442D5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442D5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406532">
                    <w:rPr>
                      <w:color w:val="FFFFFF" w:themeColor="background1"/>
                    </w:rPr>
                    <w:t>(720)979-6467</w:t>
                  </w:r>
                  <w:r w:rsidR="00442D5E">
                    <w:rPr>
                      <w:color w:val="FFFFFF" w:themeColor="background1"/>
                    </w:rPr>
                    <w:t xml:space="preserve"> </w:t>
                  </w:r>
                  <w:r w:rsidR="00442D5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442D5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406532">
                    <w:rPr>
                      <w:color w:val="FFFFFF" w:themeColor="background1"/>
                    </w:rPr>
                    <w:t>e</w:t>
                  </w:r>
                  <w:r>
                    <w:rPr>
                      <w:color w:val="FFFFFF" w:themeColor="background1"/>
                    </w:rPr>
                    <w:t>rica.k.salazar@gmail.com</w:t>
                  </w:r>
                  <w:r w:rsidR="00442D5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443A90FD74964D2E9B7951299A2040B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EB04B0" w:rsidRDefault="00FF793B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Erica salazar</w:t>
                      </w:r>
                    </w:p>
                  </w:sdtContent>
                </w:sdt>
                <w:p w:rsidR="00EB04B0" w:rsidRDefault="0009680B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3C1038E195B04F50B74190E824D0F905"/>
                      </w:placeholder>
                      <w:temporary/>
                      <w:showingPlcHdr/>
                      <w:text/>
                    </w:sdtPr>
                    <w:sdtContent>
                      <w:r w:rsidR="00442D5E">
                        <w:rPr>
                          <w:color w:val="FFFFFF" w:themeColor="background1"/>
                          <w:sz w:val="22"/>
                          <w:szCs w:val="22"/>
                        </w:rPr>
                        <w:t>[Type your address]</w:t>
                      </w:r>
                    </w:sdtContent>
                  </w:sdt>
                  <w:r w:rsidR="00442D5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442D5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442D5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31C64F055B1D41A5B9B0DABFD5AD8BA2"/>
                      </w:placeholder>
                      <w:temporary/>
                      <w:showingPlcHdr/>
                      <w:text/>
                    </w:sdtPr>
                    <w:sdtContent>
                      <w:r w:rsidR="00442D5E">
                        <w:rPr>
                          <w:color w:val="FFFFFF" w:themeColor="background1"/>
                        </w:rPr>
                        <w:t>[Type your phone number]</w:t>
                      </w:r>
                    </w:sdtContent>
                  </w:sdt>
                  <w:r w:rsidR="00442D5E">
                    <w:rPr>
                      <w:color w:val="FFFFFF" w:themeColor="background1"/>
                    </w:rPr>
                    <w:t xml:space="preserve"> </w:t>
                  </w:r>
                  <w:r w:rsidR="00442D5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442D5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96FE39F4F3BA454194A1492ED1596B3C"/>
                      </w:placeholder>
                      <w:temporary/>
                      <w:showingPlcHdr/>
                      <w:text/>
                    </w:sdtPr>
                    <w:sdtContent>
                      <w:r w:rsidR="00442D5E">
                        <w:rPr>
                          <w:color w:val="FFFFFF" w:themeColor="background1"/>
                        </w:rPr>
                        <w:t>[Type your e-mail address]</w:t>
                      </w:r>
                    </w:sdtContent>
                  </w:sdt>
                  <w:r w:rsidR="00442D5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pict>
          <v:group id="_x0000_s1239" style="position:absolute;margin-left:442.6pt;margin-top:-14.4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b8cce4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4f81bd [3204]" stroked="f" strokecolor="#bfb675">
                  <v:fill color2="#95b3d7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4f81bd [3204]" strokecolor="#4f81bd [3204]" strokeweight="3pt">
              <v:stroke linestyle="thinThin"/>
            </v:oval>
            <w10:wrap anchorx="page" anchory="page"/>
          </v:group>
        </w:pict>
      </w:r>
      <w:r>
        <w:rPr>
          <w:noProof w:val="0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EB04B0" w:rsidRPr="0035094C" w:rsidRDefault="0009680B">
      <w:pPr>
        <w:pStyle w:val="Section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 w:val="0"/>
          <w:color w:val="auto"/>
        </w:rPr>
        <w:pict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</w:rPr>
        <w:pict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</w:rPr>
        <w:pict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</w:rPr>
        <w:pict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</w:rPr>
        <w:pict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442D5E" w:rsidRPr="0035094C">
        <w:rPr>
          <w:rFonts w:ascii="Times New Roman" w:hAnsi="Times New Roman" w:cs="Times New Roman"/>
          <w:color w:val="auto"/>
        </w:rPr>
        <w:t>OBJECTIVE</w:t>
      </w:r>
    </w:p>
    <w:p w:rsidR="00EB04B0" w:rsidRPr="0035094C" w:rsidRDefault="0040653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Style w:val="apple-style-span"/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To pursue </w:t>
      </w:r>
      <w:r w:rsidR="00FF793B" w:rsidRPr="0035094C">
        <w:rPr>
          <w:rStyle w:val="apple-style-span"/>
          <w:rFonts w:ascii="Times New Roman" w:hAnsi="Times New Roman" w:cs="Times New Roman"/>
          <w:i/>
          <w:iCs/>
          <w:color w:val="auto"/>
          <w:sz w:val="18"/>
          <w:szCs w:val="18"/>
        </w:rPr>
        <w:t>an opportunity for professional challenges</w:t>
      </w:r>
      <w:r w:rsidR="0009680B">
        <w:rPr>
          <w:rFonts w:ascii="Times New Roman" w:hAnsi="Times New Roman" w:cs="Times New Roman"/>
          <w:noProof/>
          <w:color w:val="auto"/>
          <w:sz w:val="18"/>
          <w:szCs w:val="18"/>
        </w:rP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09680B">
        <w:rPr>
          <w:rFonts w:ascii="Times New Roman" w:hAnsi="Times New Roman" w:cs="Times New Roman"/>
          <w:noProof/>
          <w:color w:val="auto"/>
          <w:sz w:val="18"/>
          <w:szCs w:val="18"/>
        </w:rP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Style w:val="apple-style-span"/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</w:p>
    <w:p w:rsidR="00EB04B0" w:rsidRPr="0035094C" w:rsidRDefault="00442D5E">
      <w:pPr>
        <w:pStyle w:val="Section"/>
        <w:rPr>
          <w:rFonts w:ascii="Times New Roman" w:hAnsi="Times New Roman" w:cs="Times New Roman"/>
          <w:color w:val="auto"/>
        </w:rPr>
      </w:pPr>
      <w:r w:rsidRPr="0035094C">
        <w:rPr>
          <w:rFonts w:ascii="Times New Roman" w:hAnsi="Times New Roman" w:cs="Times New Roman"/>
          <w:color w:val="auto"/>
        </w:rPr>
        <w:t>EDUCATION</w:t>
      </w:r>
    </w:p>
    <w:p w:rsidR="00EB04B0" w:rsidRPr="0035094C" w:rsidRDefault="00FF793B">
      <w:pPr>
        <w:pStyle w:val="Subsection"/>
        <w:rPr>
          <w:rFonts w:ascii="Times New Roman" w:hAnsi="Times New Roman" w:cs="Times New Roman"/>
          <w:color w:val="auto"/>
        </w:rPr>
      </w:pPr>
      <w:r w:rsidRPr="0035094C">
        <w:rPr>
          <w:rFonts w:ascii="Times New Roman" w:hAnsi="Times New Roman" w:cs="Times New Roman"/>
          <w:color w:val="auto"/>
        </w:rPr>
        <w:t>Red Rocks Community College</w:t>
      </w:r>
      <w:r w:rsidR="00442D5E" w:rsidRPr="0035094C">
        <w:rPr>
          <w:rFonts w:ascii="Times New Roman" w:hAnsi="Times New Roman" w:cs="Times New Roman"/>
          <w:color w:val="auto"/>
        </w:rPr>
        <w:t xml:space="preserve"> </w:t>
      </w:r>
      <w:r w:rsidR="00442D5E" w:rsidRPr="0035094C">
        <w:rPr>
          <w:rFonts w:ascii="Times New Roman" w:hAnsi="Times New Roman" w:cs="Times New Roman"/>
          <w:color w:val="auto"/>
          <w:sz w:val="16"/>
          <w:szCs w:val="16"/>
        </w:rPr>
        <w:sym w:font="Wingdings 2" w:char="F097"/>
      </w:r>
      <w:r w:rsidR="00442D5E" w:rsidRPr="0035094C">
        <w:rPr>
          <w:rFonts w:ascii="Times New Roman" w:hAnsi="Times New Roman" w:cs="Times New Roman"/>
          <w:color w:val="auto"/>
        </w:rPr>
        <w:t xml:space="preserve"> </w:t>
      </w:r>
      <w:r w:rsidRPr="0035094C">
        <w:rPr>
          <w:rFonts w:ascii="Times New Roman" w:hAnsi="Times New Roman" w:cs="Times New Roman"/>
          <w:color w:val="auto"/>
        </w:rPr>
        <w:t>2009- Present</w:t>
      </w:r>
    </w:p>
    <w:p w:rsidR="00EB04B0" w:rsidRPr="0035094C" w:rsidRDefault="00FF793B">
      <w:pPr>
        <w:pStyle w:val="NormalIndent"/>
        <w:numPr>
          <w:ilvl w:val="0"/>
          <w:numId w:val="6"/>
        </w:numPr>
        <w:rPr>
          <w:rFonts w:ascii="Times New Roman" w:hAnsi="Times New Roman" w:cs="Times New Roman"/>
          <w:color w:val="auto"/>
          <w:sz w:val="18"/>
          <w:szCs w:val="18"/>
        </w:rPr>
      </w:pPr>
      <w:r w:rsidRPr="0035094C">
        <w:rPr>
          <w:rFonts w:ascii="Times New Roman" w:hAnsi="Times New Roman" w:cs="Times New Roman"/>
          <w:color w:val="auto"/>
          <w:sz w:val="18"/>
          <w:szCs w:val="18"/>
        </w:rPr>
        <w:t xml:space="preserve">Majoring in </w:t>
      </w:r>
      <w:r w:rsidR="00C100DE">
        <w:rPr>
          <w:rFonts w:ascii="Times New Roman" w:hAnsi="Times New Roman" w:cs="Times New Roman"/>
          <w:color w:val="auto"/>
          <w:sz w:val="18"/>
          <w:szCs w:val="18"/>
        </w:rPr>
        <w:t>Sociology</w:t>
      </w:r>
    </w:p>
    <w:p w:rsidR="00EB04B0" w:rsidRDefault="00442D5E">
      <w:pPr>
        <w:pStyle w:val="Section"/>
        <w:rPr>
          <w:rFonts w:ascii="Times New Roman" w:hAnsi="Times New Roman" w:cs="Times New Roman"/>
          <w:color w:val="auto"/>
        </w:rPr>
      </w:pPr>
      <w:r w:rsidRPr="0035094C">
        <w:rPr>
          <w:rFonts w:ascii="Times New Roman" w:hAnsi="Times New Roman" w:cs="Times New Roman"/>
          <w:color w:val="auto"/>
        </w:rPr>
        <w:t>EXPERIENCE</w:t>
      </w:r>
    </w:p>
    <w:p w:rsidR="00A221B5" w:rsidRDefault="00A221B5">
      <w:pPr>
        <w:pStyle w:val="Section"/>
        <w:rPr>
          <w:rFonts w:ascii="Times New Roman" w:hAnsi="Times New Roman" w:cs="Times New Roman"/>
          <w:color w:val="auto"/>
        </w:rPr>
      </w:pPr>
    </w:p>
    <w:p w:rsidR="00A221B5" w:rsidRPr="0035094C" w:rsidRDefault="00A221B5" w:rsidP="00A221B5">
      <w:pPr>
        <w:pStyle w:val="Subsection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LivTel</w:t>
      </w:r>
      <w:proofErr w:type="spellEnd"/>
      <w:r>
        <w:rPr>
          <w:rFonts w:ascii="Times New Roman" w:hAnsi="Times New Roman" w:cs="Times New Roman"/>
          <w:color w:val="auto"/>
        </w:rPr>
        <w:t xml:space="preserve"> Corporation</w:t>
      </w:r>
      <w:r w:rsidRPr="0035094C">
        <w:rPr>
          <w:rFonts w:ascii="Times New Roman" w:hAnsi="Times New Roman" w:cs="Times New Roman"/>
          <w:color w:val="auto"/>
        </w:rPr>
        <w:t xml:space="preserve">, Customer Service </w:t>
      </w:r>
      <w:r w:rsidRPr="0035094C">
        <w:rPr>
          <w:rFonts w:ascii="Times New Roman" w:hAnsi="Times New Roman" w:cs="Times New Roman"/>
          <w:color w:val="auto"/>
          <w:sz w:val="16"/>
          <w:szCs w:val="16"/>
        </w:rPr>
        <w:sym w:font="Wingdings 2" w:char="F097"/>
      </w:r>
      <w:r>
        <w:rPr>
          <w:rFonts w:ascii="Times New Roman" w:hAnsi="Times New Roman" w:cs="Times New Roman"/>
          <w:color w:val="auto"/>
        </w:rPr>
        <w:t xml:space="preserve">April 2010 </w:t>
      </w:r>
      <w:r w:rsidRPr="0035094C">
        <w:rPr>
          <w:rFonts w:ascii="Times New Roman" w:hAnsi="Times New Roman" w:cs="Times New Roman"/>
          <w:color w:val="auto"/>
        </w:rPr>
        <w:t xml:space="preserve">– </w:t>
      </w:r>
      <w:r>
        <w:rPr>
          <w:rFonts w:ascii="Times New Roman" w:hAnsi="Times New Roman" w:cs="Times New Roman"/>
          <w:color w:val="auto"/>
        </w:rPr>
        <w:t xml:space="preserve"> </w:t>
      </w:r>
      <w:r w:rsidR="00C100DE">
        <w:rPr>
          <w:rFonts w:ascii="Times New Roman" w:hAnsi="Times New Roman" w:cs="Times New Roman"/>
          <w:color w:val="auto"/>
        </w:rPr>
        <w:t>April 2012</w:t>
      </w:r>
    </w:p>
    <w:p w:rsidR="00A221B5" w:rsidRPr="00C100DE" w:rsidRDefault="00A221B5" w:rsidP="00C100DE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406532" w:rsidRPr="00C100DE" w:rsidRDefault="00A221B5" w:rsidP="00406532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>Responsible for ensuring efficient confirmation and/or rebooking of all Limos.com rides.</w:t>
      </w:r>
    </w:p>
    <w:p w:rsidR="00A221B5" w:rsidRPr="00C100DE" w:rsidRDefault="00A221B5" w:rsidP="00406532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BC471D" w:rsidRPr="00C100DE">
        <w:rPr>
          <w:rFonts w:ascii="Times New Roman" w:hAnsi="Times New Roman" w:cs="Times New Roman"/>
          <w:color w:val="auto"/>
          <w:sz w:val="16"/>
          <w:szCs w:val="16"/>
        </w:rPr>
        <w:t>Prospecting f</w:t>
      </w:r>
      <w:r w:rsidR="00406532" w:rsidRPr="00C100DE">
        <w:rPr>
          <w:rFonts w:ascii="Times New Roman" w:hAnsi="Times New Roman" w:cs="Times New Roman"/>
          <w:color w:val="auto"/>
          <w:sz w:val="16"/>
          <w:szCs w:val="16"/>
        </w:rPr>
        <w:t>or potential corporate accounts.</w:t>
      </w:r>
    </w:p>
    <w:p w:rsidR="00C100DE" w:rsidRPr="00C100DE" w:rsidRDefault="00406532" w:rsidP="00C100DE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proofErr w:type="spellStart"/>
      <w:r w:rsidRPr="00C100DE">
        <w:rPr>
          <w:rFonts w:ascii="Times New Roman" w:hAnsi="Times New Roman" w:cs="Times New Roman"/>
          <w:color w:val="auto"/>
          <w:sz w:val="16"/>
          <w:szCs w:val="16"/>
        </w:rPr>
        <w:t>Reponsible</w:t>
      </w:r>
      <w:proofErr w:type="spellEnd"/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 for all overnight operations, including </w:t>
      </w:r>
      <w:proofErr w:type="spellStart"/>
      <w:r w:rsidRPr="00C100DE">
        <w:rPr>
          <w:rFonts w:ascii="Times New Roman" w:hAnsi="Times New Roman" w:cs="Times New Roman"/>
          <w:color w:val="auto"/>
          <w:sz w:val="16"/>
          <w:szCs w:val="16"/>
        </w:rPr>
        <w:t>Opperator</w:t>
      </w:r>
      <w:proofErr w:type="spellEnd"/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 Support, and Dispatch.</w:t>
      </w:r>
    </w:p>
    <w:p w:rsidR="00C100DE" w:rsidRPr="00C100DE" w:rsidRDefault="00C100DE" w:rsidP="00C100DE">
      <w:pPr>
        <w:pStyle w:val="ListParagraph"/>
        <w:numPr>
          <w:ilvl w:val="0"/>
          <w:numId w:val="21"/>
        </w:numPr>
        <w:rPr>
          <w:rFonts w:ascii="Times New Roman" w:hAnsi="Times New Roman"/>
          <w:sz w:val="16"/>
          <w:szCs w:val="16"/>
        </w:rPr>
      </w:pPr>
      <w:r w:rsidRPr="00C100DE">
        <w:rPr>
          <w:rFonts w:ascii="Times New Roman" w:hAnsi="Times New Roman"/>
          <w:sz w:val="16"/>
          <w:szCs w:val="16"/>
        </w:rPr>
        <w:t>Provided  high touch service delivery for key corporate accounts and their executives as well as handles complex ride reservations (e.g., multi-day reservations, events, etc.)</w:t>
      </w:r>
    </w:p>
    <w:p w:rsidR="00C100DE" w:rsidRPr="00C100DE" w:rsidRDefault="00C100DE" w:rsidP="00C100DE">
      <w:pPr>
        <w:pStyle w:val="ListParagraph"/>
        <w:spacing w:line="120" w:lineRule="auto"/>
        <w:rPr>
          <w:rFonts w:ascii="Times New Roman" w:hAnsi="Times New Roman"/>
          <w:sz w:val="16"/>
          <w:szCs w:val="16"/>
        </w:rPr>
      </w:pPr>
    </w:p>
    <w:p w:rsidR="00C100DE" w:rsidRPr="00C100DE" w:rsidRDefault="00C100DE" w:rsidP="00C100DE">
      <w:pPr>
        <w:pStyle w:val="ListParagraph"/>
        <w:numPr>
          <w:ilvl w:val="0"/>
          <w:numId w:val="21"/>
        </w:numPr>
        <w:rPr>
          <w:rFonts w:ascii="Times New Roman" w:hAnsi="Times New Roman"/>
          <w:sz w:val="16"/>
          <w:szCs w:val="16"/>
        </w:rPr>
      </w:pPr>
      <w:r w:rsidRPr="00C100DE">
        <w:rPr>
          <w:rFonts w:ascii="Times New Roman" w:hAnsi="Times New Roman"/>
          <w:sz w:val="16"/>
          <w:szCs w:val="16"/>
        </w:rPr>
        <w:t xml:space="preserve">Ensured optimal service levels are maintained for all business and retail reservations </w:t>
      </w:r>
    </w:p>
    <w:p w:rsidR="00C100DE" w:rsidRPr="00C100DE" w:rsidRDefault="00C100DE" w:rsidP="00C100DE">
      <w:pPr>
        <w:pStyle w:val="ListParagraph"/>
        <w:spacing w:line="120" w:lineRule="auto"/>
        <w:rPr>
          <w:rFonts w:ascii="Times New Roman" w:hAnsi="Times New Roman"/>
          <w:sz w:val="16"/>
          <w:szCs w:val="16"/>
        </w:rPr>
      </w:pPr>
    </w:p>
    <w:p w:rsidR="00C100DE" w:rsidRPr="00C100DE" w:rsidRDefault="00C100DE" w:rsidP="00C100DE">
      <w:pPr>
        <w:pStyle w:val="ListParagraph"/>
        <w:numPr>
          <w:ilvl w:val="0"/>
          <w:numId w:val="21"/>
        </w:numPr>
        <w:rPr>
          <w:rFonts w:ascii="Times New Roman" w:hAnsi="Times New Roman"/>
          <w:sz w:val="16"/>
          <w:szCs w:val="16"/>
        </w:rPr>
      </w:pPr>
      <w:r w:rsidRPr="00C100DE">
        <w:rPr>
          <w:rFonts w:ascii="Times New Roman" w:hAnsi="Times New Roman"/>
          <w:sz w:val="16"/>
          <w:szCs w:val="16"/>
        </w:rPr>
        <w:t>Researched and provided  resolution for problems clients may have experienced</w:t>
      </w:r>
    </w:p>
    <w:p w:rsidR="00C100DE" w:rsidRPr="00C100DE" w:rsidRDefault="00C100DE" w:rsidP="00C100DE">
      <w:pPr>
        <w:pStyle w:val="ListParagraph"/>
        <w:spacing w:line="120" w:lineRule="auto"/>
        <w:rPr>
          <w:rStyle w:val="pc-rtg-body"/>
          <w:rFonts w:ascii="Times New Roman" w:hAnsi="Times New Roman"/>
          <w:sz w:val="16"/>
          <w:szCs w:val="16"/>
        </w:rPr>
      </w:pPr>
    </w:p>
    <w:p w:rsidR="00C100DE" w:rsidRPr="00C100DE" w:rsidRDefault="00C100DE" w:rsidP="00C100DE">
      <w:pPr>
        <w:pStyle w:val="ListParagraph"/>
        <w:numPr>
          <w:ilvl w:val="0"/>
          <w:numId w:val="21"/>
        </w:numPr>
        <w:rPr>
          <w:rFonts w:ascii="Times New Roman" w:hAnsi="Times New Roman"/>
          <w:sz w:val="16"/>
          <w:szCs w:val="16"/>
        </w:rPr>
      </w:pPr>
      <w:r w:rsidRPr="00C100DE">
        <w:rPr>
          <w:rStyle w:val="pc-rtg-body"/>
          <w:rFonts w:ascii="Times New Roman" w:hAnsi="Times New Roman"/>
          <w:sz w:val="16"/>
          <w:szCs w:val="16"/>
        </w:rPr>
        <w:t>Participates fully as a team member to assist as needed in completing all functions related to servicing the client</w:t>
      </w:r>
    </w:p>
    <w:p w:rsidR="00C100DE" w:rsidRPr="00C100DE" w:rsidRDefault="00C100DE" w:rsidP="00C100DE">
      <w:pPr>
        <w:pStyle w:val="ListParagraph"/>
        <w:spacing w:line="120" w:lineRule="auto"/>
        <w:rPr>
          <w:rStyle w:val="pc-rtg-body"/>
          <w:rFonts w:ascii="Times New Roman" w:hAnsi="Times New Roman"/>
          <w:sz w:val="16"/>
          <w:szCs w:val="16"/>
        </w:rPr>
      </w:pPr>
    </w:p>
    <w:p w:rsidR="00C100DE" w:rsidRPr="00C100DE" w:rsidRDefault="00C100DE" w:rsidP="00C100DE">
      <w:pPr>
        <w:pStyle w:val="ListParagraph"/>
        <w:numPr>
          <w:ilvl w:val="0"/>
          <w:numId w:val="21"/>
        </w:numPr>
        <w:rPr>
          <w:rFonts w:ascii="Times New Roman" w:hAnsi="Times New Roman"/>
          <w:sz w:val="16"/>
          <w:szCs w:val="16"/>
        </w:rPr>
      </w:pPr>
      <w:r w:rsidRPr="00C100DE">
        <w:rPr>
          <w:rFonts w:ascii="Times New Roman" w:hAnsi="Times New Roman"/>
          <w:sz w:val="16"/>
          <w:szCs w:val="16"/>
        </w:rPr>
        <w:t>Coordinates with outside vendors and maintains professional relationships to ensure effective servicing and fulfillment</w:t>
      </w:r>
    </w:p>
    <w:p w:rsidR="00C100DE" w:rsidRPr="00C100DE" w:rsidRDefault="00C100DE" w:rsidP="00C100DE">
      <w:pPr>
        <w:spacing w:line="120" w:lineRule="auto"/>
        <w:rPr>
          <w:rFonts w:ascii="Times New Roman" w:hAnsi="Times New Roman"/>
          <w:sz w:val="16"/>
          <w:szCs w:val="16"/>
        </w:rPr>
      </w:pPr>
    </w:p>
    <w:p w:rsidR="00C100DE" w:rsidRPr="00C100DE" w:rsidRDefault="00C100DE" w:rsidP="00C100DE">
      <w:pPr>
        <w:pStyle w:val="ListParagraph"/>
        <w:numPr>
          <w:ilvl w:val="0"/>
          <w:numId w:val="21"/>
        </w:numPr>
        <w:rPr>
          <w:rStyle w:val="pc-rtg-body"/>
          <w:rFonts w:ascii="Times New Roman" w:hAnsi="Times New Roman"/>
          <w:sz w:val="16"/>
          <w:szCs w:val="16"/>
        </w:rPr>
      </w:pPr>
      <w:r w:rsidRPr="00C100DE">
        <w:rPr>
          <w:rStyle w:val="pc-rtg-body"/>
          <w:rFonts w:ascii="Times New Roman" w:hAnsi="Times New Roman"/>
          <w:sz w:val="16"/>
          <w:szCs w:val="16"/>
        </w:rPr>
        <w:t xml:space="preserve">Stayed abreast of industry developments </w:t>
      </w:r>
    </w:p>
    <w:p w:rsidR="00A221B5" w:rsidRPr="00C100DE" w:rsidRDefault="00A221B5">
      <w:pPr>
        <w:pStyle w:val="Section"/>
        <w:rPr>
          <w:rFonts w:ascii="Times New Roman" w:hAnsi="Times New Roman" w:cs="Times New Roman"/>
          <w:color w:val="auto"/>
          <w:sz w:val="16"/>
          <w:szCs w:val="16"/>
        </w:rPr>
      </w:pPr>
    </w:p>
    <w:p w:rsidR="00EB04B0" w:rsidRPr="0035094C" w:rsidRDefault="00183023">
      <w:pPr>
        <w:pStyle w:val="Subsection"/>
        <w:rPr>
          <w:rFonts w:ascii="Times New Roman" w:hAnsi="Times New Roman" w:cs="Times New Roman"/>
          <w:color w:val="auto"/>
        </w:rPr>
      </w:pPr>
      <w:r w:rsidRPr="0035094C">
        <w:rPr>
          <w:rFonts w:ascii="Times New Roman" w:hAnsi="Times New Roman" w:cs="Times New Roman"/>
          <w:color w:val="auto"/>
        </w:rPr>
        <w:t>AT&amp;T Mobility</w:t>
      </w:r>
      <w:r w:rsidR="00AF6895" w:rsidRPr="0035094C">
        <w:rPr>
          <w:rFonts w:ascii="Times New Roman" w:hAnsi="Times New Roman" w:cs="Times New Roman"/>
          <w:color w:val="auto"/>
        </w:rPr>
        <w:t xml:space="preserve">, Customer Service </w:t>
      </w:r>
      <w:r w:rsidR="00442D5E" w:rsidRPr="0035094C">
        <w:rPr>
          <w:rFonts w:ascii="Times New Roman" w:hAnsi="Times New Roman" w:cs="Times New Roman"/>
          <w:color w:val="auto"/>
          <w:sz w:val="16"/>
          <w:szCs w:val="16"/>
        </w:rPr>
        <w:sym w:font="Wingdings 2" w:char="F097"/>
      </w:r>
      <w:r w:rsidR="00442D5E" w:rsidRPr="0035094C">
        <w:rPr>
          <w:rFonts w:ascii="Times New Roman" w:hAnsi="Times New Roman" w:cs="Times New Roman"/>
          <w:color w:val="auto"/>
        </w:rPr>
        <w:t xml:space="preserve"> </w:t>
      </w:r>
      <w:r w:rsidRPr="0035094C">
        <w:rPr>
          <w:rFonts w:ascii="Times New Roman" w:hAnsi="Times New Roman" w:cs="Times New Roman"/>
          <w:color w:val="auto"/>
        </w:rPr>
        <w:t>November 2007</w:t>
      </w:r>
      <w:r w:rsidR="00442D5E" w:rsidRPr="0035094C">
        <w:rPr>
          <w:rFonts w:ascii="Times New Roman" w:hAnsi="Times New Roman" w:cs="Times New Roman"/>
          <w:color w:val="auto"/>
        </w:rPr>
        <w:t xml:space="preserve"> – </w:t>
      </w:r>
      <w:r w:rsidR="00AF6895" w:rsidRPr="0035094C">
        <w:rPr>
          <w:rFonts w:ascii="Times New Roman" w:hAnsi="Times New Roman" w:cs="Times New Roman"/>
          <w:color w:val="auto"/>
        </w:rPr>
        <w:t>October 2008</w:t>
      </w:r>
    </w:p>
    <w:p w:rsidR="00EB04B0" w:rsidRPr="00C100DE" w:rsidRDefault="00183023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Provided customers with information and solutions regarding cellular service. </w:t>
      </w:r>
    </w:p>
    <w:p w:rsidR="00183023" w:rsidRPr="00C100DE" w:rsidRDefault="00183023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Improved </w:t>
      </w:r>
      <w:r w:rsidR="00AF6895"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customer retention levels within the highly competitive market. </w:t>
      </w:r>
    </w:p>
    <w:p w:rsidR="00AF6895" w:rsidRPr="00C100DE" w:rsidRDefault="00AF6895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>Recipient, of several positive feedback surveys made by customers.</w:t>
      </w:r>
    </w:p>
    <w:p w:rsidR="00183023" w:rsidRPr="00C100DE" w:rsidRDefault="00183023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Worked effectively </w:t>
      </w:r>
      <w:r w:rsidR="005C05C4" w:rsidRPr="00C100DE">
        <w:rPr>
          <w:rFonts w:ascii="Times New Roman" w:hAnsi="Times New Roman" w:cs="Times New Roman"/>
          <w:color w:val="auto"/>
          <w:sz w:val="16"/>
          <w:szCs w:val="16"/>
        </w:rPr>
        <w:t>with the Credit, Technical Support Department, and Sales P</w:t>
      </w:r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ersonnel to ensure </w:t>
      </w:r>
    </w:p>
    <w:p w:rsidR="00183023" w:rsidRPr="00C100DE" w:rsidRDefault="005C05C4" w:rsidP="00183023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>c</w:t>
      </w:r>
      <w:r w:rsidR="00183023"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ustomers with the best service possible. </w:t>
      </w:r>
    </w:p>
    <w:p w:rsidR="005C05C4" w:rsidRPr="0035094C" w:rsidRDefault="005C05C4" w:rsidP="00183023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color w:val="auto"/>
        </w:rPr>
      </w:pPr>
    </w:p>
    <w:p w:rsidR="00183023" w:rsidRPr="0035094C" w:rsidRDefault="00AF6895" w:rsidP="00183023">
      <w:pPr>
        <w:pStyle w:val="Subsection"/>
        <w:rPr>
          <w:rFonts w:ascii="Times New Roman" w:hAnsi="Times New Roman" w:cs="Times New Roman"/>
          <w:color w:val="auto"/>
        </w:rPr>
      </w:pPr>
      <w:proofErr w:type="spellStart"/>
      <w:r w:rsidRPr="0035094C">
        <w:rPr>
          <w:rFonts w:ascii="Times New Roman" w:hAnsi="Times New Roman" w:cs="Times New Roman"/>
          <w:color w:val="auto"/>
        </w:rPr>
        <w:t>Ebsco</w:t>
      </w:r>
      <w:proofErr w:type="spellEnd"/>
      <w:r w:rsidR="0035094C">
        <w:rPr>
          <w:rFonts w:ascii="Times New Roman" w:hAnsi="Times New Roman" w:cs="Times New Roman"/>
          <w:color w:val="auto"/>
        </w:rPr>
        <w:t>, Customer Service</w:t>
      </w:r>
      <w:r w:rsidR="00183023" w:rsidRPr="0035094C">
        <w:rPr>
          <w:rFonts w:ascii="Times New Roman" w:hAnsi="Times New Roman" w:cs="Times New Roman"/>
          <w:color w:val="auto"/>
        </w:rPr>
        <w:t xml:space="preserve"> </w:t>
      </w:r>
      <w:r w:rsidR="00183023" w:rsidRPr="0035094C">
        <w:rPr>
          <w:rFonts w:ascii="Times New Roman" w:hAnsi="Times New Roman" w:cs="Times New Roman"/>
          <w:color w:val="auto"/>
          <w:sz w:val="16"/>
          <w:szCs w:val="16"/>
        </w:rPr>
        <w:sym w:font="Wingdings 2" w:char="F097"/>
      </w:r>
      <w:r w:rsidR="00183023" w:rsidRPr="0035094C">
        <w:rPr>
          <w:rFonts w:ascii="Times New Roman" w:hAnsi="Times New Roman" w:cs="Times New Roman"/>
          <w:color w:val="auto"/>
        </w:rPr>
        <w:t xml:space="preserve"> </w:t>
      </w:r>
      <w:r w:rsidRPr="0035094C">
        <w:rPr>
          <w:rFonts w:ascii="Times New Roman" w:hAnsi="Times New Roman" w:cs="Times New Roman"/>
          <w:color w:val="auto"/>
        </w:rPr>
        <w:t>December 2006</w:t>
      </w:r>
      <w:r w:rsidR="00183023" w:rsidRPr="0035094C">
        <w:rPr>
          <w:rFonts w:ascii="Times New Roman" w:hAnsi="Times New Roman" w:cs="Times New Roman"/>
          <w:color w:val="auto"/>
        </w:rPr>
        <w:t xml:space="preserve"> – </w:t>
      </w:r>
      <w:r w:rsidRPr="0035094C">
        <w:rPr>
          <w:rFonts w:ascii="Times New Roman" w:hAnsi="Times New Roman" w:cs="Times New Roman"/>
          <w:color w:val="auto"/>
        </w:rPr>
        <w:t>November 2007</w:t>
      </w:r>
    </w:p>
    <w:p w:rsidR="00183023" w:rsidRPr="00C100DE" w:rsidRDefault="00AF6895" w:rsidP="00183023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Used computers extensively in </w:t>
      </w:r>
      <w:proofErr w:type="spellStart"/>
      <w:r w:rsidRPr="00C100DE">
        <w:rPr>
          <w:rFonts w:ascii="Times New Roman" w:hAnsi="Times New Roman" w:cs="Times New Roman"/>
          <w:color w:val="auto"/>
          <w:sz w:val="16"/>
          <w:szCs w:val="16"/>
        </w:rPr>
        <w:t>quering</w:t>
      </w:r>
      <w:proofErr w:type="spellEnd"/>
      <w:r w:rsidRPr="00C100DE">
        <w:rPr>
          <w:rFonts w:ascii="Times New Roman" w:hAnsi="Times New Roman" w:cs="Times New Roman"/>
          <w:color w:val="auto"/>
          <w:sz w:val="16"/>
          <w:szCs w:val="16"/>
        </w:rPr>
        <w:t xml:space="preserve"> customer accounts</w:t>
      </w:r>
      <w:r w:rsidR="00EE7431" w:rsidRPr="00C100DE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:rsidR="00AF6895" w:rsidRPr="00C100DE" w:rsidRDefault="00AF6895" w:rsidP="00183023">
      <w:pPr>
        <w:pStyle w:val="ListBullet"/>
        <w:numPr>
          <w:ilvl w:val="0"/>
          <w:numId w:val="21"/>
        </w:numPr>
        <w:rPr>
          <w:rStyle w:val="apple-converted-space"/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Style w:val="apple-style-span"/>
          <w:rFonts w:ascii="Times New Roman" w:hAnsi="Times New Roman" w:cs="Times New Roman"/>
          <w:color w:val="auto"/>
          <w:sz w:val="16"/>
          <w:szCs w:val="16"/>
        </w:rPr>
        <w:t>Responded quickly and competently to customer requests.</w:t>
      </w:r>
      <w:r w:rsidRPr="00C100DE">
        <w:rPr>
          <w:rStyle w:val="apple-converted-space"/>
          <w:rFonts w:ascii="Times New Roman" w:hAnsi="Times New Roman" w:cs="Times New Roman"/>
          <w:color w:val="auto"/>
          <w:sz w:val="16"/>
          <w:szCs w:val="16"/>
        </w:rPr>
        <w:t> </w:t>
      </w:r>
    </w:p>
    <w:p w:rsidR="0035094C" w:rsidRPr="00C100DE" w:rsidRDefault="0035094C" w:rsidP="0035094C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16"/>
          <w:szCs w:val="16"/>
        </w:rPr>
      </w:pPr>
      <w:r w:rsidRPr="00C100DE">
        <w:rPr>
          <w:sz w:val="16"/>
          <w:szCs w:val="16"/>
        </w:rPr>
        <w:t xml:space="preserve">Attracted potential customers by answering product and service questions; suggesting </w:t>
      </w:r>
    </w:p>
    <w:p w:rsidR="0035094C" w:rsidRPr="00C100DE" w:rsidRDefault="0035094C" w:rsidP="0035094C">
      <w:pPr>
        <w:pStyle w:val="NormalWeb"/>
        <w:spacing w:before="0" w:beforeAutospacing="0" w:after="0" w:afterAutospacing="0"/>
        <w:ind w:left="360"/>
        <w:rPr>
          <w:sz w:val="16"/>
          <w:szCs w:val="16"/>
        </w:rPr>
      </w:pPr>
      <w:r w:rsidRPr="00C100DE">
        <w:rPr>
          <w:sz w:val="16"/>
          <w:szCs w:val="16"/>
        </w:rPr>
        <w:t>information about other products and services.</w:t>
      </w:r>
    </w:p>
    <w:p w:rsidR="0035094C" w:rsidRPr="00C100DE" w:rsidRDefault="0035094C" w:rsidP="0035094C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16"/>
          <w:szCs w:val="16"/>
        </w:rPr>
      </w:pPr>
      <w:r w:rsidRPr="00C100DE">
        <w:rPr>
          <w:sz w:val="16"/>
          <w:szCs w:val="16"/>
        </w:rPr>
        <w:t>Maintained customer records by updating account information.</w:t>
      </w:r>
    </w:p>
    <w:p w:rsidR="0035094C" w:rsidRDefault="0035094C" w:rsidP="0035094C">
      <w:pPr>
        <w:pStyle w:val="ListBullet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</w:p>
    <w:p w:rsidR="00EE7431" w:rsidRPr="0035094C" w:rsidRDefault="00EE7431" w:rsidP="0035094C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</w:rPr>
      </w:pPr>
    </w:p>
    <w:p w:rsidR="00183023" w:rsidRPr="0035094C" w:rsidRDefault="0035094C" w:rsidP="00183023">
      <w:pPr>
        <w:pStyle w:val="Subsection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Boulder Valley School District</w:t>
      </w:r>
      <w:r w:rsidR="00183023" w:rsidRPr="0035094C">
        <w:rPr>
          <w:rFonts w:ascii="Times New Roman" w:hAnsi="Times New Roman" w:cs="Times New Roman"/>
          <w:color w:val="auto"/>
        </w:rPr>
        <w:t xml:space="preserve"> </w:t>
      </w:r>
      <w:r w:rsidR="00183023" w:rsidRPr="0035094C">
        <w:rPr>
          <w:rFonts w:ascii="Times New Roman" w:hAnsi="Times New Roman" w:cs="Times New Roman"/>
          <w:color w:val="auto"/>
          <w:sz w:val="16"/>
          <w:szCs w:val="16"/>
        </w:rPr>
        <w:sym w:font="Wingdings 2" w:char="F097"/>
      </w:r>
      <w:r w:rsidR="00183023" w:rsidRPr="0035094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December 2001</w:t>
      </w:r>
      <w:r w:rsidR="00183023" w:rsidRPr="0035094C">
        <w:rPr>
          <w:rFonts w:ascii="Times New Roman" w:hAnsi="Times New Roman" w:cs="Times New Roman"/>
          <w:color w:val="auto"/>
        </w:rPr>
        <w:t xml:space="preserve"> – </w:t>
      </w:r>
      <w:r>
        <w:rPr>
          <w:rFonts w:ascii="Times New Roman" w:hAnsi="Times New Roman" w:cs="Times New Roman"/>
          <w:color w:val="auto"/>
        </w:rPr>
        <w:t>December 2006</w:t>
      </w:r>
    </w:p>
    <w:p w:rsidR="0035094C" w:rsidRPr="00C100DE" w:rsidRDefault="0035094C" w:rsidP="00183023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hAnsi="Times New Roman" w:cs="Times New Roman"/>
          <w:color w:val="000000"/>
          <w:sz w:val="16"/>
          <w:szCs w:val="16"/>
        </w:rPr>
        <w:t>Provided a safe, positive environment where the social-emotional needs of</w:t>
      </w:r>
    </w:p>
    <w:p w:rsidR="0035094C" w:rsidRPr="00C100DE" w:rsidRDefault="0035094C" w:rsidP="0035094C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C100DE">
        <w:rPr>
          <w:rFonts w:ascii="Times New Roman" w:hAnsi="Times New Roman" w:cs="Times New Roman"/>
          <w:color w:val="000000"/>
          <w:sz w:val="16"/>
          <w:szCs w:val="16"/>
        </w:rPr>
        <w:t xml:space="preserve"> the t</w:t>
      </w:r>
      <w:r w:rsidR="00A13C10" w:rsidRPr="00C100DE">
        <w:rPr>
          <w:rFonts w:ascii="Times New Roman" w:hAnsi="Times New Roman" w:cs="Times New Roman"/>
          <w:color w:val="000000"/>
          <w:sz w:val="16"/>
          <w:szCs w:val="16"/>
        </w:rPr>
        <w:t xml:space="preserve">eens and their babies </w:t>
      </w:r>
      <w:r w:rsidRPr="00C100DE">
        <w:rPr>
          <w:rFonts w:ascii="Times New Roman" w:hAnsi="Times New Roman" w:cs="Times New Roman"/>
          <w:color w:val="000000"/>
          <w:sz w:val="16"/>
          <w:szCs w:val="16"/>
        </w:rPr>
        <w:t>fostered through positive interaction</w:t>
      </w:r>
    </w:p>
    <w:p w:rsidR="00183023" w:rsidRPr="00C100DE" w:rsidRDefault="0035094C" w:rsidP="0035094C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C100DE">
        <w:rPr>
          <w:rFonts w:ascii="Times New Roman" w:hAnsi="Times New Roman" w:cs="Times New Roman"/>
          <w:color w:val="000000"/>
          <w:sz w:val="16"/>
          <w:szCs w:val="16"/>
        </w:rPr>
        <w:t xml:space="preserve"> with peers and adults.</w:t>
      </w:r>
    </w:p>
    <w:p w:rsidR="00A13C10" w:rsidRPr="00C100DE" w:rsidRDefault="00A13C10" w:rsidP="00A13C10">
      <w:pPr>
        <w:pStyle w:val="NormalWeb"/>
        <w:numPr>
          <w:ilvl w:val="0"/>
          <w:numId w:val="21"/>
        </w:numPr>
        <w:spacing w:before="0" w:beforeAutospacing="0" w:after="0" w:afterAutospacing="0"/>
        <w:rPr>
          <w:rStyle w:val="apple-style-span"/>
          <w:sz w:val="16"/>
          <w:szCs w:val="16"/>
        </w:rPr>
      </w:pPr>
      <w:r w:rsidRPr="00C100DE">
        <w:rPr>
          <w:sz w:val="16"/>
          <w:szCs w:val="16"/>
        </w:rPr>
        <w:t xml:space="preserve">Promoted </w:t>
      </w:r>
      <w:r w:rsidR="008E34B5" w:rsidRPr="00C100DE">
        <w:rPr>
          <w:rStyle w:val="apple-style-span"/>
          <w:sz w:val="16"/>
          <w:szCs w:val="16"/>
        </w:rPr>
        <w:t>h</w:t>
      </w:r>
      <w:r w:rsidRPr="00C100DE">
        <w:rPr>
          <w:rStyle w:val="apple-style-span"/>
          <w:sz w:val="16"/>
          <w:szCs w:val="16"/>
        </w:rPr>
        <w:t xml:space="preserve">ealthy growth and development of physical, social, emotional </w:t>
      </w:r>
    </w:p>
    <w:p w:rsidR="00A13C10" w:rsidRPr="00C100DE" w:rsidRDefault="00A13C10" w:rsidP="00A13C10">
      <w:pPr>
        <w:pStyle w:val="NormalWeb"/>
        <w:spacing w:before="0" w:beforeAutospacing="0" w:after="0" w:afterAutospacing="0"/>
        <w:ind w:left="360"/>
        <w:rPr>
          <w:rStyle w:val="apple-style-span"/>
          <w:sz w:val="16"/>
          <w:szCs w:val="16"/>
        </w:rPr>
      </w:pPr>
      <w:r w:rsidRPr="00C100DE">
        <w:rPr>
          <w:rStyle w:val="apple-style-span"/>
          <w:sz w:val="16"/>
          <w:szCs w:val="16"/>
        </w:rPr>
        <w:t>and cognitive skills in the children enrolled in the program.</w:t>
      </w:r>
    </w:p>
    <w:p w:rsidR="005C05C4" w:rsidRPr="00C100DE" w:rsidRDefault="00A13C10" w:rsidP="005C05C4">
      <w:pPr>
        <w:pStyle w:val="NormalWeb"/>
        <w:numPr>
          <w:ilvl w:val="0"/>
          <w:numId w:val="21"/>
        </w:numPr>
        <w:spacing w:before="0" w:beforeAutospacing="0" w:after="0" w:afterAutospacing="0"/>
        <w:rPr>
          <w:rStyle w:val="apple-style-span"/>
          <w:sz w:val="16"/>
          <w:szCs w:val="16"/>
        </w:rPr>
      </w:pPr>
      <w:r w:rsidRPr="00C100DE">
        <w:rPr>
          <w:rStyle w:val="apple-style-span"/>
          <w:color w:val="000000"/>
          <w:sz w:val="16"/>
          <w:szCs w:val="16"/>
        </w:rPr>
        <w:t>Demonstrated ability to work in partnerships with families as</w:t>
      </w:r>
      <w:r w:rsidR="005C05C4" w:rsidRPr="00C100DE">
        <w:rPr>
          <w:rStyle w:val="apple-style-span"/>
          <w:color w:val="000000"/>
          <w:sz w:val="16"/>
          <w:szCs w:val="16"/>
        </w:rPr>
        <w:t xml:space="preserve"> </w:t>
      </w:r>
      <w:r w:rsidRPr="00C100DE">
        <w:rPr>
          <w:rStyle w:val="apple-style-span"/>
          <w:color w:val="000000"/>
          <w:sz w:val="16"/>
          <w:szCs w:val="16"/>
        </w:rPr>
        <w:t>well as other nurse</w:t>
      </w:r>
      <w:r w:rsidR="008E34B5" w:rsidRPr="00C100DE">
        <w:rPr>
          <w:rStyle w:val="apple-style-span"/>
          <w:color w:val="000000"/>
          <w:sz w:val="16"/>
          <w:szCs w:val="16"/>
        </w:rPr>
        <w:t>r</w:t>
      </w:r>
      <w:r w:rsidRPr="00C100DE">
        <w:rPr>
          <w:rStyle w:val="apple-style-span"/>
          <w:color w:val="000000"/>
          <w:sz w:val="16"/>
          <w:szCs w:val="16"/>
        </w:rPr>
        <w:t xml:space="preserve">y </w:t>
      </w:r>
    </w:p>
    <w:p w:rsidR="00A13C10" w:rsidRPr="00C100DE" w:rsidRDefault="00A13C10" w:rsidP="005C05C4">
      <w:pPr>
        <w:pStyle w:val="NormalWeb"/>
        <w:spacing w:before="0" w:beforeAutospacing="0" w:after="0" w:afterAutospacing="0"/>
        <w:ind w:left="360"/>
        <w:rPr>
          <w:sz w:val="16"/>
          <w:szCs w:val="16"/>
        </w:rPr>
      </w:pPr>
      <w:r w:rsidRPr="00C100DE">
        <w:rPr>
          <w:rStyle w:val="apple-style-span"/>
          <w:color w:val="000000"/>
          <w:sz w:val="16"/>
          <w:szCs w:val="16"/>
        </w:rPr>
        <w:t>room staff and teachers</w:t>
      </w:r>
      <w:r w:rsidR="005C05C4" w:rsidRPr="00C100DE">
        <w:rPr>
          <w:rStyle w:val="apple-style-span"/>
          <w:color w:val="000000"/>
          <w:sz w:val="16"/>
          <w:szCs w:val="16"/>
        </w:rPr>
        <w:t>.</w:t>
      </w:r>
    </w:p>
    <w:p w:rsidR="00A13C10" w:rsidRPr="00A13C10" w:rsidRDefault="00A13C10" w:rsidP="00A13C10">
      <w:pPr>
        <w:pStyle w:val="NormalWeb"/>
        <w:spacing w:before="0" w:beforeAutospacing="0" w:after="0" w:afterAutospacing="0"/>
        <w:ind w:left="360"/>
        <w:rPr>
          <w:sz w:val="18"/>
          <w:szCs w:val="18"/>
        </w:rPr>
      </w:pPr>
    </w:p>
    <w:p w:rsidR="00EB04B0" w:rsidRPr="0035094C" w:rsidRDefault="00442D5E">
      <w:pPr>
        <w:pStyle w:val="Section"/>
        <w:tabs>
          <w:tab w:val="left" w:pos="2280"/>
        </w:tabs>
        <w:rPr>
          <w:rFonts w:ascii="Times New Roman" w:hAnsi="Times New Roman" w:cs="Times New Roman"/>
          <w:color w:val="auto"/>
        </w:rPr>
      </w:pPr>
      <w:r w:rsidRPr="0035094C">
        <w:rPr>
          <w:rFonts w:ascii="Times New Roman" w:hAnsi="Times New Roman" w:cs="Times New Roman"/>
          <w:color w:val="auto"/>
        </w:rPr>
        <w:t>SKILLS</w:t>
      </w:r>
    </w:p>
    <w:p w:rsidR="00EB04B0" w:rsidRPr="00C100DE" w:rsidRDefault="008E34B5">
      <w:pPr>
        <w:pStyle w:val="ListBullet"/>
        <w:ind w:left="360" w:hanging="360"/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Demo</w:t>
      </w:r>
      <w:r w:rsidR="0035094C" w:rsidRPr="00C100DE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nstrates strong co</w:t>
      </w:r>
      <w:r w:rsidR="00183023" w:rsidRPr="00C100DE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m</w:t>
      </w:r>
      <w:r w:rsidRPr="00C100DE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m</w:t>
      </w:r>
      <w:r w:rsidR="00183023" w:rsidRPr="00C100DE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 xml:space="preserve">unication skills and ability to establish rapport with clients. </w:t>
      </w:r>
    </w:p>
    <w:p w:rsidR="00183023" w:rsidRPr="00C100DE" w:rsidRDefault="00183023">
      <w:pPr>
        <w:pStyle w:val="ListBullet"/>
        <w:ind w:left="360" w:hanging="360"/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A self motivated innovator with a record of success in troubleshooting and problem solving.</w:t>
      </w:r>
    </w:p>
    <w:p w:rsidR="00EB04B0" w:rsidRPr="00C100DE" w:rsidRDefault="0035094C" w:rsidP="00C100DE">
      <w:pPr>
        <w:pStyle w:val="ListBullet"/>
        <w:ind w:left="360" w:hanging="360"/>
        <w:rPr>
          <w:rFonts w:ascii="Times New Roman" w:hAnsi="Times New Roman" w:cs="Times New Roman"/>
          <w:color w:val="auto"/>
          <w:sz w:val="16"/>
          <w:szCs w:val="16"/>
        </w:rPr>
      </w:pPr>
      <w:r w:rsidRPr="00C100DE">
        <w:rPr>
          <w:rStyle w:val="apple-style-span"/>
          <w:rFonts w:ascii="Times New Roman" w:hAnsi="Times New Roman" w:cs="Times New Roman"/>
          <w:color w:val="auto"/>
          <w:sz w:val="16"/>
          <w:szCs w:val="16"/>
        </w:rPr>
        <w:t>Able to prioritize</w:t>
      </w:r>
      <w:r w:rsidR="008E34B5" w:rsidRPr="00C100DE">
        <w:rPr>
          <w:rStyle w:val="apple-style-span"/>
          <w:rFonts w:ascii="Times New Roman" w:hAnsi="Times New Roman" w:cs="Times New Roman"/>
          <w:color w:val="auto"/>
          <w:sz w:val="16"/>
          <w:szCs w:val="16"/>
        </w:rPr>
        <w:t xml:space="preserve"> and multi-task. </w:t>
      </w:r>
      <w:r w:rsidR="0009680B" w:rsidRPr="0009680B">
        <w:rPr>
          <w:noProof/>
        </w:rPr>
        <w:pict>
          <v:oval id="_x0000_s1205" style="position:absolute;left:0;text-align:left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09680B" w:rsidRPr="0009680B">
        <w:rPr>
          <w:noProof/>
        </w:rPr>
        <w:pict>
          <v:oval id="_x0000_s1204" style="position:absolute;left:0;text-align:left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EB04B0" w:rsidRPr="00C100DE" w:rsidSect="00EB04B0">
      <w:headerReference w:type="default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A7" w:rsidRDefault="007E2BA7">
      <w:r>
        <w:separator/>
      </w:r>
    </w:p>
  </w:endnote>
  <w:endnote w:type="continuationSeparator" w:id="0">
    <w:p w:rsidR="007E2BA7" w:rsidRDefault="007E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4B0" w:rsidRDefault="00442D5E">
    <w:pPr>
      <w:pStyle w:val="Footer"/>
    </w:pPr>
    <w:r>
      <w:ptab w:relativeTo="margin" w:alignment="right" w:leader="none"/>
    </w:r>
    <w:fldSimple w:instr=" PAGE ">
      <w:r w:rsidR="00C100DE">
        <w:rPr>
          <w:noProof/>
        </w:rPr>
        <w:t>2</w:t>
      </w:r>
    </w:fldSimple>
    <w:r>
      <w:t xml:space="preserve"> </w:t>
    </w:r>
    <w:r w:rsidR="0009680B"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A7" w:rsidRDefault="007E2BA7">
      <w:r>
        <w:separator/>
      </w:r>
    </w:p>
  </w:footnote>
  <w:footnote w:type="continuationSeparator" w:id="0">
    <w:p w:rsidR="007E2BA7" w:rsidRDefault="007E2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4B0" w:rsidRDefault="00442D5E">
    <w:pPr>
      <w:pStyle w:val="Header"/>
    </w:pPr>
    <w:r>
      <w:ptab w:relativeTo="margin" w:alignment="right" w:leader="none"/>
    </w:r>
    <w:sdt>
      <w:sdtPr>
        <w:rPr>
          <w:color w:val="auto"/>
        </w:rPr>
        <w:id w:val="80127134"/>
        <w:placeholder>
          <w:docPart w:val="4ED0446A96AC4753BED47BBAB28AE430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[Pick the date]</w:t>
        </w:r>
      </w:sdtContent>
    </w:sdt>
    <w:r w:rsidR="0009680B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4F81BD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4F81BD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F81BD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65F9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65F9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F79646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F79646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F79646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F79646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1F497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1F497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1F497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1F497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1F497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1F497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1F497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1F497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4F81BD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F81BD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65F9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65F9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F79646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F79646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F79646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F79646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4F81BD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F81BD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65F9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65F9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F79646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F79646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F79646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F79646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4F81BD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4F81BD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2794E6D"/>
    <w:multiLevelType w:val="hybridMultilevel"/>
    <w:tmpl w:val="829E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80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4F81BD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F81BD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65F9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65F9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F79646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F79646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F79646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F79646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1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47106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183023"/>
    <w:rsid w:val="0009680B"/>
    <w:rsid w:val="000A26AA"/>
    <w:rsid w:val="000C6518"/>
    <w:rsid w:val="00183023"/>
    <w:rsid w:val="0035094C"/>
    <w:rsid w:val="003F3212"/>
    <w:rsid w:val="00406532"/>
    <w:rsid w:val="00442D5E"/>
    <w:rsid w:val="005C05C4"/>
    <w:rsid w:val="00651818"/>
    <w:rsid w:val="007767BD"/>
    <w:rsid w:val="007E2BA7"/>
    <w:rsid w:val="0088622F"/>
    <w:rsid w:val="008E34B5"/>
    <w:rsid w:val="009B6386"/>
    <w:rsid w:val="00A13C10"/>
    <w:rsid w:val="00A221B5"/>
    <w:rsid w:val="00A44340"/>
    <w:rsid w:val="00AF6895"/>
    <w:rsid w:val="00BB37CE"/>
    <w:rsid w:val="00BC471D"/>
    <w:rsid w:val="00C100DE"/>
    <w:rsid w:val="00D66395"/>
    <w:rsid w:val="00EB04B0"/>
    <w:rsid w:val="00EE7431"/>
    <w:rsid w:val="00FF793B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5"/>
        <o:r id="V:Rule6" type="connector" idref="#_x0000_s1241"/>
        <o:r id="V:Rule7" type="connector" idref="#_x0000_s1246"/>
        <o:r id="V:Rule8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B0"/>
    <w:pPr>
      <w:spacing w:after="0"/>
      <w:contextualSpacing/>
    </w:pPr>
    <w:rPr>
      <w:color w:val="1F497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EB04B0"/>
    <w:pPr>
      <w:spacing w:before="360" w:after="40"/>
      <w:contextualSpacing w:val="0"/>
      <w:outlineLvl w:val="0"/>
    </w:pPr>
    <w:rPr>
      <w:rFonts w:asciiTheme="majorHAnsi" w:hAnsiTheme="majorHAnsi"/>
      <w:smallCaps/>
      <w:color w:val="17365D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B04B0"/>
    <w:pPr>
      <w:contextualSpacing w:val="0"/>
      <w:outlineLvl w:val="1"/>
    </w:pPr>
    <w:rPr>
      <w:rFonts w:asciiTheme="majorHAnsi" w:hAnsiTheme="majorHAnsi"/>
      <w:color w:val="17365D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B04B0"/>
    <w:pPr>
      <w:contextualSpacing w:val="0"/>
      <w:outlineLvl w:val="2"/>
    </w:pPr>
    <w:rPr>
      <w:rFonts w:asciiTheme="majorHAnsi" w:hAnsiTheme="majorHAnsi"/>
      <w:color w:val="17365D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B04B0"/>
    <w:pPr>
      <w:contextualSpacing w:val="0"/>
      <w:outlineLvl w:val="3"/>
    </w:pPr>
    <w:rPr>
      <w:rFonts w:asciiTheme="majorHAnsi" w:hAnsiTheme="majorHAnsi"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B04B0"/>
    <w:pPr>
      <w:contextualSpacing w:val="0"/>
      <w:outlineLvl w:val="4"/>
    </w:pPr>
    <w:rPr>
      <w:i/>
      <w:color w:val="365F9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B04B0"/>
    <w:pPr>
      <w:contextualSpacing w:val="0"/>
      <w:outlineLvl w:val="5"/>
    </w:pPr>
    <w:rPr>
      <w:b/>
      <w:color w:val="365F9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B04B0"/>
    <w:pPr>
      <w:contextualSpacing w:val="0"/>
      <w:outlineLvl w:val="6"/>
    </w:pPr>
    <w:rPr>
      <w:b/>
      <w:i/>
      <w:color w:val="365F9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B04B0"/>
    <w:pPr>
      <w:contextualSpacing w:val="0"/>
      <w:outlineLvl w:val="7"/>
    </w:pPr>
    <w:rPr>
      <w:b/>
      <w:color w:val="943634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B04B0"/>
    <w:pPr>
      <w:contextualSpacing w:val="0"/>
      <w:outlineLvl w:val="8"/>
    </w:pPr>
    <w:rPr>
      <w:b/>
      <w:i/>
      <w:color w:val="943634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B0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EB04B0"/>
    <w:pPr>
      <w:ind w:left="720"/>
    </w:pPr>
  </w:style>
  <w:style w:type="paragraph" w:customStyle="1" w:styleId="Section">
    <w:name w:val="Section"/>
    <w:basedOn w:val="Normal"/>
    <w:uiPriority w:val="2"/>
    <w:qFormat/>
    <w:rsid w:val="00EB04B0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B04B0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4B0"/>
    <w:rPr>
      <w:color w:val="1F497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0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B0"/>
    <w:rPr>
      <w:color w:val="1F497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B04B0"/>
    <w:rPr>
      <w:b/>
      <w:bCs/>
    </w:rPr>
  </w:style>
  <w:style w:type="character" w:styleId="BookTitle">
    <w:name w:val="Book Title"/>
    <w:basedOn w:val="DefaultParagraphFont"/>
    <w:uiPriority w:val="13"/>
    <w:qFormat/>
    <w:rsid w:val="00EB04B0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EB04B0"/>
    <w:rPr>
      <w:b/>
      <w:i/>
      <w:color w:val="0F243E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B04B0"/>
    <w:rPr>
      <w:rFonts w:asciiTheme="majorHAnsi" w:hAnsiTheme="majorHAnsi"/>
      <w:smallCaps/>
      <w:color w:val="17365D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4B0"/>
    <w:rPr>
      <w:rFonts w:asciiTheme="majorHAnsi" w:hAnsiTheme="majorHAnsi"/>
      <w:color w:val="17365D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4B0"/>
    <w:rPr>
      <w:rFonts w:asciiTheme="majorHAnsi" w:hAnsiTheme="majorHAnsi"/>
      <w:color w:val="17365D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B0"/>
    <w:rPr>
      <w:rFonts w:asciiTheme="majorHAnsi" w:hAnsiTheme="majorHAnsi"/>
      <w:color w:val="365F9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4B0"/>
    <w:rPr>
      <w:i/>
      <w:color w:val="365F9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4B0"/>
    <w:rPr>
      <w:b/>
      <w:color w:val="365F9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4B0"/>
    <w:rPr>
      <w:b/>
      <w:i/>
      <w:color w:val="365F9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4B0"/>
    <w:rPr>
      <w:b/>
      <w:color w:val="943634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4B0"/>
    <w:rPr>
      <w:b/>
      <w:i/>
      <w:color w:val="943634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EB04B0"/>
    <w:rPr>
      <w:i/>
      <w:caps/>
      <w:color w:val="365F9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EB04B0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4B0"/>
    <w:rPr>
      <w:iCs/>
      <w:color w:val="365F9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EB04B0"/>
    <w:pPr>
      <w:spacing w:after="200"/>
      <w:contextualSpacing w:val="0"/>
    </w:pPr>
    <w:rPr>
      <w:i/>
      <w:color w:val="17365D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B04B0"/>
    <w:rPr>
      <w:i/>
      <w:color w:val="17365D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B04B0"/>
    <w:rPr>
      <w:rFonts w:cs="Times New Roman"/>
      <w:b/>
      <w:caps/>
      <w:color w:val="943634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EB04B0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4B0"/>
    <w:rPr>
      <w:i/>
      <w:color w:val="1F497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EB04B0"/>
    <w:rPr>
      <w:i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EB04B0"/>
    <w:rPr>
      <w:rFonts w:cs="Times New Roman"/>
      <w:b/>
      <w:i/>
      <w:color w:val="943634" w:themeColor="accent2" w:themeShade="BF"/>
    </w:rPr>
  </w:style>
  <w:style w:type="paragraph" w:styleId="Title">
    <w:name w:val="Title"/>
    <w:basedOn w:val="Normal"/>
    <w:link w:val="TitleChar"/>
    <w:uiPriority w:val="10"/>
    <w:rsid w:val="00EB04B0"/>
    <w:pPr>
      <w:spacing w:after="200"/>
      <w:contextualSpacing w:val="0"/>
    </w:pPr>
    <w:rPr>
      <w:rFonts w:asciiTheme="majorHAnsi" w:hAnsiTheme="majorHAnsi"/>
      <w:smallCaps/>
      <w:color w:val="4F81BD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B04B0"/>
    <w:rPr>
      <w:rFonts w:asciiTheme="majorHAnsi" w:hAnsiTheme="majorHAnsi"/>
      <w:smallCaps/>
      <w:color w:val="4F81BD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B04B0"/>
    <w:pPr>
      <w:numPr>
        <w:numId w:val="9"/>
      </w:numPr>
    </w:pPr>
  </w:style>
  <w:style w:type="numbering" w:customStyle="1" w:styleId="BulletedList">
    <w:name w:val="Bulleted List"/>
    <w:uiPriority w:val="99"/>
    <w:rsid w:val="00EB04B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B0"/>
    <w:rPr>
      <w:rFonts w:ascii="Tahoma" w:hAnsi="Tahoma" w:cs="Tahoma"/>
      <w:color w:val="1F497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EB04B0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EB04B0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B04B0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EB04B0"/>
    <w:pPr>
      <w:spacing w:after="0" w:line="240" w:lineRule="auto"/>
    </w:pPr>
    <w:rPr>
      <w:color w:val="17365D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EB04B0"/>
    <w:pPr>
      <w:spacing w:after="200"/>
      <w:ind w:left="0"/>
      <w:contextualSpacing w:val="0"/>
    </w:pPr>
    <w:rPr>
      <w:b/>
      <w:color w:val="17365D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EB04B0"/>
    <w:rPr>
      <w:b/>
      <w:color w:val="17365D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EB04B0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EB04B0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B04B0"/>
    <w:rPr>
      <w:color w:val="17365D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EB04B0"/>
    <w:pPr>
      <w:spacing w:after="200"/>
      <w:contextualSpacing w:val="0"/>
    </w:pPr>
    <w:rPr>
      <w:b/>
      <w:color w:val="4F81BD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EB04B0"/>
    <w:rPr>
      <w:b/>
      <w:color w:val="4F81BD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B04B0"/>
    <w:pPr>
      <w:spacing w:before="480" w:line="240" w:lineRule="auto"/>
    </w:pPr>
    <w:rPr>
      <w:b/>
      <w:color w:val="17365D" w:themeColor="text2" w:themeShade="BF"/>
      <w:szCs w:val="20"/>
      <w:lang w:bidi="he-IL"/>
    </w:rPr>
  </w:style>
  <w:style w:type="character" w:customStyle="1" w:styleId="apple-style-span">
    <w:name w:val="apple-style-span"/>
    <w:basedOn w:val="DefaultParagraphFont"/>
    <w:rsid w:val="00FF793B"/>
  </w:style>
  <w:style w:type="character" w:customStyle="1" w:styleId="apple-converted-space">
    <w:name w:val="apple-converted-space"/>
    <w:basedOn w:val="DefaultParagraphFont"/>
    <w:rsid w:val="00AF6895"/>
  </w:style>
  <w:style w:type="paragraph" w:styleId="NormalWeb">
    <w:name w:val="Normal (Web)"/>
    <w:basedOn w:val="Normal"/>
    <w:uiPriority w:val="99"/>
    <w:semiHidden/>
    <w:unhideWhenUsed/>
    <w:rsid w:val="0035094C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eastAsia="en-US"/>
    </w:rPr>
  </w:style>
  <w:style w:type="character" w:customStyle="1" w:styleId="klink">
    <w:name w:val="klink"/>
    <w:basedOn w:val="DefaultParagraphFont"/>
    <w:rsid w:val="00A13C10"/>
  </w:style>
  <w:style w:type="character" w:customStyle="1" w:styleId="pc-rtg-body">
    <w:name w:val="pc-rtg-body"/>
    <w:basedOn w:val="DefaultParagraphFont"/>
    <w:rsid w:val="00C100DE"/>
  </w:style>
  <w:style w:type="paragraph" w:styleId="ListParagraph">
    <w:name w:val="List Paragraph"/>
    <w:basedOn w:val="Normal"/>
    <w:uiPriority w:val="34"/>
    <w:qFormat/>
    <w:rsid w:val="00C100DE"/>
    <w:pPr>
      <w:spacing w:line="240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D0446A96AC4753BED47BBAB28AE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DA6C-D0F4-4DC9-9352-2F06791FA86A}"/>
      </w:docPartPr>
      <w:docPartBody>
        <w:p w:rsidR="004C4E64" w:rsidRDefault="00FA0DF4">
          <w:pPr>
            <w:pStyle w:val="4ED0446A96AC4753BED47BBAB28AE430"/>
          </w:pPr>
          <w:r>
            <w:rPr>
              <w:sz w:val="16"/>
              <w:szCs w:val="16"/>
            </w:rPr>
            <w:t>[Pick the date]</w:t>
          </w:r>
        </w:p>
      </w:docPartBody>
    </w:docPart>
    <w:docPart>
      <w:docPartPr>
        <w:name w:val="443A90FD74964D2E9B7951299A20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8ECF-C01B-43BF-BE3B-0E96D841A05B}"/>
      </w:docPartPr>
      <w:docPartBody>
        <w:p w:rsidR="004C4E64" w:rsidRDefault="00FA0DF4">
          <w:pPr>
            <w:pStyle w:val="443A90FD74964D2E9B7951299A2040BF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  <w:docPart>
      <w:docPartPr>
        <w:name w:val="3C1038E195B04F50B74190E824D0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586E-EB50-4872-A579-2AD8D769DF76}"/>
      </w:docPartPr>
      <w:docPartBody>
        <w:p w:rsidR="004C4E64" w:rsidRDefault="00FA0DF4">
          <w:pPr>
            <w:pStyle w:val="3C1038E195B04F50B74190E824D0F905"/>
          </w:pPr>
          <w:r>
            <w:rPr>
              <w:color w:val="FFFFFF" w:themeColor="background1"/>
            </w:rPr>
            <w:t>[Type your address]</w:t>
          </w:r>
        </w:p>
      </w:docPartBody>
    </w:docPart>
    <w:docPart>
      <w:docPartPr>
        <w:name w:val="31C64F055B1D41A5B9B0DABFD5AD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3CEA-FCC8-4184-957B-647AD1BCA5AC}"/>
      </w:docPartPr>
      <w:docPartBody>
        <w:p w:rsidR="004C4E64" w:rsidRDefault="00FA0DF4">
          <w:pPr>
            <w:pStyle w:val="31C64F055B1D41A5B9B0DABFD5AD8BA2"/>
          </w:pPr>
          <w:r>
            <w:t>[Type your phone number]</w:t>
          </w:r>
        </w:p>
      </w:docPartBody>
    </w:docPart>
    <w:docPart>
      <w:docPartPr>
        <w:name w:val="96FE39F4F3BA454194A1492ED1596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2413-F417-4948-8B3E-3E59EB30E9DE}"/>
      </w:docPartPr>
      <w:docPartBody>
        <w:p w:rsidR="004C4E64" w:rsidRDefault="00FA0DF4">
          <w:pPr>
            <w:pStyle w:val="96FE39F4F3BA454194A1492ED1596B3C"/>
          </w:pPr>
          <w:r>
            <w:rPr>
              <w:color w:val="FFFFFF" w:themeColor="background1"/>
            </w:rPr>
            <w:t>[Type your e-mail address]</w:t>
          </w:r>
        </w:p>
      </w:docPartBody>
    </w:docPart>
    <w:docPart>
      <w:docPartPr>
        <w:name w:val="B36200140FD24875B1F9EB40146D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5851-41D3-4707-B3F9-DCF166DD3C64}"/>
      </w:docPartPr>
      <w:docPartBody>
        <w:p w:rsidR="004C4E64" w:rsidRDefault="00FA0DF4">
          <w:pPr>
            <w:pStyle w:val="B36200140FD24875B1F9EB40146DB601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3BF4"/>
    <w:rsid w:val="00065852"/>
    <w:rsid w:val="00413BF4"/>
    <w:rsid w:val="004C4E64"/>
    <w:rsid w:val="00EF38AD"/>
    <w:rsid w:val="00F1467F"/>
    <w:rsid w:val="00F469B5"/>
    <w:rsid w:val="00FA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EEEDB031F84F91A86B0E4DC1341C49">
    <w:name w:val="E9EEEDB031F84F91A86B0E4DC1341C49"/>
    <w:rsid w:val="004C4E64"/>
  </w:style>
  <w:style w:type="paragraph" w:customStyle="1" w:styleId="3A2E49AF6B444E758D58BF683B09E579">
    <w:name w:val="3A2E49AF6B444E758D58BF683B09E579"/>
    <w:rsid w:val="004C4E64"/>
  </w:style>
  <w:style w:type="paragraph" w:customStyle="1" w:styleId="909279CDE6C44BA3929C40D00494DC8D">
    <w:name w:val="909279CDE6C44BA3929C40D00494DC8D"/>
    <w:rsid w:val="004C4E64"/>
  </w:style>
  <w:style w:type="paragraph" w:customStyle="1" w:styleId="2885A1BCDFD04F59AC3F0C614570E67A">
    <w:name w:val="2885A1BCDFD04F59AC3F0C614570E67A"/>
    <w:rsid w:val="004C4E64"/>
  </w:style>
  <w:style w:type="paragraph" w:customStyle="1" w:styleId="6CF1D578F62349AE8AF26363B0DE6A67">
    <w:name w:val="6CF1D578F62349AE8AF26363B0DE6A67"/>
    <w:rsid w:val="004C4E64"/>
  </w:style>
  <w:style w:type="paragraph" w:customStyle="1" w:styleId="299463F502FB4C479A6B355B8901EC39">
    <w:name w:val="299463F502FB4C479A6B355B8901EC39"/>
    <w:rsid w:val="004C4E64"/>
  </w:style>
  <w:style w:type="paragraph" w:customStyle="1" w:styleId="1AA3D1B915B245D3A4FD8F5C24557D9F">
    <w:name w:val="1AA3D1B915B245D3A4FD8F5C24557D9F"/>
    <w:rsid w:val="004C4E64"/>
  </w:style>
  <w:style w:type="paragraph" w:customStyle="1" w:styleId="FAE72790111E43B0B8255434FA1757DD">
    <w:name w:val="FAE72790111E43B0B8255434FA1757DD"/>
    <w:rsid w:val="004C4E64"/>
  </w:style>
  <w:style w:type="paragraph" w:customStyle="1" w:styleId="1AB8A9BCF4C14FDD804E59DC48E91A89">
    <w:name w:val="1AB8A9BCF4C14FDD804E59DC48E91A89"/>
    <w:rsid w:val="004C4E64"/>
  </w:style>
  <w:style w:type="paragraph" w:customStyle="1" w:styleId="4ED0446A96AC4753BED47BBAB28AE430">
    <w:name w:val="4ED0446A96AC4753BED47BBAB28AE430"/>
    <w:rsid w:val="004C4E64"/>
  </w:style>
  <w:style w:type="paragraph" w:customStyle="1" w:styleId="443A90FD74964D2E9B7951299A2040BF">
    <w:name w:val="443A90FD74964D2E9B7951299A2040BF"/>
    <w:rsid w:val="004C4E64"/>
  </w:style>
  <w:style w:type="paragraph" w:customStyle="1" w:styleId="3C1038E195B04F50B74190E824D0F905">
    <w:name w:val="3C1038E195B04F50B74190E824D0F905"/>
    <w:rsid w:val="004C4E64"/>
  </w:style>
  <w:style w:type="paragraph" w:customStyle="1" w:styleId="31C64F055B1D41A5B9B0DABFD5AD8BA2">
    <w:name w:val="31C64F055B1D41A5B9B0DABFD5AD8BA2"/>
    <w:rsid w:val="004C4E64"/>
  </w:style>
  <w:style w:type="paragraph" w:customStyle="1" w:styleId="96FE39F4F3BA454194A1492ED1596B3C">
    <w:name w:val="96FE39F4F3BA454194A1492ED1596B3C"/>
    <w:rsid w:val="004C4E64"/>
  </w:style>
  <w:style w:type="paragraph" w:customStyle="1" w:styleId="B36200140FD24875B1F9EB40146DB601">
    <w:name w:val="B36200140FD24875B1F9EB40146DB601"/>
    <w:rsid w:val="004C4E64"/>
  </w:style>
  <w:style w:type="paragraph" w:customStyle="1" w:styleId="B71EC4476E1746D58C09EF407A472C74">
    <w:name w:val="B71EC4476E1746D58C09EF407A472C74"/>
    <w:rsid w:val="004C4E64"/>
  </w:style>
  <w:style w:type="paragraph" w:customStyle="1" w:styleId="7FA680DF18644F8287AADF4174C9F029">
    <w:name w:val="7FA680DF18644F8287AADF4174C9F029"/>
    <w:rsid w:val="004C4E64"/>
  </w:style>
  <w:style w:type="paragraph" w:customStyle="1" w:styleId="03DE0939677A4A64A60AE1B4F54E1123">
    <w:name w:val="03DE0939677A4A64A60AE1B4F54E1123"/>
    <w:rsid w:val="004C4E64"/>
  </w:style>
  <w:style w:type="paragraph" w:customStyle="1" w:styleId="D2A54E71BB794F3FA31D0A9C91FFD8A8">
    <w:name w:val="D2A54E71BB794F3FA31D0A9C91FFD8A8"/>
    <w:rsid w:val="00413BF4"/>
  </w:style>
  <w:style w:type="paragraph" w:customStyle="1" w:styleId="6A1E3A4803B843C6A64ACB874FC6FD97">
    <w:name w:val="6A1E3A4803B843C6A64ACB874FC6FD97"/>
    <w:rsid w:val="00413BF4"/>
  </w:style>
  <w:style w:type="paragraph" w:customStyle="1" w:styleId="B74DE0086DB940D093177D10EC4B9E9B">
    <w:name w:val="B74DE0086DB940D093177D10EC4B9E9B"/>
    <w:rsid w:val="00413BF4"/>
  </w:style>
  <w:style w:type="paragraph" w:customStyle="1" w:styleId="CACC81EEC6D141EE9E8BA9BB327ACD0B">
    <w:name w:val="CACC81EEC6D141EE9E8BA9BB327ACD0B"/>
    <w:rsid w:val="00413BF4"/>
  </w:style>
  <w:style w:type="paragraph" w:customStyle="1" w:styleId="C972DDBE40C34BFB9C4514C3689D2AA5">
    <w:name w:val="C972DDBE40C34BFB9C4514C3689D2AA5"/>
    <w:rsid w:val="00413BF4"/>
  </w:style>
  <w:style w:type="paragraph" w:customStyle="1" w:styleId="E3678C56ABA74AAB9ED50D10E3645019">
    <w:name w:val="E3678C56ABA74AAB9ED50D10E3645019"/>
    <w:rsid w:val="00413BF4"/>
  </w:style>
  <w:style w:type="paragraph" w:customStyle="1" w:styleId="8C56C6B9FD5940BE9815CE1FB2F2BE19">
    <w:name w:val="8C56C6B9FD5940BE9815CE1FB2F2BE19"/>
    <w:rsid w:val="00413BF4"/>
  </w:style>
  <w:style w:type="paragraph" w:customStyle="1" w:styleId="15E39211AE2541F2A36BD7FBD59FEB5A">
    <w:name w:val="15E39211AE2541F2A36BD7FBD59FEB5A"/>
    <w:rsid w:val="00413B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salazar</dc:creator>
  <cp:lastModifiedBy>AaronErica</cp:lastModifiedBy>
  <cp:revision>2</cp:revision>
  <cp:lastPrinted>2011-05-25T20:45:00Z</cp:lastPrinted>
  <dcterms:created xsi:type="dcterms:W3CDTF">2012-12-28T14:45:00Z</dcterms:created>
  <dcterms:modified xsi:type="dcterms:W3CDTF">2012-12-28T14:45:00Z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