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3C4" w:rsidRPr="0031356C" w:rsidRDefault="00D963C4" w:rsidP="00D963C4">
      <w:pPr>
        <w:pStyle w:val="Name"/>
        <w:rPr>
          <w:rFonts w:ascii="Times New Roman" w:hAnsi="Times New Roman"/>
          <w:b/>
          <w:sz w:val="24"/>
          <w:szCs w:val="24"/>
        </w:rPr>
      </w:pPr>
      <w:r w:rsidRPr="0031356C">
        <w:rPr>
          <w:rFonts w:ascii="Times New Roman" w:hAnsi="Times New Roman"/>
          <w:b/>
          <w:sz w:val="24"/>
          <w:szCs w:val="24"/>
        </w:rPr>
        <w:t>SALAH MAHAMUD</w:t>
      </w:r>
    </w:p>
    <w:tbl>
      <w:tblPr>
        <w:tblStyle w:val="ResumeTable"/>
        <w:tblW w:w="5106" w:type="pct"/>
        <w:tblLook w:val="04A0" w:firstRow="1" w:lastRow="0" w:firstColumn="1" w:lastColumn="0" w:noHBand="0" w:noVBand="1"/>
        <w:tblDescription w:val="Contact Info"/>
      </w:tblPr>
      <w:tblGrid>
        <w:gridCol w:w="91"/>
        <w:gridCol w:w="9173"/>
      </w:tblGrid>
      <w:tr w:rsidR="0031356C" w:rsidRPr="0031356C" w:rsidTr="007004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2"/>
        </w:trPr>
        <w:tc>
          <w:tcPr>
            <w:tcW w:w="49" w:type="pct"/>
          </w:tcPr>
          <w:p w:rsidR="001D588E" w:rsidRPr="0031356C" w:rsidRDefault="001D588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51" w:type="pct"/>
          </w:tcPr>
          <w:p w:rsidR="001D588E" w:rsidRPr="0031356C" w:rsidRDefault="001D588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356C" w:rsidRPr="0031356C" w:rsidTr="00700432">
        <w:trPr>
          <w:trHeight w:val="672"/>
        </w:trPr>
        <w:tc>
          <w:tcPr>
            <w:tcW w:w="49" w:type="pct"/>
          </w:tcPr>
          <w:p w:rsidR="001D588E" w:rsidRPr="0031356C" w:rsidRDefault="001D588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51" w:type="pct"/>
          </w:tcPr>
          <w:p w:rsidR="00D963C4" w:rsidRPr="0031356C" w:rsidRDefault="00D963C4" w:rsidP="00D963C4">
            <w:pPr>
              <w:pStyle w:val="Address1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1356C">
              <w:rPr>
                <w:rFonts w:ascii="Times New Roman" w:hAnsi="Times New Roman"/>
                <w:b/>
                <w:sz w:val="24"/>
                <w:szCs w:val="24"/>
              </w:rPr>
              <w:t>794 Dayton st #203 • Aurora, Co 80010</w:t>
            </w:r>
            <w:r w:rsidR="00E23CD3" w:rsidRPr="0031356C">
              <w:rPr>
                <w:rFonts w:ascii="Times New Roman" w:hAnsi="Times New Roman"/>
                <w:b/>
                <w:sz w:val="24"/>
                <w:szCs w:val="24"/>
              </w:rPr>
              <w:t xml:space="preserve"> Phone (609)-271-6595</w:t>
            </w:r>
          </w:p>
          <w:p w:rsidR="00E23CD3" w:rsidRPr="0031356C" w:rsidRDefault="00E23CD3" w:rsidP="00E23CD3">
            <w:pPr>
              <w:pStyle w:val="SectionHeading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6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Objective</w:t>
            </w:r>
          </w:p>
          <w:tbl>
            <w:tblPr>
              <w:tblStyle w:val="ResumeTable"/>
              <w:tblW w:w="4999" w:type="pct"/>
              <w:tblLook w:val="04A0" w:firstRow="1" w:lastRow="0" w:firstColumn="1" w:lastColumn="0" w:noHBand="0" w:noVBand="1"/>
              <w:tblDescription w:val="Summary"/>
            </w:tblPr>
            <w:tblGrid>
              <w:gridCol w:w="1675"/>
              <w:gridCol w:w="7496"/>
            </w:tblGrid>
            <w:tr w:rsidR="0031356C" w:rsidRPr="0031356C" w:rsidTr="0070043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hRule="exact" w:val="59"/>
              </w:trPr>
              <w:tc>
                <w:tcPr>
                  <w:tcW w:w="913" w:type="pct"/>
                </w:tcPr>
                <w:p w:rsidR="00E23CD3" w:rsidRPr="0031356C" w:rsidRDefault="00E23CD3" w:rsidP="00E23CD3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087" w:type="pct"/>
                </w:tcPr>
                <w:p w:rsidR="00E23CD3" w:rsidRPr="0031356C" w:rsidRDefault="00E23CD3" w:rsidP="00E23CD3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31356C" w:rsidRPr="0031356C" w:rsidTr="00700432">
              <w:trPr>
                <w:trHeight w:val="666"/>
              </w:trPr>
              <w:tc>
                <w:tcPr>
                  <w:tcW w:w="913" w:type="pct"/>
                </w:tcPr>
                <w:p w:rsidR="00E23CD3" w:rsidRPr="0031356C" w:rsidRDefault="00E23CD3" w:rsidP="00E23CD3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087" w:type="pct"/>
                </w:tcPr>
                <w:p w:rsidR="00E23CD3" w:rsidRPr="0031356C" w:rsidRDefault="00E23CD3" w:rsidP="00E23CD3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31356C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To gain employment in the biomedical field, assisting patients with their health goals</w:t>
                  </w:r>
                  <w:r w:rsidR="007A40F6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E23CD3" w:rsidRPr="0031356C" w:rsidRDefault="00E23CD3" w:rsidP="00D963C4">
            <w:pPr>
              <w:pStyle w:val="ContactInf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356C" w:rsidRPr="0031356C" w:rsidTr="00700432">
        <w:trPr>
          <w:trHeight w:val="245"/>
        </w:trPr>
        <w:tc>
          <w:tcPr>
            <w:tcW w:w="49" w:type="pct"/>
          </w:tcPr>
          <w:p w:rsidR="00E23CD3" w:rsidRPr="0031356C" w:rsidRDefault="00E23CD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51" w:type="pct"/>
          </w:tcPr>
          <w:p w:rsidR="00E23CD3" w:rsidRPr="0031356C" w:rsidRDefault="00E23CD3" w:rsidP="00D963C4">
            <w:pPr>
              <w:pStyle w:val="Address1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D588E" w:rsidRPr="0031356C" w:rsidRDefault="00D963C4">
      <w:pPr>
        <w:pStyle w:val="SectionHeading"/>
        <w:rPr>
          <w:rFonts w:ascii="Times New Roman" w:hAnsi="Times New Roman" w:cs="Times New Roman"/>
          <w:color w:val="auto"/>
          <w:sz w:val="24"/>
          <w:szCs w:val="24"/>
        </w:rPr>
      </w:pPr>
      <w:r w:rsidRPr="0031356C">
        <w:rPr>
          <w:rFonts w:ascii="Times New Roman" w:hAnsi="Times New Roman" w:cs="Times New Roman"/>
          <w:b/>
          <w:color w:val="auto"/>
          <w:sz w:val="24"/>
          <w:szCs w:val="24"/>
        </w:rPr>
        <w:t>SKILLS SUMMARY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31356C" w:rsidRPr="0031356C" w:rsidTr="001D58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1D588E" w:rsidRPr="0031356C" w:rsidRDefault="001D588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87" w:type="pct"/>
          </w:tcPr>
          <w:p w:rsidR="001D588E" w:rsidRPr="0031356C" w:rsidRDefault="001D588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356C" w:rsidRPr="0031356C" w:rsidTr="001D588E">
        <w:tc>
          <w:tcPr>
            <w:tcW w:w="913" w:type="pct"/>
          </w:tcPr>
          <w:p w:rsidR="001D588E" w:rsidRPr="0031356C" w:rsidRDefault="001D588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87" w:type="pct"/>
          </w:tcPr>
          <w:p w:rsidR="00D963C4" w:rsidRPr="0031356C" w:rsidRDefault="00D963C4" w:rsidP="00D963C4">
            <w:pPr>
              <w:pStyle w:val="Objective"/>
              <w:numPr>
                <w:ilvl w:val="0"/>
                <w:numId w:val="6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356C">
              <w:rPr>
                <w:rFonts w:ascii="Times New Roman" w:hAnsi="Times New Roman"/>
                <w:sz w:val="24"/>
                <w:szCs w:val="24"/>
              </w:rPr>
              <w:t>Resolved software issues with school computers</w:t>
            </w:r>
          </w:p>
          <w:p w:rsidR="00D963C4" w:rsidRPr="0031356C" w:rsidRDefault="00D963C4" w:rsidP="00D963C4">
            <w:pPr>
              <w:pStyle w:val="BodyText"/>
              <w:numPr>
                <w:ilvl w:val="0"/>
                <w:numId w:val="6"/>
              </w:numPr>
              <w:spacing w:after="220" w:line="240" w:lineRule="atLeast"/>
              <w:ind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Installed software programs to enhance program security</w:t>
            </w:r>
          </w:p>
          <w:p w:rsidR="001D588E" w:rsidRPr="0031356C" w:rsidRDefault="00D963C4" w:rsidP="00D963C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Expert in Windows, Word, Publisher, PowerPoint, Access and Excel.</w:t>
            </w:r>
          </w:p>
        </w:tc>
      </w:tr>
    </w:tbl>
    <w:p w:rsidR="001D588E" w:rsidRPr="0031356C" w:rsidRDefault="001D588E">
      <w:pPr>
        <w:pStyle w:val="SectionHeading"/>
        <w:rPr>
          <w:rFonts w:ascii="Times New Roman" w:hAnsi="Times New Roman" w:cs="Times New Roman"/>
          <w:color w:val="auto"/>
          <w:sz w:val="24"/>
          <w:szCs w:val="24"/>
        </w:rPr>
      </w:pPr>
    </w:p>
    <w:p w:rsidR="001D588E" w:rsidRPr="0031356C" w:rsidRDefault="00E23CD3" w:rsidP="00E23CD3">
      <w:pPr>
        <w:pStyle w:val="SectionTitle"/>
        <w:pBdr>
          <w:bottom w:val="none" w:sz="0" w:space="0" w:color="auto"/>
        </w:pBdr>
        <w:rPr>
          <w:rFonts w:ascii="Times New Roman" w:hAnsi="Times New Roman"/>
          <w:b/>
          <w:sz w:val="24"/>
          <w:szCs w:val="24"/>
        </w:rPr>
      </w:pPr>
      <w:r w:rsidRPr="0031356C">
        <w:rPr>
          <w:rFonts w:ascii="Times New Roman" w:hAnsi="Times New Roman"/>
          <w:b/>
          <w:sz w:val="24"/>
          <w:szCs w:val="24"/>
        </w:rPr>
        <w:t>WORK EXPERIENCE</w:t>
      </w:r>
    </w:p>
    <w:tbl>
      <w:tblPr>
        <w:tblStyle w:val="ResumeTable"/>
        <w:tblW w:w="5529" w:type="pct"/>
        <w:tblLook w:val="04A0" w:firstRow="1" w:lastRow="0" w:firstColumn="1" w:lastColumn="0" w:noHBand="0" w:noVBand="1"/>
        <w:tblDescription w:val="Experience"/>
      </w:tblPr>
      <w:tblGrid>
        <w:gridCol w:w="1832"/>
        <w:gridCol w:w="8200"/>
      </w:tblGrid>
      <w:tr w:rsidR="0031356C" w:rsidRPr="0031356C" w:rsidTr="000C60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4"/>
        </w:trPr>
        <w:tc>
          <w:tcPr>
            <w:tcW w:w="913" w:type="pct"/>
          </w:tcPr>
          <w:p w:rsidR="001D588E" w:rsidRPr="0031356C" w:rsidRDefault="001D588E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87" w:type="pct"/>
          </w:tcPr>
          <w:p w:rsidR="001D588E" w:rsidRPr="0031356C" w:rsidRDefault="001D588E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356C" w:rsidRPr="0031356C" w:rsidTr="000C602C">
        <w:trPr>
          <w:trHeight w:val="1855"/>
        </w:trPr>
        <w:tc>
          <w:tcPr>
            <w:tcW w:w="913" w:type="pct"/>
          </w:tcPr>
          <w:p w:rsidR="001D588E" w:rsidRPr="0031356C" w:rsidRDefault="00D963C4" w:rsidP="00D963C4">
            <w:pPr>
              <w:pStyle w:val="Dat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2015-2016</w:t>
            </w:r>
          </w:p>
        </w:tc>
        <w:tc>
          <w:tcPr>
            <w:tcW w:w="4087" w:type="pct"/>
          </w:tcPr>
          <w:p w:rsidR="00A55C57" w:rsidRPr="0031356C" w:rsidRDefault="00A55C57" w:rsidP="00A55C57">
            <w:pPr>
              <w:pStyle w:val="Subsection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1356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Lakewood Medical Region Center </w:t>
            </w:r>
            <w:r w:rsidRPr="0031356C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"/>
              </w:rPr>
              <w:t>8025 Club Crest Dr, Arvada, CO 80005</w:t>
            </w:r>
          </w:p>
          <w:p w:rsidR="00D963C4" w:rsidRPr="0031356C" w:rsidRDefault="00D963C4" w:rsidP="00D963C4">
            <w:pPr>
              <w:pStyle w:val="ListBulle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Manufactured Product </w:t>
            </w:r>
          </w:p>
          <w:p w:rsidR="00D963C4" w:rsidRPr="0031356C" w:rsidRDefault="00D963C4" w:rsidP="00D963C4">
            <w:pPr>
              <w:pStyle w:val="ListBulle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Inspected Components </w:t>
            </w:r>
          </w:p>
          <w:p w:rsidR="00D963C4" w:rsidRPr="0031356C" w:rsidRDefault="00D963C4" w:rsidP="00D963C4">
            <w:pPr>
              <w:pStyle w:val="ListBulle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Tested</w:t>
            </w:r>
            <w:r w:rsidR="00A55C57" w:rsidRPr="003135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for Accuracy </w:t>
            </w:r>
          </w:p>
          <w:p w:rsidR="001D588E" w:rsidRPr="0031356C" w:rsidRDefault="000C602C" w:rsidP="000C602C">
            <w:pPr>
              <w:pStyle w:val="ListBullet"/>
              <w:numPr>
                <w:ilvl w:val="0"/>
                <w:numId w:val="0"/>
              </w:numPr>
              <w:ind w:left="101"/>
              <w:rPr>
                <w:rFonts w:ascii="Times New Roman" w:hAnsi="Times New Roman" w:cs="Times New Roman"/>
                <w:color w:val="auto"/>
                <w:sz w:val="24"/>
                <w:szCs w:val="24"/>
                <w:lang w:val="en"/>
              </w:rPr>
            </w:pPr>
            <w:r w:rsidRPr="0031356C">
              <w:rPr>
                <w:rFonts w:ascii="Times New Roman" w:hAnsi="Times New Roman" w:cs="Times New Roman"/>
                <w:color w:val="auto"/>
                <w:sz w:val="24"/>
                <w:szCs w:val="24"/>
                <w:lang w:val="en"/>
              </w:rPr>
              <w:t xml:space="preserve">Product: </w:t>
            </w:r>
            <w:r w:rsidR="00A55C57" w:rsidRPr="0031356C">
              <w:rPr>
                <w:rFonts w:ascii="Times New Roman" w:hAnsi="Times New Roman" w:cs="Times New Roman"/>
                <w:color w:val="auto"/>
                <w:sz w:val="24"/>
                <w:szCs w:val="24"/>
                <w:lang w:val="en"/>
              </w:rPr>
              <w:t xml:space="preserve">Surgery </w:t>
            </w:r>
            <w:r w:rsidRPr="0031356C">
              <w:rPr>
                <w:rFonts w:ascii="Times New Roman" w:hAnsi="Times New Roman" w:cs="Times New Roman"/>
                <w:color w:val="auto"/>
                <w:sz w:val="24"/>
                <w:szCs w:val="24"/>
                <w:lang w:val="en"/>
              </w:rPr>
              <w:t xml:space="preserve">wires for the  heart </w:t>
            </w:r>
          </w:p>
          <w:p w:rsidR="00E23CD3" w:rsidRPr="0031356C" w:rsidRDefault="00E23CD3" w:rsidP="000C602C">
            <w:pPr>
              <w:pStyle w:val="ListBullet"/>
              <w:numPr>
                <w:ilvl w:val="0"/>
                <w:numId w:val="0"/>
              </w:numPr>
              <w:ind w:left="10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144189173"/>
          <w15:repeatingSection/>
        </w:sdtPr>
        <w:sdtEndPr/>
        <w:sdtContent>
          <w:sdt>
            <w:sdtP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d w:val="-693077924"/>
              <w:placeholder>
                <w:docPart w:val="5C605504192A49FFAA58E8B68ACB484A"/>
              </w:placeholder>
              <w15:repeatingSectionItem/>
            </w:sdtPr>
            <w:sdtEndPr/>
            <w:sdtContent>
              <w:tr w:rsidR="0031356C" w:rsidRPr="0031356C" w:rsidTr="000C602C">
                <w:trPr>
                  <w:trHeight w:val="2590"/>
                </w:trPr>
                <w:tc>
                  <w:tcPr>
                    <w:tcW w:w="913" w:type="pct"/>
                  </w:tcPr>
                  <w:p w:rsidR="001D588E" w:rsidRPr="0031356C" w:rsidRDefault="00E23CD3" w:rsidP="00E23CD3">
                    <w:pPr>
                      <w:pStyle w:val="Date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 w:rsidRPr="0031356C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</w:t>
                    </w:r>
                    <w:r w:rsidR="000C602C" w:rsidRPr="0031356C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2012-2014</w:t>
                    </w:r>
                  </w:p>
                </w:tc>
                <w:tc>
                  <w:tcPr>
                    <w:tcW w:w="4087" w:type="pct"/>
                  </w:tcPr>
                  <w:p w:rsidR="000C602C" w:rsidRPr="0031356C" w:rsidRDefault="00E23CD3" w:rsidP="000C602C">
                    <w:pPr>
                      <w:pStyle w:val="Achievement"/>
                      <w:numPr>
                        <w:ilvl w:val="0"/>
                        <w:numId w:val="0"/>
                      </w:numPr>
                      <w:jc w:val="left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31356C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 xml:space="preserve">  </w:t>
                    </w:r>
                    <w:r w:rsidR="000C602C" w:rsidRPr="0031356C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 xml:space="preserve">AFNI CUSTOMER SERVICE </w:t>
                    </w:r>
                    <w:r w:rsidR="000C602C" w:rsidRPr="0031356C">
                      <w:rPr>
                        <w:rStyle w:val="apple-converted-space"/>
                        <w:rFonts w:ascii="Times New Roman" w:hAnsi="Times New Roman"/>
                        <w:b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3001</w:t>
                    </w:r>
                    <w:r w:rsidR="000C602C" w:rsidRPr="0031356C">
                      <w:rPr>
                        <w:rStyle w:val="apple-converted-space"/>
                        <w:rFonts w:ascii="Times New Roman" w:hAnsi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 </w:t>
                    </w:r>
                    <w:r w:rsidR="000C602C" w:rsidRPr="0031356C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8</w:t>
                    </w:r>
                    <w:r w:rsidR="000C602C" w:rsidRPr="0031356C">
                      <w:rPr>
                        <w:rFonts w:ascii="Times New Roman" w:hAnsi="Times New Roman"/>
                        <w:b/>
                        <w:sz w:val="24"/>
                        <w:szCs w:val="24"/>
                        <w:vertAlign w:val="superscript"/>
                      </w:rPr>
                      <w:t>th</w:t>
                    </w:r>
                    <w:r w:rsidR="000C602C" w:rsidRPr="0031356C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 xml:space="preserve"> Ave Evans, CO.</w:t>
                    </w:r>
                  </w:p>
                  <w:p w:rsidR="000C602C" w:rsidRPr="0031356C" w:rsidRDefault="000C602C" w:rsidP="000C602C">
                    <w:pPr>
                      <w:pStyle w:val="Subsection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 w:rsidRPr="0031356C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       </w:t>
                    </w:r>
                  </w:p>
                  <w:p w:rsidR="000C602C" w:rsidRPr="0031356C" w:rsidRDefault="000C602C" w:rsidP="000C602C">
                    <w:pPr>
                      <w:pStyle w:val="Achievement"/>
                      <w:numPr>
                        <w:ilvl w:val="0"/>
                        <w:numId w:val="8"/>
                      </w:numPr>
                      <w:jc w:val="left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31356C">
                      <w:rPr>
                        <w:rFonts w:ascii="Times New Roman" w:hAnsi="Times New Roman"/>
                        <w:sz w:val="24"/>
                        <w:szCs w:val="24"/>
                        <w:shd w:val="clear" w:color="auto" w:fill="FFFFFF"/>
                      </w:rPr>
                      <w:t>I</w:t>
                    </w:r>
                    <w:r w:rsidR="00E23CD3" w:rsidRPr="0031356C">
                      <w:rPr>
                        <w:rFonts w:ascii="Times New Roman" w:hAnsi="Times New Roman"/>
                        <w:sz w:val="24"/>
                        <w:szCs w:val="24"/>
                        <w:shd w:val="clear" w:color="auto" w:fill="FFFFFF"/>
                      </w:rPr>
                      <w:t>dentified</w:t>
                    </w:r>
                    <w:r w:rsidRPr="0031356C">
                      <w:rPr>
                        <w:rFonts w:ascii="Times New Roman" w:hAnsi="Times New Roman"/>
                        <w:sz w:val="24"/>
                        <w:szCs w:val="24"/>
                        <w:shd w:val="clear" w:color="auto" w:fill="FFFFFF"/>
                      </w:rPr>
                      <w:t xml:space="preserve"> customer needs</w:t>
                    </w:r>
                  </w:p>
                  <w:p w:rsidR="000C602C" w:rsidRPr="0031356C" w:rsidRDefault="000C602C" w:rsidP="000C602C">
                    <w:pPr>
                      <w:pStyle w:val="Achievement"/>
                      <w:numPr>
                        <w:ilvl w:val="0"/>
                        <w:numId w:val="8"/>
                      </w:numPr>
                      <w:jc w:val="left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31356C">
                      <w:rPr>
                        <w:rFonts w:ascii="Times New Roman" w:hAnsi="Times New Roman"/>
                        <w:sz w:val="24"/>
                        <w:szCs w:val="24"/>
                        <w:shd w:val="clear" w:color="auto" w:fill="FFFFFF"/>
                      </w:rPr>
                      <w:t>Review</w:t>
                    </w:r>
                    <w:r w:rsidR="00E23CD3" w:rsidRPr="0031356C">
                      <w:rPr>
                        <w:rFonts w:ascii="Times New Roman" w:hAnsi="Times New Roman"/>
                        <w:sz w:val="24"/>
                        <w:szCs w:val="24"/>
                        <w:shd w:val="clear" w:color="auto" w:fill="FFFFFF"/>
                      </w:rPr>
                      <w:t>ed</w:t>
                    </w:r>
                    <w:r w:rsidRPr="0031356C">
                      <w:rPr>
                        <w:rFonts w:ascii="Times New Roman" w:hAnsi="Times New Roman"/>
                        <w:sz w:val="24"/>
                        <w:szCs w:val="24"/>
                        <w:shd w:val="clear" w:color="auto" w:fill="FFFFFF"/>
                      </w:rPr>
                      <w:t xml:space="preserve"> and update activity on accounts</w:t>
                    </w:r>
                  </w:p>
                  <w:p w:rsidR="000C602C" w:rsidRPr="0031356C" w:rsidRDefault="000C602C" w:rsidP="000C602C">
                    <w:pPr>
                      <w:pStyle w:val="Achievement"/>
                      <w:numPr>
                        <w:ilvl w:val="0"/>
                        <w:numId w:val="8"/>
                      </w:numPr>
                      <w:jc w:val="left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31356C">
                      <w:rPr>
                        <w:rFonts w:ascii="Times New Roman" w:hAnsi="Times New Roman"/>
                        <w:sz w:val="24"/>
                        <w:szCs w:val="24"/>
                        <w:shd w:val="clear" w:color="auto" w:fill="FFFFFF"/>
                      </w:rPr>
                      <w:t>Resolve</w:t>
                    </w:r>
                    <w:r w:rsidR="00E23CD3" w:rsidRPr="0031356C">
                      <w:rPr>
                        <w:rFonts w:ascii="Times New Roman" w:hAnsi="Times New Roman"/>
                        <w:sz w:val="24"/>
                        <w:szCs w:val="24"/>
                        <w:shd w:val="clear" w:color="auto" w:fill="FFFFFF"/>
                      </w:rPr>
                      <w:t>d</w:t>
                    </w:r>
                    <w:r w:rsidRPr="0031356C">
                      <w:rPr>
                        <w:rFonts w:ascii="Times New Roman" w:hAnsi="Times New Roman"/>
                        <w:sz w:val="24"/>
                        <w:szCs w:val="24"/>
                        <w:shd w:val="clear" w:color="auto" w:fill="FFFFFF"/>
                      </w:rPr>
                      <w:t xml:space="preserve"> customer issues in a prompt, professional, and friendly manner focusing on the customer experience.</w:t>
                    </w:r>
                  </w:p>
                  <w:p w:rsidR="000C602C" w:rsidRPr="0031356C" w:rsidRDefault="000C602C" w:rsidP="000C602C">
                    <w:pPr>
                      <w:pStyle w:val="Achievement"/>
                      <w:numPr>
                        <w:ilvl w:val="0"/>
                        <w:numId w:val="0"/>
                      </w:numPr>
                      <w:jc w:val="left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</w:p>
                  <w:p w:rsidR="000C602C" w:rsidRPr="0031356C" w:rsidRDefault="000C602C" w:rsidP="000C602C">
                    <w:pPr>
                      <w:pStyle w:val="Subsection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 w:rsidRPr="0031356C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</w:t>
                    </w:r>
                  </w:p>
                  <w:p w:rsidR="000C602C" w:rsidRPr="0031356C" w:rsidRDefault="000C602C" w:rsidP="000C602C">
                    <w:pPr>
                      <w:pStyle w:val="Achievement"/>
                      <w:numPr>
                        <w:ilvl w:val="0"/>
                        <w:numId w:val="0"/>
                      </w:numPr>
                      <w:jc w:val="left"/>
                      <w:rPr>
                        <w:rFonts w:ascii="Times New Roman" w:eastAsiaTheme="minorHAnsi" w:hAnsi="Times New Roman"/>
                        <w:sz w:val="24"/>
                        <w:szCs w:val="24"/>
                        <w:lang w:eastAsia="ja-JP"/>
                      </w:rPr>
                    </w:pPr>
                  </w:p>
                  <w:p w:rsidR="000C602C" w:rsidRPr="0031356C" w:rsidRDefault="000C602C" w:rsidP="0047333B">
                    <w:pPr>
                      <w:pStyle w:val="Achievement"/>
                      <w:numPr>
                        <w:ilvl w:val="0"/>
                        <w:numId w:val="0"/>
                      </w:numP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31356C">
                      <w:rPr>
                        <w:rFonts w:ascii="Times New Roman" w:eastAsiaTheme="minorHAnsi" w:hAnsi="Times New Roman"/>
                        <w:sz w:val="24"/>
                        <w:szCs w:val="24"/>
                        <w:lang w:eastAsia="ja-JP"/>
                      </w:rPr>
                      <w:lastRenderedPageBreak/>
                      <w:t>2009-2011</w:t>
                    </w:r>
                    <w:r w:rsidR="0047333B" w:rsidRPr="0031356C">
                      <w:rPr>
                        <w:rFonts w:ascii="Times New Roman" w:eastAsiaTheme="minorHAnsi" w:hAnsi="Times New Roman"/>
                        <w:sz w:val="24"/>
                        <w:szCs w:val="24"/>
                        <w:lang w:eastAsia="ja-JP"/>
                      </w:rPr>
                      <w:t xml:space="preserve">           </w:t>
                    </w:r>
                    <w:r w:rsidR="00E23CD3" w:rsidRPr="0031356C">
                      <w:rPr>
                        <w:rFonts w:ascii="Times New Roman" w:eastAsiaTheme="minorHAnsi" w:hAnsi="Times New Roman"/>
                        <w:sz w:val="24"/>
                        <w:szCs w:val="24"/>
                        <w:lang w:eastAsia="ja-JP"/>
                      </w:rPr>
                      <w:t xml:space="preserve">   </w:t>
                    </w:r>
                    <w:r w:rsidRPr="0031356C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Safaricom Kenya Limited</w:t>
                    </w:r>
                    <w:r w:rsidR="00E23CD3" w:rsidRPr="0031356C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 xml:space="preserve"> </w:t>
                    </w:r>
                    <w:r w:rsidRPr="0031356C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Nairobi, Kenya.</w:t>
                    </w:r>
                  </w:p>
                  <w:p w:rsidR="000C602C" w:rsidRPr="0031356C" w:rsidRDefault="000C602C" w:rsidP="0047333B">
                    <w:pPr>
                      <w:pStyle w:val="Achievement"/>
                      <w:numPr>
                        <w:ilvl w:val="0"/>
                        <w:numId w:val="0"/>
                      </w:numPr>
                      <w:jc w:val="left"/>
                      <w:rPr>
                        <w:rFonts w:ascii="Times New Roman" w:eastAsiaTheme="minorHAnsi" w:hAnsi="Times New Roman"/>
                        <w:sz w:val="24"/>
                        <w:szCs w:val="24"/>
                        <w:lang w:eastAsia="ja-JP"/>
                      </w:rPr>
                    </w:pPr>
                  </w:p>
                  <w:p w:rsidR="00210E8F" w:rsidRPr="0031356C" w:rsidRDefault="00210E8F" w:rsidP="00210E8F">
                    <w:pPr>
                      <w:pStyle w:val="Achievement"/>
                      <w:numPr>
                        <w:ilvl w:val="0"/>
                        <w:numId w:val="9"/>
                      </w:numPr>
                      <w:jc w:val="lef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31356C">
                      <w:rPr>
                        <w:rFonts w:ascii="Times New Roman" w:hAnsi="Times New Roman"/>
                        <w:sz w:val="24"/>
                        <w:szCs w:val="24"/>
                      </w:rPr>
                      <w:t>Receive</w:t>
                    </w:r>
                    <w:r w:rsidR="00E23CD3" w:rsidRPr="0031356C">
                      <w:rPr>
                        <w:rFonts w:ascii="Times New Roman" w:hAnsi="Times New Roman"/>
                        <w:sz w:val="24"/>
                        <w:szCs w:val="24"/>
                      </w:rPr>
                      <w:t>d</w:t>
                    </w:r>
                    <w:r w:rsidRPr="0031356C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inbound calls from customers</w:t>
                    </w:r>
                  </w:p>
                  <w:p w:rsidR="00210E8F" w:rsidRPr="0031356C" w:rsidRDefault="00210E8F" w:rsidP="00210E8F">
                    <w:pPr>
                      <w:pStyle w:val="Achievement"/>
                      <w:numPr>
                        <w:ilvl w:val="0"/>
                        <w:numId w:val="9"/>
                      </w:numPr>
                      <w:jc w:val="lef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31356C">
                      <w:rPr>
                        <w:rFonts w:ascii="Times New Roman" w:hAnsi="Times New Roman"/>
                        <w:sz w:val="24"/>
                        <w:szCs w:val="24"/>
                      </w:rPr>
                      <w:t>Answer</w:t>
                    </w:r>
                    <w:r w:rsidR="00E23CD3" w:rsidRPr="0031356C">
                      <w:rPr>
                        <w:rFonts w:ascii="Times New Roman" w:hAnsi="Times New Roman"/>
                        <w:sz w:val="24"/>
                        <w:szCs w:val="24"/>
                      </w:rPr>
                      <w:t>ed</w:t>
                    </w:r>
                    <w:r w:rsidRPr="0031356C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customers’ questions, as well as question customers to obtain full understanding of what information is being requested.</w:t>
                    </w:r>
                  </w:p>
                  <w:p w:rsidR="00210E8F" w:rsidRPr="0031356C" w:rsidRDefault="00210E8F" w:rsidP="00210E8F">
                    <w:pPr>
                      <w:pStyle w:val="Achievement"/>
                      <w:numPr>
                        <w:ilvl w:val="0"/>
                        <w:numId w:val="9"/>
                      </w:numPr>
                      <w:jc w:val="left"/>
                      <w:rPr>
                        <w:rFonts w:ascii="Times New Roman" w:hAnsi="Times New Roman"/>
                        <w:sz w:val="24"/>
                        <w:szCs w:val="24"/>
                        <w:shd w:val="clear" w:color="auto" w:fill="FFFFFF"/>
                      </w:rPr>
                    </w:pPr>
                    <w:r w:rsidRPr="0031356C">
                      <w:rPr>
                        <w:rFonts w:ascii="Times New Roman" w:hAnsi="Times New Roman"/>
                        <w:sz w:val="24"/>
                        <w:szCs w:val="24"/>
                        <w:shd w:val="clear" w:color="auto" w:fill="FFFFFF"/>
                      </w:rPr>
                      <w:t>Document</w:t>
                    </w:r>
                    <w:r w:rsidR="00E23CD3" w:rsidRPr="0031356C">
                      <w:rPr>
                        <w:rFonts w:ascii="Times New Roman" w:hAnsi="Times New Roman"/>
                        <w:sz w:val="24"/>
                        <w:szCs w:val="24"/>
                        <w:shd w:val="clear" w:color="auto" w:fill="FFFFFF"/>
                      </w:rPr>
                      <w:t>ed</w:t>
                    </w:r>
                    <w:r w:rsidRPr="0031356C">
                      <w:rPr>
                        <w:rFonts w:ascii="Times New Roman" w:hAnsi="Times New Roman"/>
                        <w:sz w:val="24"/>
                        <w:szCs w:val="24"/>
                        <w:shd w:val="clear" w:color="auto" w:fill="FFFFFF"/>
                      </w:rPr>
                      <w:t xml:space="preserve"> all calls with regards to customer inquiries accurately.</w:t>
                    </w:r>
                  </w:p>
                  <w:p w:rsidR="00210E8F" w:rsidRPr="0031356C" w:rsidRDefault="00210E8F" w:rsidP="00210E8F">
                    <w:pPr>
                      <w:pStyle w:val="Achievement"/>
                      <w:numPr>
                        <w:ilvl w:val="0"/>
                        <w:numId w:val="9"/>
                      </w:numPr>
                      <w:jc w:val="left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31356C">
                      <w:rPr>
                        <w:rFonts w:ascii="Times New Roman" w:hAnsi="Times New Roman"/>
                        <w:sz w:val="24"/>
                        <w:szCs w:val="24"/>
                        <w:shd w:val="clear" w:color="auto" w:fill="FFFFFF"/>
                      </w:rPr>
                      <w:t>Provide</w:t>
                    </w:r>
                    <w:r w:rsidR="00E23CD3" w:rsidRPr="0031356C">
                      <w:rPr>
                        <w:rFonts w:ascii="Times New Roman" w:hAnsi="Times New Roman"/>
                        <w:sz w:val="24"/>
                        <w:szCs w:val="24"/>
                        <w:shd w:val="clear" w:color="auto" w:fill="FFFFFF"/>
                      </w:rPr>
                      <w:t>d</w:t>
                    </w:r>
                    <w:r w:rsidRPr="0031356C">
                      <w:rPr>
                        <w:rFonts w:ascii="Times New Roman" w:hAnsi="Times New Roman"/>
                        <w:sz w:val="24"/>
                        <w:szCs w:val="24"/>
                        <w:shd w:val="clear" w:color="auto" w:fill="FFFFFF"/>
                      </w:rPr>
                      <w:t xml:space="preserve"> quality customer service on every call.</w:t>
                    </w:r>
                  </w:p>
                  <w:p w:rsidR="00210E8F" w:rsidRPr="0031356C" w:rsidRDefault="00210E8F" w:rsidP="000C602C">
                    <w:pPr>
                      <w:pStyle w:val="Achievement"/>
                      <w:numPr>
                        <w:ilvl w:val="0"/>
                        <w:numId w:val="0"/>
                      </w:numPr>
                      <w:rPr>
                        <w:rFonts w:ascii="Times New Roman" w:eastAsiaTheme="minorHAnsi" w:hAnsi="Times New Roman"/>
                        <w:sz w:val="24"/>
                        <w:szCs w:val="24"/>
                        <w:lang w:eastAsia="ja-JP"/>
                      </w:rPr>
                    </w:pPr>
                  </w:p>
                  <w:p w:rsidR="000C602C" w:rsidRPr="0031356C" w:rsidRDefault="000C602C" w:rsidP="000C602C">
                    <w:pPr>
                      <w:pStyle w:val="Achievement"/>
                      <w:numPr>
                        <w:ilvl w:val="0"/>
                        <w:numId w:val="0"/>
                      </w:numPr>
                      <w:jc w:val="left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</w:p>
                  <w:p w:rsidR="001D588E" w:rsidRPr="0031356C" w:rsidRDefault="001D588E" w:rsidP="000C602C">
                    <w:pPr>
                      <w:pStyle w:val="Subsection"/>
                      <w:rPr>
                        <w:rFonts w:ascii="Times New Roman" w:hAnsi="Times New Roman" w:cs="Times New Roman"/>
                        <w:b/>
                        <w:color w:val="auto"/>
                        <w:sz w:val="24"/>
                        <w:szCs w:val="24"/>
                      </w:rPr>
                    </w:pPr>
                  </w:p>
                </w:tc>
              </w:tr>
            </w:sdtContent>
          </w:sdt>
        </w:sdtContent>
      </w:sdt>
    </w:tbl>
    <w:p w:rsidR="001D588E" w:rsidRPr="0031356C" w:rsidRDefault="00210E8F">
      <w:pPr>
        <w:pStyle w:val="SectionHeading"/>
        <w:rPr>
          <w:rFonts w:ascii="Times New Roman" w:hAnsi="Times New Roman" w:cs="Times New Roman"/>
          <w:color w:val="auto"/>
          <w:sz w:val="24"/>
          <w:szCs w:val="24"/>
        </w:rPr>
      </w:pPr>
      <w:r w:rsidRPr="0031356C">
        <w:rPr>
          <w:rFonts w:ascii="Times New Roman" w:hAnsi="Times New Roman" w:cs="Times New Roman"/>
          <w:color w:val="auto"/>
          <w:sz w:val="24"/>
          <w:szCs w:val="24"/>
        </w:rPr>
        <w:lastRenderedPageBreak/>
        <w:t>Volunteer Experience</w:t>
      </w:r>
    </w:p>
    <w:tbl>
      <w:tblPr>
        <w:tblStyle w:val="ResumeTable"/>
        <w:tblW w:w="5331" w:type="pct"/>
        <w:tblLook w:val="04A0" w:firstRow="1" w:lastRow="0" w:firstColumn="1" w:lastColumn="0" w:noHBand="0" w:noVBand="1"/>
        <w:tblDescription w:val="Education"/>
      </w:tblPr>
      <w:tblGrid>
        <w:gridCol w:w="1766"/>
        <w:gridCol w:w="7907"/>
      </w:tblGrid>
      <w:tr w:rsidR="0031356C" w:rsidRPr="0031356C" w:rsidTr="00210E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73"/>
        </w:trPr>
        <w:tc>
          <w:tcPr>
            <w:tcW w:w="913" w:type="pct"/>
          </w:tcPr>
          <w:p w:rsidR="001D588E" w:rsidRPr="0031356C" w:rsidRDefault="001D588E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87" w:type="pct"/>
          </w:tcPr>
          <w:p w:rsidR="001D588E" w:rsidRPr="0031356C" w:rsidRDefault="001D588E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356C" w:rsidRPr="0031356C" w:rsidTr="00210E8F">
        <w:trPr>
          <w:trHeight w:val="851"/>
        </w:trPr>
        <w:tc>
          <w:tcPr>
            <w:tcW w:w="913" w:type="pct"/>
          </w:tcPr>
          <w:p w:rsidR="001D588E" w:rsidRPr="0031356C" w:rsidRDefault="00210E8F" w:rsidP="00210E8F">
            <w:pPr>
              <w:pStyle w:val="Dat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January 2011-2013</w:t>
            </w:r>
          </w:p>
          <w:p w:rsidR="00210E8F" w:rsidRPr="0031356C" w:rsidRDefault="00210E8F" w:rsidP="00210E8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87" w:type="pct"/>
          </w:tcPr>
          <w:p w:rsidR="001D588E" w:rsidRPr="0031356C" w:rsidRDefault="00E23CD3" w:rsidP="00210E8F">
            <w:pPr>
              <w:pStyle w:val="Subsection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Greeley West Translator and Tutor</w:t>
            </w:r>
          </w:p>
        </w:tc>
      </w:t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945648944"/>
          <w15:repeatingSection/>
        </w:sdtPr>
        <w:sdtEndPr/>
        <w:sdtContent>
          <w:sdt>
            <w:sdtP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d w:val="1768577862"/>
              <w:placeholder>
                <w:docPart w:val="5C605504192A49FFAA58E8B68ACB484A"/>
              </w:placeholder>
              <w15:repeatingSectionItem/>
            </w:sdtPr>
            <w:sdtEndPr/>
            <w:sdtContent>
              <w:tr w:rsidR="0031356C" w:rsidRPr="0031356C" w:rsidTr="00210E8F">
                <w:trPr>
                  <w:trHeight w:val="1022"/>
                </w:trPr>
                <w:tc>
                  <w:tcPr>
                    <w:tcW w:w="913" w:type="pct"/>
                  </w:tcPr>
                  <w:p w:rsidR="001D588E" w:rsidRPr="0031356C" w:rsidRDefault="001D588E" w:rsidP="00E23CD3">
                    <w:pPr>
                      <w:pStyle w:val="Date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4087" w:type="pct"/>
                  </w:tcPr>
                  <w:p w:rsidR="00210E8F" w:rsidRPr="0031356C" w:rsidRDefault="00210E8F" w:rsidP="00210E8F">
                    <w:pPr>
                      <w:pStyle w:val="Subsection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 w:rsidRPr="0031356C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Translated for over 80 students and staff</w:t>
                    </w:r>
                  </w:p>
                  <w:p w:rsidR="00210E8F" w:rsidRPr="0031356C" w:rsidRDefault="00210E8F" w:rsidP="00210E8F">
                    <w:pPr>
                      <w:pStyle w:val="Subsection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 w:rsidRPr="0031356C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Recruited students for nationally recognized, El Teatro</w:t>
                    </w:r>
                  </w:p>
                  <w:p w:rsidR="00FC772D" w:rsidRDefault="00210E8F" w:rsidP="00E23CD3">
                    <w:pPr>
                      <w:pStyle w:val="Subsection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 w:rsidRPr="0031356C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Tutored students in computer programming and math </w:t>
                    </w:r>
                  </w:p>
                  <w:p w:rsidR="001D588E" w:rsidRPr="0031356C" w:rsidRDefault="00FC772D" w:rsidP="00E23CD3">
                    <w:pPr>
                      <w:pStyle w:val="Subsection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Children hospital X-ray volunteer  </w:t>
                    </w:r>
                  </w:p>
                </w:tc>
              </w:tr>
            </w:sdtContent>
          </w:sdt>
        </w:sdtContent>
      </w:sdt>
    </w:tbl>
    <w:p w:rsidR="00210E8F" w:rsidRPr="0031356C" w:rsidRDefault="00210E8F" w:rsidP="00210E8F">
      <w:pPr>
        <w:pStyle w:val="SectionHeading"/>
        <w:rPr>
          <w:rFonts w:ascii="Times New Roman" w:hAnsi="Times New Roman" w:cs="Times New Roman"/>
          <w:color w:val="auto"/>
          <w:sz w:val="24"/>
          <w:szCs w:val="24"/>
        </w:rPr>
      </w:pPr>
      <w:r w:rsidRPr="0031356C">
        <w:rPr>
          <w:rFonts w:ascii="Times New Roman" w:hAnsi="Times New Roman" w:cs="Times New Roman"/>
          <w:color w:val="auto"/>
          <w:sz w:val="24"/>
          <w:szCs w:val="24"/>
        </w:rPr>
        <w:t>Education</w:t>
      </w:r>
    </w:p>
    <w:tbl>
      <w:tblPr>
        <w:tblStyle w:val="ResumeTable"/>
        <w:tblW w:w="5057" w:type="pct"/>
        <w:tblLook w:val="04A0" w:firstRow="1" w:lastRow="0" w:firstColumn="1" w:lastColumn="0" w:noHBand="0" w:noVBand="1"/>
        <w:tblDescription w:val="Education"/>
      </w:tblPr>
      <w:tblGrid>
        <w:gridCol w:w="1675"/>
        <w:gridCol w:w="7500"/>
      </w:tblGrid>
      <w:tr w:rsidR="0031356C" w:rsidRPr="0031356C" w:rsidTr="007004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03"/>
        </w:trPr>
        <w:tc>
          <w:tcPr>
            <w:tcW w:w="913" w:type="pct"/>
          </w:tcPr>
          <w:p w:rsidR="00210E8F" w:rsidRPr="0031356C" w:rsidRDefault="00210E8F" w:rsidP="005E6049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87" w:type="pct"/>
          </w:tcPr>
          <w:p w:rsidR="00210E8F" w:rsidRPr="0031356C" w:rsidRDefault="00210E8F" w:rsidP="005E6049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356C" w:rsidRPr="0031356C" w:rsidTr="00700432">
        <w:trPr>
          <w:trHeight w:val="354"/>
        </w:trPr>
        <w:tc>
          <w:tcPr>
            <w:tcW w:w="913" w:type="pct"/>
          </w:tcPr>
          <w:p w:rsidR="00210E8F" w:rsidRPr="0031356C" w:rsidRDefault="00210E8F" w:rsidP="00210E8F">
            <w:pPr>
              <w:pStyle w:val="Dat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2012</w:t>
            </w:r>
          </w:p>
        </w:tc>
        <w:tc>
          <w:tcPr>
            <w:tcW w:w="4087" w:type="pct"/>
          </w:tcPr>
          <w:p w:rsidR="00210E8F" w:rsidRPr="0031356C" w:rsidRDefault="00210E8F" w:rsidP="00E23CD3">
            <w:pPr>
              <w:pStyle w:val="Subsection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35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Diploma </w:t>
            </w:r>
            <w:r w:rsidR="00E23CD3" w:rsidRPr="003135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      </w:t>
            </w:r>
            <w:r w:rsidRPr="003135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Greeley West High School                            </w:t>
            </w:r>
          </w:p>
        </w:tc>
      </w:t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062447018"/>
          <w15:repeatingSection/>
        </w:sdtPr>
        <w:sdtEndPr/>
        <w:sdtContent>
          <w:sdt>
            <w:sdtP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d w:val="-2023164056"/>
              <w:placeholder>
                <w:docPart w:val="4A9CE33EC53B40FA8BB71E6E5DB02E6C"/>
              </w:placeholder>
              <w15:repeatingSectionItem/>
            </w:sdtPr>
            <w:sdtEndPr/>
            <w:sdtContent>
              <w:tr w:rsidR="0031356C" w:rsidRPr="0031356C" w:rsidTr="00700432">
                <w:trPr>
                  <w:trHeight w:val="722"/>
                </w:trPr>
                <w:tc>
                  <w:tcPr>
                    <w:tcW w:w="913" w:type="pct"/>
                  </w:tcPr>
                  <w:p w:rsidR="00210E8F" w:rsidRPr="0031356C" w:rsidRDefault="00210E8F" w:rsidP="00210E8F">
                    <w:pPr>
                      <w:pStyle w:val="Date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 w:rsidRPr="0031356C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2015</w:t>
                    </w:r>
                  </w:p>
                </w:tc>
                <w:tc>
                  <w:tcPr>
                    <w:tcW w:w="4087" w:type="pct"/>
                  </w:tcPr>
                  <w:p w:rsidR="00700432" w:rsidRDefault="00210E8F" w:rsidP="00210E8F">
                    <w:pPr>
                      <w:pStyle w:val="Subsection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 w:rsidRPr="0031356C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Associate</w:t>
                    </w:r>
                    <w:r w:rsidR="00E23CD3" w:rsidRPr="0031356C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s </w:t>
                    </w:r>
                    <w:r w:rsidR="00B95039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–Degree ( Biomedical engineering)</w:t>
                    </w:r>
                    <w:r w:rsidR="00E23CD3" w:rsidRPr="0031356C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        </w:t>
                    </w:r>
                    <w:r w:rsidRPr="0031356C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Colombia Collage  </w:t>
                    </w:r>
                  </w:p>
                  <w:p w:rsidR="00FE102E" w:rsidRPr="0031356C" w:rsidRDefault="00FE102E" w:rsidP="00FE102E">
                    <w:pPr>
                      <w:pStyle w:val="Subsection"/>
                      <w:jc w:val="center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University of Denver.</w:t>
                    </w:r>
                  </w:p>
                  <w:p w:rsidR="00210E8F" w:rsidRPr="0031356C" w:rsidRDefault="00210E8F" w:rsidP="00210E8F">
                    <w:pPr>
                      <w:pStyle w:val="Subsection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</w:p>
                </w:tc>
              </w:tr>
            </w:sdtContent>
          </w:sdt>
        </w:sdtContent>
      </w:sdt>
    </w:tbl>
    <w:p w:rsidR="00700432" w:rsidRPr="0031356C" w:rsidRDefault="00700432">
      <w:pPr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</w:p>
    <w:p w:rsidR="00700432" w:rsidRPr="0031356C" w:rsidRDefault="00700432" w:rsidP="00700432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31356C">
        <w:rPr>
          <w:rFonts w:ascii="Times New Roman" w:hAnsi="Times New Roman"/>
          <w:b/>
          <w:color w:val="auto"/>
          <w:sz w:val="24"/>
          <w:szCs w:val="24"/>
        </w:rPr>
        <w:t>REFERENCES:</w:t>
      </w:r>
    </w:p>
    <w:p w:rsidR="00700432" w:rsidRPr="0031356C" w:rsidRDefault="00700432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31356C">
        <w:rPr>
          <w:rFonts w:ascii="Times New Roman" w:hAnsi="Times New Roman" w:cs="Times New Roman"/>
          <w:color w:val="auto"/>
          <w:sz w:val="24"/>
          <w:szCs w:val="24"/>
        </w:rPr>
        <w:t>Farhan Abdi 320-224-0053</w:t>
      </w:r>
    </w:p>
    <w:p w:rsidR="00700432" w:rsidRPr="0031356C" w:rsidRDefault="00700432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31356C">
        <w:rPr>
          <w:rFonts w:ascii="Times New Roman" w:hAnsi="Times New Roman" w:cs="Times New Roman"/>
          <w:color w:val="auto"/>
          <w:sz w:val="24"/>
          <w:szCs w:val="24"/>
        </w:rPr>
        <w:t>Global Refuge Center</w:t>
      </w:r>
    </w:p>
    <w:p w:rsidR="00700432" w:rsidRPr="0031356C" w:rsidRDefault="00700432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00432" w:rsidRPr="0031356C" w:rsidRDefault="00700432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31356C">
        <w:rPr>
          <w:rFonts w:ascii="Times New Roman" w:hAnsi="Times New Roman" w:cs="Times New Roman"/>
          <w:color w:val="auto"/>
          <w:sz w:val="24"/>
          <w:szCs w:val="24"/>
        </w:rPr>
        <w:t>Shale Ahmed 720-224-4519</w:t>
      </w:r>
    </w:p>
    <w:p w:rsidR="00700432" w:rsidRPr="0031356C" w:rsidRDefault="00700432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31356C">
        <w:rPr>
          <w:rFonts w:ascii="Times New Roman" w:hAnsi="Times New Roman" w:cs="Times New Roman"/>
          <w:color w:val="auto"/>
          <w:sz w:val="24"/>
          <w:szCs w:val="24"/>
        </w:rPr>
        <w:t xml:space="preserve">Denver Youth Community </w:t>
      </w:r>
    </w:p>
    <w:sectPr w:rsidR="00700432" w:rsidRPr="0031356C">
      <w:footerReference w:type="default" r:id="rId8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956" w:rsidRDefault="009C5956">
      <w:pPr>
        <w:spacing w:after="0"/>
      </w:pPr>
      <w:r>
        <w:separator/>
      </w:r>
    </w:p>
    <w:p w:rsidR="009C5956" w:rsidRDefault="009C5956"/>
  </w:endnote>
  <w:endnote w:type="continuationSeparator" w:id="0">
    <w:p w:rsidR="009C5956" w:rsidRDefault="009C5956">
      <w:pPr>
        <w:spacing w:after="0"/>
      </w:pPr>
      <w:r>
        <w:continuationSeparator/>
      </w:r>
    </w:p>
    <w:p w:rsidR="009C5956" w:rsidRDefault="009C59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88E" w:rsidRDefault="00C9160E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36791B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956" w:rsidRDefault="009C5956">
      <w:pPr>
        <w:spacing w:after="0"/>
      </w:pPr>
      <w:r>
        <w:separator/>
      </w:r>
    </w:p>
    <w:p w:rsidR="009C5956" w:rsidRDefault="009C5956"/>
  </w:footnote>
  <w:footnote w:type="continuationSeparator" w:id="0">
    <w:p w:rsidR="009C5956" w:rsidRDefault="009C5956">
      <w:pPr>
        <w:spacing w:after="0"/>
      </w:pPr>
      <w:r>
        <w:continuationSeparator/>
      </w:r>
    </w:p>
    <w:p w:rsidR="009C5956" w:rsidRDefault="009C595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0A0F1A34"/>
    <w:multiLevelType w:val="hybridMultilevel"/>
    <w:tmpl w:val="D6BC76E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659211E"/>
    <w:multiLevelType w:val="hybridMultilevel"/>
    <w:tmpl w:val="572C8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75600"/>
    <w:multiLevelType w:val="singleLevel"/>
    <w:tmpl w:val="B7F0ED64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4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DD290C"/>
    <w:multiLevelType w:val="hybridMultilevel"/>
    <w:tmpl w:val="D37E4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3C4"/>
    <w:rsid w:val="000C602C"/>
    <w:rsid w:val="001D588E"/>
    <w:rsid w:val="001E46AD"/>
    <w:rsid w:val="00210E8F"/>
    <w:rsid w:val="0031356C"/>
    <w:rsid w:val="0036791B"/>
    <w:rsid w:val="0047333B"/>
    <w:rsid w:val="006365BD"/>
    <w:rsid w:val="00700432"/>
    <w:rsid w:val="007A40F6"/>
    <w:rsid w:val="009C5956"/>
    <w:rsid w:val="00A55C57"/>
    <w:rsid w:val="00B95039"/>
    <w:rsid w:val="00C9160E"/>
    <w:rsid w:val="00D963C4"/>
    <w:rsid w:val="00E23CD3"/>
    <w:rsid w:val="00FC772D"/>
    <w:rsid w:val="00FE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D22FED-E4B2-4AF0-AC03-0DF38166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sumeTable">
    <w:name w:val="Resume Table"/>
    <w:basedOn w:val="TableNormal"/>
    <w:uiPriority w:val="99"/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  <w:style w:type="paragraph" w:customStyle="1" w:styleId="Name">
    <w:name w:val="Name"/>
    <w:basedOn w:val="Normal"/>
    <w:next w:val="Normal"/>
    <w:rsid w:val="00D963C4"/>
    <w:pPr>
      <w:spacing w:after="440" w:line="240" w:lineRule="atLeast"/>
      <w:ind w:right="0"/>
      <w:jc w:val="center"/>
    </w:pPr>
    <w:rPr>
      <w:rFonts w:ascii="Garamond" w:eastAsia="Times New Roman" w:hAnsi="Garamond" w:cs="Times New Roman"/>
      <w:caps/>
      <w:color w:val="auto"/>
      <w:spacing w:val="80"/>
      <w:sz w:val="44"/>
      <w:lang w:eastAsia="en-US"/>
    </w:rPr>
  </w:style>
  <w:style w:type="paragraph" w:customStyle="1" w:styleId="Address1">
    <w:name w:val="Address 1"/>
    <w:basedOn w:val="Normal"/>
    <w:rsid w:val="00D963C4"/>
    <w:pPr>
      <w:spacing w:after="0" w:line="160" w:lineRule="atLeast"/>
      <w:ind w:right="0"/>
      <w:jc w:val="center"/>
    </w:pPr>
    <w:rPr>
      <w:rFonts w:ascii="Garamond" w:eastAsia="Times New Roman" w:hAnsi="Garamond" w:cs="Times New Roman"/>
      <w:caps/>
      <w:color w:val="auto"/>
      <w:spacing w:val="30"/>
      <w:sz w:val="15"/>
      <w:lang w:eastAsia="en-US"/>
    </w:rPr>
  </w:style>
  <w:style w:type="paragraph" w:customStyle="1" w:styleId="CityState">
    <w:name w:val="City/State"/>
    <w:basedOn w:val="BodyText"/>
    <w:next w:val="BodyText"/>
    <w:rsid w:val="00D963C4"/>
    <w:pPr>
      <w:keepNext/>
      <w:spacing w:after="220" w:line="240" w:lineRule="atLeast"/>
      <w:ind w:right="0"/>
      <w:jc w:val="both"/>
    </w:pPr>
    <w:rPr>
      <w:rFonts w:ascii="Garamond" w:eastAsia="Times New Roman" w:hAnsi="Garamond" w:cs="Times New Roman"/>
      <w:color w:val="auto"/>
      <w:sz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D963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963C4"/>
  </w:style>
  <w:style w:type="paragraph" w:customStyle="1" w:styleId="Objective">
    <w:name w:val="Objective"/>
    <w:basedOn w:val="Normal"/>
    <w:next w:val="BodyText"/>
    <w:rsid w:val="00D963C4"/>
    <w:pPr>
      <w:spacing w:before="60" w:after="220" w:line="220" w:lineRule="atLeast"/>
      <w:ind w:right="0"/>
      <w:jc w:val="both"/>
    </w:pPr>
    <w:rPr>
      <w:rFonts w:ascii="Garamond" w:eastAsia="Times New Roman" w:hAnsi="Garamond" w:cs="Times New Roman"/>
      <w:color w:val="auto"/>
      <w:sz w:val="22"/>
      <w:lang w:eastAsia="en-US"/>
    </w:rPr>
  </w:style>
  <w:style w:type="paragraph" w:styleId="ListParagraph">
    <w:name w:val="List Paragraph"/>
    <w:basedOn w:val="Normal"/>
    <w:uiPriority w:val="34"/>
    <w:unhideWhenUsed/>
    <w:qFormat/>
    <w:rsid w:val="00D963C4"/>
    <w:pPr>
      <w:ind w:left="720"/>
      <w:contextualSpacing/>
    </w:pPr>
  </w:style>
  <w:style w:type="paragraph" w:customStyle="1" w:styleId="SectionTitle">
    <w:name w:val="Section Title"/>
    <w:basedOn w:val="Normal"/>
    <w:next w:val="Objective"/>
    <w:rsid w:val="00D963C4"/>
    <w:pPr>
      <w:pBdr>
        <w:bottom w:val="single" w:sz="6" w:space="1" w:color="808080"/>
      </w:pBdr>
      <w:spacing w:before="220" w:after="0" w:line="220" w:lineRule="atLeast"/>
      <w:ind w:right="0"/>
    </w:pPr>
    <w:rPr>
      <w:rFonts w:ascii="Garamond" w:eastAsia="Times New Roman" w:hAnsi="Garamond" w:cs="Times New Roman"/>
      <w:caps/>
      <w:color w:val="auto"/>
      <w:spacing w:val="15"/>
      <w:sz w:val="20"/>
      <w:lang w:eastAsia="en-US"/>
    </w:rPr>
  </w:style>
  <w:style w:type="paragraph" w:customStyle="1" w:styleId="Achievement">
    <w:name w:val="Achievement"/>
    <w:basedOn w:val="BodyText"/>
    <w:rsid w:val="000C602C"/>
    <w:pPr>
      <w:numPr>
        <w:numId w:val="7"/>
      </w:numPr>
      <w:spacing w:after="60" w:line="240" w:lineRule="atLeast"/>
      <w:jc w:val="both"/>
    </w:pPr>
    <w:rPr>
      <w:rFonts w:ascii="Garamond" w:eastAsia="Times New Roman" w:hAnsi="Garamond" w:cs="Times New Roman"/>
      <w:color w:val="auto"/>
      <w:sz w:val="22"/>
      <w:lang w:eastAsia="en-US"/>
    </w:rPr>
  </w:style>
  <w:style w:type="character" w:customStyle="1" w:styleId="apple-converted-space">
    <w:name w:val="apple-converted-space"/>
    <w:rsid w:val="000C602C"/>
  </w:style>
  <w:style w:type="paragraph" w:styleId="BalloonText">
    <w:name w:val="Balloon Text"/>
    <w:basedOn w:val="Normal"/>
    <w:link w:val="BalloonTextChar"/>
    <w:uiPriority w:val="99"/>
    <w:semiHidden/>
    <w:unhideWhenUsed/>
    <w:rsid w:val="006365B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mahamud1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C605504192A49FFAA58E8B68ACB4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0E7DE-B5BF-44DE-8610-08C6AEB6FBAB}"/>
      </w:docPartPr>
      <w:docPartBody>
        <w:p w:rsidR="00CE0F6C" w:rsidRDefault="007F5A59">
          <w:pPr>
            <w:pStyle w:val="5C605504192A49FFAA58E8B68ACB484A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A9CE33EC53B40FA8BB71E6E5DB02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CFDF7-8C52-4C6C-B7A1-01A5353BA504}"/>
      </w:docPartPr>
      <w:docPartBody>
        <w:p w:rsidR="00CE0F6C" w:rsidRDefault="003E3477" w:rsidP="003E3477">
          <w:pPr>
            <w:pStyle w:val="4A9CE33EC53B40FA8BB71E6E5DB02E6C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477"/>
    <w:rsid w:val="001F715F"/>
    <w:rsid w:val="003E3477"/>
    <w:rsid w:val="007F5A59"/>
    <w:rsid w:val="00AE0D52"/>
    <w:rsid w:val="00C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77F299B7ED454884C961EFB5F81736">
    <w:name w:val="3C77F299B7ED454884C961EFB5F81736"/>
  </w:style>
  <w:style w:type="paragraph" w:customStyle="1" w:styleId="FDAAB7FDA71A48EC892623F668B4D0D0">
    <w:name w:val="FDAAB7FDA71A48EC892623F668B4D0D0"/>
  </w:style>
  <w:style w:type="paragraph" w:customStyle="1" w:styleId="EECAEDDA651C4231883C91517E431F27">
    <w:name w:val="EECAEDDA651C4231883C91517E431F27"/>
  </w:style>
  <w:style w:type="paragraph" w:customStyle="1" w:styleId="D71E5DBCC52D4349873BF7D9F24772C0">
    <w:name w:val="D71E5DBCC52D4349873BF7D9F24772C0"/>
  </w:style>
  <w:style w:type="paragraph" w:customStyle="1" w:styleId="74ED3720DD2043D0A6001F5E4F0C9762">
    <w:name w:val="74ED3720DD2043D0A6001F5E4F0C9762"/>
  </w:style>
  <w:style w:type="paragraph" w:customStyle="1" w:styleId="454E0E44A51E490E9DC6381ED2D79337">
    <w:name w:val="454E0E44A51E490E9DC6381ED2D79337"/>
  </w:style>
  <w:style w:type="character" w:styleId="PlaceholderText">
    <w:name w:val="Placeholder Text"/>
    <w:basedOn w:val="DefaultParagraphFont"/>
    <w:uiPriority w:val="99"/>
    <w:semiHidden/>
    <w:rsid w:val="003E3477"/>
    <w:rPr>
      <w:color w:val="808080"/>
    </w:rPr>
  </w:style>
  <w:style w:type="paragraph" w:customStyle="1" w:styleId="5C605504192A49FFAA58E8B68ACB484A">
    <w:name w:val="5C605504192A49FFAA58E8B68ACB484A"/>
  </w:style>
  <w:style w:type="paragraph" w:customStyle="1" w:styleId="33EB8B67F9B4400086434F850A86948F">
    <w:name w:val="33EB8B67F9B4400086434F850A86948F"/>
  </w:style>
  <w:style w:type="paragraph" w:customStyle="1" w:styleId="283E27CC07B240D1B4D3874E82E4E850">
    <w:name w:val="283E27CC07B240D1B4D3874E82E4E850"/>
  </w:style>
  <w:style w:type="paragraph" w:customStyle="1" w:styleId="510E0EA444E249F184B4A48FAD7B05B8">
    <w:name w:val="510E0EA444E249F184B4A48FAD7B05B8"/>
  </w:style>
  <w:style w:type="character" w:styleId="Emphasis">
    <w:name w:val="Emphasis"/>
    <w:basedOn w:val="DefaultParagraphFont"/>
    <w:uiPriority w:val="2"/>
    <w:unhideWhenUsed/>
    <w:qFormat/>
    <w:rsid w:val="003E3477"/>
    <w:rPr>
      <w:i/>
      <w:iCs/>
      <w:color w:val="404040" w:themeColor="text1" w:themeTint="BF"/>
    </w:rPr>
  </w:style>
  <w:style w:type="paragraph" w:customStyle="1" w:styleId="B9F9DE065B7C4173AA83B442AD5D9740">
    <w:name w:val="B9F9DE065B7C4173AA83B442AD5D9740"/>
  </w:style>
  <w:style w:type="paragraph" w:customStyle="1" w:styleId="B55CF3D103EF44D38FE8C62D2798E543">
    <w:name w:val="B55CF3D103EF44D38FE8C62D2798E543"/>
  </w:style>
  <w:style w:type="paragraph" w:customStyle="1" w:styleId="F30FE394F87842858E303D639066F821">
    <w:name w:val="F30FE394F87842858E303D639066F821"/>
  </w:style>
  <w:style w:type="paragraph" w:customStyle="1" w:styleId="A17863E9800F4F029F6DE2EF697786F3">
    <w:name w:val="A17863E9800F4F029F6DE2EF697786F3"/>
  </w:style>
  <w:style w:type="paragraph" w:customStyle="1" w:styleId="D581A9D05F3946A994AEFCB2ACCC7941">
    <w:name w:val="D581A9D05F3946A994AEFCB2ACCC7941"/>
    <w:rsid w:val="003E3477"/>
  </w:style>
  <w:style w:type="paragraph" w:customStyle="1" w:styleId="FE1315F398DB4CDA97EB986DA8088842">
    <w:name w:val="FE1315F398DB4CDA97EB986DA8088842"/>
    <w:rsid w:val="003E3477"/>
  </w:style>
  <w:style w:type="paragraph" w:customStyle="1" w:styleId="65644A9535CB4A8B92F234F0AAD4AF1A">
    <w:name w:val="65644A9535CB4A8B92F234F0AAD4AF1A"/>
    <w:rsid w:val="003E3477"/>
  </w:style>
  <w:style w:type="paragraph" w:customStyle="1" w:styleId="4A9CE33EC53B40FA8BB71E6E5DB02E6C">
    <w:name w:val="4A9CE33EC53B40FA8BB71E6E5DB02E6C"/>
    <w:rsid w:val="003E34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18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BaseImage</dc:creator>
  <cp:keywords/>
  <cp:lastModifiedBy>SADIQ</cp:lastModifiedBy>
  <cp:revision>7</cp:revision>
  <cp:lastPrinted>2016-01-21T22:22:00Z</cp:lastPrinted>
  <dcterms:created xsi:type="dcterms:W3CDTF">2016-02-03T00:23:00Z</dcterms:created>
  <dcterms:modified xsi:type="dcterms:W3CDTF">2016-02-19T22:10:00Z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