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Default Extension="rels" ContentType="application/vnd.openxmlformats-package.relationship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B28" w:rsidRDefault="008E6B28" w:rsidP="001135FC">
      <w:pPr>
        <w:jc w:val="both"/>
        <w:rPr>
          <w:rFonts w:ascii="Microsoft Sans Serif" w:hAnsi="Microsoft Sans Serif" w:cs="Microsoft Sans Serif"/>
        </w:rPr>
      </w:pPr>
      <w:r w:rsidRPr="00613499">
        <w:rPr>
          <w:rFonts w:ascii="Microsoft Sans Serif" w:hAnsi="Microsoft Sans Serif" w:cs="Microsoft Sans Serif"/>
        </w:rPr>
        <w:t>Vern Slay</w:t>
      </w:r>
    </w:p>
    <w:p w:rsidR="00DE72E5" w:rsidRDefault="00DE72E5" w:rsidP="001135FC">
      <w:pPr>
        <w:jc w:val="both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Bothell, WA</w:t>
      </w:r>
    </w:p>
    <w:p w:rsidR="008E6B28" w:rsidRPr="00613499" w:rsidRDefault="008E6B28" w:rsidP="001135FC">
      <w:pPr>
        <w:jc w:val="both"/>
        <w:rPr>
          <w:rFonts w:ascii="Microsoft Sans Serif" w:hAnsi="Microsoft Sans Serif" w:cs="Microsoft Sans Serif"/>
        </w:rPr>
      </w:pPr>
      <w:r w:rsidRPr="00613499">
        <w:rPr>
          <w:rFonts w:ascii="Microsoft Sans Serif" w:hAnsi="Microsoft Sans Serif" w:cs="Microsoft Sans Serif"/>
        </w:rPr>
        <w:t>Home: 425-268-7529</w:t>
      </w:r>
    </w:p>
    <w:p w:rsidR="008E6B28" w:rsidRPr="00613499" w:rsidRDefault="00D01E64" w:rsidP="001135FC">
      <w:pPr>
        <w:pBdr>
          <w:bottom w:val="single" w:sz="4" w:space="1" w:color="auto"/>
        </w:pBdr>
        <w:jc w:val="both"/>
        <w:rPr>
          <w:rFonts w:ascii="Microsoft Sans Serif" w:hAnsi="Microsoft Sans Serif" w:cs="Microsoft Sans Serif"/>
        </w:rPr>
      </w:pPr>
      <w:hyperlink r:id="rId5" w:history="1">
        <w:r w:rsidR="008E6B28" w:rsidRPr="00613499">
          <w:rPr>
            <w:rStyle w:val="Hyperlink"/>
            <w:rFonts w:ascii="Microsoft Sans Serif" w:hAnsi="Microsoft Sans Serif" w:cs="Microsoft Sans Serif"/>
          </w:rPr>
          <w:t>slay502003@yahoo.com</w:t>
        </w:r>
      </w:hyperlink>
    </w:p>
    <w:p w:rsidR="008E6B28" w:rsidRPr="00613499" w:rsidRDefault="008E6B28" w:rsidP="001135FC">
      <w:pPr>
        <w:jc w:val="both"/>
        <w:rPr>
          <w:rFonts w:ascii="Microsoft Sans Serif" w:hAnsi="Microsoft Sans Serif" w:cs="Microsoft Sans Serif"/>
          <w:b/>
          <w:bCs w:val="0"/>
          <w:sz w:val="20"/>
          <w:szCs w:val="22"/>
        </w:rPr>
      </w:pPr>
    </w:p>
    <w:p w:rsidR="008E6B28" w:rsidRPr="00F4744E" w:rsidRDefault="00346435" w:rsidP="00346435">
      <w:pPr>
        <w:rPr>
          <w:rFonts w:ascii="Microsoft Sans Serif" w:hAnsi="Microsoft Sans Serif" w:cs="Microsoft Sans Serif"/>
          <w:sz w:val="20"/>
        </w:rPr>
      </w:pPr>
      <w:r>
        <w:rPr>
          <w:rFonts w:ascii="Microsoft Sans Serif" w:hAnsi="Microsoft Sans Serif" w:cs="Microsoft Sans Serif"/>
          <w:b/>
          <w:sz w:val="20"/>
        </w:rPr>
        <w:t>DATA ENTRY POSITION</w:t>
      </w:r>
    </w:p>
    <w:p w:rsidR="008E6B28" w:rsidRDefault="008E6B28" w:rsidP="00346435">
      <w:pPr>
        <w:rPr>
          <w:rFonts w:ascii="Microsoft Sans Serif" w:hAnsi="Microsoft Sans Serif" w:cs="Microsoft Sans Serif"/>
          <w:b/>
          <w:sz w:val="20"/>
        </w:rPr>
      </w:pPr>
    </w:p>
    <w:p w:rsidR="008E6B28" w:rsidRPr="00822068" w:rsidRDefault="008E6B28" w:rsidP="00346435">
      <w:pPr>
        <w:rPr>
          <w:rFonts w:ascii="Microsoft Sans Serif" w:hAnsi="Microsoft Sans Serif" w:cs="Microsoft Sans Serif"/>
          <w:b/>
          <w:sz w:val="20"/>
        </w:rPr>
      </w:pPr>
      <w:r>
        <w:rPr>
          <w:rFonts w:ascii="Microsoft Sans Serif" w:hAnsi="Microsoft Sans Serif" w:cs="Microsoft Sans Serif"/>
          <w:b/>
          <w:sz w:val="20"/>
        </w:rPr>
        <w:t>HIGHLIGHT</w:t>
      </w:r>
      <w:r w:rsidR="00346435">
        <w:rPr>
          <w:rFonts w:ascii="Microsoft Sans Serif" w:hAnsi="Microsoft Sans Serif" w:cs="Microsoft Sans Serif"/>
          <w:b/>
          <w:sz w:val="20"/>
        </w:rPr>
        <w:t>S</w:t>
      </w:r>
      <w:r>
        <w:rPr>
          <w:rFonts w:ascii="Microsoft Sans Serif" w:hAnsi="Microsoft Sans Serif" w:cs="Microsoft Sans Serif"/>
          <w:b/>
          <w:sz w:val="20"/>
        </w:rPr>
        <w:t xml:space="preserve"> OF </w:t>
      </w:r>
      <w:r w:rsidR="00346435">
        <w:rPr>
          <w:rFonts w:ascii="Microsoft Sans Serif" w:hAnsi="Microsoft Sans Serif" w:cs="Microsoft Sans Serif"/>
          <w:b/>
          <w:sz w:val="20"/>
        </w:rPr>
        <w:t>QUALIFICATIONS</w:t>
      </w:r>
    </w:p>
    <w:p w:rsidR="008E6B28" w:rsidRDefault="00D81305" w:rsidP="00346435">
      <w:pPr>
        <w:numPr>
          <w:ilvl w:val="0"/>
          <w:numId w:val="2"/>
        </w:numPr>
        <w:rPr>
          <w:rFonts w:ascii="Microsoft Sans Serif" w:hAnsi="Microsoft Sans Serif" w:cs="Microsoft Sans Serif"/>
          <w:sz w:val="20"/>
        </w:rPr>
      </w:pPr>
      <w:r>
        <w:rPr>
          <w:rFonts w:ascii="Microsoft Sans Serif" w:hAnsi="Microsoft Sans Serif" w:cs="Microsoft Sans Serif"/>
          <w:sz w:val="20"/>
        </w:rPr>
        <w:t>3</w:t>
      </w:r>
      <w:r w:rsidR="008E6B28">
        <w:rPr>
          <w:rFonts w:ascii="Microsoft Sans Serif" w:hAnsi="Microsoft Sans Serif" w:cs="Microsoft Sans Serif"/>
          <w:sz w:val="20"/>
        </w:rPr>
        <w:t>+ years data entry experience</w:t>
      </w:r>
    </w:p>
    <w:p w:rsidR="008E6B28" w:rsidRDefault="008E6B28" w:rsidP="00346435">
      <w:pPr>
        <w:numPr>
          <w:ilvl w:val="0"/>
          <w:numId w:val="2"/>
        </w:numPr>
        <w:rPr>
          <w:rFonts w:ascii="Microsoft Sans Serif" w:hAnsi="Microsoft Sans Serif" w:cs="Microsoft Sans Serif"/>
          <w:sz w:val="20"/>
        </w:rPr>
      </w:pPr>
      <w:r>
        <w:rPr>
          <w:rFonts w:ascii="Microsoft Sans Serif" w:hAnsi="Microsoft Sans Serif" w:cs="Microsoft Sans Serif"/>
          <w:sz w:val="20"/>
        </w:rPr>
        <w:t>Knowledge of ICD-9 and CPT-4 coding</w:t>
      </w:r>
    </w:p>
    <w:p w:rsidR="00F91CED" w:rsidRDefault="00FE462F" w:rsidP="00346435">
      <w:pPr>
        <w:numPr>
          <w:ilvl w:val="0"/>
          <w:numId w:val="2"/>
        </w:numPr>
        <w:rPr>
          <w:rFonts w:ascii="Microsoft Sans Serif" w:hAnsi="Microsoft Sans Serif" w:cs="Microsoft Sans Serif"/>
          <w:sz w:val="20"/>
        </w:rPr>
      </w:pPr>
      <w:r>
        <w:rPr>
          <w:rFonts w:ascii="Microsoft Sans Serif" w:hAnsi="Microsoft Sans Serif" w:cs="Microsoft Sans Serif"/>
          <w:sz w:val="20"/>
        </w:rPr>
        <w:t xml:space="preserve">Type 30+ </w:t>
      </w:r>
      <w:proofErr w:type="spellStart"/>
      <w:r>
        <w:rPr>
          <w:rFonts w:ascii="Microsoft Sans Serif" w:hAnsi="Microsoft Sans Serif" w:cs="Microsoft Sans Serif"/>
          <w:sz w:val="20"/>
        </w:rPr>
        <w:t>wmp</w:t>
      </w:r>
      <w:proofErr w:type="spellEnd"/>
      <w:r>
        <w:rPr>
          <w:rFonts w:ascii="Microsoft Sans Serif" w:hAnsi="Microsoft Sans Serif" w:cs="Microsoft Sans Serif"/>
          <w:sz w:val="20"/>
        </w:rPr>
        <w:t xml:space="preserve"> and know 10 key by touch</w:t>
      </w:r>
    </w:p>
    <w:p w:rsidR="00FE462F" w:rsidRDefault="00F91CED" w:rsidP="00346435">
      <w:pPr>
        <w:numPr>
          <w:ilvl w:val="0"/>
          <w:numId w:val="2"/>
        </w:numPr>
        <w:rPr>
          <w:rFonts w:ascii="Microsoft Sans Serif" w:hAnsi="Microsoft Sans Serif" w:cs="Microsoft Sans Serif"/>
          <w:sz w:val="20"/>
        </w:rPr>
      </w:pPr>
      <w:r>
        <w:rPr>
          <w:rFonts w:ascii="Microsoft Sans Serif" w:hAnsi="Microsoft Sans Serif" w:cs="Microsoft Sans Serif"/>
          <w:sz w:val="20"/>
        </w:rPr>
        <w:t>Attentive to detail</w:t>
      </w:r>
    </w:p>
    <w:p w:rsidR="008E6B28" w:rsidRDefault="008E6B28" w:rsidP="00346435">
      <w:pPr>
        <w:numPr>
          <w:ilvl w:val="0"/>
          <w:numId w:val="2"/>
        </w:numPr>
        <w:rPr>
          <w:rFonts w:ascii="Microsoft Sans Serif" w:hAnsi="Microsoft Sans Serif" w:cs="Microsoft Sans Serif"/>
          <w:sz w:val="20"/>
        </w:rPr>
      </w:pPr>
      <w:r>
        <w:rPr>
          <w:rFonts w:ascii="Microsoft Sans Serif" w:hAnsi="Microsoft Sans Serif" w:cs="Microsoft Sans Serif"/>
          <w:sz w:val="20"/>
        </w:rPr>
        <w:t>Interact well with others in a professional manner</w:t>
      </w:r>
    </w:p>
    <w:p w:rsidR="008E6B28" w:rsidRPr="00613499" w:rsidRDefault="008E6B28" w:rsidP="00346435">
      <w:pPr>
        <w:numPr>
          <w:ilvl w:val="0"/>
          <w:numId w:val="2"/>
        </w:numPr>
        <w:rPr>
          <w:rFonts w:ascii="Microsoft Sans Serif" w:hAnsi="Microsoft Sans Serif" w:cs="Microsoft Sans Serif"/>
          <w:sz w:val="20"/>
        </w:rPr>
      </w:pPr>
      <w:r>
        <w:rPr>
          <w:rFonts w:ascii="Microsoft Sans Serif" w:hAnsi="Microsoft Sans Serif" w:cs="Microsoft Sans Serif"/>
          <w:sz w:val="20"/>
        </w:rPr>
        <w:t>Strong verbal and written communication skills</w:t>
      </w:r>
    </w:p>
    <w:p w:rsidR="008E6B28" w:rsidRDefault="008E6B28" w:rsidP="00346435">
      <w:pPr>
        <w:numPr>
          <w:ilvl w:val="0"/>
          <w:numId w:val="2"/>
        </w:numPr>
        <w:rPr>
          <w:rFonts w:ascii="Microsoft Sans Serif" w:hAnsi="Microsoft Sans Serif" w:cs="Microsoft Sans Serif"/>
          <w:sz w:val="20"/>
        </w:rPr>
      </w:pPr>
      <w:r>
        <w:rPr>
          <w:rFonts w:ascii="Microsoft Sans Serif" w:hAnsi="Microsoft Sans Serif" w:cs="Microsoft Sans Serif"/>
          <w:sz w:val="20"/>
        </w:rPr>
        <w:t xml:space="preserve">Effective </w:t>
      </w:r>
      <w:r w:rsidRPr="00613499">
        <w:rPr>
          <w:rFonts w:ascii="Microsoft Sans Serif" w:hAnsi="Microsoft Sans Serif" w:cs="Microsoft Sans Serif"/>
          <w:sz w:val="20"/>
        </w:rPr>
        <w:t xml:space="preserve">MS Office Products – </w:t>
      </w:r>
      <w:r>
        <w:rPr>
          <w:rFonts w:ascii="Microsoft Sans Serif" w:hAnsi="Microsoft Sans Serif" w:cs="Microsoft Sans Serif"/>
          <w:sz w:val="20"/>
        </w:rPr>
        <w:t>Word, Excel, Outlook</w:t>
      </w:r>
    </w:p>
    <w:p w:rsidR="008E6B28" w:rsidRPr="00613499" w:rsidRDefault="008E6B28" w:rsidP="00346435">
      <w:pPr>
        <w:ind w:left="72"/>
        <w:rPr>
          <w:rFonts w:ascii="Microsoft Sans Serif" w:hAnsi="Microsoft Sans Serif" w:cs="Microsoft Sans Serif"/>
          <w:b/>
          <w:sz w:val="20"/>
        </w:rPr>
      </w:pPr>
    </w:p>
    <w:p w:rsidR="00346435" w:rsidRDefault="00346435" w:rsidP="00346435">
      <w:pPr>
        <w:rPr>
          <w:rFonts w:ascii="Microsoft Sans Serif" w:hAnsi="Microsoft Sans Serif" w:cs="Microsoft Sans Serif"/>
          <w:b/>
          <w:bCs w:val="0"/>
          <w:sz w:val="20"/>
          <w:szCs w:val="22"/>
        </w:rPr>
      </w:pPr>
      <w:r>
        <w:rPr>
          <w:rFonts w:ascii="Microsoft Sans Serif" w:hAnsi="Microsoft Sans Serif" w:cs="Microsoft Sans Serif"/>
          <w:b/>
          <w:bCs w:val="0"/>
          <w:sz w:val="20"/>
          <w:szCs w:val="22"/>
        </w:rPr>
        <w:t>RELEVANT</w:t>
      </w:r>
      <w:r w:rsidR="008E6B28" w:rsidRPr="00613499">
        <w:rPr>
          <w:rFonts w:ascii="Microsoft Sans Serif" w:hAnsi="Microsoft Sans Serif" w:cs="Microsoft Sans Serif"/>
          <w:b/>
          <w:bCs w:val="0"/>
          <w:sz w:val="20"/>
          <w:szCs w:val="22"/>
        </w:rPr>
        <w:t xml:space="preserve"> EXPERIENCE</w:t>
      </w:r>
    </w:p>
    <w:p w:rsidR="008E6B28" w:rsidRDefault="008E6B28" w:rsidP="00346435">
      <w:pPr>
        <w:rPr>
          <w:rFonts w:ascii="Microsoft Sans Serif" w:hAnsi="Microsoft Sans Serif" w:cs="Microsoft Sans Serif"/>
          <w:b/>
          <w:bCs w:val="0"/>
          <w:sz w:val="20"/>
          <w:szCs w:val="22"/>
        </w:rPr>
      </w:pPr>
    </w:p>
    <w:p w:rsidR="008E6B28" w:rsidRPr="005822C6" w:rsidRDefault="008E6B28" w:rsidP="00346435">
      <w:pPr>
        <w:rPr>
          <w:rFonts w:ascii="Microsoft Sans Serif" w:hAnsi="Microsoft Sans Serif"/>
          <w:b/>
          <w:sz w:val="20"/>
          <w:szCs w:val="22"/>
        </w:rPr>
      </w:pPr>
      <w:r w:rsidRPr="005822C6">
        <w:rPr>
          <w:rFonts w:ascii="Microsoft Sans Serif" w:hAnsi="Microsoft Sans Serif"/>
          <w:b/>
          <w:sz w:val="20"/>
          <w:szCs w:val="22"/>
        </w:rPr>
        <w:t>Claims Associate</w:t>
      </w:r>
    </w:p>
    <w:p w:rsidR="008E6B28" w:rsidRDefault="008E6B28" w:rsidP="00346435">
      <w:pPr>
        <w:pStyle w:val="ListParagraph"/>
        <w:numPr>
          <w:ilvl w:val="0"/>
          <w:numId w:val="16"/>
        </w:numPr>
        <w:rPr>
          <w:rFonts w:ascii="Microsoft Sans Serif" w:hAnsi="Microsoft Sans Serif"/>
          <w:sz w:val="20"/>
          <w:szCs w:val="22"/>
        </w:rPr>
      </w:pPr>
      <w:r w:rsidRPr="0018773D">
        <w:rPr>
          <w:rFonts w:ascii="Microsoft Sans Serif" w:hAnsi="Microsoft Sans Serif"/>
          <w:sz w:val="20"/>
          <w:szCs w:val="22"/>
        </w:rPr>
        <w:t>Review</w:t>
      </w:r>
      <w:r>
        <w:rPr>
          <w:rFonts w:ascii="Microsoft Sans Serif" w:hAnsi="Microsoft Sans Serif"/>
          <w:sz w:val="20"/>
          <w:szCs w:val="22"/>
        </w:rPr>
        <w:t>ed</w:t>
      </w:r>
      <w:r w:rsidRPr="0018773D">
        <w:rPr>
          <w:rFonts w:ascii="Microsoft Sans Serif" w:hAnsi="Microsoft Sans Serif"/>
          <w:sz w:val="20"/>
          <w:szCs w:val="22"/>
        </w:rPr>
        <w:t>, analyze</w:t>
      </w:r>
      <w:r>
        <w:rPr>
          <w:rFonts w:ascii="Microsoft Sans Serif" w:hAnsi="Microsoft Sans Serif"/>
          <w:sz w:val="20"/>
          <w:szCs w:val="22"/>
        </w:rPr>
        <w:t>d</w:t>
      </w:r>
      <w:r w:rsidRPr="0018773D">
        <w:rPr>
          <w:rFonts w:ascii="Microsoft Sans Serif" w:hAnsi="Microsoft Sans Serif"/>
          <w:sz w:val="20"/>
          <w:szCs w:val="22"/>
        </w:rPr>
        <w:t>, and resolve</w:t>
      </w:r>
      <w:r>
        <w:rPr>
          <w:rFonts w:ascii="Microsoft Sans Serif" w:hAnsi="Microsoft Sans Serif"/>
          <w:sz w:val="20"/>
          <w:szCs w:val="22"/>
        </w:rPr>
        <w:t>d</w:t>
      </w:r>
      <w:r w:rsidRPr="0018773D">
        <w:rPr>
          <w:rFonts w:ascii="Microsoft Sans Serif" w:hAnsi="Microsoft Sans Serif"/>
          <w:sz w:val="20"/>
          <w:szCs w:val="22"/>
        </w:rPr>
        <w:t xml:space="preserve"> claims through the utilization of procedures, reference materials and on-line tools </w:t>
      </w:r>
      <w:r>
        <w:rPr>
          <w:rFonts w:ascii="Microsoft Sans Serif" w:hAnsi="Microsoft Sans Serif"/>
          <w:sz w:val="20"/>
          <w:szCs w:val="22"/>
        </w:rPr>
        <w:t>for moderately complex claims by demonstrating proficient time management.</w:t>
      </w:r>
    </w:p>
    <w:p w:rsidR="008E6B28" w:rsidRPr="0018773D" w:rsidRDefault="008E6B28" w:rsidP="00346435">
      <w:pPr>
        <w:pStyle w:val="ListParagraph"/>
        <w:numPr>
          <w:ilvl w:val="0"/>
          <w:numId w:val="16"/>
        </w:numPr>
        <w:rPr>
          <w:rFonts w:ascii="Microsoft Sans Serif" w:hAnsi="Microsoft Sans Serif"/>
          <w:sz w:val="20"/>
          <w:szCs w:val="22"/>
        </w:rPr>
      </w:pPr>
      <w:r>
        <w:rPr>
          <w:rFonts w:ascii="Microsoft Sans Serif" w:hAnsi="Microsoft Sans Serif"/>
          <w:sz w:val="20"/>
          <w:szCs w:val="22"/>
        </w:rPr>
        <w:t>Performed data entry of certification documents into database</w:t>
      </w:r>
      <w:r w:rsidR="0008044D">
        <w:rPr>
          <w:rFonts w:ascii="Microsoft Sans Serif" w:hAnsi="Microsoft Sans Serif"/>
          <w:sz w:val="20"/>
          <w:szCs w:val="22"/>
        </w:rPr>
        <w:t>.</w:t>
      </w:r>
    </w:p>
    <w:p w:rsidR="008E6B28" w:rsidRPr="005822C6" w:rsidRDefault="008E6B28" w:rsidP="00346435">
      <w:pPr>
        <w:rPr>
          <w:rFonts w:ascii="Microsoft Sans Serif" w:hAnsi="Microsoft Sans Serif"/>
          <w:b/>
          <w:sz w:val="20"/>
          <w:szCs w:val="22"/>
        </w:rPr>
      </w:pPr>
      <w:r w:rsidRPr="005822C6">
        <w:rPr>
          <w:rFonts w:ascii="Microsoft Sans Serif" w:hAnsi="Microsoft Sans Serif"/>
          <w:b/>
          <w:sz w:val="20"/>
          <w:szCs w:val="22"/>
        </w:rPr>
        <w:t>Contracts Assistant</w:t>
      </w:r>
    </w:p>
    <w:p w:rsidR="008E6B28" w:rsidRDefault="008E6B28" w:rsidP="00346435">
      <w:pPr>
        <w:pStyle w:val="ListParagraph"/>
        <w:numPr>
          <w:ilvl w:val="0"/>
          <w:numId w:val="16"/>
        </w:numPr>
        <w:rPr>
          <w:rFonts w:ascii="Microsoft Sans Serif" w:hAnsi="Microsoft Sans Serif"/>
          <w:sz w:val="20"/>
          <w:szCs w:val="22"/>
        </w:rPr>
      </w:pPr>
      <w:r>
        <w:rPr>
          <w:rFonts w:ascii="Microsoft Sans Serif" w:hAnsi="Microsoft Sans Serif"/>
          <w:sz w:val="20"/>
          <w:szCs w:val="22"/>
        </w:rPr>
        <w:t>Obtained state approvals for products sold including approval of application forms, licensing, and appointing agents.</w:t>
      </w:r>
    </w:p>
    <w:p w:rsidR="008E6B28" w:rsidRDefault="008E6B28" w:rsidP="00346435">
      <w:pPr>
        <w:pStyle w:val="ListParagraph"/>
        <w:numPr>
          <w:ilvl w:val="0"/>
          <w:numId w:val="16"/>
        </w:numPr>
        <w:rPr>
          <w:rFonts w:ascii="Microsoft Sans Serif" w:hAnsi="Microsoft Sans Serif"/>
          <w:sz w:val="20"/>
          <w:szCs w:val="22"/>
        </w:rPr>
      </w:pPr>
      <w:r>
        <w:rPr>
          <w:rFonts w:ascii="Microsoft Sans Serif" w:hAnsi="Microsoft Sans Serif"/>
          <w:sz w:val="20"/>
          <w:szCs w:val="22"/>
        </w:rPr>
        <w:t>Performed filing and tracking of approved documents.</w:t>
      </w:r>
    </w:p>
    <w:p w:rsidR="008E6B28" w:rsidRPr="006C37C6" w:rsidRDefault="008E6B28" w:rsidP="00346435">
      <w:pPr>
        <w:pStyle w:val="ListParagraph"/>
        <w:numPr>
          <w:ilvl w:val="0"/>
          <w:numId w:val="16"/>
        </w:numPr>
        <w:rPr>
          <w:rFonts w:ascii="Microsoft Sans Serif" w:hAnsi="Microsoft Sans Serif"/>
          <w:sz w:val="20"/>
          <w:szCs w:val="22"/>
        </w:rPr>
      </w:pPr>
      <w:r>
        <w:rPr>
          <w:rFonts w:ascii="Microsoft Sans Serif" w:hAnsi="Microsoft Sans Serif"/>
          <w:sz w:val="20"/>
          <w:szCs w:val="22"/>
        </w:rPr>
        <w:t>Supported processes through data base maintenance exercising electronic form filing to all departments.</w:t>
      </w:r>
    </w:p>
    <w:p w:rsidR="00551DE2" w:rsidRPr="005822C6" w:rsidRDefault="00551DE2" w:rsidP="00346435">
      <w:pPr>
        <w:rPr>
          <w:rFonts w:ascii="Microsoft Sans Serif" w:hAnsi="Microsoft Sans Serif" w:cs="Microsoft Sans Serif"/>
          <w:b/>
          <w:iCs/>
          <w:sz w:val="20"/>
          <w:szCs w:val="20"/>
        </w:rPr>
      </w:pPr>
      <w:r w:rsidRPr="005822C6">
        <w:rPr>
          <w:rFonts w:ascii="Microsoft Sans Serif" w:hAnsi="Microsoft Sans Serif" w:cs="Microsoft Sans Serif"/>
          <w:b/>
          <w:iCs/>
          <w:sz w:val="20"/>
          <w:szCs w:val="20"/>
        </w:rPr>
        <w:t>Claims Batch Entry</w:t>
      </w:r>
    </w:p>
    <w:p w:rsidR="00551DE2" w:rsidRPr="006C37C6" w:rsidRDefault="00551DE2" w:rsidP="00346435">
      <w:pPr>
        <w:pStyle w:val="ListParagraph"/>
        <w:numPr>
          <w:ilvl w:val="0"/>
          <w:numId w:val="16"/>
        </w:numPr>
        <w:rPr>
          <w:rFonts w:ascii="Microsoft Sans Serif" w:hAnsi="Microsoft Sans Serif"/>
          <w:sz w:val="20"/>
          <w:szCs w:val="22"/>
        </w:rPr>
      </w:pPr>
      <w:r w:rsidRPr="006C37C6">
        <w:rPr>
          <w:rFonts w:ascii="Microsoft Sans Serif" w:hAnsi="Microsoft Sans Serif"/>
          <w:sz w:val="20"/>
          <w:szCs w:val="22"/>
        </w:rPr>
        <w:t>Established efficient processes and developed standards for data entry claims with accuracy</w:t>
      </w:r>
      <w:r>
        <w:rPr>
          <w:rFonts w:ascii="Microsoft Sans Serif" w:hAnsi="Microsoft Sans Serif"/>
          <w:sz w:val="20"/>
          <w:szCs w:val="22"/>
        </w:rPr>
        <w:t>.</w:t>
      </w:r>
    </w:p>
    <w:p w:rsidR="00551DE2" w:rsidRDefault="00551DE2" w:rsidP="00346435">
      <w:pPr>
        <w:pStyle w:val="ListParagraph"/>
        <w:numPr>
          <w:ilvl w:val="0"/>
          <w:numId w:val="16"/>
        </w:numPr>
        <w:rPr>
          <w:rFonts w:ascii="Microsoft Sans Serif" w:hAnsi="Microsoft Sans Serif"/>
          <w:sz w:val="20"/>
          <w:szCs w:val="22"/>
        </w:rPr>
      </w:pPr>
      <w:r w:rsidRPr="006C37C6">
        <w:rPr>
          <w:rFonts w:ascii="Microsoft Sans Serif" w:hAnsi="Microsoft Sans Serif"/>
          <w:sz w:val="20"/>
          <w:szCs w:val="22"/>
        </w:rPr>
        <w:t>Ensured eligibility and identified correct provider numbers with projects completed in a timely, efficient and professional manner.</w:t>
      </w:r>
    </w:p>
    <w:p w:rsidR="00346435" w:rsidRDefault="00551DE2" w:rsidP="00346435">
      <w:pPr>
        <w:pStyle w:val="ListParagraph"/>
        <w:numPr>
          <w:ilvl w:val="0"/>
          <w:numId w:val="16"/>
        </w:numPr>
        <w:rPr>
          <w:rFonts w:ascii="Microsoft Sans Serif" w:hAnsi="Microsoft Sans Serif"/>
          <w:sz w:val="20"/>
          <w:szCs w:val="22"/>
        </w:rPr>
      </w:pPr>
      <w:r>
        <w:rPr>
          <w:rFonts w:ascii="Microsoft Sans Serif" w:hAnsi="Microsoft Sans Serif"/>
          <w:sz w:val="20"/>
          <w:szCs w:val="22"/>
        </w:rPr>
        <w:t>ICD-9/CPT coding</w:t>
      </w:r>
    </w:p>
    <w:p w:rsidR="00346435" w:rsidRDefault="00346435" w:rsidP="00346435">
      <w:pPr>
        <w:pStyle w:val="ListParagraph"/>
        <w:rPr>
          <w:rFonts w:ascii="Microsoft Sans Serif" w:hAnsi="Microsoft Sans Serif"/>
          <w:sz w:val="20"/>
          <w:szCs w:val="22"/>
        </w:rPr>
      </w:pPr>
    </w:p>
    <w:p w:rsidR="008E6B28" w:rsidRPr="00613499" w:rsidRDefault="008E6B28" w:rsidP="00346435">
      <w:pPr>
        <w:pBdr>
          <w:bottom w:val="single" w:sz="4" w:space="1" w:color="auto"/>
        </w:pBdr>
        <w:rPr>
          <w:rFonts w:ascii="Microsoft Sans Serif" w:hAnsi="Microsoft Sans Serif" w:cs="Microsoft Sans Serif"/>
          <w:sz w:val="20"/>
          <w:szCs w:val="22"/>
        </w:rPr>
      </w:pPr>
    </w:p>
    <w:p w:rsidR="00346435" w:rsidRDefault="00346435" w:rsidP="00346435">
      <w:pPr>
        <w:rPr>
          <w:rFonts w:ascii="Microsoft Sans Serif" w:hAnsi="Microsoft Sans Serif" w:cs="Microsoft Sans Serif"/>
          <w:sz w:val="20"/>
          <w:szCs w:val="22"/>
        </w:rPr>
      </w:pPr>
    </w:p>
    <w:p w:rsidR="00346435" w:rsidRDefault="00346435" w:rsidP="005822C6">
      <w:pPr>
        <w:rPr>
          <w:rFonts w:ascii="Microsoft Sans Serif" w:hAnsi="Microsoft Sans Serif" w:cs="Microsoft Sans Serif"/>
          <w:sz w:val="20"/>
          <w:szCs w:val="22"/>
        </w:rPr>
      </w:pPr>
      <w:r>
        <w:rPr>
          <w:rFonts w:ascii="Microsoft Sans Serif" w:hAnsi="Microsoft Sans Serif" w:cs="Microsoft Sans Serif"/>
          <w:sz w:val="20"/>
          <w:szCs w:val="22"/>
        </w:rPr>
        <w:t>EMPLOYMENT HISTORY</w:t>
      </w:r>
    </w:p>
    <w:p w:rsidR="00346435" w:rsidRDefault="00346435" w:rsidP="005822C6">
      <w:pPr>
        <w:rPr>
          <w:rFonts w:ascii="Microsoft Sans Serif" w:hAnsi="Microsoft Sans Serif" w:cs="Microsoft Sans Serif"/>
          <w:sz w:val="20"/>
          <w:szCs w:val="22"/>
        </w:rPr>
      </w:pPr>
    </w:p>
    <w:p w:rsidR="005822C6" w:rsidRDefault="007B541B" w:rsidP="005822C6">
      <w:pPr>
        <w:rPr>
          <w:rFonts w:ascii="Microsoft Sans Serif" w:hAnsi="Microsoft Sans Serif" w:cs="Microsoft Sans Serif"/>
          <w:sz w:val="20"/>
          <w:szCs w:val="22"/>
        </w:rPr>
      </w:pPr>
      <w:proofErr w:type="gramStart"/>
      <w:r>
        <w:rPr>
          <w:rFonts w:ascii="Microsoft Sans Serif" w:hAnsi="Microsoft Sans Serif" w:cs="Microsoft Sans Serif"/>
          <w:b/>
          <w:sz w:val="20"/>
          <w:szCs w:val="22"/>
        </w:rPr>
        <w:t>TOOL DESIGNER</w:t>
      </w:r>
      <w:r w:rsidR="005822C6" w:rsidRPr="005822C6">
        <w:rPr>
          <w:rFonts w:ascii="Microsoft Sans Serif" w:hAnsi="Microsoft Sans Serif" w:cs="Microsoft Sans Serif"/>
          <w:b/>
          <w:sz w:val="20"/>
          <w:szCs w:val="22"/>
        </w:rPr>
        <w:t xml:space="preserve"> / </w:t>
      </w:r>
      <w:proofErr w:type="spellStart"/>
      <w:r w:rsidR="00DF719C" w:rsidRPr="00DF719C">
        <w:rPr>
          <w:rFonts w:ascii="Microsoft Sans Serif" w:hAnsi="Microsoft Sans Serif" w:cs="Microsoft Sans Serif"/>
          <w:sz w:val="20"/>
          <w:szCs w:val="22"/>
        </w:rPr>
        <w:t>MTorres</w:t>
      </w:r>
      <w:proofErr w:type="spellEnd"/>
      <w:r w:rsidR="00DF719C">
        <w:rPr>
          <w:rFonts w:ascii="Microsoft Sans Serif" w:hAnsi="Microsoft Sans Serif" w:cs="Microsoft Sans Serif"/>
          <w:sz w:val="20"/>
          <w:szCs w:val="22"/>
        </w:rPr>
        <w:t xml:space="preserve"> (</w:t>
      </w:r>
      <w:r w:rsidR="005822C6" w:rsidRPr="007B541B">
        <w:rPr>
          <w:rFonts w:ascii="Microsoft Sans Serif" w:hAnsi="Microsoft Sans Serif" w:cs="Microsoft Sans Serif"/>
          <w:sz w:val="20"/>
          <w:szCs w:val="22"/>
        </w:rPr>
        <w:t>Pacifica</w:t>
      </w:r>
      <w:r w:rsidR="00DF719C">
        <w:rPr>
          <w:rFonts w:ascii="Microsoft Sans Serif" w:hAnsi="Microsoft Sans Serif" w:cs="Microsoft Sans Serif"/>
          <w:sz w:val="20"/>
          <w:szCs w:val="22"/>
        </w:rPr>
        <w:t>)</w:t>
      </w:r>
      <w:r w:rsidR="005822C6" w:rsidRPr="007B541B">
        <w:rPr>
          <w:rFonts w:ascii="Microsoft Sans Serif" w:hAnsi="Microsoft Sans Serif" w:cs="Microsoft Sans Serif"/>
          <w:sz w:val="20"/>
          <w:szCs w:val="22"/>
        </w:rPr>
        <w:t xml:space="preserve"> Engineering</w:t>
      </w:r>
      <w:r w:rsidR="003400C3">
        <w:rPr>
          <w:rFonts w:ascii="Microsoft Sans Serif" w:hAnsi="Microsoft Sans Serif" w:cs="Microsoft Sans Serif"/>
          <w:sz w:val="20"/>
          <w:szCs w:val="22"/>
        </w:rPr>
        <w:t>.</w:t>
      </w:r>
      <w:proofErr w:type="gramEnd"/>
      <w:r w:rsidR="003400C3">
        <w:rPr>
          <w:rFonts w:ascii="Microsoft Sans Serif" w:hAnsi="Microsoft Sans Serif" w:cs="Microsoft Sans Serif"/>
          <w:sz w:val="20"/>
          <w:szCs w:val="22"/>
        </w:rPr>
        <w:t xml:space="preserve"> </w:t>
      </w:r>
      <w:r w:rsidR="005822C6" w:rsidRPr="007B541B">
        <w:rPr>
          <w:rFonts w:ascii="Microsoft Sans Serif" w:hAnsi="Microsoft Sans Serif" w:cs="Microsoft Sans Serif"/>
          <w:sz w:val="20"/>
          <w:szCs w:val="22"/>
        </w:rPr>
        <w:t>Bothell, WA  2011 – Current</w:t>
      </w:r>
    </w:p>
    <w:p w:rsidR="005822C6" w:rsidRPr="007B541B" w:rsidRDefault="007B541B" w:rsidP="005822C6">
      <w:pPr>
        <w:rPr>
          <w:rFonts w:ascii="Microsoft Sans Serif" w:hAnsi="Microsoft Sans Serif" w:cs="Microsoft Sans Serif"/>
          <w:sz w:val="20"/>
          <w:szCs w:val="22"/>
        </w:rPr>
      </w:pPr>
      <w:r>
        <w:rPr>
          <w:rFonts w:ascii="Microsoft Sans Serif" w:hAnsi="Microsoft Sans Serif" w:cs="Microsoft Sans Serif"/>
          <w:b/>
          <w:sz w:val="20"/>
          <w:szCs w:val="22"/>
        </w:rPr>
        <w:t>MANUFACTURE TECH</w:t>
      </w:r>
      <w:r w:rsidR="005822C6" w:rsidRPr="005822C6">
        <w:rPr>
          <w:rFonts w:ascii="Microsoft Sans Serif" w:hAnsi="Microsoft Sans Serif" w:cs="Microsoft Sans Serif"/>
          <w:b/>
          <w:sz w:val="20"/>
          <w:szCs w:val="22"/>
        </w:rPr>
        <w:t xml:space="preserve"> / </w:t>
      </w:r>
      <w:proofErr w:type="spellStart"/>
      <w:r w:rsidR="005822C6" w:rsidRPr="007B541B">
        <w:rPr>
          <w:rFonts w:ascii="Microsoft Sans Serif" w:hAnsi="Microsoft Sans Serif" w:cs="Microsoft Sans Serif"/>
          <w:sz w:val="20"/>
          <w:szCs w:val="22"/>
        </w:rPr>
        <w:t>Kenworth</w:t>
      </w:r>
      <w:proofErr w:type="spellEnd"/>
      <w:r w:rsidR="005822C6" w:rsidRPr="007B541B">
        <w:rPr>
          <w:rFonts w:ascii="Microsoft Sans Serif" w:hAnsi="Microsoft Sans Serif" w:cs="Microsoft Sans Serif"/>
          <w:sz w:val="20"/>
          <w:szCs w:val="22"/>
        </w:rPr>
        <w:t xml:space="preserve"> Truck Company</w:t>
      </w:r>
      <w:r w:rsidR="003400C3">
        <w:rPr>
          <w:rFonts w:ascii="Microsoft Sans Serif" w:hAnsi="Microsoft Sans Serif" w:cs="Microsoft Sans Serif"/>
          <w:sz w:val="20"/>
          <w:szCs w:val="22"/>
        </w:rPr>
        <w:t xml:space="preserve">. </w:t>
      </w:r>
      <w:r w:rsidR="005822C6" w:rsidRPr="007B541B">
        <w:rPr>
          <w:rFonts w:ascii="Microsoft Sans Serif" w:hAnsi="Microsoft Sans Serif" w:cs="Microsoft Sans Serif"/>
          <w:sz w:val="20"/>
          <w:szCs w:val="22"/>
        </w:rPr>
        <w:t>Renton, WA  2007 – 200</w:t>
      </w:r>
      <w:r w:rsidRPr="007B541B">
        <w:rPr>
          <w:rFonts w:ascii="Microsoft Sans Serif" w:hAnsi="Microsoft Sans Serif" w:cs="Microsoft Sans Serif"/>
          <w:sz w:val="20"/>
          <w:szCs w:val="22"/>
        </w:rPr>
        <w:t>9</w:t>
      </w:r>
    </w:p>
    <w:p w:rsidR="005822C6" w:rsidRDefault="007B541B" w:rsidP="005822C6">
      <w:pPr>
        <w:rPr>
          <w:rFonts w:ascii="Microsoft Sans Serif" w:hAnsi="Microsoft Sans Serif" w:cs="Microsoft Sans Serif"/>
          <w:sz w:val="20"/>
          <w:szCs w:val="22"/>
        </w:rPr>
      </w:pPr>
      <w:proofErr w:type="gramStart"/>
      <w:r>
        <w:rPr>
          <w:rFonts w:ascii="Microsoft Sans Serif" w:hAnsi="Microsoft Sans Serif" w:cs="Microsoft Sans Serif"/>
          <w:b/>
          <w:sz w:val="20"/>
          <w:szCs w:val="22"/>
        </w:rPr>
        <w:t>APP</w:t>
      </w:r>
      <w:r w:rsidR="001D1C62">
        <w:rPr>
          <w:rFonts w:ascii="Microsoft Sans Serif" w:hAnsi="Microsoft Sans Serif" w:cs="Microsoft Sans Serif"/>
          <w:b/>
          <w:sz w:val="20"/>
          <w:szCs w:val="22"/>
        </w:rPr>
        <w:t>LICATION</w:t>
      </w:r>
      <w:r>
        <w:rPr>
          <w:rFonts w:ascii="Microsoft Sans Serif" w:hAnsi="Microsoft Sans Serif" w:cs="Microsoft Sans Serif"/>
          <w:b/>
          <w:sz w:val="20"/>
          <w:szCs w:val="22"/>
        </w:rPr>
        <w:t xml:space="preserve"> SPECIALIST</w:t>
      </w:r>
      <w:r w:rsidR="005822C6">
        <w:rPr>
          <w:rFonts w:ascii="Microsoft Sans Serif" w:hAnsi="Microsoft Sans Serif" w:cs="Microsoft Sans Serif"/>
          <w:b/>
          <w:sz w:val="20"/>
          <w:szCs w:val="22"/>
        </w:rPr>
        <w:t xml:space="preserve"> / </w:t>
      </w:r>
      <w:proofErr w:type="spellStart"/>
      <w:r w:rsidR="005822C6" w:rsidRPr="007B541B">
        <w:rPr>
          <w:rFonts w:ascii="Microsoft Sans Serif" w:hAnsi="Microsoft Sans Serif" w:cs="Microsoft Sans Serif"/>
          <w:sz w:val="20"/>
          <w:szCs w:val="22"/>
        </w:rPr>
        <w:t>Kenworth</w:t>
      </w:r>
      <w:proofErr w:type="spellEnd"/>
      <w:r w:rsidR="001D1C62">
        <w:rPr>
          <w:rFonts w:ascii="Microsoft Sans Serif" w:hAnsi="Microsoft Sans Serif" w:cs="Microsoft Sans Serif"/>
          <w:sz w:val="20"/>
          <w:szCs w:val="22"/>
        </w:rPr>
        <w:t xml:space="preserve"> Truck Company</w:t>
      </w:r>
      <w:r w:rsidR="003400C3">
        <w:rPr>
          <w:rFonts w:ascii="Microsoft Sans Serif" w:hAnsi="Microsoft Sans Serif" w:cs="Microsoft Sans Serif"/>
          <w:sz w:val="20"/>
          <w:szCs w:val="22"/>
        </w:rPr>
        <w:t>.</w:t>
      </w:r>
      <w:proofErr w:type="gramEnd"/>
      <w:r w:rsidR="005822C6" w:rsidRPr="007B541B">
        <w:rPr>
          <w:rFonts w:ascii="Microsoft Sans Serif" w:hAnsi="Microsoft Sans Serif" w:cs="Microsoft Sans Serif"/>
          <w:sz w:val="20"/>
          <w:szCs w:val="22"/>
        </w:rPr>
        <w:t xml:space="preserve">  Renton, WA  2005 – 2007</w:t>
      </w:r>
    </w:p>
    <w:p w:rsidR="005822C6" w:rsidRDefault="007B541B" w:rsidP="005822C6">
      <w:pPr>
        <w:rPr>
          <w:rFonts w:ascii="Microsoft Sans Serif" w:hAnsi="Microsoft Sans Serif" w:cs="Microsoft Sans Serif"/>
          <w:sz w:val="20"/>
          <w:szCs w:val="22"/>
        </w:rPr>
      </w:pPr>
      <w:proofErr w:type="gramStart"/>
      <w:r>
        <w:rPr>
          <w:rFonts w:ascii="Microsoft Sans Serif" w:hAnsi="Microsoft Sans Serif" w:cs="Microsoft Sans Serif"/>
          <w:b/>
          <w:sz w:val="20"/>
          <w:szCs w:val="22"/>
        </w:rPr>
        <w:t>ASSEMBLER</w:t>
      </w:r>
      <w:r w:rsidR="003400C3">
        <w:rPr>
          <w:rFonts w:ascii="Microsoft Sans Serif" w:hAnsi="Microsoft Sans Serif" w:cs="Microsoft Sans Serif"/>
          <w:sz w:val="20"/>
          <w:szCs w:val="22"/>
        </w:rPr>
        <w:t xml:space="preserve"> / </w:t>
      </w:r>
      <w:proofErr w:type="spellStart"/>
      <w:r w:rsidR="003400C3">
        <w:rPr>
          <w:rFonts w:ascii="Microsoft Sans Serif" w:hAnsi="Microsoft Sans Serif" w:cs="Microsoft Sans Serif"/>
          <w:sz w:val="20"/>
          <w:szCs w:val="22"/>
        </w:rPr>
        <w:t>Kenworth</w:t>
      </w:r>
      <w:proofErr w:type="spellEnd"/>
      <w:r w:rsidR="003400C3">
        <w:rPr>
          <w:rFonts w:ascii="Microsoft Sans Serif" w:hAnsi="Microsoft Sans Serif" w:cs="Microsoft Sans Serif"/>
          <w:sz w:val="20"/>
          <w:szCs w:val="22"/>
        </w:rPr>
        <w:t xml:space="preserve"> Truck Company.</w:t>
      </w:r>
      <w:proofErr w:type="gramEnd"/>
      <w:r>
        <w:rPr>
          <w:rFonts w:ascii="Microsoft Sans Serif" w:hAnsi="Microsoft Sans Serif" w:cs="Microsoft Sans Serif"/>
          <w:sz w:val="20"/>
          <w:szCs w:val="22"/>
        </w:rPr>
        <w:t xml:space="preserve"> Renton, WA 2004 - 2005</w:t>
      </w:r>
    </w:p>
    <w:p w:rsidR="005822C6" w:rsidRDefault="005822C6" w:rsidP="005822C6">
      <w:pPr>
        <w:rPr>
          <w:rFonts w:ascii="Microsoft Sans Serif" w:hAnsi="Microsoft Sans Serif" w:cs="Microsoft Sans Serif"/>
          <w:sz w:val="20"/>
          <w:szCs w:val="22"/>
        </w:rPr>
      </w:pPr>
    </w:p>
    <w:p w:rsidR="005822C6" w:rsidRDefault="005822C6" w:rsidP="005822C6">
      <w:pPr>
        <w:pBdr>
          <w:bottom w:val="single" w:sz="4" w:space="1" w:color="auto"/>
        </w:pBdr>
        <w:rPr>
          <w:rFonts w:ascii="Microsoft Sans Serif" w:hAnsi="Microsoft Sans Serif" w:cs="Microsoft Sans Serif"/>
          <w:sz w:val="20"/>
          <w:szCs w:val="22"/>
        </w:rPr>
      </w:pPr>
    </w:p>
    <w:p w:rsidR="005822C6" w:rsidRDefault="005822C6" w:rsidP="005822C6">
      <w:pPr>
        <w:rPr>
          <w:rFonts w:ascii="Microsoft Sans Serif" w:hAnsi="Microsoft Sans Serif" w:cs="Microsoft Sans Serif"/>
          <w:sz w:val="20"/>
          <w:szCs w:val="22"/>
        </w:rPr>
      </w:pPr>
    </w:p>
    <w:p w:rsidR="005822C6" w:rsidRDefault="005822C6" w:rsidP="005822C6">
      <w:pPr>
        <w:rPr>
          <w:rFonts w:ascii="Microsoft Sans Serif" w:hAnsi="Microsoft Sans Serif" w:cs="Microsoft Sans Serif"/>
          <w:sz w:val="20"/>
          <w:szCs w:val="22"/>
        </w:rPr>
      </w:pPr>
    </w:p>
    <w:p w:rsidR="008E6B28" w:rsidRDefault="008E6B28" w:rsidP="00346435">
      <w:pPr>
        <w:rPr>
          <w:rFonts w:ascii="Microsoft Sans Serif" w:hAnsi="Microsoft Sans Serif" w:cs="Microsoft Sans Serif"/>
          <w:b/>
          <w:sz w:val="20"/>
          <w:szCs w:val="20"/>
        </w:rPr>
      </w:pPr>
      <w:r w:rsidRPr="001135FC">
        <w:rPr>
          <w:rFonts w:ascii="Microsoft Sans Serif" w:hAnsi="Microsoft Sans Serif" w:cs="Microsoft Sans Serif"/>
          <w:b/>
          <w:sz w:val="20"/>
          <w:szCs w:val="20"/>
        </w:rPr>
        <w:t>EDUCATION</w:t>
      </w:r>
    </w:p>
    <w:p w:rsidR="00DE72E5" w:rsidRDefault="00DE72E5" w:rsidP="00346435">
      <w:pPr>
        <w:rPr>
          <w:rFonts w:ascii="Microsoft Sans Serif" w:hAnsi="Microsoft Sans Serif" w:cs="Microsoft Sans Serif"/>
          <w:b/>
          <w:sz w:val="20"/>
          <w:szCs w:val="20"/>
        </w:rPr>
      </w:pPr>
    </w:p>
    <w:p w:rsidR="001D1C62" w:rsidRPr="001D1C62" w:rsidRDefault="001D1C62" w:rsidP="001D1C62">
      <w:pPr>
        <w:rPr>
          <w:rFonts w:ascii="Microsoft Sans Serif" w:hAnsi="Microsoft Sans Serif" w:cs="Microsoft Sans Serif"/>
          <w:b/>
          <w:sz w:val="20"/>
          <w:szCs w:val="22"/>
        </w:rPr>
      </w:pPr>
      <w:proofErr w:type="gramStart"/>
      <w:r>
        <w:rPr>
          <w:rFonts w:ascii="Microsoft Sans Serif" w:hAnsi="Microsoft Sans Serif"/>
          <w:b/>
          <w:sz w:val="22"/>
          <w:szCs w:val="22"/>
        </w:rPr>
        <w:t xml:space="preserve">Certificate, Basic Electronics &amp; Troubleshooting, </w:t>
      </w:r>
      <w:r w:rsidRPr="001D1C62">
        <w:rPr>
          <w:rFonts w:ascii="Microsoft Sans Serif" w:hAnsi="Microsoft Sans Serif"/>
          <w:sz w:val="22"/>
          <w:szCs w:val="22"/>
        </w:rPr>
        <w:t>ECC.</w:t>
      </w:r>
      <w:proofErr w:type="gramEnd"/>
      <w:r w:rsidRPr="001D1C62">
        <w:rPr>
          <w:rFonts w:ascii="Microsoft Sans Serif" w:hAnsi="Microsoft Sans Serif"/>
          <w:sz w:val="22"/>
          <w:szCs w:val="22"/>
        </w:rPr>
        <w:t xml:space="preserve"> 2010</w:t>
      </w:r>
      <w:r>
        <w:rPr>
          <w:rFonts w:ascii="Microsoft Sans Serif" w:hAnsi="Microsoft Sans Serif"/>
          <w:sz w:val="22"/>
          <w:szCs w:val="22"/>
        </w:rPr>
        <w:t xml:space="preserve"> </w:t>
      </w:r>
    </w:p>
    <w:p w:rsidR="001D1C62" w:rsidRPr="00D607B8" w:rsidRDefault="001D1C62" w:rsidP="001D1C62">
      <w:pPr>
        <w:rPr>
          <w:rFonts w:ascii="Microsoft Sans Serif" w:hAnsi="Microsoft Sans Serif"/>
          <w:sz w:val="20"/>
          <w:szCs w:val="22"/>
        </w:rPr>
      </w:pPr>
      <w:proofErr w:type="gramStart"/>
      <w:r w:rsidRPr="00BB66D3">
        <w:rPr>
          <w:rFonts w:ascii="Microsoft Sans Serif" w:hAnsi="Microsoft Sans Serif"/>
          <w:b/>
          <w:sz w:val="20"/>
          <w:szCs w:val="22"/>
        </w:rPr>
        <w:t>AA, Advanced Manufacture Technology</w:t>
      </w:r>
      <w:r>
        <w:rPr>
          <w:rFonts w:ascii="Microsoft Sans Serif" w:hAnsi="Microsoft Sans Serif"/>
          <w:b/>
          <w:sz w:val="20"/>
          <w:szCs w:val="22"/>
        </w:rPr>
        <w:t xml:space="preserve">, </w:t>
      </w:r>
      <w:r w:rsidRPr="007B2340">
        <w:rPr>
          <w:rFonts w:ascii="Microsoft Sans Serif" w:hAnsi="Microsoft Sans Serif"/>
          <w:sz w:val="20"/>
          <w:szCs w:val="22"/>
        </w:rPr>
        <w:t>E</w:t>
      </w:r>
      <w:r>
        <w:rPr>
          <w:rFonts w:ascii="Microsoft Sans Serif" w:hAnsi="Microsoft Sans Serif"/>
          <w:sz w:val="20"/>
          <w:szCs w:val="22"/>
        </w:rPr>
        <w:t>CC.</w:t>
      </w:r>
      <w:proofErr w:type="gramEnd"/>
      <w:r>
        <w:rPr>
          <w:rFonts w:ascii="Microsoft Sans Serif" w:hAnsi="Microsoft Sans Serif"/>
          <w:sz w:val="20"/>
          <w:szCs w:val="22"/>
        </w:rPr>
        <w:t xml:space="preserve"> 2009 - 2009</w:t>
      </w:r>
    </w:p>
    <w:p w:rsidR="001D1C62" w:rsidRPr="00BB66D3" w:rsidRDefault="001D1C62" w:rsidP="001D1C62">
      <w:pPr>
        <w:rPr>
          <w:rFonts w:ascii="Microsoft Sans Serif" w:hAnsi="Microsoft Sans Serif"/>
          <w:b/>
          <w:sz w:val="20"/>
          <w:szCs w:val="22"/>
        </w:rPr>
      </w:pPr>
      <w:r w:rsidRPr="00BB66D3">
        <w:rPr>
          <w:rFonts w:ascii="Microsoft Sans Serif" w:hAnsi="Microsoft Sans Serif"/>
          <w:b/>
          <w:sz w:val="20"/>
          <w:szCs w:val="22"/>
        </w:rPr>
        <w:t>AA, Computer Drafting and Design</w:t>
      </w:r>
      <w:r>
        <w:rPr>
          <w:rFonts w:ascii="Microsoft Sans Serif" w:hAnsi="Microsoft Sans Serif"/>
          <w:b/>
          <w:sz w:val="20"/>
          <w:szCs w:val="22"/>
        </w:rPr>
        <w:t xml:space="preserve">, </w:t>
      </w:r>
      <w:r>
        <w:rPr>
          <w:rFonts w:ascii="Microsoft Sans Serif" w:hAnsi="Microsoft Sans Serif"/>
          <w:sz w:val="20"/>
          <w:szCs w:val="22"/>
        </w:rPr>
        <w:t xml:space="preserve">ITT Technical Institute. 2001 - 2003                    </w:t>
      </w:r>
    </w:p>
    <w:p w:rsidR="008E6B28" w:rsidRDefault="008E6B28" w:rsidP="00346435">
      <w:pPr>
        <w:rPr>
          <w:rFonts w:ascii="Microsoft Sans Serif" w:hAnsi="Microsoft Sans Serif" w:cs="Microsoft Sans Serif"/>
          <w:b/>
          <w:sz w:val="20"/>
          <w:szCs w:val="22"/>
        </w:rPr>
      </w:pPr>
    </w:p>
    <w:p w:rsidR="008E6B28" w:rsidRPr="00613499" w:rsidRDefault="008E6B28" w:rsidP="001135FC">
      <w:pPr>
        <w:jc w:val="both"/>
        <w:rPr>
          <w:rFonts w:ascii="Microsoft Sans Serif" w:hAnsi="Microsoft Sans Serif" w:cs="Microsoft Sans Serif"/>
          <w:sz w:val="22"/>
          <w:szCs w:val="22"/>
        </w:rPr>
      </w:pPr>
    </w:p>
    <w:p w:rsidR="008E6B28" w:rsidRDefault="008E6B28" w:rsidP="002F4764">
      <w:pPr>
        <w:rPr>
          <w:rFonts w:ascii="Microsoft Sans Serif" w:hAnsi="Microsoft Sans Serif"/>
          <w:szCs w:val="22"/>
        </w:rPr>
      </w:pPr>
    </w:p>
    <w:p w:rsidR="008E6B28" w:rsidRDefault="008E6B28" w:rsidP="002F4764">
      <w:pPr>
        <w:rPr>
          <w:rFonts w:ascii="Microsoft Sans Serif" w:hAnsi="Microsoft Sans Serif"/>
          <w:szCs w:val="22"/>
        </w:rPr>
      </w:pPr>
    </w:p>
    <w:p w:rsidR="008E6B28" w:rsidRDefault="008E6B28" w:rsidP="002F4764">
      <w:pPr>
        <w:rPr>
          <w:rFonts w:ascii="Microsoft Sans Serif" w:hAnsi="Microsoft Sans Serif"/>
          <w:szCs w:val="22"/>
        </w:rPr>
      </w:pPr>
    </w:p>
    <w:p w:rsidR="008E6B28" w:rsidRPr="00DE33D5" w:rsidRDefault="008E6B28" w:rsidP="002F4764">
      <w:pPr>
        <w:rPr>
          <w:rFonts w:ascii="Microsoft Sans Serif" w:hAnsi="Microsoft Sans Serif"/>
          <w:szCs w:val="22"/>
        </w:rPr>
      </w:pPr>
    </w:p>
    <w:p w:rsidR="008E6B28" w:rsidRDefault="008E6B28" w:rsidP="00282E42">
      <w:pPr>
        <w:rPr>
          <w:rFonts w:ascii="Microsoft Sans Serif" w:hAnsi="Microsoft Sans Serif"/>
          <w:b/>
          <w:szCs w:val="22"/>
        </w:rPr>
      </w:pPr>
    </w:p>
    <w:p w:rsidR="008E6B28" w:rsidRDefault="008E6B28" w:rsidP="00282E42">
      <w:pPr>
        <w:rPr>
          <w:rFonts w:ascii="Microsoft Sans Serif" w:hAnsi="Microsoft Sans Serif"/>
          <w:b/>
          <w:szCs w:val="22"/>
        </w:rPr>
      </w:pPr>
    </w:p>
    <w:p w:rsidR="008E6B28" w:rsidRPr="004C284C" w:rsidRDefault="008E6B28" w:rsidP="001F6F81">
      <w:pPr>
        <w:rPr>
          <w:rFonts w:ascii="Microsoft Sans Serif" w:hAnsi="Microsoft Sans Serif"/>
          <w:szCs w:val="22"/>
        </w:rPr>
      </w:pPr>
    </w:p>
    <w:p w:rsidR="008E6B28" w:rsidRDefault="008E6B28" w:rsidP="001F6F81">
      <w:pPr>
        <w:rPr>
          <w:szCs w:val="22"/>
        </w:rPr>
      </w:pPr>
    </w:p>
    <w:p w:rsidR="008E6B28" w:rsidRPr="001F6F81" w:rsidRDefault="008E6B28" w:rsidP="001F6F81">
      <w:pPr>
        <w:rPr>
          <w:b/>
          <w:szCs w:val="22"/>
        </w:rPr>
      </w:pPr>
    </w:p>
    <w:p w:rsidR="008E6B28" w:rsidRPr="001F6F81" w:rsidRDefault="008E6B28" w:rsidP="008F6C3D"/>
    <w:sectPr w:rsidR="008E6B28" w:rsidRPr="001F6F81" w:rsidSect="00613499">
      <w:pgSz w:w="12240" w:h="15840"/>
      <w:pgMar w:top="1440" w:right="1800" w:bottom="1440" w:left="180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Microsoft Sans Serif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53C48"/>
    <w:multiLevelType w:val="hybridMultilevel"/>
    <w:tmpl w:val="C77427B8"/>
    <w:lvl w:ilvl="0" w:tplc="CF209972">
      <w:start w:val="1"/>
      <w:numFmt w:val="bullet"/>
      <w:lvlText w:val=""/>
      <w:lvlJc w:val="left"/>
      <w:pPr>
        <w:tabs>
          <w:tab w:val="num" w:pos="288"/>
        </w:tabs>
        <w:ind w:left="288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CD406A"/>
    <w:multiLevelType w:val="multilevel"/>
    <w:tmpl w:val="47C6FC2E"/>
    <w:lvl w:ilvl="0">
      <w:start w:val="1"/>
      <w:numFmt w:val="bullet"/>
      <w:lvlText w:val=""/>
      <w:lvlJc w:val="left"/>
      <w:pPr>
        <w:ind w:left="288" w:hanging="216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127001"/>
    <w:multiLevelType w:val="hybridMultilevel"/>
    <w:tmpl w:val="533E0512"/>
    <w:lvl w:ilvl="0" w:tplc="CF209972">
      <w:start w:val="1"/>
      <w:numFmt w:val="bullet"/>
      <w:lvlText w:val=""/>
      <w:lvlJc w:val="left"/>
      <w:pPr>
        <w:tabs>
          <w:tab w:val="num" w:pos="288"/>
        </w:tabs>
        <w:ind w:left="288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E037BF"/>
    <w:multiLevelType w:val="hybridMultilevel"/>
    <w:tmpl w:val="B08EC56C"/>
    <w:lvl w:ilvl="0" w:tplc="AF861724">
      <w:start w:val="1"/>
      <w:numFmt w:val="bullet"/>
      <w:lvlText w:val=""/>
      <w:lvlJc w:val="left"/>
      <w:pPr>
        <w:ind w:left="144" w:hanging="144"/>
      </w:pPr>
      <w:rPr>
        <w:rFonts w:ascii="Symbol" w:hAnsi="Symbol" w:hint="default"/>
      </w:rPr>
    </w:lvl>
    <w:lvl w:ilvl="1" w:tplc="BFD83B44">
      <w:start w:val="1"/>
      <w:numFmt w:val="bullet"/>
      <w:lvlText w:val=""/>
      <w:lvlJc w:val="left"/>
      <w:pPr>
        <w:ind w:left="216" w:hanging="144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C73EF2"/>
    <w:multiLevelType w:val="hybridMultilevel"/>
    <w:tmpl w:val="0ECCF1FA"/>
    <w:lvl w:ilvl="0" w:tplc="E12A82EC">
      <w:start w:val="1"/>
      <w:numFmt w:val="bullet"/>
      <w:lvlText w:val=""/>
      <w:lvlJc w:val="left"/>
      <w:pPr>
        <w:ind w:left="288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621AA3"/>
    <w:multiLevelType w:val="hybridMultilevel"/>
    <w:tmpl w:val="8EE436EA"/>
    <w:lvl w:ilvl="0" w:tplc="E12A82EC">
      <w:start w:val="1"/>
      <w:numFmt w:val="bullet"/>
      <w:lvlText w:val=""/>
      <w:lvlJc w:val="left"/>
      <w:pPr>
        <w:ind w:left="288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BD47DF"/>
    <w:multiLevelType w:val="hybridMultilevel"/>
    <w:tmpl w:val="DA4C316A"/>
    <w:lvl w:ilvl="0" w:tplc="CF209972">
      <w:start w:val="1"/>
      <w:numFmt w:val="bullet"/>
      <w:lvlText w:val=""/>
      <w:lvlJc w:val="left"/>
      <w:pPr>
        <w:tabs>
          <w:tab w:val="num" w:pos="288"/>
        </w:tabs>
        <w:ind w:left="288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706CF9"/>
    <w:multiLevelType w:val="multilevel"/>
    <w:tmpl w:val="1526CB00"/>
    <w:lvl w:ilvl="0">
      <w:start w:val="1"/>
      <w:numFmt w:val="bullet"/>
      <w:lvlText w:val=""/>
      <w:lvlJc w:val="left"/>
      <w:pPr>
        <w:ind w:left="288" w:hanging="216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5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1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7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8">
    <w:nsid w:val="2F6D1880"/>
    <w:multiLevelType w:val="hybridMultilevel"/>
    <w:tmpl w:val="1B4EEB8A"/>
    <w:lvl w:ilvl="0" w:tplc="CF209972">
      <w:start w:val="1"/>
      <w:numFmt w:val="bullet"/>
      <w:lvlText w:val=""/>
      <w:lvlJc w:val="left"/>
      <w:pPr>
        <w:tabs>
          <w:tab w:val="num" w:pos="288"/>
        </w:tabs>
        <w:ind w:left="288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D07703"/>
    <w:multiLevelType w:val="hybridMultilevel"/>
    <w:tmpl w:val="231A1048"/>
    <w:lvl w:ilvl="0" w:tplc="E12A82EC">
      <w:start w:val="1"/>
      <w:numFmt w:val="bullet"/>
      <w:lvlText w:val=""/>
      <w:lvlJc w:val="left"/>
      <w:pPr>
        <w:ind w:left="288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2231D6"/>
    <w:multiLevelType w:val="singleLevel"/>
    <w:tmpl w:val="5CE64D44"/>
    <w:lvl w:ilvl="0">
      <w:start w:val="1"/>
      <w:numFmt w:val="bullet"/>
      <w:pStyle w:val="Achievement"/>
      <w:lvlText w:val=""/>
      <w:lvlJc w:val="left"/>
      <w:pPr>
        <w:tabs>
          <w:tab w:val="num" w:pos="360"/>
        </w:tabs>
        <w:ind w:left="245" w:hanging="245"/>
      </w:pPr>
      <w:rPr>
        <w:rFonts w:ascii="Symbol" w:hAnsi="Symbol" w:hint="default"/>
        <w:sz w:val="22"/>
        <w:effect w:val="none"/>
      </w:rPr>
    </w:lvl>
  </w:abstractNum>
  <w:abstractNum w:abstractNumId="11">
    <w:nsid w:val="47641264"/>
    <w:multiLevelType w:val="hybridMultilevel"/>
    <w:tmpl w:val="5694CEA0"/>
    <w:lvl w:ilvl="0" w:tplc="CF209972">
      <w:start w:val="1"/>
      <w:numFmt w:val="bullet"/>
      <w:lvlText w:val=""/>
      <w:lvlJc w:val="left"/>
      <w:pPr>
        <w:tabs>
          <w:tab w:val="num" w:pos="288"/>
        </w:tabs>
        <w:ind w:left="288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83D76B3"/>
    <w:multiLevelType w:val="hybridMultilevel"/>
    <w:tmpl w:val="EBE43CC4"/>
    <w:lvl w:ilvl="0" w:tplc="CF209972">
      <w:start w:val="1"/>
      <w:numFmt w:val="bullet"/>
      <w:lvlText w:val=""/>
      <w:lvlJc w:val="left"/>
      <w:pPr>
        <w:tabs>
          <w:tab w:val="num" w:pos="288"/>
        </w:tabs>
        <w:ind w:left="288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2B04FB9"/>
    <w:multiLevelType w:val="multilevel"/>
    <w:tmpl w:val="B08EC56C"/>
    <w:lvl w:ilvl="0">
      <w:start w:val="1"/>
      <w:numFmt w:val="bullet"/>
      <w:lvlText w:val=""/>
      <w:lvlJc w:val="left"/>
      <w:pPr>
        <w:ind w:left="144" w:hanging="144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216" w:hanging="144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4E129AF"/>
    <w:multiLevelType w:val="hybridMultilevel"/>
    <w:tmpl w:val="AE022E66"/>
    <w:lvl w:ilvl="0" w:tplc="CF209972">
      <w:start w:val="1"/>
      <w:numFmt w:val="bullet"/>
      <w:lvlText w:val=""/>
      <w:lvlJc w:val="left"/>
      <w:pPr>
        <w:tabs>
          <w:tab w:val="num" w:pos="288"/>
        </w:tabs>
        <w:ind w:left="288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FB10247"/>
    <w:multiLevelType w:val="hybridMultilevel"/>
    <w:tmpl w:val="1526CB00"/>
    <w:lvl w:ilvl="0" w:tplc="E12A82EC">
      <w:start w:val="1"/>
      <w:numFmt w:val="bullet"/>
      <w:lvlText w:val=""/>
      <w:lvlJc w:val="left"/>
      <w:pPr>
        <w:ind w:left="288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15"/>
  </w:num>
  <w:num w:numId="4">
    <w:abstractNumId w:val="5"/>
  </w:num>
  <w:num w:numId="5">
    <w:abstractNumId w:val="3"/>
  </w:num>
  <w:num w:numId="6">
    <w:abstractNumId w:val="7"/>
  </w:num>
  <w:num w:numId="7">
    <w:abstractNumId w:val="13"/>
  </w:num>
  <w:num w:numId="8">
    <w:abstractNumId w:val="1"/>
  </w:num>
  <w:num w:numId="9">
    <w:abstractNumId w:val="9"/>
  </w:num>
  <w:num w:numId="10">
    <w:abstractNumId w:val="12"/>
  </w:num>
  <w:num w:numId="11">
    <w:abstractNumId w:val="2"/>
  </w:num>
  <w:num w:numId="12">
    <w:abstractNumId w:val="0"/>
  </w:num>
  <w:num w:numId="13">
    <w:abstractNumId w:val="6"/>
  </w:num>
  <w:num w:numId="14">
    <w:abstractNumId w:val="11"/>
  </w:num>
  <w:num w:numId="15">
    <w:abstractNumId w:val="14"/>
  </w:num>
  <w:num w:numId="16">
    <w:abstractNumId w:val="5"/>
  </w:num>
  <w:num w:numId="1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attachedTemplate r:id="rId1"/>
  <w:stylePaneFormatFilter w:val="37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095B"/>
    <w:rsid w:val="00004A87"/>
    <w:rsid w:val="000101A6"/>
    <w:rsid w:val="0001216F"/>
    <w:rsid w:val="00013647"/>
    <w:rsid w:val="00013AEC"/>
    <w:rsid w:val="0002710E"/>
    <w:rsid w:val="000464A8"/>
    <w:rsid w:val="00051754"/>
    <w:rsid w:val="000526FE"/>
    <w:rsid w:val="00056A14"/>
    <w:rsid w:val="0008044D"/>
    <w:rsid w:val="00084BC3"/>
    <w:rsid w:val="00084E3B"/>
    <w:rsid w:val="000964CB"/>
    <w:rsid w:val="000A000F"/>
    <w:rsid w:val="000B0900"/>
    <w:rsid w:val="000B3708"/>
    <w:rsid w:val="000B68B2"/>
    <w:rsid w:val="000D2CA3"/>
    <w:rsid w:val="000E5856"/>
    <w:rsid w:val="000E5F97"/>
    <w:rsid w:val="000F2600"/>
    <w:rsid w:val="000F2CC7"/>
    <w:rsid w:val="0010653C"/>
    <w:rsid w:val="001135FC"/>
    <w:rsid w:val="00141696"/>
    <w:rsid w:val="00165646"/>
    <w:rsid w:val="00170265"/>
    <w:rsid w:val="0017159B"/>
    <w:rsid w:val="00183DC0"/>
    <w:rsid w:val="00184BB5"/>
    <w:rsid w:val="0018773D"/>
    <w:rsid w:val="00194FFD"/>
    <w:rsid w:val="0019693A"/>
    <w:rsid w:val="001A3148"/>
    <w:rsid w:val="001A513A"/>
    <w:rsid w:val="001B260A"/>
    <w:rsid w:val="001C0C30"/>
    <w:rsid w:val="001C253C"/>
    <w:rsid w:val="001C4DD1"/>
    <w:rsid w:val="001D1C62"/>
    <w:rsid w:val="001E57F3"/>
    <w:rsid w:val="001E7F21"/>
    <w:rsid w:val="001F1AA8"/>
    <w:rsid w:val="001F3827"/>
    <w:rsid w:val="001F4C24"/>
    <w:rsid w:val="001F6F81"/>
    <w:rsid w:val="0020053D"/>
    <w:rsid w:val="00203F3B"/>
    <w:rsid w:val="00204E83"/>
    <w:rsid w:val="00206508"/>
    <w:rsid w:val="00214A06"/>
    <w:rsid w:val="00221955"/>
    <w:rsid w:val="002265C5"/>
    <w:rsid w:val="0023152D"/>
    <w:rsid w:val="00240899"/>
    <w:rsid w:val="00245C8F"/>
    <w:rsid w:val="00246E9E"/>
    <w:rsid w:val="00251649"/>
    <w:rsid w:val="002616E6"/>
    <w:rsid w:val="00262AF0"/>
    <w:rsid w:val="002663FA"/>
    <w:rsid w:val="00267B7F"/>
    <w:rsid w:val="00282E42"/>
    <w:rsid w:val="002844ED"/>
    <w:rsid w:val="00284909"/>
    <w:rsid w:val="002C07A6"/>
    <w:rsid w:val="002C7B1F"/>
    <w:rsid w:val="002D1EB3"/>
    <w:rsid w:val="002D22E0"/>
    <w:rsid w:val="002D5716"/>
    <w:rsid w:val="002D7DDE"/>
    <w:rsid w:val="002E120B"/>
    <w:rsid w:val="002F0BF2"/>
    <w:rsid w:val="002F4764"/>
    <w:rsid w:val="003002C3"/>
    <w:rsid w:val="0030433B"/>
    <w:rsid w:val="003045D2"/>
    <w:rsid w:val="00312B69"/>
    <w:rsid w:val="0031639F"/>
    <w:rsid w:val="00316568"/>
    <w:rsid w:val="0032270E"/>
    <w:rsid w:val="0032463F"/>
    <w:rsid w:val="003400C3"/>
    <w:rsid w:val="00344F95"/>
    <w:rsid w:val="00346435"/>
    <w:rsid w:val="00360F35"/>
    <w:rsid w:val="003708E1"/>
    <w:rsid w:val="003937F4"/>
    <w:rsid w:val="003B077F"/>
    <w:rsid w:val="003B4DDA"/>
    <w:rsid w:val="003C0A95"/>
    <w:rsid w:val="003C3CCE"/>
    <w:rsid w:val="003C670A"/>
    <w:rsid w:val="003D06FA"/>
    <w:rsid w:val="003D161A"/>
    <w:rsid w:val="003D3FB3"/>
    <w:rsid w:val="003D4701"/>
    <w:rsid w:val="003D60D1"/>
    <w:rsid w:val="003E1594"/>
    <w:rsid w:val="003E791E"/>
    <w:rsid w:val="00402E9D"/>
    <w:rsid w:val="0042287E"/>
    <w:rsid w:val="00425AEB"/>
    <w:rsid w:val="00432499"/>
    <w:rsid w:val="00433CCD"/>
    <w:rsid w:val="00437044"/>
    <w:rsid w:val="0044340F"/>
    <w:rsid w:val="004546B1"/>
    <w:rsid w:val="004577B2"/>
    <w:rsid w:val="004610E6"/>
    <w:rsid w:val="004669A4"/>
    <w:rsid w:val="00472C5E"/>
    <w:rsid w:val="00472D78"/>
    <w:rsid w:val="00477E5C"/>
    <w:rsid w:val="00480914"/>
    <w:rsid w:val="00492FC2"/>
    <w:rsid w:val="00495923"/>
    <w:rsid w:val="004A074E"/>
    <w:rsid w:val="004A0C28"/>
    <w:rsid w:val="004A7669"/>
    <w:rsid w:val="004B0D27"/>
    <w:rsid w:val="004C13EB"/>
    <w:rsid w:val="004C284C"/>
    <w:rsid w:val="004D124A"/>
    <w:rsid w:val="004E4329"/>
    <w:rsid w:val="004E529E"/>
    <w:rsid w:val="004F6A1E"/>
    <w:rsid w:val="005027F6"/>
    <w:rsid w:val="00503FC5"/>
    <w:rsid w:val="00504F00"/>
    <w:rsid w:val="00505A3B"/>
    <w:rsid w:val="005123D7"/>
    <w:rsid w:val="00513FBD"/>
    <w:rsid w:val="00514D94"/>
    <w:rsid w:val="00523F90"/>
    <w:rsid w:val="005333FB"/>
    <w:rsid w:val="0053653B"/>
    <w:rsid w:val="00536DAF"/>
    <w:rsid w:val="00540ACA"/>
    <w:rsid w:val="00547F8B"/>
    <w:rsid w:val="00551DE2"/>
    <w:rsid w:val="005541C0"/>
    <w:rsid w:val="00561030"/>
    <w:rsid w:val="00561F4A"/>
    <w:rsid w:val="00565AFC"/>
    <w:rsid w:val="005822C6"/>
    <w:rsid w:val="00583070"/>
    <w:rsid w:val="00587967"/>
    <w:rsid w:val="005943FB"/>
    <w:rsid w:val="005E015F"/>
    <w:rsid w:val="005E3EB0"/>
    <w:rsid w:val="005E7EFD"/>
    <w:rsid w:val="005F47CB"/>
    <w:rsid w:val="005F7556"/>
    <w:rsid w:val="00610A00"/>
    <w:rsid w:val="00613499"/>
    <w:rsid w:val="00617FB8"/>
    <w:rsid w:val="006210D9"/>
    <w:rsid w:val="0062292A"/>
    <w:rsid w:val="00644F27"/>
    <w:rsid w:val="006608AE"/>
    <w:rsid w:val="00666C3B"/>
    <w:rsid w:val="00672BBF"/>
    <w:rsid w:val="00682708"/>
    <w:rsid w:val="0068383E"/>
    <w:rsid w:val="00691C46"/>
    <w:rsid w:val="00692B18"/>
    <w:rsid w:val="006A35F8"/>
    <w:rsid w:val="006C02F7"/>
    <w:rsid w:val="006C1329"/>
    <w:rsid w:val="006C15FA"/>
    <w:rsid w:val="006C37C6"/>
    <w:rsid w:val="006C582E"/>
    <w:rsid w:val="006D3B85"/>
    <w:rsid w:val="006D3C39"/>
    <w:rsid w:val="006E566D"/>
    <w:rsid w:val="006E64C8"/>
    <w:rsid w:val="006F18FA"/>
    <w:rsid w:val="006F6E3A"/>
    <w:rsid w:val="007043AE"/>
    <w:rsid w:val="00706E9F"/>
    <w:rsid w:val="007076C6"/>
    <w:rsid w:val="00720FF6"/>
    <w:rsid w:val="007273E3"/>
    <w:rsid w:val="007343FC"/>
    <w:rsid w:val="007505FF"/>
    <w:rsid w:val="007507AF"/>
    <w:rsid w:val="007651CC"/>
    <w:rsid w:val="00777E50"/>
    <w:rsid w:val="007828AA"/>
    <w:rsid w:val="00793972"/>
    <w:rsid w:val="007A5CFA"/>
    <w:rsid w:val="007B0113"/>
    <w:rsid w:val="007B2340"/>
    <w:rsid w:val="007B541B"/>
    <w:rsid w:val="007B5C27"/>
    <w:rsid w:val="007C11C4"/>
    <w:rsid w:val="007C158E"/>
    <w:rsid w:val="007D1C59"/>
    <w:rsid w:val="007E43E5"/>
    <w:rsid w:val="007E56BB"/>
    <w:rsid w:val="007F4194"/>
    <w:rsid w:val="008051A3"/>
    <w:rsid w:val="00811E3B"/>
    <w:rsid w:val="00822068"/>
    <w:rsid w:val="00825E61"/>
    <w:rsid w:val="00834933"/>
    <w:rsid w:val="00834B4F"/>
    <w:rsid w:val="0084318F"/>
    <w:rsid w:val="008725D2"/>
    <w:rsid w:val="00881683"/>
    <w:rsid w:val="00890072"/>
    <w:rsid w:val="0089095B"/>
    <w:rsid w:val="008A1B3C"/>
    <w:rsid w:val="008A40D4"/>
    <w:rsid w:val="008A5A16"/>
    <w:rsid w:val="008A5DB7"/>
    <w:rsid w:val="008A5DF1"/>
    <w:rsid w:val="008B49EC"/>
    <w:rsid w:val="008B5DCC"/>
    <w:rsid w:val="008C083D"/>
    <w:rsid w:val="008C4FD4"/>
    <w:rsid w:val="008D0D24"/>
    <w:rsid w:val="008D69CE"/>
    <w:rsid w:val="008E6B28"/>
    <w:rsid w:val="008F6C3D"/>
    <w:rsid w:val="0090401F"/>
    <w:rsid w:val="00904FA9"/>
    <w:rsid w:val="009100C7"/>
    <w:rsid w:val="00924F2E"/>
    <w:rsid w:val="00931D13"/>
    <w:rsid w:val="00941E89"/>
    <w:rsid w:val="00950D8D"/>
    <w:rsid w:val="009514EE"/>
    <w:rsid w:val="00983489"/>
    <w:rsid w:val="00983FA4"/>
    <w:rsid w:val="009907D6"/>
    <w:rsid w:val="009A030D"/>
    <w:rsid w:val="009A1421"/>
    <w:rsid w:val="009B42F2"/>
    <w:rsid w:val="009B7938"/>
    <w:rsid w:val="009C257B"/>
    <w:rsid w:val="009C2A65"/>
    <w:rsid w:val="009D7977"/>
    <w:rsid w:val="009E7F56"/>
    <w:rsid w:val="009F4666"/>
    <w:rsid w:val="00A132AC"/>
    <w:rsid w:val="00A157F5"/>
    <w:rsid w:val="00A16CB3"/>
    <w:rsid w:val="00A171D6"/>
    <w:rsid w:val="00A179FF"/>
    <w:rsid w:val="00A24130"/>
    <w:rsid w:val="00A3486C"/>
    <w:rsid w:val="00A368F1"/>
    <w:rsid w:val="00A407BA"/>
    <w:rsid w:val="00A44FF2"/>
    <w:rsid w:val="00A46546"/>
    <w:rsid w:val="00A54FA3"/>
    <w:rsid w:val="00A54FB0"/>
    <w:rsid w:val="00A81767"/>
    <w:rsid w:val="00A82A0C"/>
    <w:rsid w:val="00A854E0"/>
    <w:rsid w:val="00AA2E7E"/>
    <w:rsid w:val="00AA67E9"/>
    <w:rsid w:val="00AC20AC"/>
    <w:rsid w:val="00AC7734"/>
    <w:rsid w:val="00AD4AD2"/>
    <w:rsid w:val="00AD6AC3"/>
    <w:rsid w:val="00AE139D"/>
    <w:rsid w:val="00AE5AA0"/>
    <w:rsid w:val="00AF491B"/>
    <w:rsid w:val="00B00766"/>
    <w:rsid w:val="00B23F36"/>
    <w:rsid w:val="00B45575"/>
    <w:rsid w:val="00B457D3"/>
    <w:rsid w:val="00B50EC1"/>
    <w:rsid w:val="00B5372B"/>
    <w:rsid w:val="00B648B3"/>
    <w:rsid w:val="00B93E71"/>
    <w:rsid w:val="00B93FC6"/>
    <w:rsid w:val="00B9514A"/>
    <w:rsid w:val="00BA07D1"/>
    <w:rsid w:val="00BA1650"/>
    <w:rsid w:val="00BC1080"/>
    <w:rsid w:val="00BC202E"/>
    <w:rsid w:val="00BC3C8C"/>
    <w:rsid w:val="00BE69B8"/>
    <w:rsid w:val="00BF5AA2"/>
    <w:rsid w:val="00BF6487"/>
    <w:rsid w:val="00C00A6E"/>
    <w:rsid w:val="00C02F9C"/>
    <w:rsid w:val="00C07CC6"/>
    <w:rsid w:val="00C11F91"/>
    <w:rsid w:val="00C16131"/>
    <w:rsid w:val="00C359E2"/>
    <w:rsid w:val="00C62202"/>
    <w:rsid w:val="00CA01FF"/>
    <w:rsid w:val="00CA0FDE"/>
    <w:rsid w:val="00CA3E0E"/>
    <w:rsid w:val="00CB15A3"/>
    <w:rsid w:val="00CB7515"/>
    <w:rsid w:val="00D01E64"/>
    <w:rsid w:val="00D112BE"/>
    <w:rsid w:val="00D150D4"/>
    <w:rsid w:val="00D20889"/>
    <w:rsid w:val="00D20CFE"/>
    <w:rsid w:val="00D347C6"/>
    <w:rsid w:val="00D42DC5"/>
    <w:rsid w:val="00D42ECE"/>
    <w:rsid w:val="00D63C63"/>
    <w:rsid w:val="00D650E7"/>
    <w:rsid w:val="00D66F1C"/>
    <w:rsid w:val="00D75969"/>
    <w:rsid w:val="00D81305"/>
    <w:rsid w:val="00D95FBB"/>
    <w:rsid w:val="00D966E2"/>
    <w:rsid w:val="00DA275C"/>
    <w:rsid w:val="00DA6939"/>
    <w:rsid w:val="00DA7801"/>
    <w:rsid w:val="00DB09BA"/>
    <w:rsid w:val="00DC1229"/>
    <w:rsid w:val="00DC2514"/>
    <w:rsid w:val="00DC7ABC"/>
    <w:rsid w:val="00DE33D5"/>
    <w:rsid w:val="00DE72E5"/>
    <w:rsid w:val="00DF0FC1"/>
    <w:rsid w:val="00DF21E0"/>
    <w:rsid w:val="00DF719C"/>
    <w:rsid w:val="00E119F8"/>
    <w:rsid w:val="00E13DC8"/>
    <w:rsid w:val="00E24A6F"/>
    <w:rsid w:val="00E4195E"/>
    <w:rsid w:val="00E54758"/>
    <w:rsid w:val="00E663A5"/>
    <w:rsid w:val="00E774A9"/>
    <w:rsid w:val="00EA06DB"/>
    <w:rsid w:val="00EC2F59"/>
    <w:rsid w:val="00EC4050"/>
    <w:rsid w:val="00EC5EE7"/>
    <w:rsid w:val="00EC6B06"/>
    <w:rsid w:val="00ED25FC"/>
    <w:rsid w:val="00ED5322"/>
    <w:rsid w:val="00ED7A8B"/>
    <w:rsid w:val="00ED7C00"/>
    <w:rsid w:val="00EE3819"/>
    <w:rsid w:val="00EE45CB"/>
    <w:rsid w:val="00EE612D"/>
    <w:rsid w:val="00EF487F"/>
    <w:rsid w:val="00F05006"/>
    <w:rsid w:val="00F12E3A"/>
    <w:rsid w:val="00F142C9"/>
    <w:rsid w:val="00F204D6"/>
    <w:rsid w:val="00F274F6"/>
    <w:rsid w:val="00F301BF"/>
    <w:rsid w:val="00F41032"/>
    <w:rsid w:val="00F44E3D"/>
    <w:rsid w:val="00F4744E"/>
    <w:rsid w:val="00F527CF"/>
    <w:rsid w:val="00F55722"/>
    <w:rsid w:val="00F55BED"/>
    <w:rsid w:val="00F55C50"/>
    <w:rsid w:val="00F742EB"/>
    <w:rsid w:val="00F91CED"/>
    <w:rsid w:val="00FA6D03"/>
    <w:rsid w:val="00FB317F"/>
    <w:rsid w:val="00FD7FCE"/>
    <w:rsid w:val="00FE1147"/>
    <w:rsid w:val="00FE462F"/>
    <w:rsid w:val="00FF113B"/>
    <w:rsid w:val="00FF235B"/>
    <w:rsid w:val="00FF5651"/>
  </w:rsids>
  <m:mathPr>
    <m:mathFont m:val="Zapf Dingbats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D75969"/>
    <w:rPr>
      <w:bCs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75969"/>
    <w:pPr>
      <w:keepNext/>
      <w:outlineLvl w:val="0"/>
    </w:pPr>
    <w:rPr>
      <w:sz w:val="4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75969"/>
    <w:pPr>
      <w:keepNext/>
      <w:outlineLvl w:val="1"/>
    </w:pPr>
    <w:rPr>
      <w:bCs w:val="0"/>
      <w:i/>
      <w:sz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75969"/>
    <w:pPr>
      <w:keepNext/>
      <w:outlineLvl w:val="2"/>
    </w:pPr>
    <w:rPr>
      <w:rFonts w:ascii="Arial" w:hAnsi="Arial" w:cs="Arial"/>
      <w:b/>
      <w:bCs w:val="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D75969"/>
    <w:pPr>
      <w:keepNext/>
      <w:outlineLvl w:val="3"/>
    </w:pPr>
    <w:rPr>
      <w:rFonts w:ascii="Arial" w:hAnsi="Arial"/>
      <w:b/>
      <w:color w:val="00000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D75969"/>
    <w:pPr>
      <w:keepNext/>
      <w:outlineLvl w:val="4"/>
    </w:pPr>
    <w:rPr>
      <w:rFonts w:ascii="Arial" w:hAnsi="Arial"/>
      <w:b/>
      <w:sz w:val="2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D75969"/>
    <w:pPr>
      <w:keepNext/>
      <w:outlineLvl w:val="5"/>
    </w:pPr>
    <w:rPr>
      <w:rFonts w:ascii="Arial" w:hAnsi="Arial"/>
      <w:b/>
      <w:sz w:val="3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D75969"/>
    <w:pPr>
      <w:keepNext/>
      <w:outlineLvl w:val="6"/>
    </w:pPr>
    <w:rPr>
      <w:rFonts w:ascii="Arial" w:hAnsi="Arial"/>
      <w:bCs w:val="0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2B9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2B9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2B9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2B92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2B92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2B92"/>
    <w:rPr>
      <w:rFonts w:asciiTheme="minorHAnsi" w:eastAsiaTheme="minorEastAsia" w:hAnsiTheme="minorHAnsi" w:cstheme="minorBidi"/>
      <w:b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2B92"/>
    <w:rPr>
      <w:rFonts w:asciiTheme="minorHAnsi" w:eastAsiaTheme="minorEastAsia" w:hAnsiTheme="minorHAnsi" w:cstheme="minorBidi"/>
      <w:bCs/>
      <w:sz w:val="24"/>
      <w:szCs w:val="24"/>
    </w:rPr>
  </w:style>
  <w:style w:type="paragraph" w:customStyle="1" w:styleId="Achievement">
    <w:name w:val="Achievement"/>
    <w:autoRedefine/>
    <w:uiPriority w:val="99"/>
    <w:rsid w:val="00D75969"/>
    <w:pPr>
      <w:numPr>
        <w:numId w:val="1"/>
      </w:numPr>
      <w:spacing w:after="60"/>
    </w:pPr>
    <w:rPr>
      <w:noProof/>
      <w:sz w:val="24"/>
      <w:szCs w:val="24"/>
    </w:rPr>
  </w:style>
  <w:style w:type="character" w:styleId="Hyperlink">
    <w:name w:val="Hyperlink"/>
    <w:basedOn w:val="DefaultParagraphFont"/>
    <w:uiPriority w:val="99"/>
    <w:rsid w:val="00D75969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D75969"/>
    <w:rPr>
      <w:b/>
      <w:sz w:val="36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7C2B92"/>
    <w:rPr>
      <w:bCs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rsid w:val="00D75969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C2B92"/>
    <w:rPr>
      <w:bCs/>
      <w:sz w:val="0"/>
      <w:szCs w:val="0"/>
    </w:rPr>
  </w:style>
  <w:style w:type="paragraph" w:styleId="BodyText3">
    <w:name w:val="Body Text 3"/>
    <w:basedOn w:val="Normal"/>
    <w:link w:val="BodyText3Char"/>
    <w:uiPriority w:val="99"/>
    <w:rsid w:val="00D75969"/>
    <w:pPr>
      <w:autoSpaceDE w:val="0"/>
      <w:autoSpaceDN w:val="0"/>
      <w:adjustRightInd w:val="0"/>
    </w:pPr>
    <w:rPr>
      <w:rFonts w:ascii="Arial" w:hAnsi="Arial"/>
      <w:color w:val="000000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C2B92"/>
    <w:rPr>
      <w:bCs/>
      <w:sz w:val="16"/>
      <w:szCs w:val="16"/>
    </w:rPr>
  </w:style>
  <w:style w:type="paragraph" w:styleId="BodyText2">
    <w:name w:val="Body Text 2"/>
    <w:basedOn w:val="Normal"/>
    <w:link w:val="BodyText2Char"/>
    <w:uiPriority w:val="99"/>
    <w:rsid w:val="00D75969"/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C2B92"/>
    <w:rPr>
      <w:bCs/>
      <w:sz w:val="24"/>
      <w:szCs w:val="24"/>
    </w:rPr>
  </w:style>
  <w:style w:type="paragraph" w:styleId="ListParagraph">
    <w:name w:val="List Paragraph"/>
    <w:basedOn w:val="Normal"/>
    <w:uiPriority w:val="99"/>
    <w:qFormat/>
    <w:rsid w:val="008F6C3D"/>
    <w:pPr>
      <w:ind w:left="720"/>
      <w:contextualSpacing/>
    </w:pPr>
    <w:rPr>
      <w:b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slay502003@yahoo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boeing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\boeing.dotx</Template>
  <TotalTime>334</TotalTime>
  <Pages>2</Pages>
  <Words>241</Words>
  <Characters>1376</Characters>
  <Application>Microsoft Macintosh Word</Application>
  <DocSecurity>0</DocSecurity>
  <Lines>11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Vern Slay</vt:lpstr>
    </vt:vector>
  </TitlesOfParts>
  <Company>ITT/ESI</Company>
  <LinksUpToDate>false</LinksUpToDate>
  <CharactersWithSpaces>1689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Vern Slay</dc:title>
  <dc:subject/>
  <dc:creator> </dc:creator>
  <cp:keywords/>
  <dc:description/>
  <cp:lastModifiedBy>Jennifer Groll</cp:lastModifiedBy>
  <cp:revision>42</cp:revision>
  <cp:lastPrinted>2011-01-10T20:07:00Z</cp:lastPrinted>
  <dcterms:created xsi:type="dcterms:W3CDTF">2010-10-25T18:36:00Z</dcterms:created>
  <dcterms:modified xsi:type="dcterms:W3CDTF">2014-05-14T00:58:00Z</dcterms:modified>
</cp:coreProperties>
</file>