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top w:w="144" w:type="dxa"/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Content layout table"/>
      </w:tblPr>
      <w:tblGrid>
        <w:gridCol w:w="1890"/>
        <w:gridCol w:w="6750"/>
      </w:tblGrid>
      <w:tr w:rsidR="009C564D" w14:paraId="4102E37B" w14:textId="77777777" w:rsidTr="009435A6">
        <w:trPr>
          <w:trHeight w:val="1440"/>
        </w:trPr>
        <w:tc>
          <w:tcPr>
            <w:tcW w:w="1890" w:type="dxa"/>
          </w:tcPr>
          <w:p w14:paraId="03E0E17C" w14:textId="58756C78" w:rsidR="009C564D" w:rsidRDefault="009C564D"/>
        </w:tc>
        <w:tc>
          <w:tcPr>
            <w:tcW w:w="6750" w:type="dxa"/>
          </w:tcPr>
          <w:p w14:paraId="653700BA" w14:textId="77777777" w:rsidR="009C564D" w:rsidRDefault="0029753D">
            <w:pPr>
              <w:pStyle w:val="Title"/>
            </w:pPr>
            <w:sdt>
              <w:sdtPr>
                <w:alias w:val="Your Name"/>
                <w:tag w:val=""/>
                <w:id w:val="1103681501"/>
                <w:placeholder>
                  <w:docPart w:val="2177EB4435BD416290B5B2AC830D8F3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696AB0">
                  <w:t>Russ</w:t>
                </w:r>
                <w:r w:rsidR="00994FDD">
                  <w:t xml:space="preserve"> Faust</w:t>
                </w:r>
              </w:sdtContent>
            </w:sdt>
          </w:p>
          <w:p w14:paraId="0A23BFA2" w14:textId="77777777" w:rsidR="00994FDD" w:rsidRDefault="0029753D">
            <w:pPr>
              <w:pStyle w:val="ContactInformation"/>
              <w:rPr>
                <w:rFonts w:ascii="Century Gothic" w:hAnsi="Century Gothic"/>
              </w:rPr>
            </w:pPr>
            <w:sdt>
              <w:sdtPr>
                <w:alias w:val="Street Address"/>
                <w:tag w:val=""/>
                <w:id w:val="1856846159"/>
                <w:placeholder>
                  <w:docPart w:val="4F48D76778BF40B9A37D82ABBB7EA40A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994FDD">
                  <w:t xml:space="preserve">1740 W 149th Ave Broomfield, CO 80023-6272 </w:t>
                </w:r>
              </w:sdtContent>
            </w:sdt>
            <w:r w:rsidR="005E11C9">
              <w:t xml:space="preserve"> </w:t>
            </w:r>
          </w:p>
          <w:p w14:paraId="187B5816" w14:textId="77777777" w:rsidR="00994FDD" w:rsidRDefault="0029753D">
            <w:pPr>
              <w:pStyle w:val="ContactInformation"/>
            </w:pPr>
            <w:sdt>
              <w:sdtPr>
                <w:alias w:val="Telephone"/>
                <w:tag w:val=""/>
                <w:id w:val="50207725"/>
                <w:placeholder>
                  <w:docPart w:val="E98AED8CDF414511857DE1BA752A853F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994FDD">
                  <w:t>720-333-6373</w:t>
                </w:r>
              </w:sdtContent>
            </w:sdt>
            <w:r w:rsidR="005E11C9">
              <w:t xml:space="preserve"> </w:t>
            </w:r>
          </w:p>
          <w:p w14:paraId="4EEEFA3D" w14:textId="77777777" w:rsidR="009C564D" w:rsidRDefault="0029753D">
            <w:pPr>
              <w:pStyle w:val="ContactInformation"/>
            </w:pPr>
            <w:sdt>
              <w:sdtPr>
                <w:alias w:val="Email"/>
                <w:tag w:val=""/>
                <w:id w:val="2033993437"/>
                <w:placeholder>
                  <w:docPart w:val="53EF01737F224ED0878A185DAD0EE52D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994FDD">
                  <w:t>russfaust@msn.com</w:t>
                </w:r>
              </w:sdtContent>
            </w:sdt>
          </w:p>
        </w:tc>
      </w:tr>
      <w:tr w:rsidR="009C564D" w14:paraId="173CC052" w14:textId="77777777" w:rsidTr="009435A6">
        <w:tc>
          <w:tcPr>
            <w:tcW w:w="1890" w:type="dxa"/>
          </w:tcPr>
          <w:p w14:paraId="26DDC00D" w14:textId="77777777" w:rsidR="009C564D" w:rsidRDefault="00A44956">
            <w:pPr>
              <w:pStyle w:val="Heading1"/>
            </w:pPr>
            <w:r>
              <w:t>Qualifications</w:t>
            </w:r>
          </w:p>
        </w:tc>
        <w:tc>
          <w:tcPr>
            <w:tcW w:w="6750" w:type="dxa"/>
          </w:tcPr>
          <w:p w14:paraId="241D6873" w14:textId="372595EE" w:rsidR="005630FD" w:rsidRDefault="00D02D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Construction, mechanical</w:t>
            </w:r>
            <w:r w:rsidR="000B68D1">
              <w:rPr>
                <w:rFonts w:asciiTheme="majorHAnsi" w:hAnsiTheme="majorHAnsi"/>
              </w:rPr>
              <w:t xml:space="preserve"> main</w:t>
            </w:r>
            <w:r w:rsidR="00121FEE">
              <w:rPr>
                <w:rFonts w:asciiTheme="majorHAnsi" w:hAnsiTheme="majorHAnsi"/>
              </w:rPr>
              <w:t xml:space="preserve">tenance and manufacturing experience including most fabrication shop </w:t>
            </w:r>
            <w:r>
              <w:rPr>
                <w:rFonts w:asciiTheme="majorHAnsi" w:hAnsiTheme="majorHAnsi"/>
              </w:rPr>
              <w:t>equipment.</w:t>
            </w:r>
            <w:r w:rsidR="00121FEE">
              <w:rPr>
                <w:rFonts w:asciiTheme="majorHAnsi" w:hAnsiTheme="majorHAnsi"/>
              </w:rPr>
              <w:t xml:space="preserve"> Extensive experience in welding, pipefitting and plumbing. Moderate experience with machine shop equipment. </w:t>
            </w:r>
            <w:r w:rsidR="00A55D27">
              <w:rPr>
                <w:rFonts w:asciiTheme="majorHAnsi" w:hAnsiTheme="majorHAnsi"/>
              </w:rPr>
              <w:t xml:space="preserve">Journeyman/Master welder on large commercial and industrial </w:t>
            </w:r>
            <w:r>
              <w:rPr>
                <w:rFonts w:asciiTheme="majorHAnsi" w:hAnsiTheme="majorHAnsi"/>
              </w:rPr>
              <w:t>projects. Design</w:t>
            </w:r>
            <w:r w:rsidR="00A55D27">
              <w:rPr>
                <w:rFonts w:asciiTheme="majorHAnsi" w:hAnsiTheme="majorHAnsi"/>
              </w:rPr>
              <w:t xml:space="preserve">/build and engineering of projects for the oil service as well as the </w:t>
            </w:r>
            <w:r>
              <w:rPr>
                <w:rFonts w:asciiTheme="majorHAnsi" w:hAnsiTheme="majorHAnsi"/>
              </w:rPr>
              <w:t>chemical, pharmaceutical</w:t>
            </w:r>
            <w:r w:rsidR="00A55D27">
              <w:rPr>
                <w:rFonts w:asciiTheme="majorHAnsi" w:hAnsiTheme="majorHAnsi"/>
              </w:rPr>
              <w:t xml:space="preserve"> and nuclear industries. </w:t>
            </w:r>
            <w:r w:rsidR="00D40A3D">
              <w:rPr>
                <w:rFonts w:asciiTheme="majorHAnsi" w:hAnsiTheme="majorHAnsi"/>
              </w:rPr>
              <w:t xml:space="preserve">ASME </w:t>
            </w:r>
            <w:r w:rsidR="005630FD">
              <w:rPr>
                <w:rFonts w:asciiTheme="majorHAnsi" w:hAnsiTheme="majorHAnsi"/>
              </w:rPr>
              <w:t>certification in NDT inspections, ASME welding certifications, AWS welding certifications.</w:t>
            </w:r>
            <w:r w:rsidR="00924E8C">
              <w:rPr>
                <w:rFonts w:asciiTheme="majorHAnsi" w:hAnsiTheme="majorHAnsi"/>
              </w:rPr>
              <w:t xml:space="preserve">  </w:t>
            </w:r>
            <w:r w:rsidR="005630FD">
              <w:rPr>
                <w:rFonts w:asciiTheme="majorHAnsi" w:hAnsiTheme="majorHAnsi"/>
              </w:rPr>
              <w:t xml:space="preserve">Completed 36 hours for API 1104 Certified Welding Inspector and 32 hours for ASME Certified Welding Inspector. OSHA </w:t>
            </w:r>
            <w:r w:rsidR="00111F1B">
              <w:rPr>
                <w:rFonts w:asciiTheme="majorHAnsi" w:hAnsiTheme="majorHAnsi"/>
              </w:rPr>
              <w:t>10-hour</w:t>
            </w:r>
            <w:r w:rsidR="005630FD">
              <w:rPr>
                <w:rFonts w:asciiTheme="majorHAnsi" w:hAnsiTheme="majorHAnsi"/>
              </w:rPr>
              <w:t xml:space="preserve"> certification.</w:t>
            </w:r>
            <w:r w:rsidR="009435A6">
              <w:rPr>
                <w:rFonts w:asciiTheme="majorHAnsi" w:hAnsiTheme="majorHAnsi"/>
              </w:rPr>
              <w:t xml:space="preserve"> Fork truck certified and CPR certified.</w:t>
            </w:r>
          </w:p>
        </w:tc>
        <w:bookmarkStart w:id="0" w:name="_GoBack"/>
        <w:bookmarkEnd w:id="0"/>
      </w:tr>
      <w:tr w:rsidR="009C564D" w14:paraId="73399048" w14:textId="77777777" w:rsidTr="009435A6">
        <w:sdt>
          <w:sdtPr>
            <w:id w:val="1033002868"/>
            <w:placeholder>
              <w:docPart w:val="2260556D137D42549EA7C4DD95C2128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90" w:type="dxa"/>
              </w:tcPr>
              <w:p w14:paraId="10AADAA4" w14:textId="77777777" w:rsidR="009C564D" w:rsidRDefault="005E11C9">
                <w:pPr>
                  <w:pStyle w:val="Heading1"/>
                </w:pPr>
                <w:r>
                  <w:t>Experience</w:t>
                </w:r>
              </w:p>
            </w:tc>
          </w:sdtContent>
        </w:sdt>
        <w:tc>
          <w:tcPr>
            <w:tcW w:w="6750" w:type="dxa"/>
          </w:tcPr>
          <w:p w14:paraId="76982608" w14:textId="23FB304F" w:rsidR="00783A85" w:rsidRPr="00783A85" w:rsidRDefault="00783A85" w:rsidP="00012C9D">
            <w:pPr>
              <w:rPr>
                <w:rFonts w:asciiTheme="majorHAnsi" w:hAnsiTheme="majorHAnsi"/>
                <w:b/>
              </w:rPr>
            </w:pPr>
            <w:r w:rsidRPr="00783A85">
              <w:rPr>
                <w:rFonts w:asciiTheme="majorHAnsi" w:hAnsiTheme="majorHAnsi"/>
                <w:b/>
              </w:rPr>
              <w:t>Night Shift Supervisor</w:t>
            </w:r>
          </w:p>
          <w:p w14:paraId="46D7A9B9" w14:textId="3B57DE22" w:rsidR="00783A85" w:rsidRDefault="00783A85" w:rsidP="00012C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Meurer Research, 16133 W 45</w:t>
            </w:r>
            <w:r w:rsidRPr="00783A85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Drive, Golden, Co. 80403</w:t>
            </w:r>
          </w:p>
          <w:p w14:paraId="35510B7D" w14:textId="3C4F0D82" w:rsidR="00783A85" w:rsidRDefault="00783A85" w:rsidP="00012C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May 201</w:t>
            </w:r>
            <w:r w:rsidR="00462EA3">
              <w:rPr>
                <w:rFonts w:asciiTheme="majorHAnsi" w:hAnsiTheme="majorHAnsi"/>
              </w:rPr>
              <w:t xml:space="preserve">7 </w:t>
            </w:r>
            <w:r>
              <w:rPr>
                <w:rFonts w:asciiTheme="majorHAnsi" w:hAnsiTheme="majorHAnsi"/>
              </w:rPr>
              <w:t>to</w:t>
            </w:r>
            <w:r w:rsidR="00462EA3">
              <w:rPr>
                <w:rFonts w:asciiTheme="majorHAnsi" w:hAnsiTheme="majorHAnsi"/>
              </w:rPr>
              <w:t xml:space="preserve"> </w:t>
            </w:r>
            <w:r w:rsidR="008F6975">
              <w:rPr>
                <w:rFonts w:asciiTheme="majorHAnsi" w:hAnsiTheme="majorHAnsi"/>
              </w:rPr>
              <w:t>September 2018</w:t>
            </w:r>
          </w:p>
          <w:p w14:paraId="3EA8F7DC" w14:textId="2C7BBA2C" w:rsidR="00783A85" w:rsidRDefault="00F67539" w:rsidP="00012C9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912359">
              <w:rPr>
                <w:rFonts w:asciiTheme="majorHAnsi" w:hAnsiTheme="majorHAnsi"/>
              </w:rPr>
              <w:t>anage 15-</w:t>
            </w:r>
            <w:r>
              <w:rPr>
                <w:rFonts w:asciiTheme="majorHAnsi" w:hAnsiTheme="majorHAnsi"/>
              </w:rPr>
              <w:t>person</w:t>
            </w:r>
            <w:r w:rsidR="003C66E3">
              <w:rPr>
                <w:rFonts w:asciiTheme="majorHAnsi" w:hAnsiTheme="majorHAnsi"/>
              </w:rPr>
              <w:t xml:space="preserve"> night cre</w:t>
            </w:r>
            <w:r w:rsidR="00C16547">
              <w:rPr>
                <w:rFonts w:asciiTheme="majorHAnsi" w:hAnsiTheme="majorHAnsi"/>
              </w:rPr>
              <w:t>w in</w:t>
            </w:r>
            <w:r w:rsidR="007A77A3">
              <w:rPr>
                <w:rFonts w:asciiTheme="majorHAnsi" w:hAnsiTheme="majorHAnsi"/>
              </w:rPr>
              <w:t xml:space="preserve"> </w:t>
            </w:r>
            <w:r w:rsidR="00C16547">
              <w:rPr>
                <w:rFonts w:asciiTheme="majorHAnsi" w:hAnsiTheme="majorHAnsi"/>
              </w:rPr>
              <w:t>sheet-metal fabrication and welding production</w:t>
            </w:r>
            <w:r w:rsidR="00DE6475">
              <w:rPr>
                <w:rFonts w:asciiTheme="majorHAnsi" w:hAnsiTheme="majorHAnsi"/>
              </w:rPr>
              <w:t xml:space="preserve"> in the waste water and purification industry</w:t>
            </w:r>
            <w:r w:rsidR="007A77A3">
              <w:rPr>
                <w:rFonts w:asciiTheme="majorHAnsi" w:hAnsiTheme="majorHAnsi"/>
              </w:rPr>
              <w:t xml:space="preserve">.  </w:t>
            </w:r>
            <w:r w:rsidR="00912359">
              <w:rPr>
                <w:rFonts w:asciiTheme="majorHAnsi" w:hAnsiTheme="majorHAnsi"/>
              </w:rPr>
              <w:t>Responsible</w:t>
            </w:r>
            <w:r w:rsidR="008F6975">
              <w:rPr>
                <w:rFonts w:asciiTheme="majorHAnsi" w:hAnsiTheme="majorHAnsi"/>
              </w:rPr>
              <w:t xml:space="preserve"> in part</w:t>
            </w:r>
            <w:r w:rsidR="00912359">
              <w:rPr>
                <w:rFonts w:asciiTheme="majorHAnsi" w:hAnsiTheme="majorHAnsi"/>
              </w:rPr>
              <w:t xml:space="preserve"> for increasing production from $1.25 million to $3 million per month.</w:t>
            </w:r>
          </w:p>
        </w:tc>
      </w:tr>
      <w:tr w:rsidR="009C564D" w14:paraId="0414E370" w14:textId="77777777" w:rsidTr="009435A6">
        <w:tc>
          <w:tcPr>
            <w:tcW w:w="1890" w:type="dxa"/>
          </w:tcPr>
          <w:p w14:paraId="02610070" w14:textId="77777777" w:rsidR="009C564D" w:rsidRDefault="009C564D">
            <w:pPr>
              <w:pStyle w:val="Heading1"/>
            </w:pPr>
          </w:p>
        </w:tc>
        <w:tc>
          <w:tcPr>
            <w:tcW w:w="6750" w:type="dxa"/>
          </w:tcPr>
          <w:p w14:paraId="5E5A79EA" w14:textId="77777777" w:rsidR="009C564D" w:rsidRDefault="00012C9D">
            <w:pPr>
              <w:pStyle w:val="Heading1"/>
              <w:rPr>
                <w:rFonts w:eastAsiaTheme="minorEastAsia"/>
              </w:rPr>
            </w:pPr>
            <w:r>
              <w:t>Field Welder 1</w:t>
            </w:r>
          </w:p>
          <w:p w14:paraId="5003ECD0" w14:textId="77777777" w:rsidR="009C564D" w:rsidRDefault="00012C9D" w:rsidP="00B02F35">
            <w:r>
              <w:rPr>
                <w:rFonts w:asciiTheme="majorHAnsi" w:hAnsiTheme="majorHAnsi"/>
              </w:rPr>
              <w:t>RK Mechanical Inc. 9300 Smith Rd. Denver</w:t>
            </w:r>
            <w:r w:rsidR="00B02F35">
              <w:rPr>
                <w:rFonts w:asciiTheme="majorHAnsi" w:hAnsiTheme="majorHAnsi"/>
              </w:rPr>
              <w:t>, Co. 80207</w:t>
            </w:r>
            <w:r w:rsidR="005E11C9">
              <w:t xml:space="preserve"> </w:t>
            </w:r>
          </w:p>
          <w:p w14:paraId="41A0BA22" w14:textId="77777777" w:rsidR="00B86FAF" w:rsidRDefault="0031140D" w:rsidP="00B02F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Jan </w:t>
            </w:r>
            <w:r w:rsidR="002570FF">
              <w:rPr>
                <w:rFonts w:asciiTheme="majorHAnsi" w:hAnsiTheme="majorHAnsi"/>
              </w:rPr>
              <w:t>2011</w:t>
            </w:r>
            <w:r>
              <w:rPr>
                <w:rFonts w:asciiTheme="majorHAnsi" w:hAnsiTheme="majorHAnsi"/>
              </w:rPr>
              <w:t xml:space="preserve"> to Aug </w:t>
            </w:r>
            <w:r w:rsidR="00B86FAF">
              <w:rPr>
                <w:rFonts w:asciiTheme="majorHAnsi" w:hAnsiTheme="majorHAnsi"/>
              </w:rPr>
              <w:t>2016</w:t>
            </w:r>
          </w:p>
          <w:p w14:paraId="4E118AA2" w14:textId="77777777" w:rsidR="009C564D" w:rsidRDefault="00B86FAF" w:rsidP="00B02F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Fabrication and welding of commercial and industrial heating and cooling systems using SMAW and GTAW welding procedures on carbon and stainless steel pipe. Use of design/build blueprints in accordance with ISO 9001 specifications. Interactions with</w:t>
            </w:r>
            <w:r w:rsidR="00635090">
              <w:rPr>
                <w:rFonts w:asciiTheme="majorHAnsi" w:hAnsiTheme="majorHAnsi"/>
              </w:rPr>
              <w:t xml:space="preserve"> QC personnel to maintain standards.       </w:t>
            </w:r>
          </w:p>
          <w:p w14:paraId="1200525B" w14:textId="77777777" w:rsidR="00635090" w:rsidRDefault="00635090" w:rsidP="00B02F35">
            <w:pPr>
              <w:rPr>
                <w:rFonts w:asciiTheme="majorHAnsi" w:hAnsiTheme="majorHAnsi"/>
              </w:rPr>
            </w:pPr>
          </w:p>
          <w:p w14:paraId="316416F2" w14:textId="77777777" w:rsidR="00635090" w:rsidRDefault="00A82E36" w:rsidP="004E3E59">
            <w:pPr>
              <w:rPr>
                <w:b/>
                <w:color w:val="auto"/>
              </w:rPr>
            </w:pPr>
            <w:r w:rsidRPr="004A4247">
              <w:rPr>
                <w:b/>
                <w:color w:val="auto"/>
              </w:rPr>
              <w:t>W</w:t>
            </w:r>
            <w:r w:rsidR="004A4247" w:rsidRPr="004A4247">
              <w:rPr>
                <w:b/>
                <w:color w:val="auto"/>
              </w:rPr>
              <w:t>elder</w:t>
            </w:r>
          </w:p>
          <w:p w14:paraId="67D109FE" w14:textId="77777777" w:rsidR="004A4247" w:rsidRDefault="004A4247" w:rsidP="004E3E59">
            <w:pPr>
              <w:rPr>
                <w:color w:val="auto"/>
              </w:rPr>
            </w:pPr>
            <w:r>
              <w:rPr>
                <w:color w:val="auto"/>
              </w:rPr>
              <w:t xml:space="preserve">IP Systems Inc. </w:t>
            </w:r>
            <w:r w:rsidR="00D35EB7">
              <w:rPr>
                <w:color w:val="auto"/>
              </w:rPr>
              <w:t>2685 Industrial Ln. Broomfield, Co. 80021</w:t>
            </w:r>
          </w:p>
          <w:p w14:paraId="59794B6F" w14:textId="77777777" w:rsidR="00D35EB7" w:rsidRDefault="0031140D" w:rsidP="004E3E59">
            <w:pPr>
              <w:rPr>
                <w:color w:val="auto"/>
              </w:rPr>
            </w:pPr>
            <w:r>
              <w:rPr>
                <w:color w:val="auto"/>
              </w:rPr>
              <w:t xml:space="preserve">Jan </w:t>
            </w:r>
            <w:r w:rsidR="00D35EB7">
              <w:rPr>
                <w:color w:val="auto"/>
              </w:rPr>
              <w:t>2009</w:t>
            </w:r>
            <w:r>
              <w:rPr>
                <w:color w:val="auto"/>
              </w:rPr>
              <w:t xml:space="preserve"> to Jan </w:t>
            </w:r>
            <w:r w:rsidR="00D35EB7">
              <w:rPr>
                <w:color w:val="auto"/>
              </w:rPr>
              <w:t>2011</w:t>
            </w:r>
          </w:p>
          <w:p w14:paraId="1D4FCC53" w14:textId="77777777" w:rsidR="00D35EB7" w:rsidRDefault="00D35EB7" w:rsidP="004E3E59">
            <w:pPr>
              <w:rPr>
                <w:color w:val="auto"/>
              </w:rPr>
            </w:pPr>
            <w:r>
              <w:rPr>
                <w:color w:val="auto"/>
              </w:rPr>
              <w:t>Fabrication and assembly of stainless steel glove boxes for pharmaceutical companies and government laboratories.</w:t>
            </w:r>
          </w:p>
          <w:p w14:paraId="195E4E51" w14:textId="77777777" w:rsidR="00D35EB7" w:rsidRDefault="00D35EB7" w:rsidP="004E3E59">
            <w:pPr>
              <w:rPr>
                <w:color w:val="auto"/>
              </w:rPr>
            </w:pPr>
          </w:p>
          <w:p w14:paraId="51EF3BD0" w14:textId="77777777" w:rsidR="00D35EB7" w:rsidRPr="00D35EB7" w:rsidRDefault="00D35EB7" w:rsidP="004E3E59">
            <w:pPr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auto"/>
              </w:rPr>
              <w:t>Welder</w:t>
            </w:r>
          </w:p>
          <w:p w14:paraId="61D671DA" w14:textId="77777777" w:rsidR="00B02F35" w:rsidRDefault="00796B74" w:rsidP="00B02F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Design Mechanical Inc. </w:t>
            </w:r>
            <w:r w:rsidR="00B95054">
              <w:rPr>
                <w:rFonts w:asciiTheme="majorHAnsi" w:hAnsiTheme="majorHAnsi"/>
              </w:rPr>
              <w:t>168 CTC Blvd. Louisville, Co. 80027</w:t>
            </w:r>
          </w:p>
          <w:p w14:paraId="7ADAA97C" w14:textId="77777777" w:rsidR="00B95054" w:rsidRDefault="0031140D" w:rsidP="00B02F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Apr 2005 to Nov </w:t>
            </w:r>
            <w:r w:rsidR="00B95054">
              <w:rPr>
                <w:rFonts w:asciiTheme="majorHAnsi" w:hAnsiTheme="majorHAnsi"/>
              </w:rPr>
              <w:t>2008</w:t>
            </w:r>
          </w:p>
          <w:p w14:paraId="31A4EC77" w14:textId="77777777" w:rsidR="00B95054" w:rsidRDefault="00B95054" w:rsidP="00B02F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Fabrication and installation of commercial and industrial heating and cooling systems using SMAW procedures on carbon and stainless steel pipe.</w:t>
            </w:r>
          </w:p>
          <w:p w14:paraId="1F1052CC" w14:textId="77777777" w:rsidR="00B95054" w:rsidRDefault="00B95054" w:rsidP="00B02F35">
            <w:pPr>
              <w:rPr>
                <w:rFonts w:asciiTheme="majorHAnsi" w:hAnsiTheme="majorHAnsi"/>
              </w:rPr>
            </w:pPr>
          </w:p>
          <w:p w14:paraId="50450D1D" w14:textId="77777777" w:rsidR="00B95054" w:rsidRPr="00597BF4" w:rsidRDefault="00B95054" w:rsidP="00B02F35">
            <w:pPr>
              <w:rPr>
                <w:rFonts w:asciiTheme="majorHAnsi" w:hAnsiTheme="majorHAnsi"/>
              </w:rPr>
            </w:pPr>
          </w:p>
        </w:tc>
      </w:tr>
      <w:tr w:rsidR="000E6327" w14:paraId="44339828" w14:textId="77777777" w:rsidTr="009435A6">
        <w:tc>
          <w:tcPr>
            <w:tcW w:w="1890" w:type="dxa"/>
          </w:tcPr>
          <w:p w14:paraId="3065E142" w14:textId="77777777" w:rsidR="000E6327" w:rsidRDefault="00B3742D" w:rsidP="000E6327">
            <w:pPr>
              <w:pStyle w:val="Heading1"/>
            </w:pPr>
            <w:r>
              <w:lastRenderedPageBreak/>
              <w:t>Certifications</w:t>
            </w:r>
          </w:p>
        </w:tc>
        <w:tc>
          <w:tcPr>
            <w:tcW w:w="6750" w:type="dxa"/>
          </w:tcPr>
          <w:p w14:paraId="4F7F62D7" w14:textId="77777777" w:rsidR="000E6327" w:rsidRDefault="00B3742D" w:rsidP="000E6327">
            <w:pPr>
              <w:pStyle w:val="Heading1"/>
              <w:rPr>
                <w:b w:val="0"/>
              </w:rPr>
            </w:pPr>
            <w:r>
              <w:rPr>
                <w:b w:val="0"/>
              </w:rPr>
              <w:t xml:space="preserve">AWS and ASME certifications for </w:t>
            </w:r>
            <w:r w:rsidR="00111F1B">
              <w:rPr>
                <w:b w:val="0"/>
              </w:rPr>
              <w:t>SMAW, GTAW</w:t>
            </w:r>
            <w:r>
              <w:rPr>
                <w:b w:val="0"/>
              </w:rPr>
              <w:t xml:space="preserve"> and GMAW</w:t>
            </w:r>
          </w:p>
          <w:p w14:paraId="64FF9EFB" w14:textId="77777777" w:rsidR="00B3742D" w:rsidRDefault="00D32A05" w:rsidP="00B3742D">
            <w:r>
              <w:t>AWS D1.1</w:t>
            </w:r>
            <w:r w:rsidR="00B3742D">
              <w:t xml:space="preserve"> </w:t>
            </w:r>
          </w:p>
          <w:p w14:paraId="3D82EAF6" w14:textId="77777777" w:rsidR="00B3742D" w:rsidRDefault="00B3742D" w:rsidP="00B3742D">
            <w:r>
              <w:t>1G,3G,4G and 6G carbon and stainless steel.</w:t>
            </w:r>
          </w:p>
          <w:p w14:paraId="627CA8CC" w14:textId="77777777" w:rsidR="00FE3540" w:rsidRDefault="00FE3540" w:rsidP="00B3742D">
            <w:r>
              <w:t>NDT Level 1 certification</w:t>
            </w:r>
          </w:p>
          <w:p w14:paraId="6364743F" w14:textId="77777777" w:rsidR="00FE3540" w:rsidRDefault="00FE3540" w:rsidP="00B3742D">
            <w:r>
              <w:t>Colorado Plumbing Apprentice #17224</w:t>
            </w:r>
          </w:p>
          <w:p w14:paraId="1FCC826F" w14:textId="77777777" w:rsidR="00FE3540" w:rsidRDefault="00FE3540" w:rsidP="00B3742D">
            <w:r>
              <w:t>Asbestos</w:t>
            </w:r>
            <w:r w:rsidR="00FB1360">
              <w:t xml:space="preserve"> Awareness Training certification</w:t>
            </w:r>
          </w:p>
          <w:p w14:paraId="03B4A53C" w14:textId="77777777" w:rsidR="00E67356" w:rsidRPr="00B3742D" w:rsidRDefault="00E67356" w:rsidP="00B3742D"/>
        </w:tc>
      </w:tr>
      <w:tr w:rsidR="009C564D" w14:paraId="7E9BC59B" w14:textId="77777777" w:rsidTr="009435A6">
        <w:sdt>
          <w:sdtPr>
            <w:id w:val="1405184291"/>
            <w:placeholder>
              <w:docPart w:val="22886F23477045E985A55B43CAECDFF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90" w:type="dxa"/>
              </w:tcPr>
              <w:p w14:paraId="0A611A90" w14:textId="77777777" w:rsidR="009C564D" w:rsidRDefault="005E11C9">
                <w:pPr>
                  <w:pStyle w:val="Heading1"/>
                </w:pPr>
                <w:r>
                  <w:t>Education</w:t>
                </w:r>
              </w:p>
            </w:tc>
          </w:sdtContent>
        </w:sdt>
        <w:tc>
          <w:tcPr>
            <w:tcW w:w="6750" w:type="dxa"/>
          </w:tcPr>
          <w:p w14:paraId="4A44CC98" w14:textId="77777777" w:rsidR="009C564D" w:rsidRPr="00D32A05" w:rsidRDefault="00D32A05">
            <w:pPr>
              <w:pStyle w:val="Heading1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>1971-</w:t>
            </w:r>
            <w:r w:rsidR="00111F1B">
              <w:rPr>
                <w:rFonts w:eastAsiaTheme="minorEastAsia"/>
                <w:b w:val="0"/>
              </w:rPr>
              <w:t>1975 Paxton</w:t>
            </w:r>
            <w:r>
              <w:rPr>
                <w:rFonts w:eastAsiaTheme="minorEastAsia"/>
                <w:b w:val="0"/>
              </w:rPr>
              <w:t xml:space="preserve"> High </w:t>
            </w:r>
            <w:r w:rsidR="00111F1B">
              <w:rPr>
                <w:rFonts w:eastAsiaTheme="minorEastAsia"/>
                <w:b w:val="0"/>
              </w:rPr>
              <w:t>School Paxton, IL</w:t>
            </w:r>
          </w:p>
          <w:p w14:paraId="4C69CB98" w14:textId="77777777" w:rsidR="00D32A05" w:rsidRDefault="00D32A05" w:rsidP="00D32A05">
            <w:r>
              <w:t>1981-1983 Pipefitters Apprenticeship</w:t>
            </w:r>
          </w:p>
          <w:p w14:paraId="11B46109" w14:textId="77777777" w:rsidR="009C564D" w:rsidRDefault="006C37E5" w:rsidP="00D32A05">
            <w:r>
              <w:t xml:space="preserve">1991-1992 Hazardous Materials Training Front Range </w:t>
            </w:r>
            <w:r w:rsidR="00A3714F">
              <w:t>Community College</w:t>
            </w:r>
          </w:p>
          <w:p w14:paraId="4FFB4F70" w14:textId="77777777" w:rsidR="00A3714F" w:rsidRDefault="00FE3540" w:rsidP="00D32A05">
            <w:r>
              <w:t xml:space="preserve">Westminster, </w:t>
            </w:r>
            <w:r w:rsidR="00A3714F">
              <w:t>Co.</w:t>
            </w:r>
          </w:p>
          <w:p w14:paraId="77236C3A" w14:textId="77777777" w:rsidR="00FE3540" w:rsidRDefault="00063727" w:rsidP="00D32A05">
            <w:r>
              <w:t>2011 32 hours for ASME CWI</w:t>
            </w:r>
          </w:p>
          <w:p w14:paraId="24FBE688" w14:textId="77777777" w:rsidR="00063727" w:rsidRDefault="00063727" w:rsidP="00D32A05">
            <w:r>
              <w:t>2012 36 hours API 1104 CWI</w:t>
            </w:r>
          </w:p>
          <w:p w14:paraId="6EC7B3D0" w14:textId="77777777" w:rsidR="00063727" w:rsidRDefault="00063727" w:rsidP="00D32A05">
            <w:r>
              <w:t>2013 TWI Inc. Management Training</w:t>
            </w:r>
          </w:p>
          <w:p w14:paraId="7E4A2C8B" w14:textId="77777777" w:rsidR="00FE3540" w:rsidRDefault="00FE3540" w:rsidP="00D32A05"/>
        </w:tc>
      </w:tr>
      <w:tr w:rsidR="009C564D" w14:paraId="02F7ED52" w14:textId="77777777" w:rsidTr="009435A6">
        <w:sdt>
          <w:sdtPr>
            <w:id w:val="-853959375"/>
            <w:placeholder>
              <w:docPart w:val="6F7ED16E7B834DBC9CF85B71CFA1420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90" w:type="dxa"/>
              </w:tcPr>
              <w:p w14:paraId="38F8C7EA" w14:textId="77777777" w:rsidR="009C564D" w:rsidRDefault="005E11C9">
                <w:pPr>
                  <w:pStyle w:val="Heading1"/>
                </w:pPr>
                <w:r>
                  <w:t>References</w:t>
                </w:r>
              </w:p>
            </w:tc>
          </w:sdtContent>
        </w:sdt>
        <w:tc>
          <w:tcPr>
            <w:tcW w:w="6750" w:type="dxa"/>
          </w:tcPr>
          <w:p w14:paraId="3B1A388B" w14:textId="77777777" w:rsidR="009C564D" w:rsidRPr="00DA1EC3" w:rsidRDefault="00DA1EC3">
            <w:pPr>
              <w:pStyle w:val="Heading1"/>
              <w:rPr>
                <w:rFonts w:eastAsiaTheme="minorEastAsia"/>
                <w:b w:val="0"/>
              </w:rPr>
            </w:pPr>
            <w:r w:rsidRPr="00DA1EC3">
              <w:rPr>
                <w:b w:val="0"/>
              </w:rPr>
              <w:t>Available</w:t>
            </w:r>
            <w:r>
              <w:rPr>
                <w:b w:val="0"/>
              </w:rPr>
              <w:t xml:space="preserve"> on request</w:t>
            </w:r>
          </w:p>
          <w:p w14:paraId="77F812D8" w14:textId="77777777" w:rsidR="009C564D" w:rsidRDefault="009C564D"/>
        </w:tc>
      </w:tr>
    </w:tbl>
    <w:p w14:paraId="7C581836" w14:textId="77777777" w:rsidR="009C564D" w:rsidRDefault="009C564D"/>
    <w:sectPr w:rsidR="009C564D">
      <w:footerReference w:type="default" r:id="rId8"/>
      <w:pgSz w:w="12240" w:h="15840"/>
      <w:pgMar w:top="720" w:right="1800" w:bottom="1584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3D74D" w14:textId="77777777" w:rsidR="0029753D" w:rsidRDefault="0029753D">
      <w:pPr>
        <w:spacing w:after="0" w:line="240" w:lineRule="auto"/>
      </w:pPr>
      <w:r>
        <w:separator/>
      </w:r>
    </w:p>
  </w:endnote>
  <w:endnote w:type="continuationSeparator" w:id="0">
    <w:p w14:paraId="3B0BD2F1" w14:textId="77777777" w:rsidR="0029753D" w:rsidRDefault="0029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Caption w:val="Footer layout table"/>
    </w:tblPr>
    <w:tblGrid>
      <w:gridCol w:w="1613"/>
      <w:gridCol w:w="7027"/>
    </w:tblGrid>
    <w:tr w:rsidR="009C564D" w14:paraId="5EB6AA27" w14:textId="77777777">
      <w:tc>
        <w:tcPr>
          <w:tcW w:w="1613" w:type="dxa"/>
        </w:tcPr>
        <w:sdt>
          <w:sdtPr>
            <w:id w:val="-47151420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27FE8545" w14:textId="46280FDE" w:rsidR="009C564D" w:rsidRDefault="005E11C9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14:paraId="6A4B7DB5" w14:textId="77777777" w:rsidR="009C564D" w:rsidRDefault="0029753D">
          <w:pPr>
            <w:pStyle w:val="Footer"/>
          </w:pPr>
          <w:sdt>
            <w:sdtPr>
              <w:alias w:val="Your Name"/>
              <w:tag w:val=""/>
              <w:id w:val="-1184592690"/>
              <w:placeholder>
                <w:docPart w:val="6F7ED16E7B834DBC9CF85B71CFA1420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r w:rsidR="00994FDD">
                <w:t>Russ Faust</w:t>
              </w:r>
            </w:sdtContent>
          </w:sdt>
        </w:p>
        <w:p w14:paraId="6D227A31" w14:textId="77777777" w:rsidR="009C564D" w:rsidRDefault="0029753D">
          <w:pPr>
            <w:pStyle w:val="Footer"/>
          </w:pPr>
          <w:sdt>
            <w:sdtPr>
              <w:alias w:val="Street Address"/>
              <w:tag w:val=""/>
              <w:id w:val="1530058015"/>
              <w:placeholder>
                <w:docPart w:val="457E822B4C3644DDA40407ACD549EDAC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r w:rsidR="00994FDD">
                <w:t xml:space="preserve">1740 W 149th Ave Broomfield, CO 80023-6272 </w:t>
              </w:r>
            </w:sdtContent>
          </w:sdt>
          <w:r w:rsidR="005E11C9">
            <w:t xml:space="preserve"> – </w:t>
          </w:r>
          <w:sdt>
            <w:sdtPr>
              <w:alias w:val="Telephone"/>
              <w:tag w:val=""/>
              <w:id w:val="-145366429"/>
              <w:placeholder>
                <w:docPart w:val="CCD66F98845445A4B036E6DAD3DC44ED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/>
            </w:sdtPr>
            <w:sdtEndPr/>
            <w:sdtContent>
              <w:r w:rsidR="00994FDD">
                <w:t>720-333-6373</w:t>
              </w:r>
            </w:sdtContent>
          </w:sdt>
          <w:r w:rsidR="005E11C9">
            <w:t xml:space="preserve"> – </w:t>
          </w:r>
          <w:sdt>
            <w:sdtPr>
              <w:alias w:val="Email"/>
              <w:tag w:val=""/>
              <w:id w:val="1846358867"/>
              <w:placeholder>
                <w:docPart w:val="BF9B7CF60BA540C1BCF2D7DD2035D1E5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r w:rsidR="00994FDD">
                <w:t>russfaust@msn.com</w:t>
              </w:r>
            </w:sdtContent>
          </w:sdt>
        </w:p>
      </w:tc>
    </w:tr>
  </w:tbl>
  <w:p w14:paraId="20AA79DB" w14:textId="77777777" w:rsidR="009C564D" w:rsidRDefault="009C5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AFE9E" w14:textId="77777777" w:rsidR="0029753D" w:rsidRDefault="0029753D">
      <w:pPr>
        <w:spacing w:after="0" w:line="240" w:lineRule="auto"/>
      </w:pPr>
      <w:r>
        <w:separator/>
      </w:r>
    </w:p>
  </w:footnote>
  <w:footnote w:type="continuationSeparator" w:id="0">
    <w:p w14:paraId="1E1FFAD8" w14:textId="77777777" w:rsidR="0029753D" w:rsidRDefault="00297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B0"/>
    <w:rsid w:val="00012C9D"/>
    <w:rsid w:val="00063727"/>
    <w:rsid w:val="000B68D1"/>
    <w:rsid w:val="000E6327"/>
    <w:rsid w:val="001104F3"/>
    <w:rsid w:val="00111F1B"/>
    <w:rsid w:val="00121FEE"/>
    <w:rsid w:val="001B68BE"/>
    <w:rsid w:val="002570FF"/>
    <w:rsid w:val="0029753D"/>
    <w:rsid w:val="002F79AF"/>
    <w:rsid w:val="0031140D"/>
    <w:rsid w:val="003538CB"/>
    <w:rsid w:val="003B7F62"/>
    <w:rsid w:val="003C66E3"/>
    <w:rsid w:val="00453A58"/>
    <w:rsid w:val="00462EA3"/>
    <w:rsid w:val="004738CC"/>
    <w:rsid w:val="004A0FC9"/>
    <w:rsid w:val="004A4247"/>
    <w:rsid w:val="004C2F0F"/>
    <w:rsid w:val="004E3E59"/>
    <w:rsid w:val="005630FD"/>
    <w:rsid w:val="00596619"/>
    <w:rsid w:val="00597BF4"/>
    <w:rsid w:val="005C40DE"/>
    <w:rsid w:val="005E11C9"/>
    <w:rsid w:val="00635090"/>
    <w:rsid w:val="00696AB0"/>
    <w:rsid w:val="006C37E5"/>
    <w:rsid w:val="0071469E"/>
    <w:rsid w:val="007823BA"/>
    <w:rsid w:val="00783A85"/>
    <w:rsid w:val="00796B74"/>
    <w:rsid w:val="007A77A3"/>
    <w:rsid w:val="007E4A1E"/>
    <w:rsid w:val="008A12AE"/>
    <w:rsid w:val="008F6975"/>
    <w:rsid w:val="00912359"/>
    <w:rsid w:val="00924E8C"/>
    <w:rsid w:val="009435A6"/>
    <w:rsid w:val="00986D46"/>
    <w:rsid w:val="00994FDD"/>
    <w:rsid w:val="009C564D"/>
    <w:rsid w:val="00A3714F"/>
    <w:rsid w:val="00A40502"/>
    <w:rsid w:val="00A44956"/>
    <w:rsid w:val="00A55D27"/>
    <w:rsid w:val="00A82E36"/>
    <w:rsid w:val="00B02F35"/>
    <w:rsid w:val="00B3742D"/>
    <w:rsid w:val="00B86FAF"/>
    <w:rsid w:val="00B95054"/>
    <w:rsid w:val="00C16547"/>
    <w:rsid w:val="00D02DEC"/>
    <w:rsid w:val="00D32A05"/>
    <w:rsid w:val="00D35EB7"/>
    <w:rsid w:val="00D40A3D"/>
    <w:rsid w:val="00DA1EC3"/>
    <w:rsid w:val="00DE6475"/>
    <w:rsid w:val="00E67356"/>
    <w:rsid w:val="00F67539"/>
    <w:rsid w:val="00FB1360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B711D"/>
  <w15:chartTrackingRefBased/>
  <w15:docId w15:val="{21036781-7925-4DC9-99F6-22E3FDFF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pPr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5F304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F4157" w:themeColor="accent1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spacing w:after="80"/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imes New Roman"/>
      <w:b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5F304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77EB4435BD416290B5B2AC830D8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D38FE-432E-4F09-AAA3-1250D461D544}"/>
      </w:docPartPr>
      <w:docPartBody>
        <w:p w:rsidR="00CD476F" w:rsidRDefault="00595985">
          <w:pPr>
            <w:pStyle w:val="2177EB4435BD416290B5B2AC830D8F34"/>
          </w:pPr>
          <w:r>
            <w:t>Your Name</w:t>
          </w:r>
        </w:p>
      </w:docPartBody>
    </w:docPart>
    <w:docPart>
      <w:docPartPr>
        <w:name w:val="4F48D76778BF40B9A37D82ABBB7E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3430-4226-4EEA-8AFF-CBD86F5B41DE}"/>
      </w:docPartPr>
      <w:docPartBody>
        <w:p w:rsidR="00CD476F" w:rsidRDefault="00595985">
          <w:pPr>
            <w:pStyle w:val="4F48D76778BF40B9A37D82ABBB7EA40A"/>
          </w:pPr>
          <w:r>
            <w:t>Street Address, City, ST ZIP Code</w:t>
          </w:r>
        </w:p>
      </w:docPartBody>
    </w:docPart>
    <w:docPart>
      <w:docPartPr>
        <w:name w:val="E98AED8CDF414511857DE1BA752A8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1525C-1AB9-4412-8778-EEFC8632FA95}"/>
      </w:docPartPr>
      <w:docPartBody>
        <w:p w:rsidR="00CD476F" w:rsidRDefault="00595985">
          <w:pPr>
            <w:pStyle w:val="E98AED8CDF414511857DE1BA752A853F"/>
          </w:pPr>
          <w:r>
            <w:t>Telephone</w:t>
          </w:r>
        </w:p>
      </w:docPartBody>
    </w:docPart>
    <w:docPart>
      <w:docPartPr>
        <w:name w:val="53EF01737F224ED0878A185DAD0E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99F8E-8226-476F-9B22-EBF43F4FC805}"/>
      </w:docPartPr>
      <w:docPartBody>
        <w:p w:rsidR="00CD476F" w:rsidRDefault="00595985">
          <w:pPr>
            <w:pStyle w:val="53EF01737F224ED0878A185DAD0EE52D"/>
          </w:pPr>
          <w:r>
            <w:t>Email</w:t>
          </w:r>
        </w:p>
      </w:docPartBody>
    </w:docPart>
    <w:docPart>
      <w:docPartPr>
        <w:name w:val="2260556D137D42549EA7C4DD95C21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5B8C3-FA86-4943-9F0D-AA23884C1738}"/>
      </w:docPartPr>
      <w:docPartBody>
        <w:p w:rsidR="00CD476F" w:rsidRDefault="00595985">
          <w:pPr>
            <w:pStyle w:val="2260556D137D42549EA7C4DD95C2128E"/>
          </w:pPr>
          <w:r>
            <w:t>Experience</w:t>
          </w:r>
        </w:p>
      </w:docPartBody>
    </w:docPart>
    <w:docPart>
      <w:docPartPr>
        <w:name w:val="22886F23477045E985A55B43CAECD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6CF54-FCEB-4CEE-8655-27CC29607A3B}"/>
      </w:docPartPr>
      <w:docPartBody>
        <w:p w:rsidR="00CD476F" w:rsidRDefault="00595985">
          <w:pPr>
            <w:pStyle w:val="22886F23477045E985A55B43CAECDFF1"/>
          </w:pPr>
          <w:r>
            <w:t>Education</w:t>
          </w:r>
        </w:p>
      </w:docPartBody>
    </w:docPart>
    <w:docPart>
      <w:docPartPr>
        <w:name w:val="6F7ED16E7B834DBC9CF85B71CFA14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ACF7A-1439-4F00-BD69-B9B6D2EEBC6E}"/>
      </w:docPartPr>
      <w:docPartBody>
        <w:p w:rsidR="00CD476F" w:rsidRDefault="00595985">
          <w:pPr>
            <w:pStyle w:val="6F7ED16E7B834DBC9CF85B71CFA14207"/>
          </w:pPr>
          <w:r>
            <w:t>References</w:t>
          </w:r>
        </w:p>
      </w:docPartBody>
    </w:docPart>
    <w:docPart>
      <w:docPartPr>
        <w:name w:val="457E822B4C3644DDA40407ACD549E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FEF4C-8C66-4DD2-A90C-87598B3CFD6B}"/>
      </w:docPartPr>
      <w:docPartBody>
        <w:p w:rsidR="00CD476F" w:rsidRDefault="00595985">
          <w:pPr>
            <w:pStyle w:val="457E822B4C3644DDA40407ACD549EDAC"/>
          </w:pPr>
          <w:r>
            <w:t>Contact Information</w:t>
          </w:r>
        </w:p>
      </w:docPartBody>
    </w:docPart>
    <w:docPart>
      <w:docPartPr>
        <w:name w:val="CCD66F98845445A4B036E6DAD3DC4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B365F-24EE-4236-8508-8B1957F876AA}"/>
      </w:docPartPr>
      <w:docPartBody>
        <w:p w:rsidR="00CD476F" w:rsidRDefault="00595985" w:rsidP="00595985">
          <w:pPr>
            <w:pStyle w:val="CCD66F98845445A4B036E6DAD3DC44ED"/>
          </w:pPr>
          <w:r>
            <w:t>School Name</w:t>
          </w:r>
        </w:p>
      </w:docPartBody>
    </w:docPart>
    <w:docPart>
      <w:docPartPr>
        <w:name w:val="BF9B7CF60BA540C1BCF2D7DD2035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6B5B-E741-4A54-9284-BCDFEEB5D855}"/>
      </w:docPartPr>
      <w:docPartBody>
        <w:p w:rsidR="00CD476F" w:rsidRDefault="00595985" w:rsidP="00595985">
          <w:pPr>
            <w:pStyle w:val="BF9B7CF60BA540C1BCF2D7DD2035D1E5"/>
          </w:pPr>
          <w:r>
            <w:t>City, 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85"/>
    <w:rsid w:val="00595985"/>
    <w:rsid w:val="0092464C"/>
    <w:rsid w:val="00A704D8"/>
    <w:rsid w:val="00CD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77EB4435BD416290B5B2AC830D8F34">
    <w:name w:val="2177EB4435BD416290B5B2AC830D8F34"/>
  </w:style>
  <w:style w:type="paragraph" w:customStyle="1" w:styleId="4F48D76778BF40B9A37D82ABBB7EA40A">
    <w:name w:val="4F48D76778BF40B9A37D82ABBB7EA40A"/>
  </w:style>
  <w:style w:type="paragraph" w:customStyle="1" w:styleId="E98AED8CDF414511857DE1BA752A853F">
    <w:name w:val="E98AED8CDF414511857DE1BA752A853F"/>
  </w:style>
  <w:style w:type="paragraph" w:customStyle="1" w:styleId="53EF01737F224ED0878A185DAD0EE52D">
    <w:name w:val="53EF01737F224ED0878A185DAD0EE52D"/>
  </w:style>
  <w:style w:type="paragraph" w:customStyle="1" w:styleId="90A01C3AD4D64C01B9A44B5F6AA1C6A7">
    <w:name w:val="90A01C3AD4D64C01B9A44B5F6AA1C6A7"/>
  </w:style>
  <w:style w:type="paragraph" w:customStyle="1" w:styleId="6311505D1B324D6BAC1DAAC672F190A2">
    <w:name w:val="6311505D1B324D6BAC1DAAC672F190A2"/>
  </w:style>
  <w:style w:type="paragraph" w:customStyle="1" w:styleId="2260556D137D42549EA7C4DD95C2128E">
    <w:name w:val="2260556D137D42549EA7C4DD95C2128E"/>
  </w:style>
  <w:style w:type="paragraph" w:customStyle="1" w:styleId="FAC927FA5DFB4B71A9E3B053580E6B3A">
    <w:name w:val="FAC927FA5DFB4B71A9E3B053580E6B3A"/>
  </w:style>
  <w:style w:type="paragraph" w:customStyle="1" w:styleId="EC02E54A3446489D811AD95E3E0B4D12">
    <w:name w:val="EC02E54A3446489D811AD95E3E0B4D12"/>
  </w:style>
  <w:style w:type="paragraph" w:customStyle="1" w:styleId="F498922771154FB09357727F70EC0FE8">
    <w:name w:val="F498922771154FB09357727F70EC0FE8"/>
  </w:style>
  <w:style w:type="paragraph" w:customStyle="1" w:styleId="67CE313DF47E49228662A69B658C0C56">
    <w:name w:val="67CE313DF47E49228662A69B658C0C56"/>
  </w:style>
  <w:style w:type="paragraph" w:customStyle="1" w:styleId="34B4D7F34D3F4506818928E37AB07D3F">
    <w:name w:val="34B4D7F34D3F4506818928E37AB07D3F"/>
  </w:style>
  <w:style w:type="paragraph" w:customStyle="1" w:styleId="5E45B71265D040FC8B6B7B7E7CCF1D70">
    <w:name w:val="5E45B71265D040FC8B6B7B7E7CCF1D70"/>
  </w:style>
  <w:style w:type="paragraph" w:customStyle="1" w:styleId="0BEC15D2D3AA45779E609349DBEB7267">
    <w:name w:val="0BEC15D2D3AA45779E609349DBEB7267"/>
  </w:style>
  <w:style w:type="paragraph" w:customStyle="1" w:styleId="A7978EFD428C40AE93784DC50BBA2B31">
    <w:name w:val="A7978EFD428C40AE93784DC50BBA2B31"/>
  </w:style>
  <w:style w:type="paragraph" w:customStyle="1" w:styleId="2540B451FEB54778B7B5DE184E79E725">
    <w:name w:val="2540B451FEB54778B7B5DE184E79E725"/>
  </w:style>
  <w:style w:type="paragraph" w:customStyle="1" w:styleId="26EA53F85E514F46B86A940A48266C43">
    <w:name w:val="26EA53F85E514F46B86A940A48266C43"/>
  </w:style>
  <w:style w:type="paragraph" w:customStyle="1" w:styleId="A8B37E82CDCB45CF85989E16E83F3A53">
    <w:name w:val="A8B37E82CDCB45CF85989E16E83F3A53"/>
  </w:style>
  <w:style w:type="paragraph" w:customStyle="1" w:styleId="44051F051BCC49279C578B2388CA1D10">
    <w:name w:val="44051F051BCC49279C578B2388CA1D10"/>
  </w:style>
  <w:style w:type="paragraph" w:customStyle="1" w:styleId="22886F23477045E985A55B43CAECDFF1">
    <w:name w:val="22886F23477045E985A55B43CAECDFF1"/>
  </w:style>
  <w:style w:type="paragraph" w:customStyle="1" w:styleId="48A62584B4EF4B59A4C5D4C16BC0A304">
    <w:name w:val="48A62584B4EF4B59A4C5D4C16BC0A304"/>
  </w:style>
  <w:style w:type="paragraph" w:customStyle="1" w:styleId="19A0776B2874446A9DB8A8AF199750DC">
    <w:name w:val="19A0776B2874446A9DB8A8AF199750DC"/>
  </w:style>
  <w:style w:type="paragraph" w:customStyle="1" w:styleId="18CF9C3D530A4E89ABC19EFF1BEAE6B8">
    <w:name w:val="18CF9C3D530A4E89ABC19EFF1BEAE6B8"/>
  </w:style>
  <w:style w:type="paragraph" w:customStyle="1" w:styleId="460D75036C8647C0A776063E0D1DE302">
    <w:name w:val="460D75036C8647C0A776063E0D1DE302"/>
  </w:style>
  <w:style w:type="paragraph" w:customStyle="1" w:styleId="532222218D1C4FC69148834F29F78332">
    <w:name w:val="532222218D1C4FC69148834F29F78332"/>
  </w:style>
  <w:style w:type="paragraph" w:customStyle="1" w:styleId="93CA68E6CED0451FAF1302F60401E94E">
    <w:name w:val="93CA68E6CED0451FAF1302F60401E94E"/>
  </w:style>
  <w:style w:type="paragraph" w:customStyle="1" w:styleId="8F5206DC629E4F0A882470C3E82BF50F">
    <w:name w:val="8F5206DC629E4F0A882470C3E82BF50F"/>
  </w:style>
  <w:style w:type="paragraph" w:customStyle="1" w:styleId="110FC8AB950C46058E6D9A99EDD23D69">
    <w:name w:val="110FC8AB950C46058E6D9A99EDD23D69"/>
  </w:style>
  <w:style w:type="paragraph" w:customStyle="1" w:styleId="3E541607F57D4F4085C5A93A8F860838">
    <w:name w:val="3E541607F57D4F4085C5A93A8F860838"/>
  </w:style>
  <w:style w:type="paragraph" w:customStyle="1" w:styleId="6F7ED16E7B834DBC9CF85B71CFA14207">
    <w:name w:val="6F7ED16E7B834DBC9CF85B71CFA14207"/>
  </w:style>
  <w:style w:type="paragraph" w:customStyle="1" w:styleId="13A7BDDAA67C4768A81F4240223B1ADF">
    <w:name w:val="13A7BDDAA67C4768A81F4240223B1ADF"/>
  </w:style>
  <w:style w:type="paragraph" w:customStyle="1" w:styleId="457E822B4C3644DDA40407ACD549EDAC">
    <w:name w:val="457E822B4C3644DDA40407ACD549EDAC"/>
  </w:style>
  <w:style w:type="paragraph" w:customStyle="1" w:styleId="A9F46ADF0AE9441D8C1851CA08465E08">
    <w:name w:val="A9F46ADF0AE9441D8C1851CA08465E08"/>
    <w:rsid w:val="00595985"/>
  </w:style>
  <w:style w:type="paragraph" w:customStyle="1" w:styleId="1645B84295814596AFD412FDFE41C76C">
    <w:name w:val="1645B84295814596AFD412FDFE41C76C"/>
    <w:rsid w:val="00595985"/>
  </w:style>
  <w:style w:type="paragraph" w:customStyle="1" w:styleId="CCD66F98845445A4B036E6DAD3DC44ED">
    <w:name w:val="CCD66F98845445A4B036E6DAD3DC44ED"/>
    <w:rsid w:val="00595985"/>
  </w:style>
  <w:style w:type="paragraph" w:customStyle="1" w:styleId="BF9B7CF60BA540C1BCF2D7DD2035D1E5">
    <w:name w:val="BF9B7CF60BA540C1BCF2D7DD2035D1E5"/>
    <w:rsid w:val="00595985"/>
  </w:style>
  <w:style w:type="paragraph" w:customStyle="1" w:styleId="E8B9573E6C8041359761AA1C495E7DE5">
    <w:name w:val="E8B9573E6C8041359761AA1C495E7DE5"/>
    <w:rsid w:val="00595985"/>
  </w:style>
  <w:style w:type="paragraph" w:customStyle="1" w:styleId="12F005CD42D642F7929D324A19AD3916">
    <w:name w:val="12F005CD42D642F7929D324A19AD3916"/>
    <w:rsid w:val="00595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esume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1740 W 149th Ave Broomfield, CO 80023-6272 </CompanyAddress>
  <CompanyPhone>720-333-6373</CompanyPhone>
  <CompanyFax>russfaust@msn.com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37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Faust</dc:creator>
  <cp:keywords/>
  <dc:description/>
  <cp:lastModifiedBy>Russ Faust</cp:lastModifiedBy>
  <cp:revision>15</cp:revision>
  <cp:lastPrinted>2017-03-23T16:32:00Z</cp:lastPrinted>
  <dcterms:created xsi:type="dcterms:W3CDTF">2018-07-02T18:22:00Z</dcterms:created>
  <dcterms:modified xsi:type="dcterms:W3CDTF">2018-11-21T18:41:00Z</dcterms:modified>
</cp:coreProperties>
</file>