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51" w:rsidRDefault="00FF7E5C">
      <w:pPr>
        <w:pStyle w:val="Name"/>
      </w:pPr>
      <w:r>
        <w:t xml:space="preserve">Surya Kumar </w:t>
      </w:r>
      <w:proofErr w:type="spellStart"/>
      <w:r>
        <w:t>Rupakheti</w:t>
      </w:r>
      <w:proofErr w:type="spellEnd"/>
    </w:p>
    <w:p w:rsidR="00137EE7" w:rsidRDefault="00137EE7" w:rsidP="00137EE7">
      <w:pPr>
        <w:pStyle w:val="Address"/>
        <w:jc w:val="left"/>
      </w:pPr>
      <w:r>
        <w:t>5000 Butte St. Unit 300</w:t>
      </w:r>
    </w:p>
    <w:p w:rsidR="00137EE7" w:rsidRDefault="00137EE7" w:rsidP="00137EE7">
      <w:pPr>
        <w:pStyle w:val="Address"/>
        <w:jc w:val="left"/>
        <w:rPr>
          <w:szCs w:val="14"/>
        </w:rPr>
      </w:pPr>
      <w:r>
        <w:t>Boulder, CO, 80301</w:t>
      </w:r>
    </w:p>
    <w:p w:rsidR="00137EE7" w:rsidRPr="00137EE7" w:rsidRDefault="00137EE7" w:rsidP="00137EE7">
      <w:pPr>
        <w:pStyle w:val="Address"/>
        <w:jc w:val="left"/>
        <w:rPr>
          <w:szCs w:val="14"/>
        </w:rPr>
      </w:pPr>
      <w:r>
        <w:rPr>
          <w:szCs w:val="14"/>
        </w:rPr>
        <w:t>720-</w:t>
      </w:r>
      <w:r w:rsidR="00FF7E5C">
        <w:rPr>
          <w:szCs w:val="14"/>
        </w:rPr>
        <w:t>318-3443</w:t>
      </w:r>
      <w:r w:rsidR="000B5736">
        <w:t xml:space="preserve"> </w:t>
      </w:r>
    </w:p>
    <w:p w:rsidR="00E83251" w:rsidRDefault="00137EE7" w:rsidP="00137EE7">
      <w:pPr>
        <w:pStyle w:val="Address"/>
        <w:jc w:val="left"/>
      </w:pPr>
      <w:proofErr w:type="spellStart"/>
      <w:r>
        <w:t>Em@il</w:t>
      </w:r>
      <w:proofErr w:type="spellEnd"/>
      <w:r>
        <w:t xml:space="preserve">: </w:t>
      </w:r>
      <w:r w:rsidR="00FF7E5C">
        <w:t>rupakhetis@yahoo.com</w:t>
      </w:r>
      <w:r w:rsidR="000B5736">
        <w:t xml:space="preserve"> </w:t>
      </w:r>
    </w:p>
    <w:p w:rsidR="00137EE7" w:rsidRDefault="00137EE7" w:rsidP="00386EE6">
      <w:pPr>
        <w:pStyle w:val="ResumeHeadings"/>
        <w:spacing w:line="480" w:lineRule="auto"/>
      </w:pPr>
      <w:r>
        <w:t>Education</w:t>
      </w:r>
    </w:p>
    <w:p w:rsidR="00137EE7" w:rsidRDefault="00FF7E5C" w:rsidP="00386EE6">
      <w:pPr>
        <w:pStyle w:val="Overviewbullets"/>
        <w:spacing w:line="480" w:lineRule="auto"/>
      </w:pPr>
      <w:proofErr w:type="spellStart"/>
      <w:r>
        <w:t>Saraswati</w:t>
      </w:r>
      <w:proofErr w:type="spellEnd"/>
      <w:r>
        <w:t xml:space="preserve"> Multiple Campus</w:t>
      </w:r>
      <w:r w:rsidR="00137EE7">
        <w:t>.</w:t>
      </w:r>
    </w:p>
    <w:p w:rsidR="00137EE7" w:rsidRDefault="00137EE7" w:rsidP="00386EE6">
      <w:pPr>
        <w:pStyle w:val="OrganizationName"/>
        <w:spacing w:line="480" w:lineRule="auto"/>
      </w:pPr>
      <w:r>
        <w:t xml:space="preserve">Bachelor in </w:t>
      </w:r>
      <w:r w:rsidR="00FF7E5C">
        <w:t>Arts in Social Science</w:t>
      </w:r>
      <w:bookmarkStart w:id="0" w:name="_GoBack"/>
      <w:bookmarkEnd w:id="0"/>
    </w:p>
    <w:p w:rsidR="00E83251" w:rsidRDefault="00137EE7" w:rsidP="00386EE6">
      <w:pPr>
        <w:pStyle w:val="Overviewbullets"/>
        <w:spacing w:line="480" w:lineRule="auto"/>
      </w:pPr>
      <w:proofErr w:type="spellStart"/>
      <w:r>
        <w:t>Manmohan</w:t>
      </w:r>
      <w:proofErr w:type="spellEnd"/>
      <w:r>
        <w:t xml:space="preserve"> Memorial College, </w:t>
      </w:r>
      <w:r w:rsidR="000B5736">
        <w:t xml:space="preserve"> – </w:t>
      </w:r>
      <w:r>
        <w:t>Kathmandu Nepal</w:t>
      </w:r>
    </w:p>
    <w:p w:rsidR="00137EE7" w:rsidRDefault="00137EE7" w:rsidP="00386EE6">
      <w:pPr>
        <w:pStyle w:val="OrganizationName"/>
        <w:spacing w:line="480" w:lineRule="auto"/>
      </w:pPr>
      <w:r>
        <w:t>High Sc</w:t>
      </w:r>
      <w:r w:rsidR="00FF7E5C">
        <w:t>hool Graduation in Commerce 2002</w:t>
      </w:r>
    </w:p>
    <w:p w:rsidR="00E83251" w:rsidRDefault="00FF7E5C" w:rsidP="00386EE6">
      <w:pPr>
        <w:pStyle w:val="Overviewbullets"/>
        <w:spacing w:line="480" w:lineRule="auto"/>
      </w:pPr>
      <w:proofErr w:type="spellStart"/>
      <w:r>
        <w:t>Machchchhindra</w:t>
      </w:r>
      <w:proofErr w:type="spellEnd"/>
      <w:r>
        <w:t xml:space="preserve"> </w:t>
      </w:r>
      <w:r w:rsidR="00137EE7">
        <w:t xml:space="preserve">(Higher Secondary School) </w:t>
      </w:r>
      <w:proofErr w:type="spellStart"/>
      <w:r>
        <w:t>Dhading</w:t>
      </w:r>
      <w:proofErr w:type="spellEnd"/>
      <w:r w:rsidR="00137EE7">
        <w:t xml:space="preserve">, Nepal </w:t>
      </w:r>
    </w:p>
    <w:p w:rsidR="00137EE7" w:rsidRDefault="00FF7E5C" w:rsidP="00386EE6">
      <w:pPr>
        <w:pStyle w:val="OrganizationName"/>
        <w:spacing w:line="480" w:lineRule="auto"/>
      </w:pPr>
      <w:r>
        <w:t>School Leaving Certificate: 2000</w:t>
      </w:r>
    </w:p>
    <w:p w:rsidR="00137EE7" w:rsidRDefault="00137EE7" w:rsidP="00386EE6">
      <w:pPr>
        <w:pStyle w:val="OrganizationName"/>
        <w:spacing w:line="480" w:lineRule="auto"/>
      </w:pPr>
    </w:p>
    <w:p w:rsidR="00E83251" w:rsidRDefault="000B5736" w:rsidP="00386EE6">
      <w:pPr>
        <w:pStyle w:val="JobTitlebold"/>
        <w:spacing w:line="480" w:lineRule="auto"/>
        <w:rPr>
          <w:rFonts w:eastAsia="MS Mincho"/>
        </w:rPr>
      </w:pPr>
      <w:r>
        <w:rPr>
          <w:rFonts w:eastAsia="MS Mincho"/>
        </w:rPr>
        <w:t>Professional Experience</w:t>
      </w:r>
    </w:p>
    <w:p w:rsidR="00657A02" w:rsidRDefault="00657A02" w:rsidP="00386EE6">
      <w:pPr>
        <w:pStyle w:val="JobTitlebold"/>
        <w:spacing w:line="480" w:lineRule="auto"/>
        <w:rPr>
          <w:rFonts w:eastAsia="MS Mincho"/>
        </w:rPr>
      </w:pPr>
      <w:proofErr w:type="spellStart"/>
      <w:r w:rsidRPr="00657A02">
        <w:rPr>
          <w:rFonts w:eastAsia="MS Mincho"/>
        </w:rPr>
        <w:t>Covidien</w:t>
      </w:r>
      <w:proofErr w:type="spellEnd"/>
      <w:r>
        <w:rPr>
          <w:rFonts w:eastAsia="MS Mincho"/>
        </w:rPr>
        <w:t xml:space="preserve"> (Valley Lab)</w:t>
      </w:r>
    </w:p>
    <w:p w:rsidR="00D145A7" w:rsidRPr="00657A02" w:rsidRDefault="00657A02" w:rsidP="00386EE6">
      <w:pPr>
        <w:pStyle w:val="JobTitlebold"/>
        <w:spacing w:line="480" w:lineRule="auto"/>
        <w:rPr>
          <w:rFonts w:eastAsia="MS Mincho"/>
          <w:b w:val="0"/>
        </w:rPr>
      </w:pPr>
      <w:proofErr w:type="gramStart"/>
      <w:r w:rsidRPr="00657A02">
        <w:rPr>
          <w:rFonts w:eastAsia="MS Mincho"/>
          <w:b w:val="0"/>
        </w:rPr>
        <w:t xml:space="preserve">Working as </w:t>
      </w:r>
      <w:r>
        <w:rPr>
          <w:rFonts w:eastAsia="MS Mincho"/>
          <w:b w:val="0"/>
        </w:rPr>
        <w:t>Production Assembler: Knowledge of operating machine</w:t>
      </w:r>
      <w:r w:rsidR="00D145A7">
        <w:rPr>
          <w:rFonts w:eastAsia="MS Mincho"/>
          <w:b w:val="0"/>
        </w:rPr>
        <w:t>s</w:t>
      </w:r>
      <w:r>
        <w:rPr>
          <w:rFonts w:eastAsia="MS Mincho"/>
          <w:b w:val="0"/>
        </w:rPr>
        <w:t>, training with different production machines, inspection, packaging</w:t>
      </w:r>
      <w:r w:rsidR="001B52D9">
        <w:rPr>
          <w:rFonts w:eastAsia="MS Mincho"/>
          <w:b w:val="0"/>
        </w:rPr>
        <w:t xml:space="preserve"> and </w:t>
      </w:r>
      <w:proofErr w:type="spellStart"/>
      <w:r w:rsidR="001B52D9">
        <w:rPr>
          <w:rFonts w:eastAsia="MS Mincho"/>
          <w:b w:val="0"/>
        </w:rPr>
        <w:t>palleting</w:t>
      </w:r>
      <w:proofErr w:type="spellEnd"/>
      <w:r>
        <w:rPr>
          <w:rFonts w:eastAsia="MS Mincho"/>
          <w:b w:val="0"/>
        </w:rPr>
        <w:t>.</w:t>
      </w:r>
      <w:proofErr w:type="gramEnd"/>
      <w:r>
        <w:rPr>
          <w:rFonts w:eastAsia="MS Mincho"/>
          <w:b w:val="0"/>
        </w:rPr>
        <w:t xml:space="preserve"> Help colleague to operate the operation line smoothly, assist operation lead</w:t>
      </w:r>
      <w:r w:rsidR="00D145A7">
        <w:rPr>
          <w:rFonts w:eastAsia="MS Mincho"/>
          <w:b w:val="0"/>
        </w:rPr>
        <w:t>er</w:t>
      </w:r>
      <w:r>
        <w:rPr>
          <w:rFonts w:eastAsia="MS Mincho"/>
          <w:b w:val="0"/>
        </w:rPr>
        <w:t xml:space="preserve"> to achieve the targeted goal.</w:t>
      </w:r>
      <w:r w:rsidRPr="00657A02">
        <w:rPr>
          <w:noProof/>
        </w:rPr>
        <w:t xml:space="preserve"> </w:t>
      </w:r>
    </w:p>
    <w:p w:rsidR="00137EE7" w:rsidRPr="00D145A7" w:rsidRDefault="00FF7E5C" w:rsidP="00386EE6">
      <w:pPr>
        <w:pStyle w:val="OrganizationName"/>
        <w:spacing w:line="480" w:lineRule="auto"/>
        <w:rPr>
          <w:rFonts w:eastAsia="MS Mincho"/>
          <w:b/>
        </w:rPr>
      </w:pPr>
      <w:r w:rsidRPr="00D145A7">
        <w:rPr>
          <w:rFonts w:eastAsia="MS Mincho"/>
          <w:b/>
        </w:rPr>
        <w:t xml:space="preserve">Frasier Meadows Health Care center </w:t>
      </w:r>
    </w:p>
    <w:p w:rsidR="00E83251" w:rsidRDefault="00386EE6" w:rsidP="00386EE6">
      <w:pPr>
        <w:pStyle w:val="OrganizationName"/>
        <w:tabs>
          <w:tab w:val="left" w:pos="3667"/>
        </w:tabs>
        <w:rPr>
          <w:rFonts w:eastAsia="MS Mincho"/>
        </w:rPr>
      </w:pPr>
      <w:r>
        <w:rPr>
          <w:rFonts w:eastAsia="MS Mincho"/>
        </w:rPr>
        <w:tab/>
      </w:r>
    </w:p>
    <w:p w:rsidR="00E83251" w:rsidRDefault="00FF7E5C">
      <w:pPr>
        <w:pStyle w:val="Overviewbullets"/>
        <w:rPr>
          <w:rFonts w:eastAsia="MS Mincho"/>
        </w:rPr>
      </w:pPr>
      <w:proofErr w:type="gramStart"/>
      <w:r>
        <w:rPr>
          <w:rFonts w:eastAsia="MS Mincho"/>
        </w:rPr>
        <w:t>Janitor,</w:t>
      </w:r>
      <w:proofErr w:type="gramEnd"/>
      <w:r>
        <w:rPr>
          <w:rFonts w:eastAsia="MS Mincho"/>
        </w:rPr>
        <w:t xml:space="preserve"> and </w:t>
      </w:r>
      <w:proofErr w:type="spellStart"/>
      <w:r>
        <w:rPr>
          <w:rFonts w:eastAsia="MS Mincho"/>
        </w:rPr>
        <w:t>house keeping</w:t>
      </w:r>
      <w:proofErr w:type="spellEnd"/>
      <w:r>
        <w:rPr>
          <w:rFonts w:eastAsia="MS Mincho"/>
        </w:rPr>
        <w:t>.</w:t>
      </w:r>
    </w:p>
    <w:p w:rsidR="00FF7E5C" w:rsidRDefault="00FF7E5C" w:rsidP="00FF7E5C">
      <w:pPr>
        <w:pStyle w:val="Overviewbullets"/>
        <w:numPr>
          <w:ilvl w:val="0"/>
          <w:numId w:val="0"/>
        </w:numPr>
        <w:rPr>
          <w:rFonts w:eastAsia="MS Mincho"/>
        </w:rPr>
      </w:pPr>
    </w:p>
    <w:p w:rsidR="00FF7E5C" w:rsidRPr="00D145A7" w:rsidRDefault="00FF7E5C" w:rsidP="00FF7E5C">
      <w:pPr>
        <w:pStyle w:val="Overviewbullets"/>
        <w:numPr>
          <w:ilvl w:val="0"/>
          <w:numId w:val="0"/>
        </w:numPr>
        <w:rPr>
          <w:rFonts w:eastAsia="MS Mincho"/>
          <w:b/>
        </w:rPr>
      </w:pPr>
      <w:r w:rsidRPr="00D145A7">
        <w:rPr>
          <w:rFonts w:eastAsia="MS Mincho"/>
          <w:b/>
        </w:rPr>
        <w:t>Diamond Shamrock</w:t>
      </w:r>
    </w:p>
    <w:p w:rsidR="00FF7E5C" w:rsidRDefault="00FF7E5C" w:rsidP="00FF7E5C">
      <w:pPr>
        <w:pStyle w:val="Overviewbullets"/>
        <w:numPr>
          <w:ilvl w:val="0"/>
          <w:numId w:val="0"/>
        </w:numPr>
        <w:rPr>
          <w:rFonts w:eastAsia="MS Mincho"/>
        </w:rPr>
      </w:pPr>
    </w:p>
    <w:p w:rsidR="00FF7E5C" w:rsidRDefault="00FF7E5C" w:rsidP="00FF7E5C">
      <w:pPr>
        <w:pStyle w:val="Overviewbullets"/>
        <w:numPr>
          <w:ilvl w:val="0"/>
          <w:numId w:val="0"/>
        </w:numPr>
        <w:rPr>
          <w:rFonts w:eastAsia="MS Mincho"/>
        </w:rPr>
      </w:pPr>
      <w:r w:rsidRPr="00657A02">
        <w:rPr>
          <w:rFonts w:eastAsia="MS Mincho"/>
        </w:rPr>
        <w:t xml:space="preserve">Customer Service Representatives </w:t>
      </w:r>
    </w:p>
    <w:sectPr w:rsidR="00FF7E5C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97" w:rsidRDefault="00286F97">
      <w:r>
        <w:separator/>
      </w:r>
    </w:p>
  </w:endnote>
  <w:endnote w:type="continuationSeparator" w:id="0">
    <w:p w:rsidR="00286F97" w:rsidRDefault="0028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97" w:rsidRDefault="00286F97">
      <w:r>
        <w:separator/>
      </w:r>
    </w:p>
  </w:footnote>
  <w:footnote w:type="continuationSeparator" w:id="0">
    <w:p w:rsidR="00286F97" w:rsidRDefault="0028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E7"/>
    <w:rsid w:val="000B5736"/>
    <w:rsid w:val="00137EE7"/>
    <w:rsid w:val="001B52D9"/>
    <w:rsid w:val="00286F97"/>
    <w:rsid w:val="00386EE6"/>
    <w:rsid w:val="004921AE"/>
    <w:rsid w:val="00657A02"/>
    <w:rsid w:val="00877F3A"/>
    <w:rsid w:val="00BA75D2"/>
    <w:rsid w:val="00D145A7"/>
    <w:rsid w:val="00DC4AAE"/>
    <w:rsid w:val="00E83251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shree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2012-03-11T03:47:00Z</dcterms:created>
  <dcterms:modified xsi:type="dcterms:W3CDTF">2012-03-11T03:47:00Z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