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 w:themeColor="background1"/>
  <w:body>
    <w:p w:rsidR="00F05A04" w:rsidRPr="00F05A04" w:rsidRDefault="00F05A04" w:rsidP="00F05A04">
      <w:pPr>
        <w:pStyle w:val="ListParagraph"/>
        <w:numPr>
          <w:ilvl w:val="0"/>
          <w:numId w:val="5"/>
        </w:numPr>
        <w:rPr>
          <w:b/>
          <w:sz w:val="40"/>
          <w:szCs w:val="40"/>
        </w:rPr>
      </w:pPr>
      <w:r>
        <w:t>Creating Concrete Walls</w:t>
      </w:r>
    </w:p>
    <w:p w:rsidR="00F05A04" w:rsidRDefault="00F05A04" w:rsidP="00F05A04">
      <w:pPr>
        <w:rPr>
          <w:b/>
          <w:sz w:val="24"/>
          <w:szCs w:val="24"/>
        </w:rPr>
      </w:pPr>
      <w:r w:rsidRPr="00F05A04">
        <w:rPr>
          <w:b/>
          <w:sz w:val="24"/>
          <w:szCs w:val="24"/>
        </w:rPr>
        <w:t>Laborer</w:t>
      </w: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</w:t>
      </w:r>
      <w:r w:rsidRPr="00F05A04">
        <w:rPr>
          <w:b/>
          <w:sz w:val="24"/>
          <w:szCs w:val="24"/>
        </w:rPr>
        <w:t>L.D.R Construction 3431 Navajo St Denver Co, 80211                                                                                                                                                            (Jan 2009 Sep 2011)</w:t>
      </w:r>
    </w:p>
    <w:p w:rsidR="00F05A04" w:rsidRDefault="00F05A04" w:rsidP="00F05A04">
      <w:r>
        <w:t>Duties are as followed:</w:t>
      </w:r>
    </w:p>
    <w:p w:rsidR="00F05A04" w:rsidRDefault="00F05A04" w:rsidP="00F05A04">
      <w:pPr>
        <w:pStyle w:val="ListParagraph"/>
        <w:numPr>
          <w:ilvl w:val="0"/>
          <w:numId w:val="5"/>
        </w:numPr>
      </w:pPr>
      <w:r>
        <w:t>Installing Hardwood Floors</w:t>
      </w:r>
    </w:p>
    <w:p w:rsidR="00F05A04" w:rsidRDefault="00F05A04" w:rsidP="00F05A04">
      <w:pPr>
        <w:pStyle w:val="ListParagraph"/>
        <w:numPr>
          <w:ilvl w:val="0"/>
          <w:numId w:val="5"/>
        </w:numPr>
      </w:pPr>
      <w:r>
        <w:t>Sawing/Cutting Wood</w:t>
      </w:r>
    </w:p>
    <w:p w:rsidR="00F05A04" w:rsidRDefault="00F05A04" w:rsidP="00F05A04">
      <w:pPr>
        <w:pStyle w:val="ListParagraph"/>
        <w:numPr>
          <w:ilvl w:val="0"/>
          <w:numId w:val="5"/>
        </w:numPr>
      </w:pPr>
      <w:r>
        <w:t>Sanding</w:t>
      </w:r>
    </w:p>
    <w:p w:rsidR="00F05A04" w:rsidRDefault="00F05A04" w:rsidP="00F05A04">
      <w:pPr>
        <w:pStyle w:val="ListParagraph"/>
        <w:numPr>
          <w:ilvl w:val="0"/>
          <w:numId w:val="5"/>
        </w:numPr>
      </w:pPr>
      <w:r>
        <w:t>Finishing</w:t>
      </w:r>
    </w:p>
    <w:p w:rsidR="00F05A04" w:rsidRDefault="00F05A04" w:rsidP="00F05A04">
      <w:pPr>
        <w:pStyle w:val="ListParagraph"/>
        <w:numPr>
          <w:ilvl w:val="0"/>
          <w:numId w:val="5"/>
        </w:numPr>
      </w:pPr>
      <w:r>
        <w:t>Clean up</w:t>
      </w:r>
    </w:p>
    <w:p w:rsidR="00132D7E" w:rsidRDefault="00132D7E" w:rsidP="00132D7E">
      <w:pPr>
        <w:pStyle w:val="ListParagraph"/>
      </w:pPr>
    </w:p>
    <w:p w:rsidR="00132D7E" w:rsidRDefault="00132D7E" w:rsidP="00132D7E">
      <w:pPr>
        <w:rPr>
          <w:b/>
          <w:sz w:val="36"/>
          <w:szCs w:val="36"/>
        </w:rPr>
      </w:pPr>
      <w:r w:rsidRPr="00132D7E">
        <w:rPr>
          <w:b/>
          <w:sz w:val="36"/>
          <w:szCs w:val="36"/>
        </w:rPr>
        <w:t>Education</w:t>
      </w:r>
      <w:r>
        <w:rPr>
          <w:b/>
          <w:sz w:val="36"/>
          <w:szCs w:val="36"/>
        </w:rPr>
        <w:t xml:space="preserve">                                                                                                                          </w:t>
      </w:r>
      <w:r w:rsidRPr="00132D7E">
        <w:rPr>
          <w:b/>
          <w:sz w:val="28"/>
          <w:szCs w:val="28"/>
        </w:rPr>
        <w:t>(Dec 2008-Dec 2008)</w:t>
      </w:r>
    </w:p>
    <w:p w:rsidR="00132D7E" w:rsidRDefault="00132D7E" w:rsidP="00132D7E">
      <w:r>
        <w:t>High School Equivalency</w:t>
      </w:r>
    </w:p>
    <w:p w:rsidR="00132D7E" w:rsidRDefault="00132D7E" w:rsidP="00132D7E">
      <w:r>
        <w:t>A.Y.S.C (Adams Youth Services Center)</w:t>
      </w:r>
      <w:bookmarkStart w:id="0" w:name="_GoBack"/>
      <w:bookmarkEnd w:id="0"/>
    </w:p>
    <w:p w:rsidR="00132D7E" w:rsidRPr="00132D7E" w:rsidRDefault="00132D7E" w:rsidP="00132D7E">
      <w:pPr>
        <w:rPr>
          <w:sz w:val="36"/>
          <w:szCs w:val="36"/>
        </w:rPr>
      </w:pPr>
    </w:p>
    <w:p w:rsidR="00132D7E" w:rsidRDefault="00132D7E" w:rsidP="00132D7E"/>
    <w:p w:rsidR="00132D7E" w:rsidRPr="00132D7E" w:rsidRDefault="00132D7E" w:rsidP="00132D7E"/>
    <w:p w:rsidR="003C5E80" w:rsidRPr="00F05A04" w:rsidRDefault="003C5E80" w:rsidP="00F05A04">
      <w:pPr>
        <w:rPr>
          <w:b/>
        </w:rPr>
      </w:pPr>
      <w:r w:rsidRPr="00E07675">
        <w:br w:type="page"/>
      </w:r>
      <w:r w:rsidR="00E07675" w:rsidRPr="00E07675">
        <w:lastRenderedPageBreak/>
        <w:tab/>
      </w:r>
    </w:p>
    <w:p w:rsidR="007670D2" w:rsidRPr="003C5E80" w:rsidRDefault="007670D2" w:rsidP="003C5E80">
      <w:pPr>
        <w:spacing w:line="240" w:lineRule="auto"/>
        <w:rPr>
          <w:rFonts w:ascii="Segoe UI" w:hAnsi="Segoe UI"/>
          <w:color w:val="808080"/>
          <w:sz w:val="28"/>
          <w:szCs w:val="28"/>
        </w:rPr>
      </w:pPr>
      <w:r w:rsidRPr="007157C9">
        <w:rPr>
          <w:rFonts w:ascii="Segoe UI" w:hAnsi="Segoe UI"/>
          <w:color w:val="808080"/>
          <w:sz w:val="28"/>
          <w:szCs w:val="28"/>
        </w:rPr>
        <w:t>.</w:t>
      </w:r>
    </w:p>
    <w:p w:rsidR="007670D2" w:rsidRPr="005D2C5D" w:rsidRDefault="007670D2" w:rsidP="007157C9">
      <w:pPr>
        <w:spacing w:line="240" w:lineRule="auto"/>
        <w:rPr>
          <w:rFonts w:ascii="Segoe UI" w:hAnsi="Segoe UI"/>
          <w:color w:val="808080"/>
          <w:sz w:val="28"/>
          <w:szCs w:val="28"/>
        </w:rPr>
      </w:pPr>
      <w:r>
        <w:rPr>
          <w:rFonts w:ascii="Segoe UI" w:hAnsi="Segoe UI"/>
          <w:noProof/>
          <w:color w:val="808080"/>
          <w:sz w:val="28"/>
          <w:szCs w:val="28"/>
          <w:lang w:eastAsia="en-US"/>
        </w:rPr>
        <w:lastRenderedPageBreak/>
        <w:drawing>
          <wp:inline distT="0" distB="0" distL="0" distR="0" wp14:editId="05613DF2">
            <wp:extent cx="7772400" cy="4114165"/>
            <wp:effectExtent l="38100" t="38100" r="19050" b="19685"/>
            <wp:docPr id="3" name="Pictur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4114165"/>
                    </a:xfrm>
                    <a:prstGeom prst="rect">
                      <a:avLst/>
                    </a:prstGeom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inline>
        </w:drawing>
      </w:r>
    </w:p>
    <w:sectPr w:rsidR="007670D2" w:rsidRPr="005D2C5D" w:rsidSect="00E07675">
      <w:headerReference w:type="default" r:id="rId9"/>
      <w:pgSz w:w="12240" w:h="15840" w:code="1"/>
      <w:pgMar w:top="1440" w:right="1107" w:bottom="245" w:left="0" w:header="720" w:footer="15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A04" w:rsidRDefault="00F05A04" w:rsidP="007670D2">
      <w:pPr>
        <w:spacing w:after="0" w:line="240" w:lineRule="auto"/>
      </w:pPr>
      <w:r>
        <w:separator/>
      </w:r>
    </w:p>
  </w:endnote>
  <w:endnote w:type="continuationSeparator" w:id="0">
    <w:p w:rsidR="00F05A04" w:rsidRDefault="00F05A04" w:rsidP="00767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A04" w:rsidRDefault="00F05A04" w:rsidP="007670D2">
      <w:pPr>
        <w:spacing w:after="0" w:line="240" w:lineRule="auto"/>
      </w:pPr>
      <w:r>
        <w:separator/>
      </w:r>
    </w:p>
  </w:footnote>
  <w:footnote w:type="continuationSeparator" w:id="0">
    <w:p w:rsidR="00F05A04" w:rsidRDefault="00F05A04" w:rsidP="00767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05A04" w:rsidRDefault="00F05A04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>Isaac Ruiz</w:t>
    </w:r>
  </w:p>
  <w:p w:rsidR="00F05A04" w:rsidRDefault="00F05A04">
    <w:pPr>
      <w:pStyle w:val="Header"/>
    </w:pPr>
    <w:r>
      <w:t>10500 Irma Dr. 7-105 Northglenn Co, 80233 Tel (720) 409-6822</w:t>
    </w:r>
  </w:p>
  <w:p w:rsidR="00F05A04" w:rsidRDefault="00F05A04">
    <w:pPr>
      <w:pStyle w:val="Header"/>
    </w:pPr>
  </w:p>
  <w:p w:rsidR="00F05A04" w:rsidRDefault="00F05A04">
    <w:pPr>
      <w:pStyle w:val="Header"/>
    </w:pPr>
  </w:p>
  <w:p w:rsidR="00F05A04" w:rsidRDefault="00F05A04">
    <w:pPr>
      <w:pStyle w:val="Header"/>
    </w:pPr>
  </w:p>
  <w:p w:rsidR="00F05A04" w:rsidRDefault="00F05A04">
    <w:pPr>
      <w:pStyle w:val="Header"/>
      <w:rPr>
        <w:b/>
        <w:sz w:val="40"/>
        <w:szCs w:val="40"/>
      </w:rPr>
    </w:pPr>
    <w:r>
      <w:rPr>
        <w:b/>
        <w:sz w:val="40"/>
        <w:szCs w:val="40"/>
      </w:rPr>
      <w:t>Personal Statement</w:t>
    </w:r>
  </w:p>
  <w:p w:rsidR="00F05A04" w:rsidRDefault="00F05A04">
    <w:pPr>
      <w:pStyle w:val="Header"/>
      <w:rPr>
        <w:b/>
        <w:sz w:val="40"/>
        <w:szCs w:val="40"/>
      </w:rPr>
    </w:pPr>
  </w:p>
  <w:p w:rsidR="00F05A04" w:rsidRDefault="00F05A04">
    <w:pPr>
      <w:pStyle w:val="Header"/>
    </w:pPr>
    <w:r>
      <w:t xml:space="preserve">I am a highly motivated, hardworking, quick learning individual. I have experience in mixing and pouring concrete. I was hired on to a construction job a while back and that’s where I gained the experience of mixing and pouring concrete. I was also hired on at Rocky Mountain </w:t>
    </w:r>
    <w:proofErr w:type="spellStart"/>
    <w:r>
      <w:t>Prestress</w:t>
    </w:r>
    <w:proofErr w:type="spellEnd"/>
    <w:r>
      <w:t xml:space="preserve"> as a laborer, and as the duties of a laborer I had to mix and pour concrete into forms of a wall, also I had to follow the blueprints that were given to me. I would very much appreciate the chance to become one of CMG’s employee’s. If I am considered for this position I will prove myself to be one of the hardest working staff there. Thank you.</w:t>
    </w:r>
  </w:p>
  <w:p w:rsidR="00F05A04" w:rsidRDefault="00F05A04">
    <w:pPr>
      <w:pStyle w:val="Header"/>
    </w:pPr>
  </w:p>
  <w:p w:rsidR="00F05A04" w:rsidRDefault="00F05A04">
    <w:pPr>
      <w:pStyle w:val="Header"/>
    </w:pPr>
  </w:p>
  <w:p w:rsidR="00F05A04" w:rsidRDefault="00F05A04">
    <w:pPr>
      <w:pStyle w:val="Header"/>
      <w:rPr>
        <w:b/>
        <w:sz w:val="36"/>
        <w:szCs w:val="36"/>
      </w:rPr>
    </w:pPr>
    <w:r>
      <w:rPr>
        <w:b/>
        <w:sz w:val="36"/>
        <w:szCs w:val="36"/>
      </w:rPr>
      <w:t xml:space="preserve">Employment History </w:t>
    </w:r>
  </w:p>
  <w:p w:rsidR="00F05A04" w:rsidRDefault="00F05A04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Laborer</w:t>
    </w:r>
  </w:p>
  <w:p w:rsidR="00F05A04" w:rsidRDefault="00F05A04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 xml:space="preserve">Rocky Mountain </w:t>
    </w:r>
    <w:proofErr w:type="spellStart"/>
    <w:r>
      <w:rPr>
        <w:b/>
        <w:sz w:val="24"/>
        <w:szCs w:val="24"/>
      </w:rPr>
      <w:t>Prestress</w:t>
    </w:r>
    <w:proofErr w:type="spellEnd"/>
    <w:r>
      <w:rPr>
        <w:b/>
        <w:sz w:val="24"/>
        <w:szCs w:val="24"/>
      </w:rPr>
      <w:t xml:space="preserve"> 5801 Pecos St. Denver Co, 80221</w:t>
    </w:r>
  </w:p>
  <w:p w:rsidR="00F05A04" w:rsidRDefault="00F05A04">
    <w:pPr>
      <w:pStyle w:val="Header"/>
      <w:rPr>
        <w:b/>
        <w:sz w:val="24"/>
        <w:szCs w:val="24"/>
      </w:rPr>
    </w:pPr>
    <w:r>
      <w:rPr>
        <w:b/>
        <w:sz w:val="24"/>
        <w:szCs w:val="24"/>
      </w:rPr>
      <w:t>(Aug 2012- Oct 2012)</w:t>
    </w:r>
  </w:p>
  <w:p w:rsidR="00F05A04" w:rsidRDefault="00F05A04">
    <w:pPr>
      <w:pStyle w:val="Header"/>
      <w:rPr>
        <w:b/>
        <w:sz w:val="24"/>
        <w:szCs w:val="24"/>
      </w:rPr>
    </w:pPr>
  </w:p>
  <w:p w:rsidR="00F05A04" w:rsidRDefault="00F05A04" w:rsidP="00E07675">
    <w:pPr>
      <w:pStyle w:val="Header"/>
      <w:rPr>
        <w:sz w:val="24"/>
        <w:szCs w:val="24"/>
      </w:rPr>
    </w:pPr>
    <w:r>
      <w:rPr>
        <w:sz w:val="24"/>
        <w:szCs w:val="24"/>
      </w:rPr>
      <w:t>Duties are as followed:</w:t>
    </w:r>
  </w:p>
  <w:p w:rsidR="00F05A04" w:rsidRDefault="00F05A04" w:rsidP="00E07675">
    <w:pPr>
      <w:pStyle w:val="Header"/>
      <w:numPr>
        <w:ilvl w:val="0"/>
        <w:numId w:val="2"/>
      </w:numPr>
      <w:rPr>
        <w:sz w:val="24"/>
        <w:szCs w:val="24"/>
      </w:rPr>
    </w:pPr>
    <w:r>
      <w:rPr>
        <w:sz w:val="24"/>
        <w:szCs w:val="24"/>
      </w:rPr>
      <w:t>Mixing/Pouring Concrete</w:t>
    </w:r>
  </w:p>
  <w:p w:rsidR="00F05A04" w:rsidRDefault="00F05A04" w:rsidP="00E07675">
    <w:pPr>
      <w:pStyle w:val="Header"/>
      <w:numPr>
        <w:ilvl w:val="0"/>
        <w:numId w:val="2"/>
      </w:numPr>
      <w:rPr>
        <w:sz w:val="24"/>
        <w:szCs w:val="24"/>
      </w:rPr>
    </w:pPr>
    <w:r>
      <w:rPr>
        <w:sz w:val="24"/>
        <w:szCs w:val="24"/>
      </w:rPr>
      <w:t>Building Concrete Forms</w:t>
    </w:r>
  </w:p>
  <w:p w:rsidR="00F05A04" w:rsidRDefault="00F05A04" w:rsidP="00E07675">
    <w:pPr>
      <w:pStyle w:val="Header"/>
      <w:numPr>
        <w:ilvl w:val="0"/>
        <w:numId w:val="2"/>
      </w:numPr>
      <w:rPr>
        <w:sz w:val="24"/>
        <w:szCs w:val="24"/>
      </w:rPr>
    </w:pPr>
    <w:r>
      <w:rPr>
        <w:sz w:val="24"/>
        <w:szCs w:val="24"/>
      </w:rPr>
      <w:t>Following Blueprints</w:t>
    </w:r>
  </w:p>
  <w:p w:rsidR="00F05A04" w:rsidRDefault="00F05A04" w:rsidP="00E07675">
    <w:pPr>
      <w:pStyle w:val="Header"/>
      <w:numPr>
        <w:ilvl w:val="0"/>
        <w:numId w:val="2"/>
      </w:numPr>
      <w:rPr>
        <w:sz w:val="24"/>
        <w:szCs w:val="24"/>
      </w:rPr>
    </w:pPr>
    <w:r>
      <w:rPr>
        <w:sz w:val="24"/>
        <w:szCs w:val="24"/>
      </w:rPr>
      <w:t>Handling Steel jajajaaaaaaaaaaaaaaaaaaaaaaaaaaaaaaaaaaaaaaaaaaaaaaaaaaaaaaaaaaaaaaaaaaaaaaaaaaaaaaaaaaaaaaaaaaaaaaaaaaaaa</w:t>
    </w:r>
  </w:p>
  <w:p w:rsidR="00F05A04" w:rsidRDefault="00F05A04" w:rsidP="00E07675">
    <w:pPr>
      <w:pStyle w:val="Header"/>
      <w:numPr>
        <w:ilvl w:val="0"/>
        <w:numId w:val="2"/>
      </w:numPr>
      <w:rPr>
        <w:sz w:val="24"/>
        <w:szCs w:val="24"/>
      </w:rPr>
    </w:pPr>
  </w:p>
  <w:p w:rsidR="00F05A04" w:rsidRDefault="00F05A04" w:rsidP="00E07675">
    <w:pPr>
      <w:pStyle w:val="Header"/>
      <w:numPr>
        <w:ilvl w:val="0"/>
        <w:numId w:val="2"/>
      </w:numPr>
      <w:rPr>
        <w:sz w:val="24"/>
        <w:szCs w:val="24"/>
      </w:rPr>
    </w:pPr>
  </w:p>
  <w:p w:rsidR="00F05A04" w:rsidRDefault="00F05A04" w:rsidP="00E07675">
    <w:pPr>
      <w:pStyle w:val="Header"/>
      <w:rPr>
        <w:sz w:val="24"/>
        <w:szCs w:val="24"/>
      </w:rPr>
    </w:pPr>
  </w:p>
  <w:p w:rsidR="00F05A04" w:rsidRDefault="00F05A04" w:rsidP="00E07675">
    <w:pPr>
      <w:pStyle w:val="Header"/>
      <w:rPr>
        <w:sz w:val="24"/>
        <w:szCs w:val="24"/>
      </w:rPr>
    </w:pPr>
  </w:p>
  <w:p w:rsidR="00F05A04" w:rsidRDefault="00F05A04" w:rsidP="00E07675">
    <w:pPr>
      <w:pStyle w:val="Header"/>
      <w:numPr>
        <w:ilvl w:val="0"/>
        <w:numId w:val="2"/>
      </w:numPr>
      <w:rPr>
        <w:sz w:val="24"/>
        <w:szCs w:val="24"/>
      </w:rPr>
    </w:pPr>
  </w:p>
  <w:p w:rsidR="00F05A04" w:rsidRDefault="00F05A04" w:rsidP="00E07675">
    <w:pPr>
      <w:pStyle w:val="Header"/>
      <w:numPr>
        <w:ilvl w:val="0"/>
        <w:numId w:val="2"/>
      </w:numPr>
      <w:rPr>
        <w:sz w:val="24"/>
        <w:szCs w:val="24"/>
      </w:rPr>
    </w:pPr>
    <w:proofErr w:type="spellStart"/>
    <w:r>
      <w:rPr>
        <w:sz w:val="24"/>
        <w:szCs w:val="24"/>
      </w:rPr>
      <w:t>Kss</w:t>
    </w:r>
    <w:proofErr w:type="spellEnd"/>
  </w:p>
  <w:p w:rsidR="00F05A04" w:rsidRPr="00E07675" w:rsidRDefault="00F05A04" w:rsidP="00E07675">
    <w:pPr>
      <w:pStyle w:val="Header"/>
      <w:numPr>
        <w:ilvl w:val="0"/>
        <w:numId w:val="2"/>
      </w:numPr>
      <w:rPr>
        <w:sz w:val="24"/>
        <w:szCs w:val="24"/>
      </w:rPr>
    </w:pPr>
  </w:p>
  <w:p w:rsidR="00F05A04" w:rsidRDefault="00F05A04">
    <w:pPr>
      <w:pStyle w:val="Header"/>
      <w:rPr>
        <w:b/>
        <w:sz w:val="24"/>
        <w:szCs w:val="24"/>
      </w:rPr>
    </w:pPr>
  </w:p>
  <w:p w:rsidR="00F05A04" w:rsidRPr="00E07675" w:rsidRDefault="00F05A04">
    <w:pPr>
      <w:pStyle w:val="Head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DC4FE8"/>
    <w:multiLevelType w:val="hybridMultilevel"/>
    <w:tmpl w:val="92BA5C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E175E3"/>
    <w:multiLevelType w:val="hybridMultilevel"/>
    <w:tmpl w:val="A4A4C8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8B70E1"/>
    <w:multiLevelType w:val="hybridMultilevel"/>
    <w:tmpl w:val="66AC2C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D486CD9"/>
    <w:multiLevelType w:val="hybridMultilevel"/>
    <w:tmpl w:val="09DA5C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32B1A84"/>
    <w:multiLevelType w:val="hybridMultilevel"/>
    <w:tmpl w:val="798A22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displayBackgroundShape/>
  <w:proofState w:spelling="clean" w:grammar="clean"/>
  <w:attachedTemplate r:id="rId1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049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80"/>
    <w:rsid w:val="00132D7E"/>
    <w:rsid w:val="001E443A"/>
    <w:rsid w:val="00323811"/>
    <w:rsid w:val="00396E15"/>
    <w:rsid w:val="003C5E80"/>
    <w:rsid w:val="004B7531"/>
    <w:rsid w:val="005E43C8"/>
    <w:rsid w:val="006A0952"/>
    <w:rsid w:val="006E1D02"/>
    <w:rsid w:val="007157C9"/>
    <w:rsid w:val="007670D2"/>
    <w:rsid w:val="008A1751"/>
    <w:rsid w:val="00AC33D7"/>
    <w:rsid w:val="00B86D65"/>
    <w:rsid w:val="00C17A20"/>
    <w:rsid w:val="00CC4192"/>
    <w:rsid w:val="00CD0399"/>
    <w:rsid w:val="00D57B1D"/>
    <w:rsid w:val="00DA5B2A"/>
    <w:rsid w:val="00E07675"/>
    <w:rsid w:val="00ED7139"/>
    <w:rsid w:val="00F0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D2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6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0D2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670D2"/>
  </w:style>
  <w:style w:type="paragraph" w:styleId="Footer">
    <w:name w:val="footer"/>
    <w:basedOn w:val="Normal"/>
    <w:link w:val="Foot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670D2"/>
  </w:style>
  <w:style w:type="character" w:styleId="Hyperlink">
    <w:name w:val="Hyperlink"/>
    <w:basedOn w:val="DefaultParagraphFont"/>
    <w:uiPriority w:val="99"/>
    <w:unhideWhenUsed/>
    <w:rsid w:val="007670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6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7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0D2"/>
    <w:rPr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67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670D2"/>
    <w:pPr>
      <w:spacing w:after="0" w:line="240" w:lineRule="auto"/>
    </w:pPr>
    <w:rPr>
      <w:rFonts w:ascii="Tahoma" w:hAnsi="Tahoma" w:cs="Tahoma"/>
      <w:sz w:val="16"/>
      <w:szCs w:val="16"/>
      <w:lang w:eastAsia="ja-JP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70D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7670D2"/>
  </w:style>
  <w:style w:type="paragraph" w:styleId="Footer">
    <w:name w:val="footer"/>
    <w:basedOn w:val="Normal"/>
    <w:link w:val="FooterChar"/>
    <w:uiPriority w:val="99"/>
    <w:unhideWhenUsed/>
    <w:rsid w:val="007670D2"/>
    <w:pPr>
      <w:tabs>
        <w:tab w:val="center" w:pos="4680"/>
        <w:tab w:val="right" w:pos="9360"/>
      </w:tabs>
      <w:spacing w:after="0" w:line="240" w:lineRule="auto"/>
    </w:pPr>
    <w:rPr>
      <w:lang w:eastAsia="ja-JP"/>
    </w:rPr>
  </w:style>
  <w:style w:type="character" w:customStyle="1" w:styleId="FooterChar">
    <w:name w:val="Footer Char"/>
    <w:basedOn w:val="DefaultParagraphFont"/>
    <w:link w:val="Footer"/>
    <w:uiPriority w:val="99"/>
    <w:rsid w:val="007670D2"/>
  </w:style>
  <w:style w:type="character" w:styleId="Hyperlink">
    <w:name w:val="Hyperlink"/>
    <w:basedOn w:val="DefaultParagraphFont"/>
    <w:uiPriority w:val="99"/>
    <w:unhideWhenUsed/>
    <w:rsid w:val="007670D2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E0767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0767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Microsoft\OEMOffice14\OStarter\en-US\WelcomeDocu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WelcomeDocument</Template>
  <TotalTime>0</TotalTime>
  <Pages>4</Pages>
  <Words>114</Words>
  <Characters>652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2013-02-07T02:59:00Z</dcterms:created>
  <dcterms:modified xsi:type="dcterms:W3CDTF">2013-02-07T03:55:00Z</dcterms:modified>
</cp:coreProperties>
</file>