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2592"/>
        <w:gridCol w:w="2592"/>
      </w:tblGrid>
      <w:tr w:rsidR="00697ADF">
        <w:tc>
          <w:tcPr>
            <w:tcW w:w="2592" w:type="dxa"/>
          </w:tcPr>
          <w:p w:rsidR="00697ADF" w:rsidRDefault="00697ADF" w:rsidP="00697ADF">
            <w:pPr>
              <w:pStyle w:val="Address2"/>
            </w:pPr>
            <w:bookmarkStart w:id="0" w:name="xgraphic"/>
          </w:p>
        </w:tc>
        <w:tc>
          <w:tcPr>
            <w:tcW w:w="2592" w:type="dxa"/>
          </w:tcPr>
          <w:p w:rsidR="00697ADF" w:rsidRPr="00697ADF" w:rsidRDefault="00697ADF">
            <w:pPr>
              <w:pStyle w:val="Address1"/>
              <w:rPr>
                <w:sz w:val="20"/>
              </w:rPr>
            </w:pPr>
            <w:r w:rsidRPr="00697ADF">
              <w:rPr>
                <w:sz w:val="20"/>
              </w:rPr>
              <w:t>507-696-8808 – Cell Phone</w:t>
            </w:r>
          </w:p>
        </w:tc>
      </w:tr>
    </w:tbl>
    <w:bookmarkEnd w:id="0"/>
    <w:p w:rsidR="00697ADF" w:rsidRPr="00F16BF3" w:rsidRDefault="00697ADF">
      <w:pPr>
        <w:pStyle w:val="Name"/>
        <w:rPr>
          <w:b/>
        </w:rPr>
      </w:pPr>
      <w:r>
        <w:rPr>
          <w:spacing w:val="-15"/>
        </w:rPr>
        <w:t xml:space="preserve">Joseph </w:t>
      </w:r>
      <w:r w:rsidR="0028538D">
        <w:rPr>
          <w:spacing w:val="-15"/>
        </w:rPr>
        <w:t xml:space="preserve">M. </w:t>
      </w:r>
      <w:r>
        <w:rPr>
          <w:spacing w:val="-15"/>
        </w:rPr>
        <w:t>Ruelle</w:t>
      </w:r>
    </w:p>
    <w:tbl>
      <w:tblPr>
        <w:tblW w:w="0" w:type="auto"/>
        <w:tblLayout w:type="fixed"/>
        <w:tblLook w:val="0000"/>
      </w:tblPr>
      <w:tblGrid>
        <w:gridCol w:w="2160"/>
        <w:gridCol w:w="6667"/>
      </w:tblGrid>
      <w:tr w:rsidR="00697ADF">
        <w:tc>
          <w:tcPr>
            <w:tcW w:w="2160" w:type="dxa"/>
          </w:tcPr>
          <w:p w:rsidR="00697ADF" w:rsidRDefault="00697ADF">
            <w:pPr>
              <w:pStyle w:val="SectionTitle"/>
            </w:pPr>
            <w:r>
              <w:t>Objective</w:t>
            </w:r>
          </w:p>
        </w:tc>
        <w:tc>
          <w:tcPr>
            <w:tcW w:w="6667" w:type="dxa"/>
          </w:tcPr>
          <w:p w:rsidR="00697ADF" w:rsidRPr="00042C85" w:rsidRDefault="00236ADC" w:rsidP="00B12BA3">
            <w:pPr>
              <w:pStyle w:val="Objective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36"/>
                <w:sz w:val="13"/>
                <w:szCs w:val="13"/>
              </w:rPr>
              <w:t>Inside Sales</w:t>
            </w:r>
          </w:p>
        </w:tc>
      </w:tr>
      <w:tr w:rsidR="00697ADF">
        <w:tc>
          <w:tcPr>
            <w:tcW w:w="2160" w:type="dxa"/>
          </w:tcPr>
          <w:p w:rsidR="00697ADF" w:rsidRDefault="00697ADF">
            <w:pPr>
              <w:pStyle w:val="SectionTitle"/>
            </w:pPr>
            <w:r>
              <w:t>Experience</w:t>
            </w:r>
          </w:p>
        </w:tc>
        <w:tc>
          <w:tcPr>
            <w:tcW w:w="6667" w:type="dxa"/>
          </w:tcPr>
          <w:p w:rsidR="00697ADF" w:rsidRDefault="00697ADF">
            <w:pPr>
              <w:pStyle w:val="CompanyNameOne"/>
            </w:pPr>
            <w:r>
              <w:t>1995-1999</w:t>
            </w:r>
            <w:r>
              <w:tab/>
              <w:t>Hanke Auto</w:t>
            </w:r>
            <w:r>
              <w:tab/>
            </w:r>
            <w:smartTag w:uri="urn:schemas-microsoft-com:office:smarttags" w:element="place">
              <w:smartTag w:uri="urn:schemas-microsoft-com:office:smarttags" w:element="City">
                <w:r>
                  <w:t>Ripley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MI</w:t>
                </w:r>
              </w:smartTag>
            </w:smartTag>
          </w:p>
          <w:p w:rsidR="00697ADF" w:rsidRDefault="00697ADF">
            <w:pPr>
              <w:pStyle w:val="JobTitle"/>
            </w:pPr>
            <w:r>
              <w:t>Sales Assistant</w:t>
            </w:r>
          </w:p>
          <w:p w:rsidR="00697ADF" w:rsidRPr="00F64237" w:rsidRDefault="00697ADF" w:rsidP="00F64237">
            <w:pPr>
              <w:pStyle w:val="Achievement"/>
            </w:pPr>
            <w:r w:rsidRPr="00F64237">
              <w:t>Sales</w:t>
            </w:r>
          </w:p>
          <w:p w:rsidR="00697ADF" w:rsidRPr="00F64237" w:rsidRDefault="00697ADF" w:rsidP="00F64237">
            <w:pPr>
              <w:pStyle w:val="Achievement"/>
            </w:pPr>
            <w:r w:rsidRPr="00F64237">
              <w:t>Car detailing &amp; minor repairs</w:t>
            </w:r>
          </w:p>
          <w:p w:rsidR="00697ADF" w:rsidRPr="00F64237" w:rsidRDefault="00697ADF" w:rsidP="00F64237">
            <w:pPr>
              <w:pStyle w:val="Achievement"/>
            </w:pPr>
            <w:r w:rsidRPr="00F64237">
              <w:t>Copying of titles &amp; licenses</w:t>
            </w:r>
          </w:p>
          <w:p w:rsidR="00697ADF" w:rsidRPr="00F64237" w:rsidRDefault="00697ADF" w:rsidP="00F64237">
            <w:pPr>
              <w:pStyle w:val="Achievement"/>
            </w:pPr>
            <w:r w:rsidRPr="00F64237">
              <w:t>Answering phones</w:t>
            </w:r>
          </w:p>
          <w:p w:rsidR="00697ADF" w:rsidRPr="00F64237" w:rsidRDefault="00697ADF" w:rsidP="00F64237">
            <w:pPr>
              <w:pStyle w:val="Achievement"/>
            </w:pPr>
            <w:r w:rsidRPr="00F64237">
              <w:t>Excellent communication with customers &amp; coworkers.</w:t>
            </w:r>
          </w:p>
          <w:p w:rsidR="00697ADF" w:rsidRDefault="00697ADF" w:rsidP="00F64237">
            <w:pPr>
              <w:pStyle w:val="Achievement"/>
            </w:pPr>
            <w:r w:rsidRPr="00F64237">
              <w:t>Strong organization of customer documents &amp; files.</w:t>
            </w:r>
          </w:p>
        </w:tc>
      </w:tr>
      <w:tr w:rsidR="00697ADF">
        <w:tc>
          <w:tcPr>
            <w:tcW w:w="2160" w:type="dxa"/>
          </w:tcPr>
          <w:p w:rsidR="00697ADF" w:rsidRDefault="00697ADF"/>
        </w:tc>
        <w:tc>
          <w:tcPr>
            <w:tcW w:w="6667" w:type="dxa"/>
          </w:tcPr>
          <w:p w:rsidR="00697ADF" w:rsidRDefault="00697ADF">
            <w:pPr>
              <w:pStyle w:val="CompanyName"/>
            </w:pPr>
            <w:r>
              <w:t>2001-2003</w:t>
            </w:r>
            <w:r>
              <w:tab/>
              <w:t>Krist Oil Co</w:t>
            </w:r>
            <w:r>
              <w:tab/>
            </w:r>
            <w:smartTag w:uri="urn:schemas-microsoft-com:office:smarttags" w:element="place">
              <w:smartTag w:uri="urn:schemas-microsoft-com:office:smarttags" w:element="City">
                <w:r>
                  <w:t>Houghton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MI</w:t>
                </w:r>
              </w:smartTag>
            </w:smartTag>
          </w:p>
          <w:p w:rsidR="00697ADF" w:rsidRDefault="00697ADF">
            <w:pPr>
              <w:pStyle w:val="JobTitle"/>
            </w:pPr>
            <w:r>
              <w:t>Assistant Manager</w:t>
            </w:r>
          </w:p>
          <w:p w:rsidR="00697ADF" w:rsidRPr="00F64237" w:rsidRDefault="00697ADF" w:rsidP="00F64237">
            <w:pPr>
              <w:pStyle w:val="Achievement"/>
            </w:pPr>
            <w:r w:rsidRPr="00F64237">
              <w:t>Exceptional customer service</w:t>
            </w:r>
          </w:p>
          <w:p w:rsidR="00697ADF" w:rsidRPr="00F64237" w:rsidRDefault="00697ADF" w:rsidP="00F64237">
            <w:pPr>
              <w:pStyle w:val="Achievement"/>
            </w:pPr>
            <w:r w:rsidRPr="00F64237">
              <w:t>Maintaining shop schedule for customers &amp; employees.</w:t>
            </w:r>
          </w:p>
          <w:p w:rsidR="00697ADF" w:rsidRPr="00F64237" w:rsidRDefault="00697ADF" w:rsidP="00F64237">
            <w:pPr>
              <w:pStyle w:val="Achievement"/>
            </w:pPr>
            <w:r w:rsidRPr="00F64237">
              <w:t>Ordering of supplies &amp; tools</w:t>
            </w:r>
          </w:p>
          <w:p w:rsidR="00697ADF" w:rsidRPr="00F64237" w:rsidRDefault="00697ADF" w:rsidP="00F64237">
            <w:pPr>
              <w:pStyle w:val="Achievement"/>
            </w:pPr>
            <w:r w:rsidRPr="00F64237">
              <w:t>Banking &amp; Cashiering</w:t>
            </w:r>
          </w:p>
          <w:p w:rsidR="00697ADF" w:rsidRPr="00F64237" w:rsidRDefault="00697ADF" w:rsidP="00F64237">
            <w:pPr>
              <w:pStyle w:val="Achievement"/>
            </w:pPr>
            <w:r w:rsidRPr="00F64237">
              <w:t>Stocking of supplies</w:t>
            </w:r>
          </w:p>
          <w:p w:rsidR="00697ADF" w:rsidRPr="00F64237" w:rsidRDefault="00697ADF" w:rsidP="00F64237">
            <w:pPr>
              <w:pStyle w:val="Achievement"/>
            </w:pPr>
            <w:r w:rsidRPr="00F64237">
              <w:t>Giving directions to customers</w:t>
            </w:r>
          </w:p>
          <w:p w:rsidR="00697ADF" w:rsidRPr="00F64237" w:rsidRDefault="00697ADF" w:rsidP="00F64237">
            <w:pPr>
              <w:pStyle w:val="Achievement"/>
            </w:pPr>
            <w:r w:rsidRPr="00F64237">
              <w:t>Use of 10 key calculator</w:t>
            </w:r>
          </w:p>
          <w:p w:rsidR="00697ADF" w:rsidRDefault="00697ADF" w:rsidP="00F64237">
            <w:pPr>
              <w:pStyle w:val="Achievement"/>
            </w:pPr>
            <w:r w:rsidRPr="00F64237">
              <w:t>Use of Telxon &amp; various computer programs</w:t>
            </w:r>
          </w:p>
        </w:tc>
      </w:tr>
      <w:tr w:rsidR="00697ADF">
        <w:tc>
          <w:tcPr>
            <w:tcW w:w="2160" w:type="dxa"/>
          </w:tcPr>
          <w:p w:rsidR="00697ADF" w:rsidRDefault="00697ADF"/>
        </w:tc>
        <w:tc>
          <w:tcPr>
            <w:tcW w:w="6667" w:type="dxa"/>
          </w:tcPr>
          <w:p w:rsidR="00697ADF" w:rsidRDefault="00697ADF">
            <w:pPr>
              <w:pStyle w:val="CompanyName"/>
            </w:pPr>
            <w:r>
              <w:t>2003-2007</w:t>
            </w:r>
            <w:r>
              <w:tab/>
            </w:r>
            <w:r w:rsidR="00F03864">
              <w:t>Wal-Mart</w:t>
            </w:r>
            <w:r>
              <w:tab/>
              <w:t>Rochester, MN</w:t>
            </w:r>
          </w:p>
          <w:p w:rsidR="00697ADF" w:rsidRDefault="00697ADF">
            <w:pPr>
              <w:pStyle w:val="JobTitle"/>
            </w:pPr>
            <w:r>
              <w:t>Support Manager - Automotive</w:t>
            </w:r>
          </w:p>
          <w:p w:rsidR="00697ADF" w:rsidRPr="00F64237" w:rsidRDefault="00697ADF" w:rsidP="00F64237">
            <w:pPr>
              <w:pStyle w:val="Achievement"/>
            </w:pPr>
            <w:r w:rsidRPr="00F64237">
              <w:t>Outstanding customer service</w:t>
            </w:r>
          </w:p>
          <w:p w:rsidR="00697ADF" w:rsidRPr="00F64237" w:rsidRDefault="00697ADF" w:rsidP="00F64237">
            <w:pPr>
              <w:pStyle w:val="Achievement"/>
            </w:pPr>
            <w:r w:rsidRPr="00F64237">
              <w:t>Exerting great teamwork</w:t>
            </w:r>
          </w:p>
          <w:p w:rsidR="00697ADF" w:rsidRPr="00F64237" w:rsidRDefault="00697ADF" w:rsidP="00F64237">
            <w:pPr>
              <w:pStyle w:val="Achievement"/>
            </w:pPr>
            <w:r w:rsidRPr="00F64237">
              <w:t>Supervision over 14 employees</w:t>
            </w:r>
          </w:p>
          <w:p w:rsidR="00697ADF" w:rsidRPr="00F64237" w:rsidRDefault="00697ADF" w:rsidP="00F64237">
            <w:pPr>
              <w:pStyle w:val="Achievement"/>
            </w:pPr>
            <w:r w:rsidRPr="00F64237">
              <w:t>Employee Scheduling</w:t>
            </w:r>
          </w:p>
          <w:p w:rsidR="00697ADF" w:rsidRPr="00F64237" w:rsidRDefault="00697ADF" w:rsidP="00F64237">
            <w:pPr>
              <w:pStyle w:val="Achievement"/>
            </w:pPr>
            <w:r w:rsidRPr="00F64237">
              <w:t>Completion of daily &amp; monthly sales paperwork</w:t>
            </w:r>
          </w:p>
          <w:p w:rsidR="00697ADF" w:rsidRPr="00F64237" w:rsidRDefault="00697ADF" w:rsidP="00F64237">
            <w:pPr>
              <w:pStyle w:val="Achievement"/>
            </w:pPr>
            <w:r w:rsidRPr="00F64237">
              <w:t>Use of problem solving to answer customer questions &amp; address customer complaints.</w:t>
            </w:r>
          </w:p>
          <w:p w:rsidR="00697ADF" w:rsidRPr="00F64237" w:rsidRDefault="00697ADF" w:rsidP="00F64237">
            <w:pPr>
              <w:pStyle w:val="Achievement"/>
            </w:pPr>
            <w:r w:rsidRPr="00F64237">
              <w:t xml:space="preserve">First-rate organization </w:t>
            </w:r>
          </w:p>
          <w:p w:rsidR="00697ADF" w:rsidRPr="00F64237" w:rsidRDefault="00697ADF" w:rsidP="00F64237">
            <w:pPr>
              <w:pStyle w:val="Achievement"/>
            </w:pPr>
            <w:r w:rsidRPr="00F64237">
              <w:t>Giving price quotes</w:t>
            </w:r>
          </w:p>
          <w:p w:rsidR="00697ADF" w:rsidRPr="00F64237" w:rsidRDefault="00697ADF" w:rsidP="00F64237">
            <w:pPr>
              <w:pStyle w:val="Achievement"/>
            </w:pPr>
            <w:r w:rsidRPr="00F64237">
              <w:t>Various work on vehicles (oil &amp; tire changes, replenish fluids, replacement of lights…etc.)</w:t>
            </w:r>
          </w:p>
          <w:p w:rsidR="00697ADF" w:rsidRPr="00F64237" w:rsidRDefault="00697ADF" w:rsidP="00F64237">
            <w:pPr>
              <w:pStyle w:val="Achievement"/>
            </w:pPr>
            <w:r w:rsidRPr="00F64237">
              <w:t>Cleaning and organizing shop</w:t>
            </w:r>
          </w:p>
          <w:p w:rsidR="00C0248A" w:rsidRPr="00F64237" w:rsidRDefault="00C0248A" w:rsidP="00F64237">
            <w:pPr>
              <w:pStyle w:val="Achievement"/>
            </w:pPr>
            <w:r w:rsidRPr="00F64237">
              <w:t xml:space="preserve">Use of tire balancer and other technical </w:t>
            </w:r>
            <w:r w:rsidR="003038B5" w:rsidRPr="00F64237">
              <w:t>equipment</w:t>
            </w:r>
          </w:p>
          <w:p w:rsidR="00C0248A" w:rsidRPr="00F64237" w:rsidRDefault="00C0248A" w:rsidP="00F64237">
            <w:pPr>
              <w:pStyle w:val="Achievement"/>
            </w:pPr>
            <w:r w:rsidRPr="00F64237">
              <w:t xml:space="preserve">Use of air wrenches </w:t>
            </w:r>
          </w:p>
          <w:p w:rsidR="00C0248A" w:rsidRPr="00F64237" w:rsidRDefault="00C0248A" w:rsidP="00F64237">
            <w:pPr>
              <w:pStyle w:val="Achievement"/>
            </w:pPr>
            <w:r w:rsidRPr="00F64237">
              <w:t>Great attention to detail of customer cars</w:t>
            </w:r>
          </w:p>
        </w:tc>
      </w:tr>
      <w:tr w:rsidR="00697ADF">
        <w:tc>
          <w:tcPr>
            <w:tcW w:w="2160" w:type="dxa"/>
          </w:tcPr>
          <w:p w:rsidR="00697ADF" w:rsidRDefault="00697ADF"/>
        </w:tc>
        <w:tc>
          <w:tcPr>
            <w:tcW w:w="6667" w:type="dxa"/>
          </w:tcPr>
          <w:p w:rsidR="00697ADF" w:rsidRDefault="00697ADF">
            <w:pPr>
              <w:pStyle w:val="CompanyName"/>
            </w:pPr>
            <w:r>
              <w:t>2006-2007</w:t>
            </w:r>
            <w:r>
              <w:tab/>
              <w:t>Winona Heat &amp; Vent</w:t>
            </w:r>
            <w:r>
              <w:tab/>
            </w:r>
            <w:smartTag w:uri="urn:schemas-microsoft-com:office:smarttags" w:element="place">
              <w:smartTag w:uri="urn:schemas-microsoft-com:office:smarttags" w:element="City">
                <w:r>
                  <w:t>Rochester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MN</w:t>
                </w:r>
              </w:smartTag>
            </w:smartTag>
          </w:p>
          <w:p w:rsidR="00697ADF" w:rsidRDefault="00697ADF">
            <w:pPr>
              <w:pStyle w:val="JobTitle"/>
            </w:pPr>
            <w:r>
              <w:lastRenderedPageBreak/>
              <w:t>Helper</w:t>
            </w:r>
          </w:p>
          <w:p w:rsidR="00697ADF" w:rsidRPr="00F64237" w:rsidRDefault="00697ADF" w:rsidP="00F64237">
            <w:pPr>
              <w:pStyle w:val="Achievement"/>
            </w:pPr>
            <w:r w:rsidRPr="00F64237">
              <w:t>Unload parts &amp; supplies out of company truck and deliver to the designated work area.</w:t>
            </w:r>
          </w:p>
          <w:p w:rsidR="00697ADF" w:rsidRPr="00F64237" w:rsidRDefault="00697ADF" w:rsidP="00F64237">
            <w:pPr>
              <w:pStyle w:val="Achievement"/>
            </w:pPr>
            <w:r w:rsidRPr="00F64237">
              <w:t>Fabricate metal pieces of duct</w:t>
            </w:r>
          </w:p>
          <w:p w:rsidR="00697ADF" w:rsidRPr="00F64237" w:rsidRDefault="00697ADF" w:rsidP="00F64237">
            <w:pPr>
              <w:pStyle w:val="Achievement"/>
            </w:pPr>
            <w:r w:rsidRPr="00F64237">
              <w:t>Excellent teamwork</w:t>
            </w:r>
          </w:p>
          <w:p w:rsidR="00C0248A" w:rsidRPr="00F64237" w:rsidRDefault="00C0248A" w:rsidP="00F64237">
            <w:pPr>
              <w:pStyle w:val="Achievement"/>
            </w:pPr>
            <w:r w:rsidRPr="00F64237">
              <w:t>Coordinate with other companies to carry out plans</w:t>
            </w:r>
          </w:p>
          <w:p w:rsidR="00697ADF" w:rsidRPr="00F64237" w:rsidRDefault="00697ADF" w:rsidP="00F64237">
            <w:pPr>
              <w:pStyle w:val="Achievement"/>
            </w:pPr>
            <w:r w:rsidRPr="00F64237">
              <w:t xml:space="preserve">Practicing of fast &amp; efficient work </w:t>
            </w:r>
          </w:p>
          <w:p w:rsidR="00697ADF" w:rsidRPr="00F64237" w:rsidRDefault="00697ADF" w:rsidP="00F64237">
            <w:pPr>
              <w:pStyle w:val="Achievement"/>
            </w:pPr>
            <w:r w:rsidRPr="00F64237">
              <w:t>Precise measuring &amp; cutting of work materials</w:t>
            </w:r>
          </w:p>
          <w:p w:rsidR="00697ADF" w:rsidRPr="00F64237" w:rsidRDefault="00697ADF" w:rsidP="00F64237">
            <w:pPr>
              <w:pStyle w:val="Achievement"/>
            </w:pPr>
            <w:r w:rsidRPr="00F64237">
              <w:t>Use of several hand &amp; power tools</w:t>
            </w:r>
          </w:p>
          <w:p w:rsidR="00697ADF" w:rsidRPr="00F64237" w:rsidRDefault="00697ADF" w:rsidP="00F64237">
            <w:pPr>
              <w:pStyle w:val="Achievement"/>
            </w:pPr>
            <w:r w:rsidRPr="00F64237">
              <w:t>Close attention to detail</w:t>
            </w:r>
          </w:p>
          <w:p w:rsidR="00697ADF" w:rsidRPr="00F64237" w:rsidRDefault="00697ADF" w:rsidP="00F64237">
            <w:pPr>
              <w:pStyle w:val="Achievement"/>
            </w:pPr>
            <w:r w:rsidRPr="00F64237">
              <w:t>Self motivated</w:t>
            </w:r>
          </w:p>
          <w:p w:rsidR="00697ADF" w:rsidRPr="00F64237" w:rsidRDefault="00697ADF" w:rsidP="00F64237">
            <w:pPr>
              <w:pStyle w:val="Achievement"/>
            </w:pPr>
            <w:r w:rsidRPr="00F64237">
              <w:t>Read &amp; carryout blueprints</w:t>
            </w:r>
          </w:p>
          <w:p w:rsidR="00697ADF" w:rsidRDefault="00697ADF">
            <w:pPr>
              <w:pStyle w:val="CompanyName"/>
            </w:pPr>
            <w:r>
              <w:t>2007</w:t>
            </w:r>
            <w:r>
              <w:tab/>
              <w:t>Degeus Tile &amp; Granite</w:t>
            </w:r>
            <w:r>
              <w:tab/>
            </w:r>
            <w:smartTag w:uri="urn:schemas-microsoft-com:office:smarttags" w:element="place">
              <w:smartTag w:uri="urn:schemas-microsoft-com:office:smarttags" w:element="City">
                <w:r>
                  <w:t>Rochester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MN</w:t>
                </w:r>
              </w:smartTag>
            </w:smartTag>
          </w:p>
          <w:p w:rsidR="00697ADF" w:rsidRDefault="00697ADF">
            <w:pPr>
              <w:pStyle w:val="JobTitle"/>
            </w:pPr>
            <w:r>
              <w:t xml:space="preserve">Helper/Deliverer </w:t>
            </w:r>
          </w:p>
          <w:p w:rsidR="00697ADF" w:rsidRPr="00F64237" w:rsidRDefault="00697ADF" w:rsidP="00F64237">
            <w:pPr>
              <w:pStyle w:val="Achievement"/>
            </w:pPr>
            <w:r w:rsidRPr="00F64237">
              <w:t>Driving of company truck to delivery work site.</w:t>
            </w:r>
          </w:p>
          <w:p w:rsidR="00697ADF" w:rsidRPr="00F64237" w:rsidRDefault="00697ADF" w:rsidP="00F64237">
            <w:pPr>
              <w:pStyle w:val="Achievement"/>
            </w:pPr>
            <w:r w:rsidRPr="00F64237">
              <w:t>Load &amp; unload work materials</w:t>
            </w:r>
          </w:p>
          <w:p w:rsidR="00697ADF" w:rsidRPr="00F64237" w:rsidRDefault="00697ADF" w:rsidP="00F64237">
            <w:pPr>
              <w:pStyle w:val="Achievement"/>
            </w:pPr>
            <w:r w:rsidRPr="00F64237">
              <w:t>Operate Forklift</w:t>
            </w:r>
          </w:p>
          <w:p w:rsidR="00697ADF" w:rsidRPr="00F64237" w:rsidRDefault="00697ADF" w:rsidP="00F64237">
            <w:pPr>
              <w:pStyle w:val="Achievement"/>
            </w:pPr>
            <w:r w:rsidRPr="00F64237">
              <w:t>Careful measuring &amp; cutting of tile, granite &amp; etc.</w:t>
            </w:r>
          </w:p>
          <w:p w:rsidR="00697ADF" w:rsidRPr="00F64237" w:rsidRDefault="00697ADF" w:rsidP="00F64237">
            <w:pPr>
              <w:pStyle w:val="Achievement"/>
            </w:pPr>
            <w:r w:rsidRPr="00F64237">
              <w:t>Great teamwork &amp; communication</w:t>
            </w:r>
          </w:p>
          <w:p w:rsidR="00697ADF" w:rsidRPr="00F64237" w:rsidRDefault="00697ADF" w:rsidP="00F64237">
            <w:pPr>
              <w:pStyle w:val="Achievement"/>
            </w:pPr>
            <w:r w:rsidRPr="00F64237">
              <w:t>Reading of blueprints &amp; maps</w:t>
            </w:r>
          </w:p>
          <w:p w:rsidR="00697ADF" w:rsidRPr="00F64237" w:rsidRDefault="00697ADF" w:rsidP="00F64237">
            <w:pPr>
              <w:pStyle w:val="Achievement"/>
            </w:pPr>
            <w:r w:rsidRPr="00F64237">
              <w:t>Use of various hand &amp; power tools</w:t>
            </w:r>
          </w:p>
          <w:p w:rsidR="00697ADF" w:rsidRPr="00F64237" w:rsidRDefault="00697ADF" w:rsidP="00F64237">
            <w:pPr>
              <w:pStyle w:val="Achievement"/>
            </w:pPr>
            <w:r w:rsidRPr="00F64237">
              <w:t>Self driven &amp; eager to learn new skills.</w:t>
            </w:r>
          </w:p>
          <w:p w:rsidR="00697ADF" w:rsidRPr="00F64237" w:rsidRDefault="00697ADF" w:rsidP="00F64237">
            <w:pPr>
              <w:pStyle w:val="Achievement"/>
            </w:pPr>
          </w:p>
          <w:p w:rsidR="00697ADF" w:rsidRDefault="00697ADF" w:rsidP="00F64237">
            <w:pPr>
              <w:pStyle w:val="Achievement"/>
            </w:pPr>
            <w:r>
              <w:t xml:space="preserve">2008 </w:t>
            </w:r>
            <w:r w:rsidR="00927DD9">
              <w:t xml:space="preserve">                </w:t>
            </w:r>
            <w:r>
              <w:t xml:space="preserve"> REM                                                 Rochester, MN</w:t>
            </w:r>
          </w:p>
          <w:p w:rsidR="00697ADF" w:rsidRPr="00F64237" w:rsidRDefault="00697ADF" w:rsidP="00F64237">
            <w:pPr>
              <w:pStyle w:val="Achievement"/>
            </w:pPr>
            <w:r w:rsidRPr="00F64237">
              <w:t>Direct Service Specialist</w:t>
            </w:r>
          </w:p>
          <w:p w:rsidR="00697ADF" w:rsidRPr="00F64237" w:rsidRDefault="00697ADF" w:rsidP="00F64237">
            <w:pPr>
              <w:pStyle w:val="Achievement"/>
            </w:pPr>
            <w:r w:rsidRPr="00F64237">
              <w:t>CPR Certification</w:t>
            </w:r>
          </w:p>
          <w:p w:rsidR="00706039" w:rsidRPr="00F64237" w:rsidRDefault="00706039" w:rsidP="00F64237">
            <w:pPr>
              <w:pStyle w:val="Achievement"/>
            </w:pPr>
            <w:r w:rsidRPr="00F64237">
              <w:t>First Aid Certification</w:t>
            </w:r>
          </w:p>
          <w:p w:rsidR="00697ADF" w:rsidRPr="00F64237" w:rsidRDefault="00697ADF" w:rsidP="00F64237">
            <w:pPr>
              <w:pStyle w:val="Achievement"/>
            </w:pPr>
            <w:r w:rsidRPr="00F64237">
              <w:t>Supervision of clients</w:t>
            </w:r>
          </w:p>
          <w:p w:rsidR="00697ADF" w:rsidRPr="00F64237" w:rsidRDefault="00697ADF" w:rsidP="00F64237">
            <w:pPr>
              <w:pStyle w:val="Achievement"/>
            </w:pPr>
            <w:r w:rsidRPr="00F64237">
              <w:t>Distribution of medications</w:t>
            </w:r>
          </w:p>
          <w:p w:rsidR="00697ADF" w:rsidRPr="00F64237" w:rsidRDefault="00697ADF" w:rsidP="00F64237">
            <w:pPr>
              <w:pStyle w:val="Achievement"/>
            </w:pPr>
            <w:r w:rsidRPr="00F64237">
              <w:t>Personal coaching</w:t>
            </w:r>
          </w:p>
          <w:p w:rsidR="00697ADF" w:rsidRPr="00F64237" w:rsidRDefault="00697ADF" w:rsidP="00F64237">
            <w:pPr>
              <w:pStyle w:val="Achievement"/>
            </w:pPr>
            <w:r w:rsidRPr="00F64237">
              <w:t>PIA Certified</w:t>
            </w:r>
          </w:p>
          <w:p w:rsidR="00697ADF" w:rsidRPr="00F64237" w:rsidRDefault="00697ADF" w:rsidP="00F64237">
            <w:pPr>
              <w:pStyle w:val="Achievement"/>
            </w:pPr>
            <w:r w:rsidRPr="00F64237">
              <w:t>Documenting progress of clients</w:t>
            </w:r>
          </w:p>
          <w:p w:rsidR="00697ADF" w:rsidRPr="00F64237" w:rsidRDefault="00697ADF" w:rsidP="00F64237">
            <w:pPr>
              <w:pStyle w:val="Achievement"/>
            </w:pPr>
            <w:r w:rsidRPr="00F64237">
              <w:t>Implementing  care plans</w:t>
            </w:r>
          </w:p>
          <w:p w:rsidR="00697ADF" w:rsidRPr="00F64237" w:rsidRDefault="00697ADF" w:rsidP="00F64237">
            <w:pPr>
              <w:pStyle w:val="Achievement"/>
            </w:pPr>
            <w:r w:rsidRPr="00F64237">
              <w:t>Transporting clients</w:t>
            </w:r>
          </w:p>
          <w:p w:rsidR="00697ADF" w:rsidRPr="00F64237" w:rsidRDefault="00697ADF" w:rsidP="00F64237">
            <w:pPr>
              <w:pStyle w:val="Achievement"/>
            </w:pPr>
            <w:r w:rsidRPr="00F64237">
              <w:t>Helping clients achieve daily activities</w:t>
            </w:r>
          </w:p>
          <w:p w:rsidR="00697ADF" w:rsidRDefault="00697ADF" w:rsidP="00F64237">
            <w:pPr>
              <w:pStyle w:val="Achievement"/>
            </w:pPr>
          </w:p>
          <w:p w:rsidR="00697ADF" w:rsidRDefault="00697ADF" w:rsidP="00F64237">
            <w:pPr>
              <w:pStyle w:val="Achievement"/>
            </w:pPr>
            <w:r>
              <w:t>200</w:t>
            </w:r>
            <w:r w:rsidR="00927DD9">
              <w:t xml:space="preserve">8                </w:t>
            </w:r>
            <w:r>
              <w:t>Ability Building Center                      Rochester, MN</w:t>
            </w:r>
          </w:p>
          <w:p w:rsidR="00697ADF" w:rsidRPr="00CF4946" w:rsidRDefault="00697ADF" w:rsidP="00F64237">
            <w:pPr>
              <w:pStyle w:val="Achievement"/>
            </w:pPr>
            <w:r w:rsidRPr="00CF4946">
              <w:t>Job Coach</w:t>
            </w:r>
          </w:p>
          <w:p w:rsidR="00697ADF" w:rsidRPr="00F64237" w:rsidRDefault="00697ADF" w:rsidP="00F64237">
            <w:pPr>
              <w:pStyle w:val="Achievement"/>
            </w:pPr>
            <w:r w:rsidRPr="00F64237">
              <w:t>Providing workers with the necessary tools to complete jobs independently</w:t>
            </w:r>
          </w:p>
          <w:p w:rsidR="00697ADF" w:rsidRPr="00F64237" w:rsidRDefault="00697ADF" w:rsidP="00F64237">
            <w:pPr>
              <w:pStyle w:val="Achievement"/>
            </w:pPr>
            <w:r w:rsidRPr="00F64237">
              <w:t>Motivating workers to complete jobs</w:t>
            </w:r>
          </w:p>
          <w:p w:rsidR="00697ADF" w:rsidRPr="00F64237" w:rsidRDefault="00697ADF" w:rsidP="00F64237">
            <w:pPr>
              <w:pStyle w:val="Achievement"/>
            </w:pPr>
            <w:r w:rsidRPr="00F64237">
              <w:t>Demonstrating effective ways to problem solve in each job environment</w:t>
            </w:r>
          </w:p>
          <w:p w:rsidR="00697ADF" w:rsidRPr="00F64237" w:rsidRDefault="00697ADF" w:rsidP="00F64237">
            <w:pPr>
              <w:pStyle w:val="Achievement"/>
            </w:pPr>
            <w:r w:rsidRPr="00F64237">
              <w:t>Chart workers personal employment progress</w:t>
            </w:r>
          </w:p>
          <w:p w:rsidR="00697ADF" w:rsidRPr="00F64237" w:rsidRDefault="00697ADF" w:rsidP="00F64237">
            <w:pPr>
              <w:pStyle w:val="Achievement"/>
            </w:pPr>
            <w:r w:rsidRPr="00F64237">
              <w:t>Assisting workers meet their personal job goals</w:t>
            </w:r>
          </w:p>
          <w:p w:rsidR="00697ADF" w:rsidRPr="00F64237" w:rsidRDefault="00697ADF" w:rsidP="00F64237">
            <w:pPr>
              <w:pStyle w:val="Achievement"/>
            </w:pPr>
            <w:r w:rsidRPr="00F64237">
              <w:t>Transporting workers to and from job sites</w:t>
            </w:r>
          </w:p>
          <w:p w:rsidR="00697ADF" w:rsidRDefault="00697ADF" w:rsidP="00F64237">
            <w:pPr>
              <w:pStyle w:val="Achievement"/>
            </w:pPr>
            <w:r w:rsidRPr="00F64237">
              <w:t>Keep workers on task and focused</w:t>
            </w:r>
          </w:p>
          <w:p w:rsidR="00697ADF" w:rsidRPr="00F64237" w:rsidRDefault="00697ADF" w:rsidP="00F64237">
            <w:pPr>
              <w:pStyle w:val="Achievement"/>
            </w:pPr>
            <w:r w:rsidRPr="00F64237">
              <w:t xml:space="preserve">Showing workers new ways to work as a team to complete a task  </w:t>
            </w:r>
          </w:p>
          <w:p w:rsidR="00697ADF" w:rsidRDefault="00697ADF" w:rsidP="00F64237">
            <w:pPr>
              <w:pStyle w:val="Achievement"/>
            </w:pPr>
          </w:p>
          <w:p w:rsidR="003038BB" w:rsidRDefault="003038BB" w:rsidP="00F64237">
            <w:pPr>
              <w:pStyle w:val="Achievement"/>
            </w:pPr>
          </w:p>
          <w:p w:rsidR="003038BB" w:rsidRDefault="003038BB" w:rsidP="00F64237">
            <w:pPr>
              <w:pStyle w:val="Achievement"/>
            </w:pPr>
            <w:r>
              <w:t>2008                          Building Restoration Corp                Rochester,</w:t>
            </w:r>
            <w:r w:rsidR="003038B5">
              <w:t xml:space="preserve"> </w:t>
            </w:r>
            <w:r>
              <w:t>MN</w:t>
            </w:r>
          </w:p>
          <w:p w:rsidR="00CF4946" w:rsidRPr="00CF4946" w:rsidRDefault="00CF4946" w:rsidP="00F64237">
            <w:pPr>
              <w:pStyle w:val="Achievement"/>
            </w:pPr>
            <w:r w:rsidRPr="00CF4946">
              <w:t>Labor</w:t>
            </w:r>
          </w:p>
          <w:p w:rsidR="003038BB" w:rsidRDefault="003038BB" w:rsidP="00F64237">
            <w:pPr>
              <w:pStyle w:val="Achievement"/>
            </w:pPr>
            <w:r>
              <w:t>Assembly of scaffolding and altrex decking</w:t>
            </w:r>
          </w:p>
          <w:p w:rsidR="003038BB" w:rsidRDefault="003038BB" w:rsidP="00F64237">
            <w:pPr>
              <w:pStyle w:val="Achievement"/>
            </w:pPr>
            <w:r>
              <w:t>Driving and hauling</w:t>
            </w:r>
            <w:r w:rsidR="00706039">
              <w:t xml:space="preserve"> (</w:t>
            </w:r>
            <w:r w:rsidR="003038B5">
              <w:t>obtained</w:t>
            </w:r>
            <w:r w:rsidR="00706039">
              <w:t xml:space="preserve"> D.O.T. health card)</w:t>
            </w:r>
          </w:p>
          <w:p w:rsidR="003038BB" w:rsidRDefault="003038BB" w:rsidP="00F64237">
            <w:pPr>
              <w:pStyle w:val="Achievement"/>
            </w:pPr>
            <w:r>
              <w:t xml:space="preserve">Tuck point </w:t>
            </w:r>
          </w:p>
          <w:p w:rsidR="003038BB" w:rsidRDefault="003038BB" w:rsidP="00F64237">
            <w:pPr>
              <w:pStyle w:val="Achievement"/>
            </w:pPr>
            <w:r>
              <w:t xml:space="preserve">Calking </w:t>
            </w:r>
          </w:p>
          <w:p w:rsidR="003038BB" w:rsidRDefault="003038BB" w:rsidP="00F64237">
            <w:pPr>
              <w:pStyle w:val="Achievement"/>
            </w:pPr>
            <w:r>
              <w:t>Measuring and cutting various materials</w:t>
            </w:r>
          </w:p>
          <w:p w:rsidR="00706039" w:rsidRDefault="00706039" w:rsidP="00F64237">
            <w:pPr>
              <w:pStyle w:val="Achievement"/>
            </w:pPr>
            <w:r>
              <w:t xml:space="preserve">Fine precision in using drills, angle grinders, air saws, and hand tools </w:t>
            </w:r>
          </w:p>
          <w:p w:rsidR="003038BB" w:rsidRDefault="003038BB" w:rsidP="00F64237">
            <w:pPr>
              <w:pStyle w:val="Achievement"/>
            </w:pPr>
            <w:r>
              <w:t>Heavy lifting</w:t>
            </w:r>
          </w:p>
          <w:p w:rsidR="003038BB" w:rsidRDefault="00706039" w:rsidP="00F64237">
            <w:pPr>
              <w:pStyle w:val="Achievement"/>
            </w:pPr>
            <w:r>
              <w:t>Working at heights over 200 ft</w:t>
            </w:r>
          </w:p>
          <w:p w:rsidR="00706039" w:rsidRDefault="00706039" w:rsidP="00F64237">
            <w:pPr>
              <w:pStyle w:val="Achievement"/>
            </w:pPr>
            <w:r>
              <w:t>Time management</w:t>
            </w:r>
          </w:p>
          <w:p w:rsidR="00706039" w:rsidRDefault="00706039" w:rsidP="00F64237">
            <w:pPr>
              <w:pStyle w:val="Achievement"/>
            </w:pPr>
            <w:r>
              <w:t>Brick, Stone, and metal work</w:t>
            </w:r>
          </w:p>
          <w:p w:rsidR="00706039" w:rsidRDefault="00706039" w:rsidP="00F64237">
            <w:pPr>
              <w:pStyle w:val="Achievement"/>
            </w:pPr>
            <w:r>
              <w:t>Ability to adapt to all work environments</w:t>
            </w:r>
          </w:p>
          <w:p w:rsidR="007C4A8D" w:rsidRDefault="007C4A8D" w:rsidP="00F64237">
            <w:pPr>
              <w:pStyle w:val="Achievement"/>
            </w:pPr>
          </w:p>
          <w:p w:rsidR="007C4A8D" w:rsidRDefault="00CF4946" w:rsidP="00F64237">
            <w:pPr>
              <w:pStyle w:val="Achievement"/>
            </w:pPr>
            <w:r>
              <w:t>2009</w:t>
            </w:r>
            <w:r w:rsidR="007C4A8D">
              <w:t xml:space="preserve">                        Samaritan Bethany Heights              Rochester, MN</w:t>
            </w:r>
          </w:p>
          <w:p w:rsidR="007C4A8D" w:rsidRDefault="00CF4946" w:rsidP="00F64237">
            <w:pPr>
              <w:pStyle w:val="Achievement"/>
            </w:pPr>
            <w:r w:rsidRPr="00CF4946">
              <w:t>Certified Nursing Assistant</w:t>
            </w:r>
          </w:p>
          <w:p w:rsidR="00CF4946" w:rsidRPr="00CF4946" w:rsidRDefault="00CF4946" w:rsidP="00F64237">
            <w:pPr>
              <w:pStyle w:val="Achievement"/>
              <w:rPr>
                <w:b/>
              </w:rPr>
            </w:pPr>
            <w:r>
              <w:t>Provide quality care to nursing home residents</w:t>
            </w:r>
          </w:p>
          <w:p w:rsidR="00CF4946" w:rsidRPr="00CF4946" w:rsidRDefault="00CF4946" w:rsidP="00F64237">
            <w:pPr>
              <w:pStyle w:val="Achievement"/>
              <w:rPr>
                <w:b/>
              </w:rPr>
            </w:pPr>
            <w:r>
              <w:t>Assist with ADLs</w:t>
            </w:r>
          </w:p>
          <w:p w:rsidR="00CF4946" w:rsidRPr="00CF4946" w:rsidRDefault="00CF4946" w:rsidP="00F64237">
            <w:pPr>
              <w:pStyle w:val="Achievement"/>
              <w:rPr>
                <w:b/>
              </w:rPr>
            </w:pPr>
            <w:r>
              <w:t>Work on a team to aid residents</w:t>
            </w:r>
          </w:p>
          <w:p w:rsidR="00CF4946" w:rsidRPr="00CF4946" w:rsidRDefault="00CF4946" w:rsidP="00F64237">
            <w:pPr>
              <w:pStyle w:val="Achievement"/>
              <w:rPr>
                <w:b/>
              </w:rPr>
            </w:pPr>
            <w:r>
              <w:t>Work independently to aid residents</w:t>
            </w:r>
          </w:p>
          <w:p w:rsidR="00CF4946" w:rsidRPr="00CF4946" w:rsidRDefault="00CF4946" w:rsidP="00F64237">
            <w:pPr>
              <w:pStyle w:val="Achievement"/>
              <w:rPr>
                <w:b/>
              </w:rPr>
            </w:pPr>
            <w:r>
              <w:t>Use of verbal and written communication</w:t>
            </w:r>
          </w:p>
          <w:p w:rsidR="00CF4946" w:rsidRPr="00CF4946" w:rsidRDefault="00CF4946" w:rsidP="00F64237">
            <w:pPr>
              <w:pStyle w:val="Achievement"/>
              <w:rPr>
                <w:b/>
              </w:rPr>
            </w:pPr>
            <w:r>
              <w:t>Provide accurate charting</w:t>
            </w:r>
          </w:p>
          <w:p w:rsidR="00CF4946" w:rsidRDefault="00CF4946" w:rsidP="00F64237">
            <w:pPr>
              <w:pStyle w:val="Achievement"/>
              <w:rPr>
                <w:b/>
              </w:rPr>
            </w:pPr>
            <w:r>
              <w:t>Assist residents achieve an independent status</w:t>
            </w:r>
          </w:p>
          <w:p w:rsidR="00CF4946" w:rsidRPr="00CF4946" w:rsidRDefault="00CF4946" w:rsidP="00F64237">
            <w:pPr>
              <w:pStyle w:val="Achievement"/>
              <w:rPr>
                <w:b/>
              </w:rPr>
            </w:pPr>
            <w:r>
              <w:t>Help Nurses obtain information that they may need</w:t>
            </w:r>
          </w:p>
          <w:p w:rsidR="00CF4946" w:rsidRPr="00E12138" w:rsidRDefault="00E12138" w:rsidP="00F64237">
            <w:pPr>
              <w:pStyle w:val="Achievement"/>
              <w:rPr>
                <w:b/>
              </w:rPr>
            </w:pPr>
            <w:r>
              <w:t>Adapting quickly to an ever changing work environment</w:t>
            </w:r>
          </w:p>
          <w:p w:rsidR="00E12138" w:rsidRPr="00F16BF3" w:rsidRDefault="00E12138" w:rsidP="00F64237">
            <w:pPr>
              <w:pStyle w:val="Achievement"/>
              <w:rPr>
                <w:b/>
              </w:rPr>
            </w:pPr>
            <w:r>
              <w:t>Time management skills</w:t>
            </w:r>
          </w:p>
          <w:p w:rsidR="00F16BF3" w:rsidRDefault="00F16BF3" w:rsidP="00F64237">
            <w:pPr>
              <w:pStyle w:val="Achievement"/>
            </w:pPr>
          </w:p>
          <w:p w:rsidR="00F16BF3" w:rsidRPr="00CF4946" w:rsidRDefault="00F16BF3" w:rsidP="00F64237">
            <w:pPr>
              <w:pStyle w:val="Achievement"/>
              <w:rPr>
                <w:b/>
              </w:rPr>
            </w:pPr>
            <w:r w:rsidRPr="00F16BF3">
              <w:t>2011</w:t>
            </w:r>
            <w:r>
              <w:rPr>
                <w:b/>
              </w:rPr>
              <w:t xml:space="preserve">                    </w:t>
            </w:r>
            <w:r>
              <w:t>Samaritan Bethany Heights              Rochester, MN</w:t>
            </w:r>
          </w:p>
          <w:p w:rsidR="00706039" w:rsidRDefault="00F16BF3" w:rsidP="00F64237">
            <w:pPr>
              <w:pStyle w:val="Achievement"/>
            </w:pPr>
            <w:r w:rsidRPr="00F16BF3">
              <w:t>Household Coordinator</w:t>
            </w:r>
          </w:p>
          <w:p w:rsidR="00CC0689" w:rsidRDefault="00CC0689" w:rsidP="00F64237">
            <w:pPr>
              <w:pStyle w:val="Achievement"/>
            </w:pPr>
          </w:p>
          <w:p w:rsidR="00F16BF3" w:rsidRDefault="00F16BF3" w:rsidP="00F64237">
            <w:pPr>
              <w:pStyle w:val="Achievement"/>
            </w:pPr>
            <w:r w:rsidRPr="00F16BF3">
              <w:t>Supervise LPN, NA and Homemaker staff</w:t>
            </w:r>
          </w:p>
          <w:p w:rsidR="00CC0689" w:rsidRDefault="00CC0689" w:rsidP="00F64237">
            <w:pPr>
              <w:pStyle w:val="Achievement"/>
            </w:pPr>
            <w:r>
              <w:t>Follow residents care plans as a NA/TMA</w:t>
            </w:r>
          </w:p>
          <w:p w:rsidR="00CC0689" w:rsidRDefault="00CC0689" w:rsidP="00F64237">
            <w:pPr>
              <w:pStyle w:val="Achievement"/>
            </w:pPr>
            <w:r>
              <w:t xml:space="preserve">Welcome residents and families as </w:t>
            </w:r>
            <w:r w:rsidR="00191853">
              <w:t>they move in to our neighborhood</w:t>
            </w:r>
          </w:p>
          <w:p w:rsidR="00191853" w:rsidRDefault="00191853" w:rsidP="00F64237">
            <w:pPr>
              <w:pStyle w:val="Achievement"/>
            </w:pPr>
            <w:r>
              <w:t>Help families plan events in the neighborhood (birth days/holidays)</w:t>
            </w:r>
          </w:p>
          <w:p w:rsidR="00191853" w:rsidRPr="00F16BF3" w:rsidRDefault="00191853" w:rsidP="00F64237">
            <w:pPr>
              <w:pStyle w:val="Achievement"/>
            </w:pPr>
            <w:r>
              <w:t>Coordinate resident outings</w:t>
            </w:r>
          </w:p>
          <w:p w:rsidR="00F16BF3" w:rsidRDefault="00F16BF3" w:rsidP="00F64237">
            <w:pPr>
              <w:pStyle w:val="Achievement"/>
            </w:pPr>
            <w:r w:rsidRPr="00D12D2A">
              <w:t>Prepare schedule</w:t>
            </w:r>
          </w:p>
          <w:p w:rsidR="00CC0689" w:rsidRPr="00D12D2A" w:rsidRDefault="00CC0689" w:rsidP="00F64237">
            <w:pPr>
              <w:pStyle w:val="Achievement"/>
            </w:pPr>
            <w:r>
              <w:t>Turn in payroll information bi-weekly</w:t>
            </w:r>
          </w:p>
          <w:p w:rsidR="00CC0689" w:rsidRDefault="00CC0689" w:rsidP="00F64237">
            <w:pPr>
              <w:pStyle w:val="Achievement"/>
            </w:pPr>
            <w:r>
              <w:t>Maintain monthly budget</w:t>
            </w:r>
          </w:p>
          <w:p w:rsidR="00D12D2A" w:rsidRPr="00D12D2A" w:rsidRDefault="00D12D2A" w:rsidP="00F64237">
            <w:pPr>
              <w:pStyle w:val="Achievement"/>
            </w:pPr>
            <w:r w:rsidRPr="00D12D2A">
              <w:t>Guide tours of facility</w:t>
            </w:r>
          </w:p>
          <w:p w:rsidR="00D12D2A" w:rsidRDefault="00D12D2A" w:rsidP="00F64237">
            <w:pPr>
              <w:pStyle w:val="Achievement"/>
            </w:pPr>
            <w:r>
              <w:t>Care conferences</w:t>
            </w:r>
          </w:p>
          <w:p w:rsidR="00D12D2A" w:rsidRDefault="00191853" w:rsidP="00F64237">
            <w:pPr>
              <w:pStyle w:val="Achievement"/>
            </w:pPr>
            <w:r>
              <w:t>Attend weekly meetings to assist each other with issues as they arise</w:t>
            </w:r>
          </w:p>
          <w:p w:rsidR="00D12D2A" w:rsidRPr="00F16BF3" w:rsidRDefault="00D12D2A" w:rsidP="00F64237">
            <w:pPr>
              <w:pStyle w:val="Achievement"/>
            </w:pPr>
            <w:r>
              <w:t>Performance evaluations</w:t>
            </w:r>
          </w:p>
          <w:p w:rsidR="00D12D2A" w:rsidRDefault="00CC0689" w:rsidP="00F64237">
            <w:pPr>
              <w:pStyle w:val="Achievement"/>
            </w:pPr>
            <w:r>
              <w:t>Direct activiti</w:t>
            </w:r>
            <w:r w:rsidR="00D12D2A">
              <w:t>es</w:t>
            </w:r>
          </w:p>
          <w:p w:rsidR="00D12D2A" w:rsidRPr="00F64237" w:rsidRDefault="00D12D2A" w:rsidP="00F64237">
            <w:pPr>
              <w:pStyle w:val="Achievement"/>
            </w:pPr>
            <w:r w:rsidRPr="00F64237">
              <w:t>Interview and hire new employees</w:t>
            </w:r>
          </w:p>
          <w:p w:rsidR="00F16BF3" w:rsidRPr="00F64237" w:rsidRDefault="00CC0689" w:rsidP="00F64237">
            <w:pPr>
              <w:pStyle w:val="Achievement"/>
            </w:pPr>
            <w:r w:rsidRPr="00F64237">
              <w:lastRenderedPageBreak/>
              <w:t>Disciplinary actions including termination</w:t>
            </w:r>
          </w:p>
          <w:p w:rsidR="00F03864" w:rsidRPr="00F64237" w:rsidRDefault="00F03864" w:rsidP="00F64237">
            <w:pPr>
              <w:pStyle w:val="Achievement"/>
            </w:pPr>
            <w:r w:rsidRPr="00F64237">
              <w:t>Work directly with Nurse Practitioners and Nurse Leaders to create care plans</w:t>
            </w:r>
          </w:p>
          <w:p w:rsidR="003038BB" w:rsidRDefault="003038BB" w:rsidP="00F64237">
            <w:pPr>
              <w:pStyle w:val="Achievement"/>
            </w:pPr>
          </w:p>
        </w:tc>
      </w:tr>
      <w:tr w:rsidR="00697ADF">
        <w:tc>
          <w:tcPr>
            <w:tcW w:w="2160" w:type="dxa"/>
          </w:tcPr>
          <w:p w:rsidR="00697ADF" w:rsidRDefault="00697ADF">
            <w:pPr>
              <w:pStyle w:val="SectionTitle"/>
            </w:pPr>
            <w:r>
              <w:lastRenderedPageBreak/>
              <w:t>Education</w:t>
            </w:r>
          </w:p>
        </w:tc>
        <w:tc>
          <w:tcPr>
            <w:tcW w:w="6667" w:type="dxa"/>
          </w:tcPr>
          <w:p w:rsidR="00AA2201" w:rsidRDefault="00AA2201">
            <w:pPr>
              <w:pStyle w:val="Institution"/>
            </w:pPr>
            <w:r>
              <w:t xml:space="preserve">2009 </w:t>
            </w:r>
            <w:r w:rsidR="00CD419C">
              <w:t>- Current</w:t>
            </w:r>
            <w:r>
              <w:t xml:space="preserve">                  Rochester Comm. &amp; Tech. College       Rochester, MN</w:t>
            </w:r>
          </w:p>
          <w:p w:rsidR="00AA2201" w:rsidRDefault="00AA2201" w:rsidP="00F64237">
            <w:pPr>
              <w:pStyle w:val="Achievement"/>
            </w:pPr>
            <w:r>
              <w:t>General Courses for Nursing</w:t>
            </w:r>
          </w:p>
          <w:p w:rsidR="007755BC" w:rsidRDefault="007755BC" w:rsidP="00F64237">
            <w:pPr>
              <w:pStyle w:val="Achievement"/>
            </w:pPr>
          </w:p>
          <w:p w:rsidR="007755BC" w:rsidRDefault="007755BC" w:rsidP="00F64237">
            <w:pPr>
              <w:pStyle w:val="Achievement"/>
            </w:pPr>
            <w:r>
              <w:t>2012                                       CPR/AED Certified</w:t>
            </w:r>
          </w:p>
          <w:p w:rsidR="007755BC" w:rsidRPr="00AA2201" w:rsidRDefault="007755BC" w:rsidP="00F64237">
            <w:pPr>
              <w:pStyle w:val="Achievement"/>
            </w:pPr>
          </w:p>
          <w:p w:rsidR="00CC0689" w:rsidRPr="007755BC" w:rsidRDefault="007755BC" w:rsidP="00F64237">
            <w:pPr>
              <w:pStyle w:val="Achievement"/>
            </w:pPr>
            <w:r>
              <w:t>2011</w:t>
            </w:r>
            <w:r w:rsidR="00CC0689">
              <w:t xml:space="preserve">                               </w:t>
            </w:r>
            <w:r w:rsidR="00CC0689" w:rsidRPr="007755BC">
              <w:t>Roch</w:t>
            </w:r>
            <w:r w:rsidR="00B12BA3" w:rsidRPr="007755BC">
              <w:t xml:space="preserve">ester Comm. &amp; Tech. College    </w:t>
            </w:r>
            <w:r w:rsidR="00CC0689" w:rsidRPr="007755BC">
              <w:t>Rochester,</w:t>
            </w:r>
            <w:r w:rsidR="00B12BA3" w:rsidRPr="007755BC">
              <w:t xml:space="preserve"> </w:t>
            </w:r>
            <w:r w:rsidR="00CC0689" w:rsidRPr="007755BC">
              <w:t>MN</w:t>
            </w:r>
          </w:p>
          <w:p w:rsidR="00CC0689" w:rsidRDefault="00CC0689" w:rsidP="00F64237">
            <w:pPr>
              <w:pStyle w:val="Achievement"/>
            </w:pPr>
            <w:r>
              <w:t>Trained Medication Aide</w:t>
            </w:r>
            <w:r w:rsidR="007755BC">
              <w:t xml:space="preserve"> (TMA)</w:t>
            </w:r>
          </w:p>
          <w:p w:rsidR="007755BC" w:rsidRDefault="007755BC" w:rsidP="007755BC">
            <w:pPr>
              <w:pStyle w:val="Institution"/>
            </w:pPr>
            <w:r>
              <w:t>2009                                   Samaritan Bethany Heights                   Rochester, MN</w:t>
            </w:r>
          </w:p>
          <w:p w:rsidR="007755BC" w:rsidRPr="007755BC" w:rsidRDefault="007755BC" w:rsidP="00F64237">
            <w:pPr>
              <w:pStyle w:val="Achievement"/>
            </w:pPr>
            <w:r w:rsidRPr="007755BC">
              <w:t>Certified Nursing Assistant</w:t>
            </w:r>
            <w:r>
              <w:t xml:space="preserve"> (CNA)</w:t>
            </w:r>
          </w:p>
          <w:p w:rsidR="00697ADF" w:rsidRDefault="00697ADF">
            <w:pPr>
              <w:pStyle w:val="Institution"/>
            </w:pPr>
            <w:r>
              <w:t>1996-2000</w:t>
            </w:r>
            <w:r>
              <w:tab/>
              <w:t>Houghton High school</w:t>
            </w:r>
            <w:r>
              <w:tab/>
              <w:t>Houghton, MI</w:t>
            </w:r>
          </w:p>
          <w:p w:rsidR="00697ADF" w:rsidRDefault="00697ADF" w:rsidP="00F64237">
            <w:pPr>
              <w:pStyle w:val="Achievement"/>
            </w:pPr>
            <w:r>
              <w:t>High school Diploma</w:t>
            </w:r>
          </w:p>
          <w:p w:rsidR="00697ADF" w:rsidRDefault="00697ADF" w:rsidP="00F64237">
            <w:pPr>
              <w:pStyle w:val="Achievement"/>
            </w:pPr>
          </w:p>
        </w:tc>
      </w:tr>
      <w:tr w:rsidR="00697ADF">
        <w:tc>
          <w:tcPr>
            <w:tcW w:w="2160" w:type="dxa"/>
          </w:tcPr>
          <w:p w:rsidR="00697ADF" w:rsidRDefault="00697ADF">
            <w:pPr>
              <w:pStyle w:val="SectionTitle"/>
            </w:pPr>
            <w:r>
              <w:t>Interests</w:t>
            </w:r>
          </w:p>
        </w:tc>
        <w:tc>
          <w:tcPr>
            <w:tcW w:w="6667" w:type="dxa"/>
          </w:tcPr>
          <w:p w:rsidR="00697ADF" w:rsidRDefault="00B87D72" w:rsidP="00B87D72">
            <w:pPr>
              <w:pStyle w:val="Objective"/>
            </w:pPr>
            <w:r>
              <w:t>Construction</w:t>
            </w:r>
            <w:r w:rsidR="00697ADF">
              <w:t>,</w:t>
            </w:r>
            <w:r>
              <w:t xml:space="preserve"> building,</w:t>
            </w:r>
            <w:r w:rsidR="00697ADF">
              <w:t xml:space="preserve"> </w:t>
            </w:r>
            <w:r w:rsidR="00C26877">
              <w:t>Volunteer work</w:t>
            </w:r>
            <w:r w:rsidR="00697ADF">
              <w:t xml:space="preserve">, education, weightlifting, snowmobiling &amp; drawing. </w:t>
            </w:r>
          </w:p>
        </w:tc>
      </w:tr>
      <w:tr w:rsidR="00697ADF">
        <w:tc>
          <w:tcPr>
            <w:tcW w:w="2160" w:type="dxa"/>
          </w:tcPr>
          <w:p w:rsidR="00697ADF" w:rsidRDefault="00697ADF">
            <w:pPr>
              <w:pStyle w:val="SectionTitle"/>
            </w:pPr>
          </w:p>
        </w:tc>
        <w:tc>
          <w:tcPr>
            <w:tcW w:w="6667" w:type="dxa"/>
          </w:tcPr>
          <w:p w:rsidR="00697ADF" w:rsidRPr="00042C85" w:rsidRDefault="00697ADF" w:rsidP="00042C85">
            <w:pPr>
              <w:pStyle w:val="Objective"/>
              <w:rPr>
                <w:b/>
                <w:sz w:val="24"/>
                <w:szCs w:val="24"/>
              </w:rPr>
            </w:pPr>
          </w:p>
        </w:tc>
      </w:tr>
    </w:tbl>
    <w:p w:rsidR="00697ADF" w:rsidRDefault="00697ADF"/>
    <w:p w:rsidR="00697ADF" w:rsidRDefault="00697ADF"/>
    <w:p w:rsidR="00697ADF" w:rsidRDefault="00697ADF"/>
    <w:sectPr w:rsidR="00697ADF" w:rsidSect="00DF19AD">
      <w:headerReference w:type="default" r:id="rId7"/>
      <w:pgSz w:w="12240" w:h="15840" w:code="1"/>
      <w:pgMar w:top="1008" w:right="1800" w:bottom="1440" w:left="1800" w:header="720" w:footer="965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5A1" w:rsidRDefault="007065A1">
      <w:r>
        <w:separator/>
      </w:r>
    </w:p>
  </w:endnote>
  <w:endnote w:type="continuationSeparator" w:id="0">
    <w:p w:rsidR="007065A1" w:rsidRDefault="007065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5A1" w:rsidRDefault="007065A1">
      <w:r>
        <w:separator/>
      </w:r>
    </w:p>
  </w:footnote>
  <w:footnote w:type="continuationSeparator" w:id="0">
    <w:p w:rsidR="007065A1" w:rsidRDefault="007065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ADF" w:rsidRDefault="000B46C4">
    <w:pPr>
      <w:pStyle w:val="Header"/>
    </w:pPr>
    <w:r>
      <w:rPr>
        <w:noProof/>
      </w:rPr>
      <w:pict>
        <v:rect id="_x0000_s2049" style="position:absolute;margin-left:108pt;margin-top:43.2pt;width:2.75pt;height:51pt;z-index:-251658752;mso-position-horizontal-relative:margin;mso-position-vertical-relative:page" o:allowincell="f" fillcolor="#c8c8c8" stroked="f" strokecolor="white" strokeweight=".25pt">
          <w10:wrap anchorx="margin" anchory="page"/>
          <w10:anchorlock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E72CE"/>
    <w:multiLevelType w:val="hybridMultilevel"/>
    <w:tmpl w:val="3118AB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1364EC"/>
    <w:multiLevelType w:val="hybridMultilevel"/>
    <w:tmpl w:val="78AE1B0A"/>
    <w:lvl w:ilvl="0" w:tplc="ADF8B0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97C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3845309"/>
    <w:multiLevelType w:val="hybridMultilevel"/>
    <w:tmpl w:val="8C180B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72231D6"/>
    <w:multiLevelType w:val="singleLevel"/>
    <w:tmpl w:val="5FC43A2C"/>
    <w:lvl w:ilvl="0">
      <w:start w:val="1"/>
      <w:numFmt w:val="bullet"/>
      <w:lvlText w:val=""/>
      <w:lvlJc w:val="left"/>
      <w:pPr>
        <w:tabs>
          <w:tab w:val="num" w:pos="360"/>
        </w:tabs>
        <w:ind w:left="245" w:right="245" w:hanging="245"/>
      </w:pPr>
      <w:rPr>
        <w:rFonts w:ascii="Symbol" w:hAnsi="Symbol" w:hint="default"/>
        <w:sz w:val="22"/>
        <w:effect w:val="none"/>
      </w:rPr>
    </w:lvl>
  </w:abstractNum>
  <w:abstractNum w:abstractNumId="5">
    <w:nsid w:val="4EE31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2DF0A49"/>
    <w:multiLevelType w:val="hybridMultilevel"/>
    <w:tmpl w:val="8E2A77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3"/>
  <w:embedSystemFonts/>
  <w:activeWritingStyle w:appName="MSWord" w:lang="en-US" w:vendorID="8" w:dllVersion="513" w:checkStyle="0"/>
  <w:proofState w:spelling="clean" w:grammar="clean"/>
  <w:attachedTemplate r:id="rId1"/>
  <w:stylePaneFormatFilter w:val="3F01"/>
  <w:defaultTabStop w:val="720"/>
  <w:drawingGridHorizontalSpacing w:val="100"/>
  <w:drawingGridVerticalSpacing w:val="187"/>
  <w:displayHorizontalDrawingGridEvery w:val="2"/>
  <w:noPunctuationKerning/>
  <w:characterSpacingControl w:val="doNotCompress"/>
  <w:hdrShapeDefaults>
    <o:shapedefaults v:ext="edit" spidmax="25602">
      <o:colormru v:ext="edit" colors="#c8c8c8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97ADF"/>
    <w:rsid w:val="00042C85"/>
    <w:rsid w:val="0004766B"/>
    <w:rsid w:val="00090FDC"/>
    <w:rsid w:val="000B46C4"/>
    <w:rsid w:val="00126047"/>
    <w:rsid w:val="00142BBC"/>
    <w:rsid w:val="00155574"/>
    <w:rsid w:val="00190F97"/>
    <w:rsid w:val="00191853"/>
    <w:rsid w:val="001C283A"/>
    <w:rsid w:val="001F5433"/>
    <w:rsid w:val="00236ADC"/>
    <w:rsid w:val="00262AF0"/>
    <w:rsid w:val="00271015"/>
    <w:rsid w:val="0028538D"/>
    <w:rsid w:val="002C20EE"/>
    <w:rsid w:val="003038B5"/>
    <w:rsid w:val="003038BB"/>
    <w:rsid w:val="00341D04"/>
    <w:rsid w:val="004553F4"/>
    <w:rsid w:val="004E7CBE"/>
    <w:rsid w:val="00545D0D"/>
    <w:rsid w:val="00697ADF"/>
    <w:rsid w:val="00706039"/>
    <w:rsid w:val="007065A1"/>
    <w:rsid w:val="007556DC"/>
    <w:rsid w:val="007755BC"/>
    <w:rsid w:val="007917D4"/>
    <w:rsid w:val="007C4A8D"/>
    <w:rsid w:val="007F7729"/>
    <w:rsid w:val="00825842"/>
    <w:rsid w:val="008373B9"/>
    <w:rsid w:val="00842DBC"/>
    <w:rsid w:val="008F6F23"/>
    <w:rsid w:val="00927DD9"/>
    <w:rsid w:val="0093097C"/>
    <w:rsid w:val="00A22619"/>
    <w:rsid w:val="00A276E4"/>
    <w:rsid w:val="00A31223"/>
    <w:rsid w:val="00AA2201"/>
    <w:rsid w:val="00AF7B1D"/>
    <w:rsid w:val="00B12BA3"/>
    <w:rsid w:val="00B65BD2"/>
    <w:rsid w:val="00B87D72"/>
    <w:rsid w:val="00BB3760"/>
    <w:rsid w:val="00C0248A"/>
    <w:rsid w:val="00C1588F"/>
    <w:rsid w:val="00C26877"/>
    <w:rsid w:val="00C32189"/>
    <w:rsid w:val="00CC0689"/>
    <w:rsid w:val="00CD419C"/>
    <w:rsid w:val="00CF4946"/>
    <w:rsid w:val="00D12D2A"/>
    <w:rsid w:val="00DE02AA"/>
    <w:rsid w:val="00DF19AD"/>
    <w:rsid w:val="00E12138"/>
    <w:rsid w:val="00E159AE"/>
    <w:rsid w:val="00EF3E1B"/>
    <w:rsid w:val="00F03864"/>
    <w:rsid w:val="00F16BF3"/>
    <w:rsid w:val="00F53823"/>
    <w:rsid w:val="00F64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5602">
      <o:colormru v:ext="edit" colors="#c8c8c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9AD"/>
  </w:style>
  <w:style w:type="paragraph" w:styleId="Heading1">
    <w:name w:val="heading 1"/>
    <w:basedOn w:val="HeadingBase"/>
    <w:next w:val="BodyText"/>
    <w:qFormat/>
    <w:rsid w:val="00DF19AD"/>
    <w:pPr>
      <w:spacing w:before="220" w:after="220"/>
      <w:ind w:left="-2520"/>
      <w:outlineLvl w:val="0"/>
    </w:pPr>
    <w:rPr>
      <w:spacing w:val="-5"/>
      <w:kern w:val="28"/>
      <w:sz w:val="22"/>
    </w:rPr>
  </w:style>
  <w:style w:type="paragraph" w:styleId="Heading2">
    <w:name w:val="heading 2"/>
    <w:basedOn w:val="HeadingBase"/>
    <w:next w:val="BodyText"/>
    <w:qFormat/>
    <w:rsid w:val="00DF19AD"/>
    <w:pPr>
      <w:spacing w:before="220"/>
      <w:outlineLvl w:val="1"/>
    </w:pPr>
    <w:rPr>
      <w:b/>
    </w:rPr>
  </w:style>
  <w:style w:type="paragraph" w:styleId="Heading3">
    <w:name w:val="heading 3"/>
    <w:basedOn w:val="HeadingBase"/>
    <w:next w:val="BodyText"/>
    <w:qFormat/>
    <w:rsid w:val="00DF19AD"/>
    <w:pPr>
      <w:spacing w:after="220"/>
      <w:outlineLvl w:val="2"/>
    </w:pPr>
    <w:rPr>
      <w:rFonts w:ascii="Times New Roman" w:hAnsi="Times New Roman"/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DF19AD"/>
    <w:pPr>
      <w:spacing w:after="220"/>
      <w:outlineLvl w:val="3"/>
    </w:pPr>
    <w:rPr>
      <w:sz w:val="20"/>
    </w:rPr>
  </w:style>
  <w:style w:type="paragraph" w:styleId="Heading5">
    <w:name w:val="heading 5"/>
    <w:basedOn w:val="HeadingBase"/>
    <w:next w:val="BodyText"/>
    <w:qFormat/>
    <w:rsid w:val="00DF19AD"/>
    <w:pPr>
      <w:outlineLvl w:val="4"/>
    </w:pPr>
  </w:style>
  <w:style w:type="paragraph" w:styleId="Heading6">
    <w:name w:val="heading 6"/>
    <w:basedOn w:val="Normal"/>
    <w:next w:val="Normal"/>
    <w:qFormat/>
    <w:rsid w:val="00DF19AD"/>
    <w:pPr>
      <w:spacing w:before="240" w:after="60"/>
      <w:ind w:right="-360"/>
      <w:outlineLvl w:val="5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F19AD"/>
    <w:pPr>
      <w:spacing w:after="220" w:line="220" w:lineRule="atLeast"/>
      <w:ind w:right="-360"/>
    </w:pPr>
  </w:style>
  <w:style w:type="paragraph" w:customStyle="1" w:styleId="Achievement">
    <w:name w:val="Achievement"/>
    <w:basedOn w:val="BodyText"/>
    <w:autoRedefine/>
    <w:rsid w:val="00F64237"/>
    <w:pPr>
      <w:spacing w:after="60"/>
      <w:ind w:right="245"/>
      <w:jc w:val="center"/>
    </w:pPr>
  </w:style>
  <w:style w:type="paragraph" w:customStyle="1" w:styleId="Address1">
    <w:name w:val="Address 1"/>
    <w:basedOn w:val="Normal"/>
    <w:rsid w:val="00DF19AD"/>
    <w:pPr>
      <w:spacing w:line="200" w:lineRule="atLeast"/>
    </w:pPr>
    <w:rPr>
      <w:sz w:val="16"/>
    </w:rPr>
  </w:style>
  <w:style w:type="paragraph" w:customStyle="1" w:styleId="Address2">
    <w:name w:val="Address 2"/>
    <w:basedOn w:val="Normal"/>
    <w:rsid w:val="00DF19AD"/>
    <w:pPr>
      <w:spacing w:line="200" w:lineRule="atLeast"/>
    </w:pPr>
    <w:rPr>
      <w:sz w:val="16"/>
    </w:rPr>
  </w:style>
  <w:style w:type="paragraph" w:styleId="BodyTextIndent">
    <w:name w:val="Body Text Indent"/>
    <w:basedOn w:val="BodyText"/>
    <w:rsid w:val="00DF19AD"/>
    <w:pPr>
      <w:ind w:left="720"/>
    </w:pPr>
  </w:style>
  <w:style w:type="paragraph" w:customStyle="1" w:styleId="CityState">
    <w:name w:val="City/State"/>
    <w:basedOn w:val="BodyText"/>
    <w:next w:val="BodyText"/>
    <w:rsid w:val="00DF19AD"/>
    <w:pPr>
      <w:keepNext/>
    </w:pPr>
  </w:style>
  <w:style w:type="paragraph" w:customStyle="1" w:styleId="CompanyName">
    <w:name w:val="Company Name"/>
    <w:basedOn w:val="Normal"/>
    <w:next w:val="Normal"/>
    <w:autoRedefine/>
    <w:rsid w:val="00DF19AD"/>
    <w:pPr>
      <w:tabs>
        <w:tab w:val="left" w:pos="2160"/>
        <w:tab w:val="right" w:pos="6480"/>
      </w:tabs>
      <w:spacing w:before="220" w:after="40" w:line="220" w:lineRule="atLeast"/>
      <w:ind w:right="-360"/>
    </w:pPr>
  </w:style>
  <w:style w:type="paragraph" w:customStyle="1" w:styleId="CompanyNameOne">
    <w:name w:val="Company Name One"/>
    <w:basedOn w:val="CompanyName"/>
    <w:next w:val="Normal"/>
    <w:rsid w:val="00DF19AD"/>
  </w:style>
  <w:style w:type="paragraph" w:styleId="Date">
    <w:name w:val="Date"/>
    <w:basedOn w:val="BodyText"/>
    <w:rsid w:val="00DF19AD"/>
    <w:pPr>
      <w:keepNext/>
    </w:pPr>
  </w:style>
  <w:style w:type="paragraph" w:customStyle="1" w:styleId="DocumentLabel">
    <w:name w:val="Document Label"/>
    <w:basedOn w:val="Normal"/>
    <w:next w:val="Normal"/>
    <w:rsid w:val="00DF19AD"/>
    <w:pPr>
      <w:spacing w:after="220"/>
      <w:ind w:right="-360"/>
    </w:pPr>
    <w:rPr>
      <w:spacing w:val="-20"/>
      <w:sz w:val="48"/>
    </w:rPr>
  </w:style>
  <w:style w:type="character" w:styleId="Emphasis">
    <w:name w:val="Emphasis"/>
    <w:qFormat/>
    <w:rsid w:val="00DF19AD"/>
    <w:rPr>
      <w:rFonts w:ascii="Arial" w:hAnsi="Arial"/>
      <w:b/>
      <w:spacing w:val="-8"/>
      <w:sz w:val="18"/>
    </w:rPr>
  </w:style>
  <w:style w:type="paragraph" w:customStyle="1" w:styleId="HeaderBase">
    <w:name w:val="Header Base"/>
    <w:basedOn w:val="Normal"/>
    <w:rsid w:val="00DF19AD"/>
    <w:pPr>
      <w:ind w:right="-360"/>
    </w:pPr>
  </w:style>
  <w:style w:type="paragraph" w:styleId="Footer">
    <w:name w:val="footer"/>
    <w:basedOn w:val="HeaderBase"/>
    <w:rsid w:val="00DF19AD"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paragraph" w:styleId="Header">
    <w:name w:val="header"/>
    <w:basedOn w:val="HeaderBase"/>
    <w:rsid w:val="00DF19AD"/>
    <w:pPr>
      <w:spacing w:line="220" w:lineRule="atLeast"/>
    </w:pPr>
  </w:style>
  <w:style w:type="paragraph" w:customStyle="1" w:styleId="HeadingBase">
    <w:name w:val="Heading Base"/>
    <w:basedOn w:val="BodyText"/>
    <w:next w:val="BodyText"/>
    <w:rsid w:val="00DF19AD"/>
    <w:pPr>
      <w:keepNext/>
      <w:keepLines/>
      <w:spacing w:after="0"/>
    </w:pPr>
    <w:rPr>
      <w:rFonts w:ascii="Arial" w:hAnsi="Arial"/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rsid w:val="00DF19AD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character" w:customStyle="1" w:styleId="Job">
    <w:name w:val="Job"/>
    <w:basedOn w:val="DefaultParagraphFont"/>
    <w:rsid w:val="00DF19AD"/>
  </w:style>
  <w:style w:type="paragraph" w:customStyle="1" w:styleId="JobTitle">
    <w:name w:val="Job Title"/>
    <w:next w:val="Achievement"/>
    <w:rsid w:val="00DF19AD"/>
    <w:pPr>
      <w:spacing w:after="40" w:line="220" w:lineRule="atLeast"/>
    </w:pPr>
    <w:rPr>
      <w:rFonts w:ascii="Arial" w:hAnsi="Arial"/>
      <w:b/>
      <w:spacing w:val="-10"/>
    </w:rPr>
  </w:style>
  <w:style w:type="character" w:customStyle="1" w:styleId="Lead-inEmphasis">
    <w:name w:val="Lead-in Emphasis"/>
    <w:rsid w:val="00DF19AD"/>
    <w:rPr>
      <w:rFonts w:ascii="Arial" w:hAnsi="Arial"/>
      <w:b/>
      <w:spacing w:val="-8"/>
      <w:sz w:val="18"/>
    </w:rPr>
  </w:style>
  <w:style w:type="paragraph" w:customStyle="1" w:styleId="Name">
    <w:name w:val="Name"/>
    <w:basedOn w:val="Normal"/>
    <w:next w:val="Normal"/>
    <w:autoRedefine/>
    <w:rsid w:val="00DF19AD"/>
    <w:pPr>
      <w:spacing w:before="360" w:after="440" w:line="240" w:lineRule="atLeast"/>
      <w:ind w:left="2160"/>
    </w:pPr>
    <w:rPr>
      <w:spacing w:val="-20"/>
      <w:sz w:val="48"/>
    </w:rPr>
  </w:style>
  <w:style w:type="paragraph" w:customStyle="1" w:styleId="NoTitle">
    <w:name w:val="No Title"/>
    <w:basedOn w:val="Normal"/>
    <w:rsid w:val="00DF19AD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paragraph" w:customStyle="1" w:styleId="Objective">
    <w:name w:val="Objective"/>
    <w:basedOn w:val="Normal"/>
    <w:next w:val="BodyText"/>
    <w:rsid w:val="00DF19AD"/>
    <w:pPr>
      <w:spacing w:before="220" w:after="220" w:line="220" w:lineRule="atLeast"/>
    </w:pPr>
  </w:style>
  <w:style w:type="character" w:styleId="PageNumber">
    <w:name w:val="page number"/>
    <w:rsid w:val="00DF19AD"/>
    <w:rPr>
      <w:rFonts w:ascii="Arial" w:hAnsi="Arial"/>
      <w:b/>
      <w:sz w:val="18"/>
    </w:rPr>
  </w:style>
  <w:style w:type="paragraph" w:customStyle="1" w:styleId="SectionTitle">
    <w:name w:val="Section Title"/>
    <w:basedOn w:val="Normal"/>
    <w:next w:val="Normal"/>
    <w:autoRedefine/>
    <w:rsid w:val="00DF19AD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</w:rPr>
  </w:style>
  <w:style w:type="paragraph" w:customStyle="1" w:styleId="SectionSubtitle">
    <w:name w:val="Section Subtitle"/>
    <w:basedOn w:val="SectionTitle"/>
    <w:next w:val="Normal"/>
    <w:rsid w:val="00DF19AD"/>
    <w:pPr>
      <w:pBdr>
        <w:top w:val="none" w:sz="0" w:space="0" w:color="auto"/>
      </w:pBdr>
    </w:pPr>
    <w:rPr>
      <w:b w:val="0"/>
      <w:spacing w:val="0"/>
      <w:position w:val="6"/>
    </w:rPr>
  </w:style>
  <w:style w:type="paragraph" w:styleId="BalloonText">
    <w:name w:val="Balloon Text"/>
    <w:basedOn w:val="Normal"/>
    <w:semiHidden/>
    <w:rsid w:val="00DF19AD"/>
    <w:rPr>
      <w:rFonts w:ascii="Tahoma" w:hAnsi="Tahoma" w:cs="Tahoma"/>
      <w:sz w:val="16"/>
      <w:szCs w:val="16"/>
    </w:rPr>
  </w:style>
  <w:style w:type="paragraph" w:customStyle="1" w:styleId="PersonalInfo">
    <w:name w:val="Personal Info"/>
    <w:basedOn w:val="Achievement"/>
    <w:rsid w:val="00DF19AD"/>
    <w:pPr>
      <w:spacing w:before="220"/>
    </w:pPr>
  </w:style>
  <w:style w:type="character" w:styleId="Strong">
    <w:name w:val="Strong"/>
    <w:basedOn w:val="DefaultParagraphFont"/>
    <w:uiPriority w:val="22"/>
    <w:qFormat/>
    <w:rsid w:val="00042C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ADDITIONAL%20TEMPLATES\contemporary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contemporary resume</Template>
  <TotalTime>132</TotalTime>
  <Pages>1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Contemporary Resume</vt:lpstr>
    </vt:vector>
  </TitlesOfParts>
  <Company>Microsoft Corp.</Company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Contemporary Resume</dc:title>
  <dc:creator>Sophia</dc:creator>
  <cp:lastModifiedBy>Sophia</cp:lastModifiedBy>
  <cp:revision>36</cp:revision>
  <cp:lastPrinted>2008-01-30T22:19:00Z</cp:lastPrinted>
  <dcterms:created xsi:type="dcterms:W3CDTF">2008-11-22T22:51:00Z</dcterms:created>
  <dcterms:modified xsi:type="dcterms:W3CDTF">2013-05-15T21:07:00Z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2000113000</vt:i4>
  </property>
  <property fmtid="{D5CDD505-2E9C-101B-9397-08002B2CF9AE}" pid="4" name="LCID">
    <vt:i4>1033</vt:i4>
  </property>
  <property fmtid="{D5CDD505-2E9C-101B-9397-08002B2CF9AE}" pid="5" name="_AdHocReviewCycleID">
    <vt:i4>-1437484177</vt:i4>
  </property>
  <property fmtid="{D5CDD505-2E9C-101B-9397-08002B2CF9AE}" pid="6" name="_EmailSubject">
    <vt:lpwstr/>
  </property>
  <property fmtid="{D5CDD505-2E9C-101B-9397-08002B2CF9AE}" pid="7" name="_AuthorEmail">
    <vt:lpwstr>2520131@imsrbs.ssmb.com</vt:lpwstr>
  </property>
  <property fmtid="{D5CDD505-2E9C-101B-9397-08002B2CF9AE}" pid="8" name="_AuthorEmailDisplayName">
    <vt:lpwstr>Ruelle, Sophia [GWM-SBPVTC]</vt:lpwstr>
  </property>
  <property fmtid="{D5CDD505-2E9C-101B-9397-08002B2CF9AE}" pid="9" name="_PreviousAdHocReviewCycleID">
    <vt:i4>1592162167</vt:i4>
  </property>
  <property fmtid="{D5CDD505-2E9C-101B-9397-08002B2CF9AE}" pid="10" name="_ReviewingToolsShownOnce">
    <vt:lpwstr/>
  </property>
</Properties>
</file>