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4E" w:rsidRDefault="00D7754E" w:rsidP="00891585">
      <w:pPr>
        <w:pStyle w:val="Standard"/>
      </w:pPr>
    </w:p>
    <w:p w:rsidR="00D7754E" w:rsidRDefault="00D7754E" w:rsidP="00600BFC">
      <w:pPr>
        <w:pStyle w:val="Textbody"/>
      </w:pPr>
      <w:r>
        <w:rPr>
          <w:rStyle w:val="StrongEmphasis"/>
          <w:rFonts w:ascii="Verdana, Geneva, sans-serif" w:hAnsi="Verdana, Geneva, sans-serif"/>
          <w:b w:val="0"/>
          <w:bCs/>
          <w:color w:val="444444"/>
        </w:rPr>
        <w:t>Samuel C. Rowe</w:t>
      </w:r>
    </w:p>
    <w:p w:rsidR="00D7754E" w:rsidRDefault="00D7754E" w:rsidP="00600BFC">
      <w:pPr>
        <w:pStyle w:val="Textbody"/>
        <w:spacing w:after="150" w:line="270" w:lineRule="atLeast"/>
        <w:rPr>
          <w:rFonts w:ascii="Verdana, Geneva, sans-serif" w:hAnsi="Verdana, Geneva, sans-serif"/>
          <w:color w:val="444444"/>
          <w:sz w:val="19"/>
        </w:rPr>
      </w:pPr>
      <w:r>
        <w:rPr>
          <w:rFonts w:ascii="Verdana, Geneva, sans-serif" w:hAnsi="Verdana, Geneva, sans-serif"/>
          <w:b/>
          <w:color w:val="444444"/>
          <w:sz w:val="19"/>
        </w:rPr>
        <w:t xml:space="preserve">D.o.b. </w:t>
      </w:r>
      <w:r>
        <w:rPr>
          <w:rFonts w:ascii="Verdana, Geneva, sans-serif" w:hAnsi="Verdana, Geneva, sans-serif"/>
          <w:color w:val="444444"/>
          <w:sz w:val="19"/>
        </w:rPr>
        <w:t xml:space="preserve">12/08/1986 </w:t>
      </w:r>
      <w:r>
        <w:rPr>
          <w:rFonts w:ascii="Verdana, Geneva, sans-serif" w:hAnsi="Verdana, Geneva, sans-serif"/>
          <w:b/>
          <w:color w:val="444444"/>
          <w:sz w:val="19"/>
        </w:rPr>
        <w:t xml:space="preserve">Address </w:t>
      </w:r>
      <w:smartTag w:uri="urn:schemas-microsoft-com:office:smarttags" w:element="PlaceType">
        <w:smartTag w:uri="urn:schemas-microsoft-com:office:smarttags" w:element="Street">
          <w:r>
            <w:rPr>
              <w:rFonts w:ascii="Verdana, Geneva, sans-serif" w:hAnsi="Verdana, Geneva, sans-serif"/>
              <w:color w:val="444444"/>
              <w:sz w:val="19"/>
            </w:rPr>
            <w:t>1451 24th Street</w:t>
          </w:r>
        </w:smartTag>
        <w:r>
          <w:rPr>
            <w:rFonts w:ascii="Verdana, Geneva, sans-serif" w:hAnsi="Verdana, Geneva, sans-serif"/>
            <w:color w:val="444444"/>
            <w:sz w:val="19"/>
          </w:rPr>
          <w:t xml:space="preserve"> </w:t>
        </w:r>
        <w:smartTag w:uri="urn:schemas-microsoft-com:office:smarttags" w:element="PlaceType">
          <w:r>
            <w:rPr>
              <w:rFonts w:ascii="Verdana, Geneva, sans-serif" w:hAnsi="Verdana, Geneva, sans-serif"/>
              <w:color w:val="444444"/>
              <w:sz w:val="19"/>
            </w:rPr>
            <w:t>Denver</w:t>
          </w:r>
        </w:smartTag>
        <w:r>
          <w:rPr>
            <w:rFonts w:ascii="Verdana, Geneva, sans-serif" w:hAnsi="Verdana, Geneva, sans-serif"/>
            <w:color w:val="444444"/>
            <w:sz w:val="19"/>
          </w:rPr>
          <w:t xml:space="preserve">, </w:t>
        </w:r>
        <w:smartTag w:uri="urn:schemas-microsoft-com:office:smarttags" w:element="PlaceType">
          <w:r>
            <w:rPr>
              <w:rFonts w:ascii="Verdana, Geneva, sans-serif" w:hAnsi="Verdana, Geneva, sans-serif"/>
              <w:color w:val="444444"/>
              <w:sz w:val="19"/>
            </w:rPr>
            <w:t>CO</w:t>
          </w:r>
        </w:smartTag>
        <w:r>
          <w:rPr>
            <w:rFonts w:ascii="Verdana, Geneva, sans-serif" w:hAnsi="Verdana, Geneva, sans-serif"/>
            <w:color w:val="444444"/>
            <w:sz w:val="19"/>
          </w:rPr>
          <w:t xml:space="preserve">  </w:t>
        </w:r>
        <w:smartTag w:uri="urn:schemas-microsoft-com:office:smarttags" w:element="PlaceType">
          <w:r>
            <w:rPr>
              <w:rFonts w:ascii="Verdana, Geneva, sans-serif" w:hAnsi="Verdana, Geneva, sans-serif"/>
              <w:color w:val="444444"/>
              <w:sz w:val="19"/>
            </w:rPr>
            <w:t>80205</w:t>
          </w:r>
        </w:smartTag>
      </w:smartTag>
      <w:r>
        <w:rPr>
          <w:rFonts w:ascii="Verdana, Geneva, sans-serif" w:hAnsi="Verdana, Geneva, sans-serif"/>
          <w:color w:val="444444"/>
          <w:sz w:val="19"/>
        </w:rPr>
        <w:t xml:space="preserve"> ● Contact number (303)  437-4098  </w:t>
      </w:r>
    </w:p>
    <w:p w:rsidR="00D7754E" w:rsidRDefault="00D7754E" w:rsidP="00891585">
      <w:pPr>
        <w:pStyle w:val="HorizontalLine"/>
        <w:pBdr>
          <w:bottom w:val="single" w:sz="18" w:space="0" w:color="808080"/>
        </w:pBdr>
      </w:pPr>
    </w:p>
    <w:p w:rsidR="00D7754E" w:rsidRDefault="00D7754E" w:rsidP="00891585">
      <w:pPr>
        <w:pStyle w:val="Textbody"/>
        <w:spacing w:after="150" w:line="270" w:lineRule="atLeast"/>
      </w:pPr>
      <w:r>
        <w:rPr>
          <w:rStyle w:val="StrongEmphasis"/>
          <w:rFonts w:ascii="Verdana, Geneva, sans-serif" w:hAnsi="Verdana, Geneva, sans-serif"/>
          <w:b w:val="0"/>
          <w:bCs/>
          <w:color w:val="444444"/>
          <w:sz w:val="19"/>
        </w:rPr>
        <w:t>OBJECTIVE</w:t>
      </w:r>
      <w:r>
        <w:rPr>
          <w:rFonts w:ascii="Verdana, Geneva, sans-serif" w:hAnsi="Verdana, Geneva, sans-serif"/>
          <w:color w:val="444444"/>
          <w:sz w:val="19"/>
        </w:rPr>
        <w:br/>
        <w:t xml:space="preserve">To obtain a position with a company where I can  utilize my skills, experience and determination to be a strong and valuable employee </w:t>
      </w:r>
    </w:p>
    <w:p w:rsidR="00D7754E" w:rsidRDefault="00D7754E" w:rsidP="00891585">
      <w:pPr>
        <w:pStyle w:val="Textbody"/>
        <w:spacing w:after="150" w:line="270" w:lineRule="atLeast"/>
        <w:rPr>
          <w:rStyle w:val="StrongEmphasis"/>
          <w:rFonts w:ascii="Verdana, Geneva, sans-serif" w:hAnsi="Verdana, Geneva, sans-serif"/>
          <w:b w:val="0"/>
          <w:bCs/>
          <w:color w:val="444444"/>
          <w:sz w:val="19"/>
        </w:rPr>
      </w:pPr>
      <w:r>
        <w:rPr>
          <w:rStyle w:val="StrongEmphasis"/>
          <w:rFonts w:ascii="Verdana, Geneva, sans-serif" w:hAnsi="Verdana, Geneva, sans-serif"/>
          <w:b w:val="0"/>
          <w:bCs/>
          <w:color w:val="444444"/>
          <w:sz w:val="19"/>
        </w:rPr>
        <w:t>WORK EXPERIENCE</w:t>
      </w:r>
    </w:p>
    <w:p w:rsidR="00D7754E" w:rsidRPr="002110E2" w:rsidRDefault="00D7754E" w:rsidP="00891585">
      <w:pPr>
        <w:pStyle w:val="Textbody"/>
        <w:spacing w:after="150" w:line="270" w:lineRule="atLeast"/>
        <w:rPr>
          <w:rFonts w:ascii="Verdana, Geneva, sans-serif" w:hAnsi="Verdana, Geneva, sans-serif"/>
          <w:bCs/>
          <w:color w:val="444444"/>
          <w:sz w:val="19"/>
        </w:rPr>
      </w:pPr>
      <w:r>
        <w:rPr>
          <w:rFonts w:ascii="Verdana, Geneva, sans-serif" w:hAnsi="Verdana, Geneva, sans-serif"/>
          <w:b/>
          <w:bCs/>
          <w:color w:val="444444"/>
          <w:sz w:val="19"/>
        </w:rPr>
        <w:t>Petco Park (San Diego Padres) -</w:t>
      </w:r>
      <w:r>
        <w:rPr>
          <w:rFonts w:ascii="Verdana, Geneva, sans-serif" w:hAnsi="Verdana, Geneva, sans-serif"/>
          <w:bCs/>
          <w:color w:val="444444"/>
          <w:sz w:val="19"/>
        </w:rPr>
        <w:t xml:space="preserve">San Diego CA- May 2012- October 2012 -General hospitality work such as taking and serving orders, cleaned up work area and cooking </w:t>
      </w:r>
    </w:p>
    <w:p w:rsidR="00D7754E" w:rsidRPr="00EA0DF9" w:rsidRDefault="00D7754E" w:rsidP="00891585">
      <w:pPr>
        <w:pStyle w:val="Textbody"/>
        <w:spacing w:after="150" w:line="270" w:lineRule="atLeast"/>
        <w:rPr>
          <w:rFonts w:ascii="Verdana, Geneva, sans-serif" w:hAnsi="Verdana, Geneva, sans-serif"/>
          <w:color w:val="444444"/>
          <w:sz w:val="19"/>
        </w:rPr>
      </w:pPr>
      <w:r>
        <w:rPr>
          <w:rFonts w:ascii="Verdana, Geneva, sans-serif" w:hAnsi="Verdana, Geneva, sans-serif"/>
          <w:b/>
          <w:bCs/>
          <w:color w:val="444444"/>
          <w:sz w:val="19"/>
        </w:rPr>
        <w:t>Construction Services</w:t>
      </w: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–</w:t>
      </w:r>
      <w:r>
        <w:rPr>
          <w:rStyle w:val="StrongEmphasis"/>
          <w:rFonts w:ascii="Verdana, Geneva, sans-serif" w:hAnsi="Verdana, Geneva, sans-serif"/>
          <w:b w:val="0"/>
          <w:bCs/>
          <w:color w:val="444444"/>
          <w:sz w:val="19"/>
        </w:rPr>
        <w:t>Riverside CA-</w:t>
      </w:r>
      <w:r>
        <w:rPr>
          <w:rFonts w:ascii="Verdana, Geneva, sans-serif" w:hAnsi="Verdana, Geneva, sans-serif"/>
          <w:color w:val="444444"/>
          <w:sz w:val="19"/>
        </w:rPr>
        <w:t>Warehouse Worker  January 2007– August 2013</w:t>
      </w:r>
      <w:r>
        <w:rPr>
          <w:rFonts w:ascii="Verdana, Geneva, sans-serif" w:hAnsi="Verdana, Geneva, sans-serif"/>
          <w:color w:val="444444"/>
          <w:sz w:val="19"/>
        </w:rPr>
        <w:br/>
        <w:t>Received, stored and distributed, Loaded and unloaded shipments, Coordinated material transfers, Packed and unpacked orders as and when  instructed, Verified quantities and items being shipped, Made deliveries when required</w:t>
      </w:r>
    </w:p>
    <w:p w:rsidR="00D7754E" w:rsidRPr="00891585" w:rsidRDefault="00D7754E" w:rsidP="00891585">
      <w:pPr>
        <w:pStyle w:val="Textbody"/>
        <w:spacing w:after="150" w:line="270" w:lineRule="atLeast"/>
        <w:rPr>
          <w:rFonts w:ascii="Verdana, Geneva, sans-serif" w:hAnsi="Verdana, Geneva, sans-serif"/>
          <w:color w:val="444444"/>
          <w:sz w:val="19"/>
        </w:rPr>
      </w:pPr>
      <w:smartTag w:uri="urn:schemas-microsoft-com:office:smarttags" w:element="PlaceType">
        <w:smartTag w:uri="urn:schemas-microsoft-com:office:smarttags" w:element="PlaceType">
          <w:r>
            <w:rPr>
              <w:rStyle w:val="StrongEmphasis"/>
              <w:rFonts w:ascii="Verdana, Geneva, sans-serif" w:hAnsi="Verdana, Geneva, sans-serif"/>
              <w:b w:val="0"/>
              <w:bCs/>
              <w:color w:val="444444"/>
              <w:sz w:val="19"/>
            </w:rPr>
            <w:t>EDUCATION</w:t>
          </w:r>
        </w:smartTag>
        <w:r>
          <w:rPr>
            <w:rFonts w:ascii="Verdana, Geneva, sans-serif" w:hAnsi="Verdana, Geneva, sans-serif"/>
            <w:color w:val="444444"/>
            <w:sz w:val="19"/>
          </w:rPr>
          <w:br/>
        </w:r>
        <w:smartTag w:uri="urn:schemas-microsoft-com:office:smarttags" w:element="PlaceType">
          <w:r>
            <w:rPr>
              <w:rFonts w:ascii="Verdana, Geneva, sans-serif" w:hAnsi="Verdana, Geneva, sans-serif"/>
              <w:color w:val="444444"/>
              <w:sz w:val="19"/>
            </w:rPr>
            <w:t>Bloomington</w:t>
          </w:r>
        </w:smartTag>
        <w:r>
          <w:rPr>
            <w:rFonts w:ascii="Verdana, Geneva, sans-serif" w:hAnsi="Verdana, Geneva, sans-serif"/>
            <w:color w:val="444444"/>
            <w:sz w:val="19"/>
          </w:rPr>
          <w:t xml:space="preserve"> </w:t>
        </w:r>
        <w:smartTag w:uri="urn:schemas-microsoft-com:office:smarttags" w:element="PlaceType">
          <w:r>
            <w:rPr>
              <w:rFonts w:ascii="Verdana, Geneva, sans-serif" w:hAnsi="Verdana, Geneva, sans-serif"/>
              <w:color w:val="444444"/>
              <w:sz w:val="19"/>
            </w:rPr>
            <w:t>High</w:t>
          </w:r>
        </w:smartTag>
        <w:r>
          <w:rPr>
            <w:rFonts w:ascii="Verdana, Geneva, sans-serif" w:hAnsi="Verdana, Geneva, sans-serif"/>
            <w:color w:val="444444"/>
            <w:sz w:val="19"/>
          </w:rPr>
          <w:t xml:space="preserve"> </w:t>
        </w:r>
        <w:smartTag w:uri="urn:schemas-microsoft-com:office:smarttags" w:element="PlaceType">
          <w:r>
            <w:rPr>
              <w:rFonts w:ascii="Verdana, Geneva, sans-serif" w:hAnsi="Verdana, Geneva, sans-serif"/>
              <w:color w:val="444444"/>
              <w:sz w:val="19"/>
            </w:rPr>
            <w:t>School-</w:t>
          </w:r>
        </w:smartTag>
        <w:r>
          <w:rPr>
            <w:rFonts w:ascii="Verdana, Geneva, sans-serif" w:hAnsi="Verdana, Geneva, sans-serif"/>
            <w:color w:val="444444"/>
            <w:sz w:val="19"/>
          </w:rPr>
          <w:t xml:space="preserve"> </w:t>
        </w:r>
        <w:smartTag w:uri="urn:schemas-microsoft-com:office:smarttags" w:element="PlaceType">
          <w:r>
            <w:rPr>
              <w:rFonts w:ascii="Verdana, Geneva, sans-serif" w:hAnsi="Verdana, Geneva, sans-serif"/>
              <w:color w:val="444444"/>
              <w:sz w:val="19"/>
            </w:rPr>
            <w:t>Bloomington</w:t>
          </w:r>
        </w:smartTag>
        <w:r>
          <w:rPr>
            <w:rFonts w:ascii="Verdana, Geneva, sans-serif" w:hAnsi="Verdana, Geneva, sans-serif"/>
            <w:color w:val="444444"/>
            <w:sz w:val="19"/>
          </w:rPr>
          <w:t xml:space="preserve"> </w:t>
        </w:r>
        <w:smartTag w:uri="urn:schemas-microsoft-com:office:smarttags" w:element="PlaceType">
          <w:r>
            <w:rPr>
              <w:rFonts w:ascii="Verdana, Geneva, sans-serif" w:hAnsi="Verdana, Geneva, sans-serif"/>
              <w:color w:val="444444"/>
              <w:sz w:val="19"/>
            </w:rPr>
            <w:t>CA-</w:t>
          </w:r>
        </w:smartTag>
        <w:r>
          <w:rPr>
            <w:rFonts w:ascii="Verdana, Geneva, sans-serif" w:hAnsi="Verdana, Geneva, sans-serif"/>
            <w:color w:val="444444"/>
            <w:sz w:val="19"/>
          </w:rPr>
          <w:t xml:space="preserve"> </w:t>
        </w:r>
        <w:smartTag w:uri="urn:schemas-microsoft-com:office:smarttags" w:element="PlaceType">
          <w:r>
            <w:rPr>
              <w:rFonts w:ascii="Verdana, Geneva, sans-serif" w:hAnsi="Verdana, Geneva, sans-serif"/>
              <w:color w:val="444444"/>
              <w:sz w:val="19"/>
            </w:rPr>
            <w:t>High School</w:t>
          </w:r>
        </w:smartTag>
      </w:smartTag>
      <w:r>
        <w:rPr>
          <w:rFonts w:ascii="Verdana, Geneva, sans-serif" w:hAnsi="Verdana, Geneva, sans-serif"/>
          <w:color w:val="444444"/>
          <w:sz w:val="19"/>
        </w:rPr>
        <w:t xml:space="preserve"> Diploma</w:t>
      </w:r>
    </w:p>
    <w:p w:rsidR="00D7754E" w:rsidRDefault="00D7754E" w:rsidP="00891585">
      <w:pPr>
        <w:pStyle w:val="Textbody"/>
        <w:spacing w:after="150" w:line="270" w:lineRule="atLeast"/>
        <w:rPr>
          <w:rFonts w:ascii="Verdana, Geneva, sans-serif" w:hAnsi="Verdana, Geneva, sans-serif"/>
          <w:color w:val="444444"/>
          <w:sz w:val="19"/>
        </w:rPr>
      </w:pPr>
      <w:r>
        <w:rPr>
          <w:rFonts w:ascii="Verdana, Geneva, sans-serif" w:hAnsi="Verdana, Geneva, sans-serif"/>
          <w:color w:val="444444"/>
          <w:sz w:val="19"/>
        </w:rPr>
        <w:t>Riverside Community College-Riverside CA- 1 year accomplished</w:t>
      </w:r>
    </w:p>
    <w:p w:rsidR="00D7754E" w:rsidRDefault="00D7754E" w:rsidP="00891585">
      <w:pPr>
        <w:pStyle w:val="Textbody"/>
        <w:spacing w:after="150" w:line="270" w:lineRule="atLeast"/>
      </w:pPr>
      <w:r>
        <w:rPr>
          <w:rStyle w:val="StrongEmphasis"/>
          <w:rFonts w:ascii="Verdana, Geneva, sans-serif" w:hAnsi="Verdana, Geneva, sans-serif"/>
          <w:b w:val="0"/>
          <w:bCs/>
          <w:color w:val="444444"/>
          <w:sz w:val="19"/>
        </w:rPr>
        <w:t>ADDITIONAL CAPABILITIES</w:t>
      </w:r>
      <w:r>
        <w:rPr>
          <w:rFonts w:ascii="Verdana, Geneva, sans-serif" w:hAnsi="Verdana, Geneva, sans-serif"/>
          <w:color w:val="444444"/>
          <w:sz w:val="19"/>
        </w:rPr>
        <w:br/>
        <w:t>• Able to read and write instructions and follow directions</w:t>
      </w:r>
      <w:r>
        <w:rPr>
          <w:rFonts w:ascii="Verdana, Geneva, sans-serif" w:hAnsi="Verdana, Geneva, sans-serif"/>
          <w:color w:val="444444"/>
          <w:sz w:val="19"/>
        </w:rPr>
        <w:br/>
        <w:t>• Good communication skills</w:t>
      </w:r>
      <w:r>
        <w:rPr>
          <w:rFonts w:ascii="Verdana, Geneva, sans-serif" w:hAnsi="Verdana, Geneva, sans-serif"/>
          <w:color w:val="444444"/>
          <w:sz w:val="19"/>
        </w:rPr>
        <w:br/>
      </w:r>
    </w:p>
    <w:p w:rsidR="00D7754E" w:rsidRDefault="00D7754E"/>
    <w:sectPr w:rsidR="00D7754E" w:rsidSect="004F6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, Geneva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2EB"/>
    <w:multiLevelType w:val="hybridMultilevel"/>
    <w:tmpl w:val="D2D6F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83E70"/>
    <w:multiLevelType w:val="hybridMultilevel"/>
    <w:tmpl w:val="3FB67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162A0F"/>
    <w:multiLevelType w:val="hybridMultilevel"/>
    <w:tmpl w:val="6B32D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585"/>
    <w:rsid w:val="0010739B"/>
    <w:rsid w:val="00185E33"/>
    <w:rsid w:val="001F0402"/>
    <w:rsid w:val="002110E2"/>
    <w:rsid w:val="00235265"/>
    <w:rsid w:val="002755D6"/>
    <w:rsid w:val="002C2C76"/>
    <w:rsid w:val="00346825"/>
    <w:rsid w:val="0037126C"/>
    <w:rsid w:val="00465488"/>
    <w:rsid w:val="004F32AB"/>
    <w:rsid w:val="004F6C91"/>
    <w:rsid w:val="00504643"/>
    <w:rsid w:val="00512ECD"/>
    <w:rsid w:val="005209AC"/>
    <w:rsid w:val="00600BFC"/>
    <w:rsid w:val="00604BCF"/>
    <w:rsid w:val="00635EA2"/>
    <w:rsid w:val="007C0E37"/>
    <w:rsid w:val="007E6287"/>
    <w:rsid w:val="008441BE"/>
    <w:rsid w:val="00891585"/>
    <w:rsid w:val="008B69A7"/>
    <w:rsid w:val="008C62A0"/>
    <w:rsid w:val="00932EDB"/>
    <w:rsid w:val="00972FCD"/>
    <w:rsid w:val="009E2CEB"/>
    <w:rsid w:val="00A07FF5"/>
    <w:rsid w:val="00B041E9"/>
    <w:rsid w:val="00B1695A"/>
    <w:rsid w:val="00B25836"/>
    <w:rsid w:val="00B74C93"/>
    <w:rsid w:val="00BC44C0"/>
    <w:rsid w:val="00C62017"/>
    <w:rsid w:val="00D7754E"/>
    <w:rsid w:val="00EA0DF9"/>
    <w:rsid w:val="00EA6C62"/>
    <w:rsid w:val="00EB7D67"/>
    <w:rsid w:val="00F737B8"/>
    <w:rsid w:val="00FB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9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891585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customStyle="1" w:styleId="Textbody">
    <w:name w:val="Text body"/>
    <w:basedOn w:val="Standard"/>
    <w:uiPriority w:val="99"/>
    <w:rsid w:val="00891585"/>
    <w:pPr>
      <w:spacing w:after="120"/>
    </w:pPr>
  </w:style>
  <w:style w:type="paragraph" w:customStyle="1" w:styleId="HorizontalLine">
    <w:name w:val="Horizontal Line"/>
    <w:basedOn w:val="Standard"/>
    <w:next w:val="Textbody"/>
    <w:uiPriority w:val="99"/>
    <w:rsid w:val="0089158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trongEmphasis">
    <w:name w:val="Strong Emphasis"/>
    <w:uiPriority w:val="99"/>
    <w:rsid w:val="0089158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147</Words>
  <Characters>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C</dc:title>
  <dc:subject/>
  <dc:creator>Owner</dc:creator>
  <cp:keywords/>
  <dc:description/>
  <cp:lastModifiedBy>jarrid</cp:lastModifiedBy>
  <cp:revision>2</cp:revision>
  <cp:lastPrinted>2013-11-15T03:03:00Z</cp:lastPrinted>
  <dcterms:created xsi:type="dcterms:W3CDTF">2014-01-24T19:11:00Z</dcterms:created>
  <dcterms:modified xsi:type="dcterms:W3CDTF">2014-01-24T19:11:00Z</dcterms:modified>
</cp:coreProperties>
</file>