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22" w:rsidRPr="00FC6073" w:rsidRDefault="00880022" w:rsidP="00FC6073">
      <w:pPr>
        <w:pStyle w:val="Title"/>
        <w:jc w:val="right"/>
        <w:rPr>
          <w:rFonts w:ascii="Lucida Calligraphy" w:hAnsi="Lucida Calligraphy"/>
          <w:b/>
          <w:sz w:val="56"/>
          <w:szCs w:val="56"/>
        </w:rPr>
      </w:pPr>
      <w:bookmarkStart w:id="0" w:name="_GoBack"/>
      <w:bookmarkEnd w:id="0"/>
      <w:r>
        <w:rPr>
          <w:rFonts w:ascii="Lucida Calligraphy" w:hAnsi="Lucida Calligraphy"/>
          <w:b/>
          <w:sz w:val="56"/>
          <w:szCs w:val="56"/>
        </w:rPr>
        <w:t>Walter A. Roldán</w:t>
      </w:r>
    </w:p>
    <w:p w:rsidR="00880022" w:rsidRPr="004A63D0" w:rsidRDefault="00880022" w:rsidP="007E3C18">
      <w:pPr>
        <w:pStyle w:val="Subtitle"/>
        <w:jc w:val="center"/>
        <w:rPr>
          <w:sz w:val="22"/>
          <w:szCs w:val="22"/>
        </w:rPr>
      </w:pPr>
      <w:r w:rsidRPr="004A63D0">
        <w:rPr>
          <w:sz w:val="22"/>
          <w:szCs w:val="22"/>
        </w:rPr>
        <w:t>3719</w:t>
      </w:r>
      <w:r>
        <w:rPr>
          <w:sz w:val="22"/>
          <w:szCs w:val="22"/>
        </w:rPr>
        <w:t xml:space="preserve"> N. Kedzie Ave., Chicago, IL 60618 – (773</w:t>
      </w:r>
      <w:r w:rsidRPr="004A63D0">
        <w:rPr>
          <w:sz w:val="22"/>
          <w:szCs w:val="22"/>
        </w:rPr>
        <w:t>)6</w:t>
      </w:r>
      <w:r>
        <w:rPr>
          <w:sz w:val="22"/>
          <w:szCs w:val="22"/>
        </w:rPr>
        <w:t>7</w:t>
      </w:r>
      <w:r w:rsidRPr="004A63D0">
        <w:rPr>
          <w:sz w:val="22"/>
          <w:szCs w:val="22"/>
        </w:rPr>
        <w:t>9-</w:t>
      </w:r>
      <w:r>
        <w:rPr>
          <w:sz w:val="22"/>
          <w:szCs w:val="22"/>
        </w:rPr>
        <w:t>9443</w:t>
      </w:r>
      <w:r w:rsidRPr="004A63D0">
        <w:rPr>
          <w:sz w:val="22"/>
          <w:szCs w:val="22"/>
        </w:rPr>
        <w:t xml:space="preserve"> –</w:t>
      </w:r>
      <w:r>
        <w:rPr>
          <w:sz w:val="22"/>
          <w:szCs w:val="22"/>
        </w:rPr>
        <w:t>wroldan2004</w:t>
      </w:r>
      <w:r w:rsidRPr="004A63D0">
        <w:rPr>
          <w:sz w:val="22"/>
          <w:szCs w:val="22"/>
        </w:rPr>
        <w:t>@yahoo.com</w:t>
      </w:r>
    </w:p>
    <w:tbl>
      <w:tblPr>
        <w:tblW w:w="981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00"/>
        <w:gridCol w:w="8010"/>
      </w:tblGrid>
      <w:tr w:rsidR="00880022" w:rsidRPr="00F82684" w:rsidTr="005A3163">
        <w:trPr>
          <w:trHeight w:val="44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22" w:rsidRPr="004A63D0" w:rsidRDefault="00880022" w:rsidP="004A63D0">
            <w:pPr>
              <w:spacing w:before="100" w:after="0" w:line="448" w:lineRule="atLeast"/>
              <w:outlineLvl w:val="0"/>
              <w:rPr>
                <w:rFonts w:ascii="Andalus" w:hAnsi="Andalus" w:cs="Andalus"/>
                <w:b/>
                <w:bCs/>
                <w:kern w:val="36"/>
              </w:rPr>
            </w:pPr>
            <w:r w:rsidRPr="004A63D0">
              <w:rPr>
                <w:rFonts w:ascii="Andalus" w:hAnsi="Andalus" w:cs="Andalus"/>
                <w:b/>
                <w:bCs/>
                <w:kern w:val="36"/>
              </w:rPr>
              <w:t>OBJECTIVE: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22" w:rsidRPr="004A63D0" w:rsidRDefault="00880022" w:rsidP="004A63D0">
            <w:pPr>
              <w:spacing w:before="120" w:after="0" w:line="240" w:lineRule="auto"/>
              <w:outlineLvl w:val="1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 w:rsidRPr="004A63D0">
              <w:rPr>
                <w:rFonts w:ascii="Andalus" w:hAnsi="Andalus" w:cs="Andalus"/>
                <w:b/>
                <w:bCs/>
                <w:sz w:val="20"/>
                <w:szCs w:val="20"/>
              </w:rPr>
              <w:t>Seeking a pos</w:t>
            </w:r>
            <w:r w:rsidRPr="00586A67">
              <w:rPr>
                <w:rFonts w:ascii="Andalus" w:hAnsi="Andalus" w:cs="Andalus"/>
                <w:b/>
                <w:bCs/>
                <w:sz w:val="20"/>
                <w:szCs w:val="20"/>
              </w:rPr>
              <w:t>ition at a Distribution Center</w:t>
            </w:r>
            <w:r w:rsidRPr="004A63D0">
              <w:rPr>
                <w:rFonts w:ascii="Andalus" w:hAnsi="Andalus" w:cs="Andalus"/>
                <w:b/>
                <w:bCs/>
                <w:sz w:val="20"/>
                <w:szCs w:val="20"/>
              </w:rPr>
              <w:t xml:space="preserve"> as a forklift operator or Inventory Control Clerk.</w:t>
            </w:r>
          </w:p>
        </w:tc>
      </w:tr>
    </w:tbl>
    <w:p w:rsidR="00880022" w:rsidRDefault="00880022" w:rsidP="004236A6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880022" w:rsidRDefault="00880022" w:rsidP="004236A6">
      <w:pPr>
        <w:pStyle w:val="NoSpacing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SUMMARY OF QUALIFICATIONS:</w:t>
      </w:r>
    </w:p>
    <w:p w:rsidR="00880022" w:rsidRPr="00737A0A" w:rsidRDefault="00880022" w:rsidP="00586A67">
      <w:pPr>
        <w:pStyle w:val="NoSpacing"/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Bilingual</w:t>
      </w:r>
      <w:r>
        <w:rPr>
          <w:rFonts w:ascii="Andalus" w:hAnsi="Andalus" w:cs="Andalus"/>
          <w:sz w:val="20"/>
          <w:szCs w:val="20"/>
        </w:rPr>
        <w:t xml:space="preserve"> </w:t>
      </w:r>
      <w:r w:rsidRPr="00737A0A">
        <w:rPr>
          <w:rFonts w:ascii="Andalus" w:hAnsi="Andalus" w:cs="Andalus"/>
          <w:sz w:val="20"/>
          <w:szCs w:val="20"/>
        </w:rPr>
        <w:t>-</w:t>
      </w:r>
      <w:r>
        <w:rPr>
          <w:rFonts w:ascii="Andalus" w:hAnsi="Andalus" w:cs="Andalus"/>
          <w:sz w:val="20"/>
          <w:szCs w:val="20"/>
        </w:rPr>
        <w:t xml:space="preserve"> F</w:t>
      </w:r>
      <w:r w:rsidRPr="00737A0A">
        <w:rPr>
          <w:rFonts w:ascii="Andalus" w:hAnsi="Andalus" w:cs="Andalus"/>
          <w:sz w:val="20"/>
          <w:szCs w:val="20"/>
        </w:rPr>
        <w:t>luent in both English and Spanish.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Recognized twice as the associate of the quarter in my tenure at Crate and Barrel.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Recognized as the safety associate of the quarter.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Able to make difficult decisions in stressful situations.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I exhibit a sense of urgency and persistence and I demonstrate attention to detail.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 xml:space="preserve">Experienced on stand-up, stand-up reach, cherry picker, power walkie rider single and double long and basic </w:t>
      </w:r>
      <w:r w:rsidRPr="00737A0A">
        <w:rPr>
          <w:rFonts w:ascii="Andalus" w:hAnsi="Andalus" w:cs="Andalus"/>
          <w:sz w:val="20"/>
          <w:szCs w:val="20"/>
        </w:rPr>
        <w:t>sit-down forklift machines.</w:t>
      </w:r>
    </w:p>
    <w:p w:rsidR="00880022" w:rsidRPr="00737A0A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Motivated and a team player.</w:t>
      </w:r>
    </w:p>
    <w:p w:rsidR="00880022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Always make sure everything is done in a timely manner, accurately and with pride.</w:t>
      </w:r>
    </w:p>
    <w:p w:rsidR="00880022" w:rsidRPr="00586A67" w:rsidRDefault="00880022" w:rsidP="00586A67">
      <w:pPr>
        <w:pStyle w:val="NoSpacing"/>
        <w:numPr>
          <w:ilvl w:val="0"/>
          <w:numId w:val="7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Organized and always set high standards for my team and myself so our company can be the best they can be.</w:t>
      </w:r>
    </w:p>
    <w:p w:rsidR="00880022" w:rsidRDefault="00880022" w:rsidP="005A3163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EEECE1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EDUCATION:</w:t>
      </w:r>
    </w:p>
    <w:p w:rsidR="00880022" w:rsidRPr="00737A0A" w:rsidRDefault="00880022" w:rsidP="00586A67">
      <w:pPr>
        <w:pStyle w:val="NoSpacing"/>
        <w:numPr>
          <w:ilvl w:val="0"/>
          <w:numId w:val="8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b/>
        </w:rPr>
        <w:t xml:space="preserve"> </w:t>
      </w:r>
      <w:r w:rsidRPr="00737A0A">
        <w:rPr>
          <w:rFonts w:ascii="Andalus" w:hAnsi="Andalus" w:cs="Andalus"/>
          <w:sz w:val="20"/>
          <w:szCs w:val="20"/>
        </w:rPr>
        <w:t>Northwestern Business College 2 semesters in accounting. Chicago, IL</w:t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  <w:t>2006</w:t>
      </w:r>
    </w:p>
    <w:p w:rsidR="00880022" w:rsidRPr="00737A0A" w:rsidRDefault="00880022" w:rsidP="00586A67">
      <w:pPr>
        <w:pStyle w:val="NoSpacing"/>
        <w:numPr>
          <w:ilvl w:val="0"/>
          <w:numId w:val="8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Wilbur Wright College</w:t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  <w:t>1997</w:t>
      </w:r>
    </w:p>
    <w:p w:rsidR="00880022" w:rsidRPr="00737A0A" w:rsidRDefault="00880022" w:rsidP="00586A67">
      <w:pPr>
        <w:pStyle w:val="NoSpacing"/>
        <w:numPr>
          <w:ilvl w:val="0"/>
          <w:numId w:val="8"/>
        </w:numPr>
        <w:rPr>
          <w:rFonts w:ascii="Andalus" w:hAnsi="Andalus" w:cs="Andalus"/>
          <w:b/>
        </w:rPr>
      </w:pPr>
      <w:r w:rsidRPr="00737A0A">
        <w:rPr>
          <w:rFonts w:ascii="Andalus" w:hAnsi="Andalus" w:cs="Andalus"/>
          <w:sz w:val="20"/>
          <w:szCs w:val="20"/>
        </w:rPr>
        <w:t>Lakeview High School</w:t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ab/>
        <w:t>09/92-06/96</w:t>
      </w:r>
    </w:p>
    <w:p w:rsidR="00880022" w:rsidRDefault="00880022" w:rsidP="00FC6073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880022" w:rsidRDefault="00880022" w:rsidP="005A3163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EEECE1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EXPERIENCE:</w:t>
      </w:r>
    </w:p>
    <w:p w:rsidR="00880022" w:rsidRPr="00586A67" w:rsidRDefault="00880022" w:rsidP="00586A67">
      <w:pPr>
        <w:pStyle w:val="NoSpacing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b/>
          <w:i/>
          <w:sz w:val="20"/>
          <w:szCs w:val="20"/>
        </w:rPr>
        <w:t>Shipping and Receiving, ITW Tool Works</w:t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>01/13-6/13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Received UPS, FedEx and Vendor Parts.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Checked in all invoices to each package to insure correct quantity.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Distributed all parts in correct assembly area.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Put away parts in correct location in bench assembly.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Put away finished tools in rack locations and into inventory system.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 xml:space="preserve">Read customer orders, work orders, shipping orders and requisitions to determine items to be moved, gathered or distributed and/ or shipped. 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Shipped orders via UPS world ship system.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 w:rsidRPr="00536170">
        <w:rPr>
          <w:rFonts w:ascii="Andalus" w:hAnsi="Andalus" w:cs="Andalus"/>
          <w:sz w:val="20"/>
          <w:szCs w:val="20"/>
        </w:rPr>
        <w:t>Unloaded frames for machines and put away in rack locations.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 w:rsidRPr="00586A67">
        <w:rPr>
          <w:rFonts w:ascii="Andalus" w:hAnsi="Andalus" w:cs="Andalus"/>
          <w:sz w:val="20"/>
          <w:szCs w:val="20"/>
        </w:rPr>
        <w:t>Utilized sit down and stand up forklifts to load or move</w:t>
      </w:r>
      <w:r>
        <w:rPr>
          <w:rFonts w:ascii="Andalus" w:hAnsi="Andalus" w:cs="Andalus"/>
          <w:sz w:val="20"/>
          <w:szCs w:val="20"/>
        </w:rPr>
        <w:t xml:space="preserve"> </w:t>
      </w:r>
      <w:r w:rsidRPr="00536170">
        <w:rPr>
          <w:rFonts w:ascii="Andalus" w:hAnsi="Andalus" w:cs="Andalus"/>
          <w:sz w:val="20"/>
          <w:szCs w:val="20"/>
        </w:rPr>
        <w:t>materials.</w:t>
      </w:r>
    </w:p>
    <w:p w:rsidR="00880022" w:rsidRPr="00536170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 w:rsidRPr="00536170">
        <w:rPr>
          <w:rFonts w:ascii="Andalus" w:hAnsi="Andalus" w:cs="Andalus"/>
          <w:sz w:val="20"/>
          <w:szCs w:val="20"/>
        </w:rPr>
        <w:t>Performed all the RTV when non-performing parts were received.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 w:rsidRPr="00536170">
        <w:rPr>
          <w:rFonts w:ascii="Andalus" w:hAnsi="Andalus" w:cs="Andalus"/>
          <w:sz w:val="20"/>
          <w:szCs w:val="20"/>
        </w:rPr>
        <w:t>Contacted vendors when there were issues with parts or parts were needed.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Opened bales, crates and other containers.</w:t>
      </w:r>
    </w:p>
    <w:p w:rsidR="00880022" w:rsidRDefault="00880022" w:rsidP="00586A67">
      <w:pPr>
        <w:pStyle w:val="NoSpacing"/>
        <w:numPr>
          <w:ilvl w:val="0"/>
          <w:numId w:val="9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Maintained a clean and safe work area and was a team player.</w:t>
      </w:r>
    </w:p>
    <w:p w:rsidR="00880022" w:rsidRDefault="00880022" w:rsidP="00586A67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A3163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  <w:r w:rsidRPr="00536170">
        <w:rPr>
          <w:rFonts w:ascii="Andalus" w:hAnsi="Andalus" w:cs="Andalus"/>
          <w:b/>
          <w:i/>
          <w:sz w:val="20"/>
          <w:szCs w:val="20"/>
        </w:rPr>
        <w:t>Stockroom Clerk, GPX Genfare</w:t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>06/12-12/12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Pulled parts from an order sheet to make genfare boxes for buses and after finishing picking the whole order took it out to assembly area.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Received parts and put into sap warehouse system.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Put away every part received into designated location using RF scanner.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Performed cycle counts on daily basis using RF scanner.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Loaded and unloaded parts using stand up and sit down forklifts.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Put away finished product in racks.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Shipped out customer parts using UPS online system.</w:t>
      </w:r>
    </w:p>
    <w:p w:rsidR="00880022" w:rsidRDefault="00880022" w:rsidP="005A3163">
      <w:pPr>
        <w:pStyle w:val="NoSpacing"/>
        <w:numPr>
          <w:ilvl w:val="0"/>
          <w:numId w:val="10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 xml:space="preserve">Maintained a safe and clean organized work place. </w:t>
      </w:r>
    </w:p>
    <w:p w:rsidR="00880022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A3163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  <w:r w:rsidRPr="004679E9">
        <w:rPr>
          <w:rFonts w:ascii="Andalus" w:hAnsi="Andalus" w:cs="Andalus"/>
          <w:b/>
          <w:i/>
          <w:sz w:val="20"/>
          <w:szCs w:val="20"/>
        </w:rPr>
        <w:t>Separate Ship Lead, Crate and Barrel</w:t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>07/07-07/10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Provided leadership, instruction, training and supervision of 8 personnel.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Coordinated work assignments dealing with picking and packing furniture items over 40 pounds.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In 2009 my team was recognized as associates of the quarter for shipping 14% over the companies’ projections for the quarter.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Proficient at using Windows Vista, Microsoft Office, RF Scanners that we used for the AS400 warehouse system.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Maintained an acceptable and consistent attendance record, demonstrated initiative, flexibility and dependability and always willing to work overtime.</w:t>
      </w:r>
    </w:p>
    <w:p w:rsidR="00880022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 xml:space="preserve">Named safety associate of the quarter, understood and followed all company loss prevention and security procedures. 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Participated in the safety committee and safety programs.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Organized and sorted pallets depending on carrier UPS, FedEx or Ceva on freight orders.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Loaded shipments into trailers when ready.</w:t>
      </w:r>
    </w:p>
    <w:p w:rsidR="00880022" w:rsidRPr="00092276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092276">
        <w:rPr>
          <w:rFonts w:ascii="Andalus" w:hAnsi="Andalus" w:cs="Andalus"/>
          <w:sz w:val="20"/>
          <w:szCs w:val="20"/>
        </w:rPr>
        <w:t>Called in carriers when shipment was ready to ship, checked in</w:t>
      </w:r>
      <w:r>
        <w:rPr>
          <w:rFonts w:ascii="Andalus" w:hAnsi="Andalus" w:cs="Andalus"/>
          <w:sz w:val="20"/>
          <w:szCs w:val="20"/>
        </w:rPr>
        <w:t xml:space="preserve"> </w:t>
      </w:r>
      <w:r w:rsidRPr="00092276">
        <w:rPr>
          <w:rFonts w:ascii="Andalus" w:hAnsi="Andalus" w:cs="Andalus"/>
          <w:sz w:val="20"/>
          <w:szCs w:val="20"/>
        </w:rPr>
        <w:t>trailers, updated board with trailer numbers available.</w:t>
      </w:r>
    </w:p>
    <w:p w:rsidR="00880022" w:rsidRPr="00092276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092276">
        <w:rPr>
          <w:rFonts w:ascii="Andalus" w:hAnsi="Andalus" w:cs="Andalus"/>
          <w:sz w:val="20"/>
          <w:szCs w:val="20"/>
        </w:rPr>
        <w:t>Received returns, supplies, transfers and product from vendors.</w:t>
      </w:r>
    </w:p>
    <w:p w:rsidR="00880022" w:rsidRPr="00092276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092276">
        <w:rPr>
          <w:rFonts w:ascii="Andalus" w:hAnsi="Andalus" w:cs="Andalus"/>
          <w:sz w:val="20"/>
          <w:szCs w:val="20"/>
        </w:rPr>
        <w:t>Replenished product to pick-able rack or shelve locations in order for orders to process</w:t>
      </w:r>
      <w:r>
        <w:rPr>
          <w:rFonts w:ascii="Andalus" w:hAnsi="Andalus" w:cs="Andalus"/>
          <w:sz w:val="20"/>
          <w:szCs w:val="20"/>
        </w:rPr>
        <w:t>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092276">
        <w:rPr>
          <w:rFonts w:ascii="Andalus" w:hAnsi="Andalus" w:cs="Andalus"/>
          <w:sz w:val="20"/>
          <w:szCs w:val="20"/>
        </w:rPr>
        <w:t>Participated in two annual inventories every year, cycle</w:t>
      </w:r>
      <w:r w:rsidRPr="00737A0A">
        <w:rPr>
          <w:rFonts w:ascii="Andalus" w:hAnsi="Andalus" w:cs="Andalus"/>
          <w:sz w:val="20"/>
          <w:szCs w:val="20"/>
        </w:rPr>
        <w:t xml:space="preserve"> counting with RF.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Maintained a clean and safe working environment.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Worked with customer service on customer issues.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Shipped international orders via UPS and FedEx online system.</w:t>
      </w:r>
    </w:p>
    <w:p w:rsidR="00880022" w:rsidRPr="00737A0A" w:rsidRDefault="00880022" w:rsidP="005A3163">
      <w:pPr>
        <w:pStyle w:val="NoSpacing"/>
        <w:numPr>
          <w:ilvl w:val="0"/>
          <w:numId w:val="11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Contacted vendors on quality issues.</w:t>
      </w:r>
    </w:p>
    <w:p w:rsidR="00880022" w:rsidRDefault="00880022" w:rsidP="005A3163">
      <w:pPr>
        <w:pStyle w:val="NoSpacing"/>
        <w:ind w:left="720"/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Made sure orders were shipped on time on a daily basis.</w:t>
      </w:r>
    </w:p>
    <w:p w:rsidR="00880022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A3163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  <w:r w:rsidRPr="004679E9">
        <w:rPr>
          <w:rFonts w:ascii="Andalus" w:hAnsi="Andalus" w:cs="Andalus"/>
          <w:b/>
          <w:i/>
          <w:sz w:val="20"/>
          <w:szCs w:val="20"/>
        </w:rPr>
        <w:t>Inventory Control, Crate and Barrel</w:t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>09/03-07/07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Looked for and suggested solutions and/or ways to improve problems, procedures and service.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In charge of slotting new items to pick locations.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Made manual moves on hot sellers from rack locations into pick locations and slow movers out of pick locations into rack locations.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Assigned product received into rack locations and into warehouse inventory.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Investigated all discrepancies from the second it came into the door and every single location the item touched.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Processed returns and transfers.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Made sound and timely decisions.</w:t>
      </w:r>
    </w:p>
    <w:p w:rsidR="00880022" w:rsidRPr="00737A0A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Our yearly inventory for the year 2007 was 99.3% accurate, best inventory ever.</w:t>
      </w:r>
    </w:p>
    <w:p w:rsidR="00880022" w:rsidRDefault="00880022" w:rsidP="005A3163">
      <w:pPr>
        <w:pStyle w:val="NoSpacing"/>
        <w:numPr>
          <w:ilvl w:val="0"/>
          <w:numId w:val="13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Cycle counted with an RF on a daily basis.</w:t>
      </w:r>
    </w:p>
    <w:p w:rsidR="00880022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A3163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  <w:r w:rsidRPr="004679E9">
        <w:rPr>
          <w:rFonts w:ascii="Andalus" w:hAnsi="Andalus" w:cs="Andalus"/>
          <w:b/>
          <w:i/>
          <w:sz w:val="20"/>
          <w:szCs w:val="20"/>
        </w:rPr>
        <w:t>Stock Lead, Crate and Barrel</w:t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b/>
          <w:i/>
          <w:sz w:val="20"/>
          <w:szCs w:val="20"/>
        </w:rPr>
        <w:tab/>
      </w:r>
      <w:r>
        <w:rPr>
          <w:rFonts w:ascii="Andalus" w:hAnsi="Andalus" w:cs="Andalus"/>
          <w:sz w:val="20"/>
          <w:szCs w:val="20"/>
        </w:rPr>
        <w:t>09/97-09/03</w:t>
      </w:r>
    </w:p>
    <w:p w:rsidR="00880022" w:rsidRPr="00737A0A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Provided leadership, instruction, training and supervision of 15 personnel in the stocking department.</w:t>
      </w:r>
    </w:p>
    <w:p w:rsidR="00880022" w:rsidRPr="00737A0A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Our stocking efficiency and accuracy raised on a yearly basis.</w:t>
      </w:r>
    </w:p>
    <w:p w:rsidR="00880022" w:rsidRPr="00737A0A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Provided excellent service both internal and external on making sure product was fulfilled on a timely manner.</w:t>
      </w:r>
    </w:p>
    <w:p w:rsidR="00880022" w:rsidRPr="00737A0A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Anticipate and resolve internal and external customer needs professionally, courteously and promptly.</w:t>
      </w:r>
    </w:p>
    <w:p w:rsidR="00880022" w:rsidRPr="00737A0A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Sorting, palletizing, cutting inner unit boxes and stocking into carton flow locations scanning with the RF to confirm move into the inventory system.</w:t>
      </w:r>
    </w:p>
    <w:p w:rsidR="00880022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Experience on f</w:t>
      </w:r>
      <w:r>
        <w:rPr>
          <w:rFonts w:ascii="Andalus" w:hAnsi="Andalus" w:cs="Andalus"/>
          <w:sz w:val="20"/>
          <w:szCs w:val="20"/>
        </w:rPr>
        <w:t>ive different forklift machines.</w:t>
      </w:r>
    </w:p>
    <w:p w:rsidR="00880022" w:rsidRDefault="00880022" w:rsidP="005A3163">
      <w:pPr>
        <w:pStyle w:val="NoSpacing"/>
        <w:numPr>
          <w:ilvl w:val="0"/>
          <w:numId w:val="14"/>
        </w:numPr>
        <w:rPr>
          <w:rFonts w:ascii="Andalus" w:hAnsi="Andalus" w:cs="Andalus"/>
          <w:sz w:val="20"/>
          <w:szCs w:val="20"/>
        </w:rPr>
      </w:pPr>
      <w:r w:rsidRPr="00737A0A">
        <w:rPr>
          <w:rFonts w:ascii="Andalus" w:hAnsi="Andalus" w:cs="Andalus"/>
          <w:sz w:val="20"/>
          <w:szCs w:val="20"/>
        </w:rPr>
        <w:t>Recognize as the associate of the quarter in 2002.</w:t>
      </w:r>
    </w:p>
    <w:p w:rsidR="00880022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Default="00880022" w:rsidP="005A3163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EEECE1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COMPUTER SKILLS:</w:t>
      </w:r>
      <w:r>
        <w:rPr>
          <w:rFonts w:ascii="Andalus" w:hAnsi="Andalus" w:cs="Andalus"/>
          <w:b/>
        </w:rPr>
        <w:tab/>
      </w:r>
      <w:r w:rsidRPr="00737A0A">
        <w:rPr>
          <w:rFonts w:ascii="Andalus" w:hAnsi="Andalus" w:cs="Andalus"/>
          <w:sz w:val="20"/>
          <w:szCs w:val="20"/>
        </w:rPr>
        <w:t>Wordperfect • Microsoft Word • Excel • RF Scanners</w:t>
      </w:r>
    </w:p>
    <w:p w:rsidR="00880022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36170" w:rsidRDefault="00880022" w:rsidP="005A3163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586A67" w:rsidRDefault="00880022" w:rsidP="00586A67">
      <w:pPr>
        <w:pStyle w:val="NoSpacing"/>
        <w:rPr>
          <w:rFonts w:ascii="Andalus" w:hAnsi="Andalus" w:cs="Andalus"/>
          <w:sz w:val="20"/>
          <w:szCs w:val="20"/>
        </w:rPr>
      </w:pPr>
    </w:p>
    <w:p w:rsidR="00880022" w:rsidRPr="00FC6073" w:rsidRDefault="00880022" w:rsidP="00FC6073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sectPr w:rsidR="00880022" w:rsidRPr="00FC6073" w:rsidSect="00706A4A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2589"/>
    <w:multiLevelType w:val="hybridMultilevel"/>
    <w:tmpl w:val="81B2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03A9B"/>
    <w:multiLevelType w:val="hybridMultilevel"/>
    <w:tmpl w:val="F7AAC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A4874"/>
    <w:multiLevelType w:val="hybridMultilevel"/>
    <w:tmpl w:val="D570D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31EBF"/>
    <w:multiLevelType w:val="hybridMultilevel"/>
    <w:tmpl w:val="F22AE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96C8E"/>
    <w:multiLevelType w:val="hybridMultilevel"/>
    <w:tmpl w:val="C1B847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76085"/>
    <w:multiLevelType w:val="hybridMultilevel"/>
    <w:tmpl w:val="93220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B6076"/>
    <w:multiLevelType w:val="hybridMultilevel"/>
    <w:tmpl w:val="AF667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571BA"/>
    <w:multiLevelType w:val="hybridMultilevel"/>
    <w:tmpl w:val="3BB88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C33F7"/>
    <w:multiLevelType w:val="hybridMultilevel"/>
    <w:tmpl w:val="B3E26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D5580"/>
    <w:multiLevelType w:val="hybridMultilevel"/>
    <w:tmpl w:val="A00C9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D7AF3"/>
    <w:multiLevelType w:val="hybridMultilevel"/>
    <w:tmpl w:val="3730A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A5C86"/>
    <w:multiLevelType w:val="hybridMultilevel"/>
    <w:tmpl w:val="883A7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D6661"/>
    <w:multiLevelType w:val="hybridMultilevel"/>
    <w:tmpl w:val="257EB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E4003"/>
    <w:multiLevelType w:val="hybridMultilevel"/>
    <w:tmpl w:val="A44C6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203"/>
    <w:rsid w:val="00092276"/>
    <w:rsid w:val="001936B4"/>
    <w:rsid w:val="004236A6"/>
    <w:rsid w:val="004679E9"/>
    <w:rsid w:val="00473EED"/>
    <w:rsid w:val="004A63D0"/>
    <w:rsid w:val="00536170"/>
    <w:rsid w:val="00586A67"/>
    <w:rsid w:val="005877E9"/>
    <w:rsid w:val="005A3163"/>
    <w:rsid w:val="006B21A1"/>
    <w:rsid w:val="00706A4A"/>
    <w:rsid w:val="00737A0A"/>
    <w:rsid w:val="007E3C18"/>
    <w:rsid w:val="00880022"/>
    <w:rsid w:val="00A94E9B"/>
    <w:rsid w:val="00AE623F"/>
    <w:rsid w:val="00C05203"/>
    <w:rsid w:val="00C24401"/>
    <w:rsid w:val="00E20799"/>
    <w:rsid w:val="00F82684"/>
    <w:rsid w:val="00FC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E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05203"/>
  </w:style>
  <w:style w:type="character" w:styleId="Hyperlink">
    <w:name w:val="Hyperlink"/>
    <w:basedOn w:val="DefaultParagraphFont"/>
    <w:uiPriority w:val="99"/>
    <w:rsid w:val="004236A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C60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C60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C607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607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6073"/>
    <w:rPr>
      <w:rFonts w:ascii="Cambria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8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8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8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8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88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8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888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888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8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8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8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88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8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888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8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8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8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88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888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88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888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888037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5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8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12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1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2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28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6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8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8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8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888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88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88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88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88801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1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2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23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2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35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3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4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4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46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4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59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60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7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8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8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86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0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093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03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07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22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25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3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35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4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43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4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57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64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70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71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888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888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5888175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5888178">
                                                                                                  <w:marLeft w:val="216"/>
                                                                                                  <w:marRight w:val="0"/>
                                                                                                  <w:marTop w:val="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824</Words>
  <Characters>4703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A</dc:title>
  <dc:subject/>
  <dc:creator>owner</dc:creator>
  <cp:keywords/>
  <dc:description/>
  <cp:lastModifiedBy>User</cp:lastModifiedBy>
  <cp:revision>2</cp:revision>
  <dcterms:created xsi:type="dcterms:W3CDTF">2013-06-13T05:09:00Z</dcterms:created>
  <dcterms:modified xsi:type="dcterms:W3CDTF">2013-06-13T05:09:00Z</dcterms:modified>
</cp:coreProperties>
</file>