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C518" w14:textId="0ABE7136" w:rsidR="000C5155" w:rsidRPr="006D3994" w:rsidRDefault="006D3994">
      <w:pPr>
        <w:pStyle w:val="Subtitle"/>
        <w:rPr>
          <w:color w:val="006F9A" w:themeColor="accent1" w:themeShade="BF"/>
          <w:sz w:val="36"/>
          <w:szCs w:val="36"/>
        </w:rPr>
      </w:pPr>
      <w:r w:rsidRPr="006D3994">
        <w:rPr>
          <w:color w:val="006F9A" w:themeColor="accent1" w:themeShade="BF"/>
          <w:sz w:val="36"/>
          <w:szCs w:val="36"/>
        </w:rPr>
        <w:t xml:space="preserve">Rodolfo </w:t>
      </w:r>
      <w:r w:rsidR="0061680E">
        <w:rPr>
          <w:color w:val="006F9A" w:themeColor="accent1" w:themeShade="BF"/>
          <w:sz w:val="36"/>
          <w:szCs w:val="36"/>
        </w:rPr>
        <w:t xml:space="preserve">E. </w:t>
      </w:r>
      <w:bookmarkStart w:id="0" w:name="_GoBack"/>
      <w:bookmarkEnd w:id="0"/>
      <w:r w:rsidRPr="006D3994">
        <w:rPr>
          <w:color w:val="006F9A" w:themeColor="accent1" w:themeShade="BF"/>
          <w:sz w:val="36"/>
          <w:szCs w:val="36"/>
        </w:rPr>
        <w:t xml:space="preserve">Ruiz </w:t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color w:val="006F9A" w:themeColor="accent1" w:themeShade="BF"/>
          <w:sz w:val="36"/>
          <w:szCs w:val="36"/>
        </w:rPr>
        <w:tab/>
      </w:r>
      <w:r>
        <w:rPr>
          <w:noProof/>
        </w:rPr>
        <w:drawing>
          <wp:inline distT="0" distB="0" distL="0" distR="0" wp14:anchorId="23237474" wp14:editId="22374502">
            <wp:extent cx="1257300" cy="847725"/>
            <wp:effectExtent l="0" t="0" r="0" b="9525"/>
            <wp:docPr id="1" name="Picture 1" descr="cid:image001.jpg@01D1C62E.C672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1C62E.C67274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7356F" w14:textId="77777777" w:rsidR="006D3994" w:rsidRPr="008E1F80" w:rsidRDefault="006D3994">
      <w:pPr>
        <w:pStyle w:val="Subtitle"/>
      </w:pPr>
    </w:p>
    <w:p w14:paraId="1261CF7C" w14:textId="608CFAB5" w:rsidR="000C5155" w:rsidRPr="006D3994" w:rsidRDefault="006D3994">
      <w:pPr>
        <w:pStyle w:val="ContactInfo"/>
        <w:rPr>
          <w:sz w:val="20"/>
        </w:rPr>
      </w:pPr>
      <w:r w:rsidRPr="006D3994">
        <w:rPr>
          <w:sz w:val="20"/>
        </w:rPr>
        <w:t>970-234-</w:t>
      </w:r>
      <w:proofErr w:type="gramStart"/>
      <w:r w:rsidRPr="006D3994">
        <w:rPr>
          <w:sz w:val="20"/>
        </w:rPr>
        <w:t>8275</w:t>
      </w:r>
      <w:r w:rsidR="008E1F80" w:rsidRPr="006D3994">
        <w:rPr>
          <w:sz w:val="20"/>
        </w:rPr>
        <w:t>  </w:t>
      </w:r>
      <w:r w:rsidR="008E1F80" w:rsidRPr="006D3994">
        <w:rPr>
          <w:color w:val="0096CE" w:themeColor="accent1"/>
          <w:sz w:val="20"/>
        </w:rPr>
        <w:t>|</w:t>
      </w:r>
      <w:proofErr w:type="gramEnd"/>
      <w:r w:rsidR="008E1F80" w:rsidRPr="006D3994">
        <w:rPr>
          <w:sz w:val="20"/>
        </w:rPr>
        <w:t>  </w:t>
      </w:r>
      <w:r w:rsidRPr="006D3994">
        <w:rPr>
          <w:sz w:val="20"/>
        </w:rPr>
        <w:t>rruiz05@hotmail.com</w:t>
      </w:r>
      <w:r w:rsidR="008E1F80" w:rsidRPr="006D3994">
        <w:rPr>
          <w:sz w:val="20"/>
        </w:rPr>
        <w:t>  </w:t>
      </w:r>
      <w:r w:rsidR="008E1F80" w:rsidRPr="006D3994">
        <w:rPr>
          <w:color w:val="0096CE" w:themeColor="accent1"/>
          <w:sz w:val="20"/>
        </w:rPr>
        <w:t>| </w:t>
      </w:r>
      <w:r w:rsidR="008E1F80" w:rsidRPr="006D3994">
        <w:rPr>
          <w:sz w:val="20"/>
        </w:rPr>
        <w:t> </w:t>
      </w:r>
    </w:p>
    <w:sdt>
      <w:sdtPr>
        <w:rPr>
          <w:sz w:val="20"/>
          <w:szCs w:val="20"/>
        </w:rPr>
        <w:alias w:val="Objective heading:"/>
        <w:tag w:val="Objective heading:"/>
        <w:id w:val="1840115771"/>
        <w:placeholder>
          <w:docPart w:val="366629D075384E3983572FE3F18FCE21"/>
        </w:placeholder>
        <w:temporary/>
        <w:showingPlcHdr/>
        <w15:appearance w15:val="hidden"/>
      </w:sdtPr>
      <w:sdtEndPr/>
      <w:sdtContent>
        <w:p w14:paraId="4D619081" w14:textId="77777777" w:rsidR="000C5155" w:rsidRPr="006D3994" w:rsidRDefault="00C056DC">
          <w:pPr>
            <w:pStyle w:val="Heading1"/>
            <w:rPr>
              <w:sz w:val="20"/>
              <w:szCs w:val="20"/>
            </w:rPr>
          </w:pPr>
          <w:r w:rsidRPr="006D3994">
            <w:rPr>
              <w:sz w:val="20"/>
              <w:szCs w:val="20"/>
            </w:rPr>
            <w:t>Objective</w:t>
          </w:r>
        </w:p>
      </w:sdtContent>
    </w:sdt>
    <w:p w14:paraId="5B149500" w14:textId="3C7BE91F" w:rsidR="006D3994" w:rsidRPr="006D3994" w:rsidRDefault="006D3994" w:rsidP="006D3994">
      <w:pPr>
        <w:rPr>
          <w:sz w:val="20"/>
          <w:szCs w:val="20"/>
        </w:rPr>
      </w:pPr>
      <w:bookmarkStart w:id="1" w:name="_Hlk4066018"/>
      <w:r w:rsidRPr="006D3994">
        <w:rPr>
          <w:sz w:val="20"/>
          <w:szCs w:val="20"/>
        </w:rPr>
        <w:t xml:space="preserve">Locate myself in a solid company that gives me stability to development opportunities as well as putting my experience into practice.  In addition to acquire knowledge during my career. </w:t>
      </w:r>
    </w:p>
    <w:p w14:paraId="36A8ADE6" w14:textId="77777777" w:rsidR="006D3994" w:rsidRPr="006D3994" w:rsidRDefault="006D3994" w:rsidP="006D3994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alias w:val="Education heading:"/>
          <w:tag w:val="Education heading:"/>
          <w:id w:val="-1138954216"/>
          <w:placeholder>
            <w:docPart w:val="EADCBD6EEE8847DFA4D40CE4A1BE0D3F"/>
          </w:placeholder>
          <w:temporary/>
          <w:showingPlcHdr/>
          <w15:appearance w15:val="hidden"/>
        </w:sdtPr>
        <w:sdtContent>
          <w:r w:rsidRPr="006D3994">
            <w:rPr>
              <w:sz w:val="20"/>
              <w:szCs w:val="20"/>
            </w:rPr>
            <w:t>Education</w:t>
          </w:r>
        </w:sdtContent>
      </w:sdt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Education layout table"/>
      </w:tblPr>
      <w:tblGrid>
        <w:gridCol w:w="7776"/>
        <w:gridCol w:w="2304"/>
      </w:tblGrid>
      <w:tr w:rsidR="006D3994" w:rsidRPr="006D3994" w14:paraId="4A6CFDE0" w14:textId="77777777" w:rsidTr="001F0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76" w:type="dxa"/>
          </w:tcPr>
          <w:p w14:paraId="2755827C" w14:textId="77777777" w:rsidR="006D3994" w:rsidRPr="006D3994" w:rsidRDefault="006D3994" w:rsidP="006D3994">
            <w:pPr>
              <w:pStyle w:val="Heading4"/>
              <w:outlineLvl w:val="3"/>
              <w:rPr>
                <w:color w:val="auto"/>
                <w:sz w:val="20"/>
                <w:szCs w:val="20"/>
              </w:rPr>
            </w:pPr>
            <w:r w:rsidRPr="006D3994">
              <w:rPr>
                <w:color w:val="auto"/>
                <w:sz w:val="20"/>
                <w:szCs w:val="20"/>
              </w:rPr>
              <w:t xml:space="preserve">U.E </w:t>
            </w:r>
            <w:proofErr w:type="gramStart"/>
            <w:r w:rsidRPr="006D3994">
              <w:rPr>
                <w:color w:val="auto"/>
                <w:sz w:val="20"/>
                <w:szCs w:val="20"/>
              </w:rPr>
              <w:t>The</w:t>
            </w:r>
            <w:proofErr w:type="gramEnd"/>
            <w:r w:rsidRPr="006D3994">
              <w:rPr>
                <w:color w:val="auto"/>
                <w:sz w:val="20"/>
                <w:szCs w:val="20"/>
              </w:rPr>
              <w:t xml:space="preserve"> Illustrious American</w:t>
            </w:r>
          </w:p>
          <w:p w14:paraId="167B92DC" w14:textId="77777777" w:rsidR="006D3994" w:rsidRPr="006D3994" w:rsidRDefault="006D3994" w:rsidP="006D3994">
            <w:pPr>
              <w:rPr>
                <w:sz w:val="20"/>
                <w:szCs w:val="20"/>
              </w:rPr>
            </w:pPr>
            <w:r w:rsidRPr="006D3994">
              <w:rPr>
                <w:sz w:val="20"/>
                <w:szCs w:val="20"/>
              </w:rPr>
              <w:t xml:space="preserve">Degree Obtained: </w:t>
            </w:r>
            <w:r w:rsidRPr="006D3994">
              <w:rPr>
                <w:i/>
                <w:sz w:val="20"/>
                <w:szCs w:val="20"/>
              </w:rPr>
              <w:t>Bachelor of Science</w:t>
            </w:r>
            <w:r w:rsidRPr="006D3994">
              <w:rPr>
                <w:sz w:val="20"/>
                <w:szCs w:val="20"/>
              </w:rPr>
              <w:t xml:space="preserve"> </w:t>
            </w:r>
          </w:p>
          <w:p w14:paraId="1DBDC429" w14:textId="77777777" w:rsidR="006D3994" w:rsidRPr="006D3994" w:rsidRDefault="006D3994" w:rsidP="006D3994">
            <w:pPr>
              <w:pStyle w:val="Heading4"/>
              <w:outlineLvl w:val="3"/>
              <w:rPr>
                <w:color w:val="auto"/>
                <w:sz w:val="20"/>
                <w:szCs w:val="20"/>
              </w:rPr>
            </w:pPr>
            <w:r w:rsidRPr="006D3994">
              <w:rPr>
                <w:color w:val="auto"/>
                <w:sz w:val="20"/>
                <w:szCs w:val="20"/>
              </w:rPr>
              <w:t xml:space="preserve">Bicentennial University of Aragua </w:t>
            </w:r>
          </w:p>
          <w:p w14:paraId="07CE671B" w14:textId="141B2241" w:rsidR="006D3994" w:rsidRPr="006D3994" w:rsidRDefault="006D3994" w:rsidP="006D3994">
            <w:pPr>
              <w:rPr>
                <w:b/>
                <w:bCs w:val="0"/>
                <w:sz w:val="20"/>
                <w:szCs w:val="20"/>
              </w:rPr>
            </w:pPr>
            <w:r w:rsidRPr="006D3994">
              <w:rPr>
                <w:sz w:val="20"/>
                <w:szCs w:val="20"/>
              </w:rPr>
              <w:t xml:space="preserve">Degree Obtained: </w:t>
            </w:r>
            <w:r w:rsidRPr="006D3994">
              <w:rPr>
                <w:i/>
                <w:sz w:val="20"/>
                <w:szCs w:val="20"/>
              </w:rPr>
              <w:t>License in Business Administration</w:t>
            </w:r>
          </w:p>
        </w:tc>
        <w:tc>
          <w:tcPr>
            <w:tcW w:w="2304" w:type="dxa"/>
          </w:tcPr>
          <w:p w14:paraId="14563647" w14:textId="4D631743" w:rsidR="006D3994" w:rsidRPr="006D3994" w:rsidRDefault="006D3994" w:rsidP="001F0418">
            <w:pPr>
              <w:pStyle w:val="Date"/>
              <w:rPr>
                <w:sz w:val="20"/>
                <w:szCs w:val="20"/>
              </w:rPr>
            </w:pPr>
          </w:p>
        </w:tc>
      </w:tr>
    </w:tbl>
    <w:bookmarkEnd w:id="1"/>
    <w:p w14:paraId="0948A06B" w14:textId="77777777" w:rsidR="00C056DC" w:rsidRPr="006D3994" w:rsidRDefault="00860B5F" w:rsidP="00C056DC">
      <w:pPr>
        <w:pStyle w:val="Heading1"/>
        <w:rPr>
          <w:rFonts w:asciiTheme="minorHAnsi" w:eastAsiaTheme="minorEastAsia" w:hAnsiTheme="minorHAnsi" w:cstheme="minorBidi"/>
          <w:color w:val="262626" w:themeColor="text1" w:themeTint="D9"/>
          <w:sz w:val="20"/>
          <w:szCs w:val="20"/>
        </w:rPr>
      </w:pPr>
      <w:sdt>
        <w:sdtPr>
          <w:rPr>
            <w:sz w:val="20"/>
            <w:szCs w:val="20"/>
          </w:rPr>
          <w:alias w:val="Experience heading:"/>
          <w:tag w:val="Experience heading:"/>
          <w:id w:val="69094262"/>
          <w:placeholder>
            <w:docPart w:val="1F2B9F7C2A3E4104A57B95979BAD7751"/>
          </w:placeholder>
          <w:temporary/>
          <w:showingPlcHdr/>
          <w15:appearance w15:val="hidden"/>
        </w:sdtPr>
        <w:sdtEndPr/>
        <w:sdtContent>
          <w:r w:rsidR="00C056DC" w:rsidRPr="006D3994">
            <w:rPr>
              <w:sz w:val="20"/>
              <w:szCs w:val="20"/>
            </w:rPr>
            <w:t>Experience</w:t>
          </w:r>
        </w:sdtContent>
      </w:sdt>
    </w:p>
    <w:p w14:paraId="69DE2287" w14:textId="77777777" w:rsidR="006D3994" w:rsidRDefault="006D3994" w:rsidP="006D3994">
      <w:pPr>
        <w:pStyle w:val="Heading4"/>
        <w:rPr>
          <w:color w:val="auto"/>
          <w:sz w:val="20"/>
          <w:szCs w:val="20"/>
        </w:rPr>
      </w:pPr>
      <w:r w:rsidRPr="006D3994">
        <w:rPr>
          <w:color w:val="auto"/>
          <w:sz w:val="20"/>
          <w:szCs w:val="20"/>
        </w:rPr>
        <w:t xml:space="preserve">Independent Mechanic   </w:t>
      </w:r>
    </w:p>
    <w:p w14:paraId="0BC8F2B4" w14:textId="0F41C98F" w:rsidR="006D3994" w:rsidRPr="006D3994" w:rsidRDefault="006D3994" w:rsidP="006D3994">
      <w:pPr>
        <w:pStyle w:val="Heading4"/>
        <w:rPr>
          <w:color w:val="auto"/>
          <w:sz w:val="20"/>
          <w:szCs w:val="20"/>
        </w:rPr>
      </w:pPr>
      <w:r w:rsidRPr="006D3994">
        <w:rPr>
          <w:sz w:val="20"/>
          <w:szCs w:val="20"/>
        </w:rPr>
        <w:t xml:space="preserve">2006-Current </w:t>
      </w:r>
      <w:r w:rsidRPr="006D3994">
        <w:rPr>
          <w:i w:val="0"/>
          <w:sz w:val="20"/>
          <w:szCs w:val="20"/>
        </w:rPr>
        <w:t>(Over 10-years of Mechanical Background)</w:t>
      </w:r>
      <w:r w:rsidRPr="006D3994">
        <w:rPr>
          <w:sz w:val="20"/>
          <w:szCs w:val="20"/>
        </w:rPr>
        <w:t xml:space="preserve"> </w:t>
      </w:r>
    </w:p>
    <w:p w14:paraId="3713A1E2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 Routine auto maintenance </w:t>
      </w:r>
    </w:p>
    <w:p w14:paraId="07362150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-Diagnostics</w:t>
      </w:r>
    </w:p>
    <w:p w14:paraId="42A8B51B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-Knowledge of inspection</w:t>
      </w:r>
    </w:p>
    <w:p w14:paraId="4BBED3AC" w14:textId="77777777" w:rsidR="006D3994" w:rsidRPr="006D3994" w:rsidRDefault="006D3994" w:rsidP="006D3994">
      <w:pPr>
        <w:pStyle w:val="Heading4"/>
        <w:rPr>
          <w:i w:val="0"/>
          <w:color w:val="auto"/>
          <w:sz w:val="20"/>
          <w:szCs w:val="20"/>
        </w:rPr>
      </w:pPr>
      <w:r w:rsidRPr="006D3994">
        <w:rPr>
          <w:i w:val="0"/>
          <w:color w:val="auto"/>
          <w:sz w:val="20"/>
          <w:szCs w:val="20"/>
        </w:rPr>
        <w:t>-Equipment and heavy tools knowledge</w:t>
      </w:r>
      <w:r w:rsidRPr="006D3994">
        <w:rPr>
          <w:i w:val="0"/>
          <w:color w:val="auto"/>
          <w:sz w:val="20"/>
          <w:szCs w:val="20"/>
        </w:rPr>
        <w:t xml:space="preserve"> </w:t>
      </w:r>
    </w:p>
    <w:p w14:paraId="7C74287A" w14:textId="77777777" w:rsidR="006D3994" w:rsidRDefault="006D3994" w:rsidP="006D3994">
      <w:pPr>
        <w:pStyle w:val="Heading4"/>
        <w:rPr>
          <w:sz w:val="20"/>
          <w:szCs w:val="20"/>
        </w:rPr>
      </w:pPr>
    </w:p>
    <w:p w14:paraId="38E613C7" w14:textId="6384E5E3" w:rsidR="006D3994" w:rsidRPr="006D3994" w:rsidRDefault="006D3994" w:rsidP="006D3994">
      <w:pPr>
        <w:pStyle w:val="Heading4"/>
        <w:rPr>
          <w:b/>
          <w:sz w:val="20"/>
          <w:szCs w:val="20"/>
        </w:rPr>
      </w:pPr>
      <w:r w:rsidRPr="006D3994">
        <w:rPr>
          <w:sz w:val="20"/>
          <w:szCs w:val="20"/>
        </w:rPr>
        <w:t>Doral LLC</w:t>
      </w:r>
    </w:p>
    <w:p w14:paraId="6D917AA1" w14:textId="77777777" w:rsidR="006D3994" w:rsidRPr="006D3994" w:rsidRDefault="006D3994" w:rsidP="006D3994">
      <w:pPr>
        <w:rPr>
          <w:i/>
          <w:sz w:val="20"/>
          <w:szCs w:val="20"/>
        </w:rPr>
      </w:pPr>
      <w:r w:rsidRPr="006D3994">
        <w:rPr>
          <w:i/>
          <w:sz w:val="20"/>
          <w:szCs w:val="20"/>
        </w:rPr>
        <w:t xml:space="preserve">General Labor </w:t>
      </w:r>
    </w:p>
    <w:p w14:paraId="011A5B51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2017-Current </w:t>
      </w:r>
    </w:p>
    <w:p w14:paraId="6B2DEA65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-Forklift Operator</w:t>
      </w:r>
    </w:p>
    <w:p w14:paraId="5B8618D4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-Rebuild</w:t>
      </w:r>
    </w:p>
    <w:p w14:paraId="42737739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-Concrete, etc. </w:t>
      </w:r>
    </w:p>
    <w:p w14:paraId="62B1A95C" w14:textId="77777777" w:rsidR="006D3994" w:rsidRPr="006D3994" w:rsidRDefault="006D3994" w:rsidP="006D3994">
      <w:pPr>
        <w:rPr>
          <w:sz w:val="20"/>
          <w:szCs w:val="20"/>
        </w:rPr>
      </w:pPr>
    </w:p>
    <w:p w14:paraId="54BB1E97" w14:textId="77777777" w:rsidR="006D3994" w:rsidRPr="006D3994" w:rsidRDefault="006D3994" w:rsidP="006D3994">
      <w:pPr>
        <w:pStyle w:val="Heading4"/>
        <w:rPr>
          <w:sz w:val="20"/>
          <w:szCs w:val="20"/>
        </w:rPr>
      </w:pPr>
      <w:proofErr w:type="spellStart"/>
      <w:r w:rsidRPr="006D3994">
        <w:rPr>
          <w:sz w:val="20"/>
          <w:szCs w:val="20"/>
        </w:rPr>
        <w:t>Mercal</w:t>
      </w:r>
      <w:proofErr w:type="spellEnd"/>
      <w:r w:rsidRPr="006D3994">
        <w:rPr>
          <w:sz w:val="20"/>
          <w:szCs w:val="20"/>
        </w:rPr>
        <w:t xml:space="preserve">  </w:t>
      </w:r>
    </w:p>
    <w:p w14:paraId="7C5FFB93" w14:textId="77777777" w:rsidR="006D3994" w:rsidRDefault="006D3994" w:rsidP="006D3994">
      <w:pPr>
        <w:rPr>
          <w:i/>
          <w:sz w:val="20"/>
          <w:szCs w:val="20"/>
        </w:rPr>
      </w:pPr>
      <w:r w:rsidRPr="006D3994">
        <w:rPr>
          <w:i/>
          <w:sz w:val="20"/>
          <w:szCs w:val="20"/>
        </w:rPr>
        <w:t xml:space="preserve">Logistics Coordinator/Maintenance and Mechanical Technician </w:t>
      </w:r>
    </w:p>
    <w:p w14:paraId="48BBC3E6" w14:textId="7CC3BE14" w:rsidR="006D3994" w:rsidRPr="006D3994" w:rsidRDefault="006D3994" w:rsidP="006D3994">
      <w:pPr>
        <w:rPr>
          <w:i/>
          <w:sz w:val="20"/>
          <w:szCs w:val="20"/>
        </w:rPr>
      </w:pPr>
      <w:r w:rsidRPr="006D3994">
        <w:rPr>
          <w:sz w:val="20"/>
          <w:szCs w:val="20"/>
        </w:rPr>
        <w:t>2010-2017</w:t>
      </w:r>
    </w:p>
    <w:p w14:paraId="66571955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Functions &amp; Responsibilities:</w:t>
      </w:r>
    </w:p>
    <w:p w14:paraId="3673B65C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-Accomplishments of transport activities</w:t>
      </w:r>
    </w:p>
    <w:p w14:paraId="1027B128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-Transfers of materials, personnel and the different activities to be carried out.</w:t>
      </w:r>
    </w:p>
    <w:p w14:paraId="5DC3F4D1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lastRenderedPageBreak/>
        <w:t xml:space="preserve">-Managed drivers and administration personnel.   </w:t>
      </w:r>
    </w:p>
    <w:p w14:paraId="4193D2FD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-Supervised and maintained </w:t>
      </w:r>
    </w:p>
    <w:p w14:paraId="5F11FE50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 Detailed oriented</w:t>
      </w:r>
    </w:p>
    <w:p w14:paraId="50562B10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-Documentation of reports (weekly)</w:t>
      </w:r>
    </w:p>
    <w:p w14:paraId="14BEE326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-Heavy equipment operations </w:t>
      </w:r>
    </w:p>
    <w:p w14:paraId="7A1CF694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-Troubleshooting </w:t>
      </w:r>
    </w:p>
    <w:p w14:paraId="442C7A6F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-Preventative Maintenance in facility </w:t>
      </w:r>
    </w:p>
    <w:p w14:paraId="7961D919" w14:textId="77777777" w:rsidR="006D3994" w:rsidRPr="006D3994" w:rsidRDefault="006D3994" w:rsidP="006D3994">
      <w:pPr>
        <w:rPr>
          <w:sz w:val="20"/>
          <w:szCs w:val="20"/>
        </w:rPr>
      </w:pPr>
    </w:p>
    <w:p w14:paraId="39D2A00C" w14:textId="77777777" w:rsidR="006D3994" w:rsidRPr="006D3994" w:rsidRDefault="006D3994" w:rsidP="006D3994">
      <w:pPr>
        <w:rPr>
          <w:sz w:val="20"/>
          <w:szCs w:val="20"/>
        </w:rPr>
      </w:pPr>
    </w:p>
    <w:p w14:paraId="6052D1E3" w14:textId="77777777" w:rsidR="006D3994" w:rsidRPr="006D3994" w:rsidRDefault="006D3994" w:rsidP="006D3994">
      <w:pPr>
        <w:pStyle w:val="Heading4"/>
        <w:rPr>
          <w:sz w:val="20"/>
          <w:szCs w:val="20"/>
        </w:rPr>
      </w:pPr>
      <w:proofErr w:type="spellStart"/>
      <w:r w:rsidRPr="006D3994">
        <w:rPr>
          <w:sz w:val="20"/>
          <w:szCs w:val="20"/>
        </w:rPr>
        <w:t>Comercializadora</w:t>
      </w:r>
      <w:proofErr w:type="spellEnd"/>
      <w:r w:rsidRPr="006D3994">
        <w:rPr>
          <w:sz w:val="20"/>
          <w:szCs w:val="20"/>
        </w:rPr>
        <w:t xml:space="preserve"> 469, C.A.  </w:t>
      </w:r>
    </w:p>
    <w:p w14:paraId="252B05F1" w14:textId="77777777" w:rsidR="006D3994" w:rsidRDefault="006D3994" w:rsidP="006D3994">
      <w:pPr>
        <w:rPr>
          <w:i/>
          <w:sz w:val="20"/>
          <w:szCs w:val="20"/>
        </w:rPr>
      </w:pPr>
      <w:r w:rsidRPr="006D3994">
        <w:rPr>
          <w:i/>
          <w:sz w:val="20"/>
          <w:szCs w:val="20"/>
        </w:rPr>
        <w:t xml:space="preserve">Sales Supervisor </w:t>
      </w:r>
    </w:p>
    <w:p w14:paraId="251B58DD" w14:textId="717EB678" w:rsidR="006D3994" w:rsidRPr="006D3994" w:rsidRDefault="006D3994" w:rsidP="006D3994">
      <w:pPr>
        <w:rPr>
          <w:i/>
          <w:sz w:val="20"/>
          <w:szCs w:val="20"/>
        </w:rPr>
      </w:pPr>
      <w:r w:rsidRPr="006D3994">
        <w:rPr>
          <w:sz w:val="20"/>
          <w:szCs w:val="20"/>
        </w:rPr>
        <w:t>2006-2010</w:t>
      </w:r>
    </w:p>
    <w:p w14:paraId="252CD23B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Functions &amp; Responsibilities: </w:t>
      </w:r>
    </w:p>
    <w:p w14:paraId="4389E0E6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-Billing, sale of stationery and supplies</w:t>
      </w:r>
    </w:p>
    <w:p w14:paraId="1B85ABA0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-Payment to vendors and suppliers</w:t>
      </w:r>
    </w:p>
    <w:p w14:paraId="7215EB52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>-Making payment and work orders</w:t>
      </w:r>
    </w:p>
    <w:p w14:paraId="4DF18C98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-Accounts payable, purchase orders and account receivables. </w:t>
      </w:r>
    </w:p>
    <w:p w14:paraId="46AB7AF6" w14:textId="77777777" w:rsidR="006D3994" w:rsidRPr="006D3994" w:rsidRDefault="006D3994" w:rsidP="006D3994">
      <w:pPr>
        <w:rPr>
          <w:sz w:val="20"/>
          <w:szCs w:val="20"/>
        </w:rPr>
      </w:pPr>
      <w:r w:rsidRPr="006D3994">
        <w:rPr>
          <w:sz w:val="20"/>
          <w:szCs w:val="20"/>
        </w:rPr>
        <w:t xml:space="preserve"> -Service request </w:t>
      </w:r>
    </w:p>
    <w:p w14:paraId="211F37EA" w14:textId="45B0DAAF" w:rsidR="006D3994" w:rsidRPr="006D3994" w:rsidRDefault="006D3994" w:rsidP="003F3B40">
      <w:pPr>
        <w:rPr>
          <w:sz w:val="20"/>
          <w:szCs w:val="20"/>
        </w:rPr>
      </w:pPr>
    </w:p>
    <w:sdt>
      <w:sdtPr>
        <w:rPr>
          <w:sz w:val="20"/>
          <w:szCs w:val="20"/>
        </w:rPr>
        <w:alias w:val="Skills &amp; Abilities heading:"/>
        <w:tag w:val="Skills &amp; Abilities heading:"/>
        <w:id w:val="1688875334"/>
        <w:placeholder>
          <w:docPart w:val="F9383FC0C9A24C518A7335BC1741D4DE"/>
        </w:placeholder>
        <w:temporary/>
        <w:showingPlcHdr/>
        <w15:appearance w15:val="hidden"/>
      </w:sdtPr>
      <w:sdtContent>
        <w:p w14:paraId="6782F36C" w14:textId="77777777" w:rsidR="006D3994" w:rsidRPr="006D3994" w:rsidRDefault="006D3994" w:rsidP="006D3994">
          <w:pPr>
            <w:pStyle w:val="Heading1"/>
            <w:rPr>
              <w:sz w:val="20"/>
              <w:szCs w:val="20"/>
            </w:rPr>
          </w:pPr>
          <w:r w:rsidRPr="006D3994">
            <w:rPr>
              <w:sz w:val="20"/>
              <w:szCs w:val="20"/>
            </w:rPr>
            <w:t>Skills &amp; Abilities</w:t>
          </w:r>
        </w:p>
      </w:sdtContent>
    </w:sdt>
    <w:p w14:paraId="766DD768" w14:textId="5F17AE8C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To work in a team environment </w:t>
      </w:r>
    </w:p>
    <w:p w14:paraId="6EEDB09B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>Achievement orientation</w:t>
      </w:r>
    </w:p>
    <w:p w14:paraId="2F9D2604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>Excellent interpersonal relationships</w:t>
      </w:r>
    </w:p>
    <w:p w14:paraId="3AC83D19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Mechanically Inclined </w:t>
      </w:r>
    </w:p>
    <w:p w14:paraId="2EDCB329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Quick Learner </w:t>
      </w:r>
    </w:p>
    <w:p w14:paraId="63D205E2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Self-starter </w:t>
      </w:r>
    </w:p>
    <w:p w14:paraId="0B388EB7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Strong Customer Service and Vendor Relations </w:t>
      </w:r>
    </w:p>
    <w:p w14:paraId="13C7AD44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  <w:lang w:val="en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 xml:space="preserve">Computer skills under Windows environment </w:t>
      </w:r>
    </w:p>
    <w:p w14:paraId="6E4ED8AD" w14:textId="77777777" w:rsidR="006D3994" w:rsidRPr="006D3994" w:rsidRDefault="006D3994" w:rsidP="006D3994">
      <w:pPr>
        <w:pStyle w:val="HTMLPreformatted"/>
        <w:shd w:val="clear" w:color="auto" w:fill="FFFFFF"/>
        <w:rPr>
          <w:rFonts w:asciiTheme="majorHAnsi" w:hAnsiTheme="majorHAnsi"/>
          <w:color w:val="212121"/>
          <w:sz w:val="20"/>
        </w:rPr>
      </w:pPr>
      <w:r w:rsidRPr="006D3994">
        <w:rPr>
          <w:rFonts w:asciiTheme="majorHAnsi" w:hAnsiTheme="majorHAnsi"/>
          <w:color w:val="212121"/>
          <w:sz w:val="20"/>
          <w:lang w:val="en"/>
        </w:rPr>
        <w:t>Microsoft Office (Excel, power point, Word), Outlook, Internet</w:t>
      </w:r>
    </w:p>
    <w:p w14:paraId="25C159AB" w14:textId="009494A8" w:rsidR="006D3994" w:rsidRPr="006D3994" w:rsidRDefault="006D3994" w:rsidP="006D3994">
      <w:pPr>
        <w:rPr>
          <w:sz w:val="20"/>
          <w:szCs w:val="20"/>
        </w:rPr>
      </w:pPr>
    </w:p>
    <w:p w14:paraId="2CC23AC6" w14:textId="77777777" w:rsidR="006D3994" w:rsidRPr="006D3994" w:rsidRDefault="006D3994" w:rsidP="003F3B40">
      <w:pPr>
        <w:rPr>
          <w:sz w:val="20"/>
          <w:szCs w:val="20"/>
        </w:rPr>
      </w:pPr>
    </w:p>
    <w:sectPr w:rsidR="006D3994" w:rsidRPr="006D3994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ECB17" w14:textId="77777777" w:rsidR="00860B5F" w:rsidRDefault="00860B5F">
      <w:pPr>
        <w:spacing w:line="240" w:lineRule="auto"/>
      </w:pPr>
      <w:r>
        <w:separator/>
      </w:r>
    </w:p>
  </w:endnote>
  <w:endnote w:type="continuationSeparator" w:id="0">
    <w:p w14:paraId="31690FAB" w14:textId="77777777" w:rsidR="00860B5F" w:rsidRDefault="00860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62AD" w14:textId="7777777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764A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8758" w14:textId="77777777" w:rsidR="00860B5F" w:rsidRDefault="00860B5F">
      <w:pPr>
        <w:spacing w:line="240" w:lineRule="auto"/>
      </w:pPr>
      <w:r>
        <w:separator/>
      </w:r>
    </w:p>
  </w:footnote>
  <w:footnote w:type="continuationSeparator" w:id="0">
    <w:p w14:paraId="743CFDF5" w14:textId="77777777" w:rsidR="00860B5F" w:rsidRDefault="00860B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4"/>
    <w:rsid w:val="000425C6"/>
    <w:rsid w:val="000C5155"/>
    <w:rsid w:val="000F1DC7"/>
    <w:rsid w:val="001764A6"/>
    <w:rsid w:val="002F47D4"/>
    <w:rsid w:val="00337C64"/>
    <w:rsid w:val="003E7996"/>
    <w:rsid w:val="003F3B40"/>
    <w:rsid w:val="004459B3"/>
    <w:rsid w:val="00490268"/>
    <w:rsid w:val="004C3892"/>
    <w:rsid w:val="005648FD"/>
    <w:rsid w:val="005B7925"/>
    <w:rsid w:val="0061680E"/>
    <w:rsid w:val="006D3994"/>
    <w:rsid w:val="006D3B8E"/>
    <w:rsid w:val="006E61DE"/>
    <w:rsid w:val="00712145"/>
    <w:rsid w:val="007143C3"/>
    <w:rsid w:val="00726583"/>
    <w:rsid w:val="0073379B"/>
    <w:rsid w:val="007C51D0"/>
    <w:rsid w:val="007C6D48"/>
    <w:rsid w:val="00860B5F"/>
    <w:rsid w:val="00897367"/>
    <w:rsid w:val="008B2D0D"/>
    <w:rsid w:val="008E1F80"/>
    <w:rsid w:val="00971A48"/>
    <w:rsid w:val="00B0548E"/>
    <w:rsid w:val="00B06F91"/>
    <w:rsid w:val="00B550F6"/>
    <w:rsid w:val="00BD5B36"/>
    <w:rsid w:val="00BE5218"/>
    <w:rsid w:val="00C056DC"/>
    <w:rsid w:val="00C74AEB"/>
    <w:rsid w:val="00C773C5"/>
    <w:rsid w:val="00D136AC"/>
    <w:rsid w:val="00D469F8"/>
    <w:rsid w:val="00D54540"/>
    <w:rsid w:val="00D77989"/>
    <w:rsid w:val="00DB7951"/>
    <w:rsid w:val="00DE55F0"/>
    <w:rsid w:val="00E10969"/>
    <w:rsid w:val="00EB514D"/>
    <w:rsid w:val="00EF0CB5"/>
    <w:rsid w:val="00EF5D7C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01FD5"/>
  <w15:chartTrackingRefBased/>
  <w15:docId w15:val="{9C587E0D-25C9-4AC1-A4DE-6C169D7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892"/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6629D075384E3983572FE3F18F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D5F-5D6C-4ECF-B4F1-8721C0A6FB52}"/>
      </w:docPartPr>
      <w:docPartBody>
        <w:p w:rsidR="00000000" w:rsidRDefault="008A3B43">
          <w:pPr>
            <w:pStyle w:val="366629D075384E3983572FE3F18FCE21"/>
          </w:pPr>
          <w:r>
            <w:t>Objective</w:t>
          </w:r>
        </w:p>
      </w:docPartBody>
    </w:docPart>
    <w:docPart>
      <w:docPartPr>
        <w:name w:val="1F2B9F7C2A3E4104A57B95979BAD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8CC3-B61F-4BB7-9B2C-C60321DE5DBF}"/>
      </w:docPartPr>
      <w:docPartBody>
        <w:p w:rsidR="00000000" w:rsidRDefault="008A3B43">
          <w:pPr>
            <w:pStyle w:val="1F2B9F7C2A3E4104A57B95979BAD7751"/>
          </w:pPr>
          <w:r>
            <w:t>Experience</w:t>
          </w:r>
        </w:p>
      </w:docPartBody>
    </w:docPart>
    <w:docPart>
      <w:docPartPr>
        <w:name w:val="F9383FC0C9A24C518A7335BC1741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935B-3443-4EE6-80E0-04D2E1F0A0A7}"/>
      </w:docPartPr>
      <w:docPartBody>
        <w:p w:rsidR="00000000" w:rsidRDefault="000136D7" w:rsidP="000136D7">
          <w:pPr>
            <w:pStyle w:val="F9383FC0C9A24C518A7335BC1741D4DE"/>
          </w:pPr>
          <w:r>
            <w:t>Skills &amp; Abilities</w:t>
          </w:r>
        </w:p>
      </w:docPartBody>
    </w:docPart>
    <w:docPart>
      <w:docPartPr>
        <w:name w:val="EADCBD6EEE8847DFA4D40CE4A1BE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A9CB-2F41-48DB-96C9-723A9BD6D9ED}"/>
      </w:docPartPr>
      <w:docPartBody>
        <w:p w:rsidR="00000000" w:rsidRDefault="000136D7" w:rsidP="000136D7">
          <w:pPr>
            <w:pStyle w:val="EADCBD6EEE8847DFA4D40CE4A1BE0D3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D7"/>
    <w:rsid w:val="000136D7"/>
    <w:rsid w:val="008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B51CEE4B654928BCFF5165263D861E">
    <w:name w:val="8CB51CEE4B654928BCFF5165263D861E"/>
  </w:style>
  <w:style w:type="paragraph" w:customStyle="1" w:styleId="0018DF0BC42146C2A4EA9652723AC311">
    <w:name w:val="0018DF0BC42146C2A4EA9652723AC311"/>
  </w:style>
  <w:style w:type="paragraph" w:customStyle="1" w:styleId="5A349ABAB639472DAA78FB192937324F">
    <w:name w:val="5A349ABAB639472DAA78FB192937324F"/>
  </w:style>
  <w:style w:type="paragraph" w:customStyle="1" w:styleId="125E6DFA37854C1985E0D2BEFBA08A1B">
    <w:name w:val="125E6DFA37854C1985E0D2BEFBA08A1B"/>
  </w:style>
  <w:style w:type="paragraph" w:customStyle="1" w:styleId="CCE5539E30E54B53A4846DF1FB5F46E3">
    <w:name w:val="CCE5539E30E54B53A4846DF1FB5F46E3"/>
  </w:style>
  <w:style w:type="paragraph" w:customStyle="1" w:styleId="366629D075384E3983572FE3F18FCE21">
    <w:name w:val="366629D075384E3983572FE3F18FCE21"/>
  </w:style>
  <w:style w:type="paragraph" w:customStyle="1" w:styleId="AC5CC8DEA0134C7B8D7265248D7BFAFB">
    <w:name w:val="AC5CC8DEA0134C7B8D7265248D7BFAFB"/>
  </w:style>
  <w:style w:type="paragraph" w:customStyle="1" w:styleId="29CF815B8E984DA983FCCC09CA505EB8">
    <w:name w:val="29CF815B8E984DA983FCCC09CA505EB8"/>
  </w:style>
  <w:style w:type="paragraph" w:customStyle="1" w:styleId="D393E353CF3F4EF9B9145AD84D905024">
    <w:name w:val="D393E353CF3F4EF9B9145AD84D905024"/>
  </w:style>
  <w:style w:type="paragraph" w:customStyle="1" w:styleId="1F2B9F7C2A3E4104A57B95979BAD7751">
    <w:name w:val="1F2B9F7C2A3E4104A57B95979BAD7751"/>
  </w:style>
  <w:style w:type="paragraph" w:customStyle="1" w:styleId="B0743BE6D9984898A43F544FBCDEB7B7">
    <w:name w:val="B0743BE6D9984898A43F544FBCDEB7B7"/>
  </w:style>
  <w:style w:type="paragraph" w:customStyle="1" w:styleId="90523D3E717F422F98E20B77C05F08FF">
    <w:name w:val="90523D3E717F422F98E20B77C05F08FF"/>
  </w:style>
  <w:style w:type="paragraph" w:customStyle="1" w:styleId="2D1F11D42A4B4D8E8AB71D0FCBD4EC10">
    <w:name w:val="2D1F11D42A4B4D8E8AB71D0FCBD4EC10"/>
  </w:style>
  <w:style w:type="paragraph" w:customStyle="1" w:styleId="6EE84D590BC149F9B64012F36D77CCB6">
    <w:name w:val="6EE84D590BC149F9B64012F36D77CCB6"/>
  </w:style>
  <w:style w:type="paragraph" w:customStyle="1" w:styleId="B3E3721C1CFD4DAAA8CC79F13D10A064">
    <w:name w:val="B3E3721C1CFD4DAAA8CC79F13D10A064"/>
  </w:style>
  <w:style w:type="paragraph" w:customStyle="1" w:styleId="ECD6F1E92E444DFEBCA22A53AA1FF6CE">
    <w:name w:val="ECD6F1E92E444DFEBCA22A53AA1FF6CE"/>
  </w:style>
  <w:style w:type="paragraph" w:customStyle="1" w:styleId="05BB4D806382435AB1AF52D6FF4F5E62">
    <w:name w:val="05BB4D806382435AB1AF52D6FF4F5E62"/>
  </w:style>
  <w:style w:type="paragraph" w:customStyle="1" w:styleId="16890B23B6864D448BCD9328B973CF09">
    <w:name w:val="16890B23B6864D448BCD9328B973CF09"/>
  </w:style>
  <w:style w:type="paragraph" w:customStyle="1" w:styleId="12F63A6FA21D4F1FB75A11BF665F709B">
    <w:name w:val="12F63A6FA21D4F1FB75A11BF665F709B"/>
  </w:style>
  <w:style w:type="paragraph" w:customStyle="1" w:styleId="BF0045BB1DA14EAB9BB29DF832B85724">
    <w:name w:val="BF0045BB1DA14EAB9BB29DF832B85724"/>
  </w:style>
  <w:style w:type="paragraph" w:customStyle="1" w:styleId="C8B0DADA867D4982AB9051846A0C37C3">
    <w:name w:val="C8B0DADA867D4982AB9051846A0C37C3"/>
  </w:style>
  <w:style w:type="paragraph" w:customStyle="1" w:styleId="C11CD1ABC15C49A9BD325BE386BA38F5">
    <w:name w:val="C11CD1ABC15C49A9BD325BE386BA38F5"/>
  </w:style>
  <w:style w:type="paragraph" w:customStyle="1" w:styleId="91B4885A5FAA4AD5B72071954466D6B0">
    <w:name w:val="91B4885A5FAA4AD5B72071954466D6B0"/>
  </w:style>
  <w:style w:type="paragraph" w:customStyle="1" w:styleId="B99C77F1B3E145889214ADAC177EB557">
    <w:name w:val="B99C77F1B3E145889214ADAC177EB557"/>
  </w:style>
  <w:style w:type="paragraph" w:customStyle="1" w:styleId="EFCF128740904AD2B36D00658C7234C1">
    <w:name w:val="EFCF128740904AD2B36D00658C7234C1"/>
  </w:style>
  <w:style w:type="paragraph" w:customStyle="1" w:styleId="2BC3E1693DB84C1A876FD3E547E38B5E">
    <w:name w:val="2BC3E1693DB84C1A876FD3E547E38B5E"/>
  </w:style>
  <w:style w:type="paragraph" w:customStyle="1" w:styleId="F9383FC0C9A24C518A7335BC1741D4DE">
    <w:name w:val="F9383FC0C9A24C518A7335BC1741D4DE"/>
    <w:rsid w:val="000136D7"/>
  </w:style>
  <w:style w:type="paragraph" w:customStyle="1" w:styleId="99AB9BE56D0A440CBFF58429C42E1E18">
    <w:name w:val="99AB9BE56D0A440CBFF58429C42E1E18"/>
    <w:rsid w:val="000136D7"/>
  </w:style>
  <w:style w:type="paragraph" w:customStyle="1" w:styleId="EADCBD6EEE8847DFA4D40CE4A1BE0D3F">
    <w:name w:val="EADCBD6EEE8847DFA4D40CE4A1BE0D3F"/>
    <w:rsid w:val="000136D7"/>
  </w:style>
  <w:style w:type="paragraph" w:customStyle="1" w:styleId="8813158795E54B5786CDF3593C03BA87">
    <w:name w:val="8813158795E54B5786CDF3593C03BA87"/>
    <w:rsid w:val="000136D7"/>
  </w:style>
  <w:style w:type="paragraph" w:customStyle="1" w:styleId="E2BB0E573AE04F5A89CF154057D293B9">
    <w:name w:val="E2BB0E573AE04F5A89CF154057D293B9"/>
    <w:rsid w:val="000136D7"/>
  </w:style>
  <w:style w:type="paragraph" w:customStyle="1" w:styleId="32D336F947E74DDEBA17688F07E5597B">
    <w:name w:val="32D336F947E74DDEBA17688F07E5597B"/>
    <w:rsid w:val="00013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33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2</cp:revision>
  <dcterms:created xsi:type="dcterms:W3CDTF">2019-03-21T19:05:00Z</dcterms:created>
  <dcterms:modified xsi:type="dcterms:W3CDTF">2019-03-21T19:42:00Z</dcterms:modified>
</cp:coreProperties>
</file>