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CC" w:rsidRDefault="00F27D18" w:rsidP="00384F3B">
      <w:pPr>
        <w:pStyle w:val="Title"/>
        <w:jc w:val="center"/>
      </w:pPr>
      <w:sdt>
        <w:sdtPr>
          <w:alias w:val="Author"/>
          <w:tag w:val=""/>
          <w:id w:val="1246310863"/>
          <w:placeholder>
            <w:docPart w:val="0E6369D964FA48C9915D7CCD4FD0E01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2D64DD">
            <w:t>Sean</w:t>
          </w:r>
        </w:sdtContent>
      </w:sdt>
      <w:r w:rsidR="002D64DD">
        <w:t xml:space="preserve"> Robles</w:t>
      </w:r>
    </w:p>
    <w:tbl>
      <w:tblPr>
        <w:tblStyle w:val="ResumeTable"/>
        <w:tblW w:w="5000" w:type="pct"/>
        <w:tblLook w:val="04A0"/>
      </w:tblPr>
      <w:tblGrid>
        <w:gridCol w:w="1530"/>
        <w:gridCol w:w="7542"/>
      </w:tblGrid>
      <w:tr w:rsidR="006B58CC" w:rsidTr="002D64DD">
        <w:trPr>
          <w:cnfStyle w:val="100000000000"/>
          <w:trHeight w:hRule="exact" w:val="58"/>
        </w:trPr>
        <w:tc>
          <w:tcPr>
            <w:tcW w:w="843" w:type="pct"/>
          </w:tcPr>
          <w:p w:rsidR="006B58CC" w:rsidRDefault="006B58CC"/>
        </w:tc>
        <w:tc>
          <w:tcPr>
            <w:tcW w:w="4157" w:type="pct"/>
          </w:tcPr>
          <w:p w:rsidR="006B58CC" w:rsidRDefault="006B58CC"/>
        </w:tc>
      </w:tr>
      <w:tr w:rsidR="006B58CC" w:rsidTr="002D64DD">
        <w:tc>
          <w:tcPr>
            <w:tcW w:w="843" w:type="pct"/>
          </w:tcPr>
          <w:p w:rsidR="006B58CC" w:rsidRDefault="006B58CC"/>
        </w:tc>
        <w:tc>
          <w:tcPr>
            <w:tcW w:w="4157" w:type="pct"/>
          </w:tcPr>
          <w:p w:rsidR="006B58CC" w:rsidRDefault="002D64DD" w:rsidP="00384F3B">
            <w:pPr>
              <w:pStyle w:val="ContactInfo"/>
              <w:jc w:val="center"/>
            </w:pPr>
            <w:r>
              <w:t>11185 Alcott Street, Westminster, CO 80234</w:t>
            </w:r>
            <w:r w:rsidR="00F83105">
              <w:t> </w:t>
            </w:r>
            <w:r w:rsidR="00F83105">
              <w:rPr>
                <w:color w:val="A6A6A6" w:themeColor="background1" w:themeShade="A6"/>
              </w:rPr>
              <w:t>|</w:t>
            </w:r>
            <w:r w:rsidR="00F83105">
              <w:t> </w:t>
            </w:r>
            <w:r>
              <w:t>850-485-3771</w:t>
            </w:r>
            <w:r w:rsidR="00F83105">
              <w:t> </w:t>
            </w:r>
            <w:r w:rsidR="00F83105">
              <w:rPr>
                <w:color w:val="A6A6A6" w:themeColor="background1" w:themeShade="A6"/>
              </w:rPr>
              <w:t>|</w:t>
            </w:r>
            <w:r w:rsidR="00F83105">
              <w:t> </w:t>
            </w:r>
            <w:r>
              <w:t>Sean.Robles@outlook.com</w:t>
            </w:r>
          </w:p>
        </w:tc>
      </w:tr>
    </w:tbl>
    <w:p w:rsidR="006B58CC" w:rsidRDefault="0063715B" w:rsidP="007C6C92">
      <w:pPr>
        <w:pStyle w:val="SectionHeading"/>
        <w:jc w:val="center"/>
      </w:pPr>
      <w:r>
        <w:t>Performance Summary</w:t>
      </w:r>
    </w:p>
    <w:tbl>
      <w:tblPr>
        <w:tblStyle w:val="ResumeTable"/>
        <w:tblW w:w="5000" w:type="pct"/>
        <w:tblLook w:val="04A0"/>
      </w:tblPr>
      <w:tblGrid>
        <w:gridCol w:w="1657"/>
        <w:gridCol w:w="7415"/>
      </w:tblGrid>
      <w:tr w:rsidR="006B58CC" w:rsidTr="006B58CC">
        <w:trPr>
          <w:cnfStyle w:val="100000000000"/>
          <w:trHeight w:hRule="exact" w:val="58"/>
        </w:trPr>
        <w:tc>
          <w:tcPr>
            <w:tcW w:w="913" w:type="pct"/>
          </w:tcPr>
          <w:p w:rsidR="006B58CC" w:rsidRDefault="006B58CC"/>
        </w:tc>
        <w:tc>
          <w:tcPr>
            <w:tcW w:w="4087" w:type="pct"/>
          </w:tcPr>
          <w:p w:rsidR="006B58CC" w:rsidRDefault="006B58CC"/>
        </w:tc>
      </w:tr>
      <w:tr w:rsidR="006B58CC" w:rsidTr="006B58CC">
        <w:tc>
          <w:tcPr>
            <w:tcW w:w="913" w:type="pct"/>
          </w:tcPr>
          <w:p w:rsidR="006B58CC" w:rsidRDefault="006B58CC"/>
        </w:tc>
        <w:tc>
          <w:tcPr>
            <w:tcW w:w="4087" w:type="pct"/>
          </w:tcPr>
          <w:p w:rsidR="0099435E" w:rsidRDefault="006A0ADC" w:rsidP="006A147C">
            <w:r>
              <w:t>R</w:t>
            </w:r>
            <w:r w:rsidR="00146FF6">
              <w:t>ecent graduate from the University of West</w:t>
            </w:r>
            <w:r w:rsidR="006A147C">
              <w:t xml:space="preserve"> Florida with a B.A. in History</w:t>
            </w:r>
            <w:r w:rsidR="00113E9D">
              <w:t xml:space="preserve"> with </w:t>
            </w:r>
            <w:r w:rsidR="000A5BB6">
              <w:t>p</w:t>
            </w:r>
            <w:r>
              <w:t>revious customer service experience</w:t>
            </w:r>
            <w:r w:rsidR="00AC2595">
              <w:t xml:space="preserve"> interacting with customers</w:t>
            </w:r>
            <w:r>
              <w:t xml:space="preserve"> </w:t>
            </w:r>
            <w:r w:rsidR="00E066FD">
              <w:t>in a team environme</w:t>
            </w:r>
            <w:r w:rsidR="00F732F5">
              <w:t>nt</w:t>
            </w:r>
            <w:r w:rsidR="00E57122">
              <w:t>, as well as a</w:t>
            </w:r>
            <w:r w:rsidR="003704C8">
              <w:t xml:space="preserve"> </w:t>
            </w:r>
            <w:r w:rsidR="00B71C52">
              <w:t>drive to succeed and always keep learning.</w:t>
            </w:r>
            <w:r w:rsidR="003704C8">
              <w:t xml:space="preserve">  </w:t>
            </w:r>
          </w:p>
        </w:tc>
      </w:tr>
    </w:tbl>
    <w:p w:rsidR="006B58CC" w:rsidRDefault="0063715B" w:rsidP="0081302B">
      <w:pPr>
        <w:pStyle w:val="SectionHeading"/>
        <w:spacing w:line="240" w:lineRule="auto"/>
        <w:jc w:val="center"/>
      </w:pPr>
      <w:r>
        <w:t>Professional Skills</w:t>
      </w:r>
    </w:p>
    <w:tbl>
      <w:tblPr>
        <w:tblStyle w:val="ResumeTable"/>
        <w:tblW w:w="5000" w:type="pct"/>
        <w:tblLook w:val="04A0"/>
      </w:tblPr>
      <w:tblGrid>
        <w:gridCol w:w="1657"/>
        <w:gridCol w:w="7415"/>
      </w:tblGrid>
      <w:tr w:rsidR="006B58CC" w:rsidTr="00DB40F8">
        <w:trPr>
          <w:cnfStyle w:val="100000000000"/>
          <w:trHeight w:hRule="exact" w:val="58"/>
        </w:trPr>
        <w:tc>
          <w:tcPr>
            <w:tcW w:w="913" w:type="pct"/>
          </w:tcPr>
          <w:p w:rsidR="006B58CC" w:rsidRDefault="006B58CC"/>
        </w:tc>
        <w:tc>
          <w:tcPr>
            <w:tcW w:w="4087" w:type="pct"/>
          </w:tcPr>
          <w:p w:rsidR="006B58CC" w:rsidRDefault="006B58CC"/>
        </w:tc>
      </w:tr>
      <w:sdt>
        <w:sdtPr>
          <w:id w:val="1857463929"/>
        </w:sdtPr>
        <w:sdtContent>
          <w:sdt>
            <w:sdtPr>
              <w:id w:val="2011181661"/>
            </w:sdtPr>
            <w:sdtContent>
              <w:tr w:rsidR="00CF4FD5" w:rsidTr="00DB40F8">
                <w:tc>
                  <w:tcPr>
                    <w:tcW w:w="913" w:type="pct"/>
                  </w:tcPr>
                  <w:p w:rsidR="00CF4FD5" w:rsidRDefault="00CF4FD5" w:rsidP="00457CEF"/>
                  <w:p w:rsidR="003F43C8" w:rsidRDefault="003F43C8" w:rsidP="00457CEF"/>
                </w:tc>
                <w:tc>
                  <w:tcPr>
                    <w:tcW w:w="4087" w:type="pct"/>
                  </w:tcPr>
                  <w:p w:rsidR="003F43C8" w:rsidRDefault="003F43C8" w:rsidP="003F43C8">
                    <w:pPr>
                      <w:pStyle w:val="ListBullet"/>
                    </w:pPr>
                    <w:r>
                      <w:t>Quick</w:t>
                    </w:r>
                    <w:r w:rsidR="000A5BB6">
                      <w:t xml:space="preserve"> learner who</w:t>
                    </w:r>
                    <w:r>
                      <w:t xml:space="preserve"> can adapt to different scenarios well</w:t>
                    </w:r>
                  </w:p>
                  <w:p w:rsidR="00B737BB" w:rsidRDefault="003F43C8" w:rsidP="003F43C8">
                    <w:pPr>
                      <w:pStyle w:val="ListBullet"/>
                    </w:pPr>
                    <w:r>
                      <w:t xml:space="preserve">Very organized </w:t>
                    </w:r>
                    <w:r w:rsidR="009B59F6">
                      <w:t xml:space="preserve">and detail-oriented </w:t>
                    </w:r>
                    <w:r w:rsidR="00B737BB">
                      <w:t xml:space="preserve">individual </w:t>
                    </w:r>
                  </w:p>
                  <w:p w:rsidR="00B737BB" w:rsidRDefault="00B737BB" w:rsidP="003F43C8">
                    <w:pPr>
                      <w:pStyle w:val="ListBullet"/>
                    </w:pPr>
                    <w:r>
                      <w:t>Customer service experience</w:t>
                    </w:r>
                  </w:p>
                  <w:p w:rsidR="007A1BF4" w:rsidRDefault="007A1BF4" w:rsidP="007A1BF4">
                    <w:pPr>
                      <w:pStyle w:val="ListBullet"/>
                    </w:pPr>
                    <w:r>
                      <w:t>Friendly, reliable professional who works well with people and is a dynamic team-player</w:t>
                    </w:r>
                  </w:p>
                  <w:p w:rsidR="006C0340" w:rsidRDefault="00B737BB" w:rsidP="003F43C8">
                    <w:pPr>
                      <w:pStyle w:val="ListBullet"/>
                    </w:pPr>
                    <w:r>
                      <w:t>Effective r</w:t>
                    </w:r>
                    <w:r w:rsidR="006C0340">
                      <w:t xml:space="preserve">esearch </w:t>
                    </w:r>
                    <w:r w:rsidR="00DB40F8">
                      <w:t xml:space="preserve">and writing </w:t>
                    </w:r>
                    <w:r>
                      <w:t>skills</w:t>
                    </w:r>
                  </w:p>
                  <w:p w:rsidR="00B737BB" w:rsidRDefault="00B737BB" w:rsidP="003F43C8">
                    <w:pPr>
                      <w:pStyle w:val="ListBullet"/>
                    </w:pPr>
                    <w:r>
                      <w:t xml:space="preserve">Gather and analyze information efficiently </w:t>
                    </w:r>
                  </w:p>
                  <w:p w:rsidR="003F43C8" w:rsidRDefault="00985089" w:rsidP="000E28E3">
                    <w:pPr>
                      <w:pStyle w:val="ListBullet"/>
                    </w:pPr>
                    <w:r>
                      <w:t>Good c</w:t>
                    </w:r>
                    <w:r w:rsidR="006C0340">
                      <w:t>ritical thinking</w:t>
                    </w:r>
                    <w:r w:rsidR="00DB40F8">
                      <w:t xml:space="preserve"> and analyzing </w:t>
                    </w:r>
                    <w:r w:rsidR="0008183E">
                      <w:t>skills</w:t>
                    </w:r>
                  </w:p>
                  <w:p w:rsidR="00C23ABC" w:rsidRDefault="00C23ABC" w:rsidP="000E28E3">
                    <w:pPr>
                      <w:pStyle w:val="ListBullet"/>
                    </w:pPr>
                    <w:r>
                      <w:t xml:space="preserve">Multitasking </w:t>
                    </w:r>
                    <w:r w:rsidR="00713213">
                      <w:t>and interpersonal skills</w:t>
                    </w:r>
                  </w:p>
                  <w:p w:rsidR="003F43C8" w:rsidRDefault="003F43C8" w:rsidP="000E28E3">
                    <w:pPr>
                      <w:pStyle w:val="ListBullet"/>
                    </w:pPr>
                    <w:r>
                      <w:t>Strong work ethic and always willing to learn</w:t>
                    </w:r>
                  </w:p>
                  <w:p w:rsidR="00CF4FD5" w:rsidRPr="00DB40F8" w:rsidRDefault="00570B8D" w:rsidP="000E28E3">
                    <w:pPr>
                      <w:pStyle w:val="ListBullet"/>
                    </w:pPr>
                    <w:r>
                      <w:t>Proficient with Windows OP and</w:t>
                    </w:r>
                    <w:r w:rsidR="003F43C8">
                      <w:t xml:space="preserve"> Microsoft Office </w:t>
                    </w:r>
                  </w:p>
                </w:tc>
              </w:tr>
            </w:sdtContent>
          </w:sdt>
        </w:sdtContent>
      </w:sdt>
    </w:tbl>
    <w:p w:rsidR="006B58CC" w:rsidRDefault="00F83105" w:rsidP="00824DCD">
      <w:pPr>
        <w:pStyle w:val="SectionHeading"/>
        <w:jc w:val="center"/>
      </w:pPr>
      <w:r>
        <w:t>Experience</w:t>
      </w:r>
    </w:p>
    <w:tbl>
      <w:tblPr>
        <w:tblStyle w:val="ResumeTable"/>
        <w:tblW w:w="5000" w:type="pct"/>
        <w:tblLook w:val="04A0"/>
      </w:tblPr>
      <w:tblGrid>
        <w:gridCol w:w="1657"/>
        <w:gridCol w:w="7415"/>
      </w:tblGrid>
      <w:tr w:rsidR="006B58CC" w:rsidTr="006B58CC">
        <w:trPr>
          <w:cnfStyle w:val="100000000000"/>
          <w:trHeight w:hRule="exact" w:val="58"/>
        </w:trPr>
        <w:tc>
          <w:tcPr>
            <w:tcW w:w="913" w:type="pct"/>
          </w:tcPr>
          <w:p w:rsidR="006B58CC" w:rsidRDefault="006B58CC">
            <w:pPr>
              <w:spacing w:line="240" w:lineRule="auto"/>
            </w:pPr>
          </w:p>
        </w:tc>
        <w:tc>
          <w:tcPr>
            <w:tcW w:w="4087" w:type="pct"/>
          </w:tcPr>
          <w:p w:rsidR="006B58CC" w:rsidRDefault="006B58CC">
            <w:pPr>
              <w:spacing w:line="240" w:lineRule="auto"/>
            </w:pPr>
          </w:p>
        </w:tc>
      </w:tr>
      <w:tr w:rsidR="006B58CC" w:rsidTr="006B58CC">
        <w:tc>
          <w:tcPr>
            <w:tcW w:w="913" w:type="pct"/>
          </w:tcPr>
          <w:p w:rsidR="006B58CC" w:rsidRDefault="00735273" w:rsidP="00735273">
            <w:pPr>
              <w:pStyle w:val="Date"/>
            </w:pPr>
            <w:r>
              <w:t>May – Aug. 2013</w:t>
            </w:r>
          </w:p>
        </w:tc>
        <w:tc>
          <w:tcPr>
            <w:tcW w:w="4087" w:type="pct"/>
          </w:tcPr>
          <w:p w:rsidR="006B58CC" w:rsidRDefault="00A05288">
            <w:pPr>
              <w:pStyle w:val="Subsection"/>
            </w:pPr>
            <w:r>
              <w:t>Sales Associate</w:t>
            </w:r>
            <w:r w:rsidR="00F83105">
              <w:t>,  </w:t>
            </w:r>
            <w:proofErr w:type="spellStart"/>
            <w:r>
              <w:rPr>
                <w:rStyle w:val="Emphasis"/>
              </w:rPr>
              <w:t>Innerlight</w:t>
            </w:r>
            <w:proofErr w:type="spellEnd"/>
            <w:r>
              <w:rPr>
                <w:rStyle w:val="Emphasis"/>
              </w:rPr>
              <w:t xml:space="preserve"> Sur</w:t>
            </w:r>
            <w:r w:rsidR="00BA283B">
              <w:rPr>
                <w:rStyle w:val="Emphasis"/>
              </w:rPr>
              <w:t>f &amp; Skate</w:t>
            </w:r>
          </w:p>
          <w:p w:rsidR="005E691B" w:rsidRDefault="006A0ADC" w:rsidP="00047B84">
            <w:pPr>
              <w:pStyle w:val="ListBullet"/>
            </w:pPr>
            <w:r>
              <w:t xml:space="preserve"> M</w:t>
            </w:r>
            <w:r w:rsidR="00BF6EE4">
              <w:t>ain responsibilities were</w:t>
            </w:r>
            <w:r w:rsidR="00985089">
              <w:t xml:space="preserve"> primarily</w:t>
            </w:r>
            <w:r w:rsidR="00824DCD">
              <w:t xml:space="preserve"> sales, while </w:t>
            </w:r>
            <w:r w:rsidR="00BF6EE4">
              <w:t>providing quality customer service</w:t>
            </w:r>
            <w:r w:rsidR="00047B84">
              <w:t>.</w:t>
            </w:r>
          </w:p>
          <w:p w:rsidR="006B58CC" w:rsidRDefault="006A0ADC" w:rsidP="00047B84">
            <w:pPr>
              <w:pStyle w:val="ListBullet"/>
            </w:pPr>
            <w:r>
              <w:t xml:space="preserve"> A</w:t>
            </w:r>
            <w:r w:rsidR="00047B84">
              <w:t>lso</w:t>
            </w:r>
            <w:r>
              <w:t>,</w:t>
            </w:r>
            <w:r w:rsidR="00047B84">
              <w:t xml:space="preserve"> helped to open and close the shop along with </w:t>
            </w:r>
            <w:r w:rsidR="00260545">
              <w:t>incoming inventory</w:t>
            </w:r>
            <w:r>
              <w:t xml:space="preserve"> and moving </w:t>
            </w:r>
            <w:r w:rsidR="00D6661A">
              <w:t xml:space="preserve">it out to the floor. </w:t>
            </w:r>
          </w:p>
          <w:p w:rsidR="00824DCD" w:rsidRDefault="00824DCD" w:rsidP="00047B84">
            <w:pPr>
              <w:pStyle w:val="ListBullet"/>
            </w:pPr>
            <w:r>
              <w:t>Utilized multitasking  skills while being a team player</w:t>
            </w:r>
          </w:p>
        </w:tc>
      </w:tr>
      <w:sdt>
        <w:sdtPr>
          <w:rPr>
            <w:color w:val="595959" w:themeColor="text1" w:themeTint="A6"/>
          </w:rPr>
          <w:id w:val="-1144189173"/>
        </w:sdtPr>
        <w:sdtContent>
          <w:sdt>
            <w:sdtPr>
              <w:rPr>
                <w:color w:val="595959" w:themeColor="text1" w:themeTint="A6"/>
              </w:rPr>
              <w:id w:val="-693077924"/>
            </w:sdtPr>
            <w:sdtContent>
              <w:tr w:rsidR="006B58CC" w:rsidTr="006B58CC">
                <w:tc>
                  <w:tcPr>
                    <w:tcW w:w="913" w:type="pct"/>
                  </w:tcPr>
                  <w:p w:rsidR="006B58CC" w:rsidRDefault="00735273" w:rsidP="00735273">
                    <w:pPr>
                      <w:pStyle w:val="Date"/>
                    </w:pPr>
                    <w:r>
                      <w:t>Feb. – May 2008</w:t>
                    </w:r>
                  </w:p>
                </w:tc>
                <w:tc>
                  <w:tcPr>
                    <w:tcW w:w="4087" w:type="pct"/>
                  </w:tcPr>
                  <w:p w:rsidR="006B58CC" w:rsidRDefault="00A05288">
                    <w:pPr>
                      <w:pStyle w:val="Subsection"/>
                    </w:pPr>
                    <w:r>
                      <w:t>Dishwasher</w:t>
                    </w:r>
                    <w:r w:rsidR="00F83105">
                      <w:t>,  </w:t>
                    </w:r>
                    <w:r>
                      <w:rPr>
                        <w:rStyle w:val="Emphasis"/>
                      </w:rPr>
                      <w:t>Sidelines Sports Bar and Grill</w:t>
                    </w:r>
                  </w:p>
                  <w:p w:rsidR="006B58CC" w:rsidRDefault="00802543" w:rsidP="00802543">
                    <w:pPr>
                      <w:pStyle w:val="ListBullet"/>
                    </w:pPr>
                    <w:r>
                      <w:t>K</w:t>
                    </w:r>
                    <w:r w:rsidR="00A05288">
                      <w:t xml:space="preserve">ey responsibilities were to </w:t>
                    </w:r>
                    <w:r w:rsidR="00AC4CF5">
                      <w:t xml:space="preserve">clean dishes, </w:t>
                    </w:r>
                    <w:r>
                      <w:t>re</w:t>
                    </w:r>
                    <w:r w:rsidR="00AC4CF5">
                      <w:t xml:space="preserve">stock, </w:t>
                    </w:r>
                    <w:r w:rsidR="00735273">
                      <w:t xml:space="preserve">check </w:t>
                    </w:r>
                    <w:r w:rsidR="005E691B">
                      <w:t xml:space="preserve">inventory, and close down. </w:t>
                    </w:r>
                  </w:p>
                </w:tc>
              </w:tr>
            </w:sdtContent>
          </w:sdt>
        </w:sdtContent>
      </w:sdt>
    </w:tbl>
    <w:p w:rsidR="006B58CC" w:rsidRDefault="00F83105" w:rsidP="0081302B">
      <w:pPr>
        <w:pStyle w:val="SectionHeading"/>
        <w:jc w:val="center"/>
      </w:pPr>
      <w:r>
        <w:t>Education</w:t>
      </w:r>
    </w:p>
    <w:tbl>
      <w:tblPr>
        <w:tblStyle w:val="ResumeTable"/>
        <w:tblW w:w="5000" w:type="pct"/>
        <w:tblLook w:val="04A0"/>
      </w:tblPr>
      <w:tblGrid>
        <w:gridCol w:w="1891"/>
        <w:gridCol w:w="7181"/>
      </w:tblGrid>
      <w:tr w:rsidR="006B58CC" w:rsidTr="005E691B">
        <w:trPr>
          <w:cnfStyle w:val="100000000000"/>
          <w:trHeight w:hRule="exact" w:val="58"/>
        </w:trPr>
        <w:tc>
          <w:tcPr>
            <w:tcW w:w="1042" w:type="pct"/>
          </w:tcPr>
          <w:p w:rsidR="006B58CC" w:rsidRDefault="006B58CC">
            <w:pPr>
              <w:spacing w:line="240" w:lineRule="auto"/>
            </w:pPr>
          </w:p>
        </w:tc>
        <w:tc>
          <w:tcPr>
            <w:tcW w:w="3958" w:type="pct"/>
          </w:tcPr>
          <w:p w:rsidR="006B58CC" w:rsidRDefault="006B58CC">
            <w:pPr>
              <w:spacing w:line="240" w:lineRule="auto"/>
            </w:pPr>
          </w:p>
        </w:tc>
      </w:tr>
      <w:tr w:rsidR="006B58CC" w:rsidTr="005E691B">
        <w:tc>
          <w:tcPr>
            <w:tcW w:w="1042" w:type="pct"/>
          </w:tcPr>
          <w:p w:rsidR="006B58CC" w:rsidRDefault="005E691B" w:rsidP="00735273">
            <w:pPr>
              <w:pStyle w:val="Date"/>
            </w:pPr>
            <w:r>
              <w:t>Aug 2008 - Aug</w:t>
            </w:r>
            <w:r w:rsidR="00735273">
              <w:t xml:space="preserve"> 2013</w:t>
            </w:r>
          </w:p>
        </w:tc>
        <w:tc>
          <w:tcPr>
            <w:tcW w:w="3958" w:type="pct"/>
          </w:tcPr>
          <w:p w:rsidR="006B58CC" w:rsidRDefault="002D64DD" w:rsidP="00A05288">
            <w:pPr>
              <w:pStyle w:val="Subsection"/>
            </w:pPr>
            <w:r>
              <w:t>Bachelor of Arts - History</w:t>
            </w:r>
            <w:r w:rsidR="00F83105">
              <w:t>,  </w:t>
            </w:r>
            <w:r w:rsidR="00A05288">
              <w:rPr>
                <w:rStyle w:val="Emphasis"/>
              </w:rPr>
              <w:t>University of West Florida</w:t>
            </w:r>
          </w:p>
        </w:tc>
      </w:tr>
      <w:sdt>
        <w:sdtPr>
          <w:id w:val="1945648944"/>
        </w:sdtPr>
        <w:sdtContent>
          <w:sdt>
            <w:sdtPr>
              <w:id w:val="1768577862"/>
            </w:sdtPr>
            <w:sdtContent>
              <w:tr w:rsidR="006B58CC" w:rsidTr="005E691B">
                <w:tc>
                  <w:tcPr>
                    <w:tcW w:w="1042" w:type="pct"/>
                  </w:tcPr>
                  <w:p w:rsidR="006B58CC" w:rsidRDefault="005E691B" w:rsidP="00735273">
                    <w:pPr>
                      <w:pStyle w:val="Date"/>
                    </w:pPr>
                    <w:r>
                      <w:t xml:space="preserve">Aug 2004 - </w:t>
                    </w:r>
                    <w:r w:rsidR="00735273">
                      <w:t>May</w:t>
                    </w:r>
                    <w:r>
                      <w:t xml:space="preserve"> </w:t>
                    </w:r>
                    <w:r w:rsidR="00735273">
                      <w:t>2008</w:t>
                    </w:r>
                  </w:p>
                </w:tc>
                <w:tc>
                  <w:tcPr>
                    <w:tcW w:w="3958" w:type="pct"/>
                  </w:tcPr>
                  <w:p w:rsidR="006B58CC" w:rsidRDefault="00735273" w:rsidP="00735273">
                    <w:pPr>
                      <w:pStyle w:val="Subsection"/>
                    </w:pPr>
                    <w:r>
                      <w:t>Diploma</w:t>
                    </w:r>
                    <w:r w:rsidR="00F83105">
                      <w:t>,  </w:t>
                    </w:r>
                    <w:r>
                      <w:rPr>
                        <w:rStyle w:val="Emphasis"/>
                      </w:rPr>
                      <w:t>Gulf Breeze High School</w:t>
                    </w:r>
                  </w:p>
                </w:tc>
              </w:tr>
            </w:sdtContent>
          </w:sdt>
        </w:sdtContent>
      </w:sdt>
    </w:tbl>
    <w:p w:rsidR="006B58CC" w:rsidRDefault="006B58CC"/>
    <w:sectPr w:rsidR="006B58CC" w:rsidSect="006B58CC">
      <w:footerReference w:type="default" r:id="rId9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C18" w:rsidRDefault="00C61C18">
      <w:pPr>
        <w:spacing w:after="0"/>
      </w:pPr>
      <w:r>
        <w:separator/>
      </w:r>
    </w:p>
    <w:p w:rsidR="00C61C18" w:rsidRDefault="00C61C18"/>
  </w:endnote>
  <w:endnote w:type="continuationSeparator" w:id="0">
    <w:p w:rsidR="00C61C18" w:rsidRDefault="00C61C18">
      <w:pPr>
        <w:spacing w:after="0"/>
      </w:pPr>
      <w:r>
        <w:continuationSeparator/>
      </w:r>
    </w:p>
    <w:p w:rsidR="00C61C18" w:rsidRDefault="00C61C1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8CC" w:rsidRDefault="00F83105">
    <w:pPr>
      <w:pStyle w:val="Footer"/>
    </w:pPr>
    <w:r>
      <w:t xml:space="preserve">Page </w:t>
    </w:r>
    <w:r w:rsidR="00F27D18">
      <w:rPr>
        <w:noProof w:val="0"/>
      </w:rPr>
      <w:fldChar w:fldCharType="begin"/>
    </w:r>
    <w:r>
      <w:instrText xml:space="preserve"> PAGE   \* MERGEFORMAT </w:instrText>
    </w:r>
    <w:r w:rsidR="00F27D18">
      <w:rPr>
        <w:noProof w:val="0"/>
      </w:rPr>
      <w:fldChar w:fldCharType="separate"/>
    </w:r>
    <w:r w:rsidR="00AF1688">
      <w:t>2</w:t>
    </w:r>
    <w:r w:rsidR="00F27D18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C18" w:rsidRDefault="00C61C18">
      <w:pPr>
        <w:spacing w:after="0"/>
      </w:pPr>
      <w:r>
        <w:separator/>
      </w:r>
    </w:p>
    <w:p w:rsidR="00C61C18" w:rsidRDefault="00C61C18"/>
  </w:footnote>
  <w:footnote w:type="continuationSeparator" w:id="0">
    <w:p w:rsidR="00C61C18" w:rsidRDefault="00C61C18">
      <w:pPr>
        <w:spacing w:after="0"/>
      </w:pPr>
      <w:r>
        <w:continuationSeparator/>
      </w:r>
    </w:p>
    <w:p w:rsidR="00C61C18" w:rsidRDefault="00C61C1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02EA766D"/>
    <w:multiLevelType w:val="hybridMultilevel"/>
    <w:tmpl w:val="29F8641C"/>
    <w:lvl w:ilvl="0" w:tplc="9162F1B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53FEC"/>
    <w:multiLevelType w:val="hybridMultilevel"/>
    <w:tmpl w:val="0020445C"/>
    <w:lvl w:ilvl="0" w:tplc="9162F1B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612563"/>
    <w:multiLevelType w:val="hybridMultilevel"/>
    <w:tmpl w:val="1C6470AC"/>
    <w:lvl w:ilvl="0" w:tplc="9162F1B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433218"/>
    <w:multiLevelType w:val="hybridMultilevel"/>
    <w:tmpl w:val="F9D86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248A2"/>
    <w:multiLevelType w:val="hybridMultilevel"/>
    <w:tmpl w:val="5B52C8B6"/>
    <w:lvl w:ilvl="0" w:tplc="9162F1B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C7C3A"/>
    <w:multiLevelType w:val="hybridMultilevel"/>
    <w:tmpl w:val="08C6193E"/>
    <w:lvl w:ilvl="0" w:tplc="9162F1B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C12B2"/>
    <w:multiLevelType w:val="hybridMultilevel"/>
    <w:tmpl w:val="F07A0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7054E"/>
    <w:multiLevelType w:val="hybridMultilevel"/>
    <w:tmpl w:val="461AAAE6"/>
    <w:lvl w:ilvl="0" w:tplc="AFE0D9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C4D64"/>
    <w:multiLevelType w:val="hybridMultilevel"/>
    <w:tmpl w:val="7AF6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DD00A1"/>
    <w:multiLevelType w:val="hybridMultilevel"/>
    <w:tmpl w:val="82764842"/>
    <w:lvl w:ilvl="0" w:tplc="AFE0D9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124C66"/>
    <w:multiLevelType w:val="hybridMultilevel"/>
    <w:tmpl w:val="68B42DF2"/>
    <w:lvl w:ilvl="0" w:tplc="9162F1B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590995"/>
    <w:multiLevelType w:val="hybridMultilevel"/>
    <w:tmpl w:val="7708110A"/>
    <w:lvl w:ilvl="0" w:tplc="9162F1B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1"/>
  </w:num>
  <w:num w:numId="6">
    <w:abstractNumId w:val="8"/>
  </w:num>
  <w:num w:numId="7">
    <w:abstractNumId w:val="10"/>
  </w:num>
  <w:num w:numId="8">
    <w:abstractNumId w:val="12"/>
  </w:num>
  <w:num w:numId="9">
    <w:abstractNumId w:val="3"/>
  </w:num>
  <w:num w:numId="10">
    <w:abstractNumId w:val="2"/>
  </w:num>
  <w:num w:numId="11">
    <w:abstractNumId w:val="1"/>
  </w:num>
  <w:num w:numId="12">
    <w:abstractNumId w:val="13"/>
  </w:num>
  <w:num w:numId="13">
    <w:abstractNumId w:val="5"/>
  </w:num>
  <w:num w:numId="14">
    <w:abstractNumId w:val="6"/>
  </w:num>
  <w:num w:numId="15">
    <w:abstractNumId w:val="9"/>
  </w:num>
  <w:num w:numId="16">
    <w:abstractNumId w:val="7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5288"/>
    <w:rsid w:val="00022A18"/>
    <w:rsid w:val="00047B84"/>
    <w:rsid w:val="0008183E"/>
    <w:rsid w:val="000A5BB6"/>
    <w:rsid w:val="000E28E3"/>
    <w:rsid w:val="000E2CF5"/>
    <w:rsid w:val="00101578"/>
    <w:rsid w:val="00113E9D"/>
    <w:rsid w:val="00137257"/>
    <w:rsid w:val="00146FF6"/>
    <w:rsid w:val="001675BD"/>
    <w:rsid w:val="001A73CE"/>
    <w:rsid w:val="001D45BD"/>
    <w:rsid w:val="002038F3"/>
    <w:rsid w:val="00260545"/>
    <w:rsid w:val="00285591"/>
    <w:rsid w:val="002D64DD"/>
    <w:rsid w:val="002F6CAD"/>
    <w:rsid w:val="00306B38"/>
    <w:rsid w:val="003704C8"/>
    <w:rsid w:val="00375F4B"/>
    <w:rsid w:val="00384F3B"/>
    <w:rsid w:val="003F1711"/>
    <w:rsid w:val="003F43C8"/>
    <w:rsid w:val="00471AE5"/>
    <w:rsid w:val="005424B6"/>
    <w:rsid w:val="005437FC"/>
    <w:rsid w:val="00570B8D"/>
    <w:rsid w:val="005A4594"/>
    <w:rsid w:val="005A69D1"/>
    <w:rsid w:val="005E3C60"/>
    <w:rsid w:val="005E691B"/>
    <w:rsid w:val="006340CF"/>
    <w:rsid w:val="0063715B"/>
    <w:rsid w:val="006A0ADC"/>
    <w:rsid w:val="006A147C"/>
    <w:rsid w:val="006B58CC"/>
    <w:rsid w:val="006C0340"/>
    <w:rsid w:val="006C4E05"/>
    <w:rsid w:val="00713213"/>
    <w:rsid w:val="00714A12"/>
    <w:rsid w:val="00735273"/>
    <w:rsid w:val="007A1BF4"/>
    <w:rsid w:val="007A6F3B"/>
    <w:rsid w:val="007C173F"/>
    <w:rsid w:val="007C6C92"/>
    <w:rsid w:val="00802543"/>
    <w:rsid w:val="0081302B"/>
    <w:rsid w:val="00816748"/>
    <w:rsid w:val="00824DCD"/>
    <w:rsid w:val="00834C3A"/>
    <w:rsid w:val="008A2102"/>
    <w:rsid w:val="008C450F"/>
    <w:rsid w:val="008F51D2"/>
    <w:rsid w:val="00914429"/>
    <w:rsid w:val="00936313"/>
    <w:rsid w:val="00964917"/>
    <w:rsid w:val="009809EA"/>
    <w:rsid w:val="00985089"/>
    <w:rsid w:val="0099435E"/>
    <w:rsid w:val="009B59F6"/>
    <w:rsid w:val="00A05288"/>
    <w:rsid w:val="00AA1477"/>
    <w:rsid w:val="00AB062E"/>
    <w:rsid w:val="00AC2595"/>
    <w:rsid w:val="00AC4CF5"/>
    <w:rsid w:val="00AF1688"/>
    <w:rsid w:val="00B71C52"/>
    <w:rsid w:val="00B737BB"/>
    <w:rsid w:val="00B8565F"/>
    <w:rsid w:val="00BA0B61"/>
    <w:rsid w:val="00BA283B"/>
    <w:rsid w:val="00BE426A"/>
    <w:rsid w:val="00BF1658"/>
    <w:rsid w:val="00BF59F2"/>
    <w:rsid w:val="00BF6EE4"/>
    <w:rsid w:val="00C23ABC"/>
    <w:rsid w:val="00C54ADD"/>
    <w:rsid w:val="00C61C18"/>
    <w:rsid w:val="00C75F2D"/>
    <w:rsid w:val="00C974C5"/>
    <w:rsid w:val="00CF4FD5"/>
    <w:rsid w:val="00D04655"/>
    <w:rsid w:val="00D51759"/>
    <w:rsid w:val="00D6661A"/>
    <w:rsid w:val="00DB40F8"/>
    <w:rsid w:val="00E066FD"/>
    <w:rsid w:val="00E57122"/>
    <w:rsid w:val="00E82AC0"/>
    <w:rsid w:val="00E8718F"/>
    <w:rsid w:val="00E95213"/>
    <w:rsid w:val="00F15FF7"/>
    <w:rsid w:val="00F258DA"/>
    <w:rsid w:val="00F27D18"/>
    <w:rsid w:val="00F732F5"/>
    <w:rsid w:val="00F83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B58CC"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sid w:val="006B58CC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sid w:val="006B58CC"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rsid w:val="006B58CC"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rsid w:val="006B58CC"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rsid w:val="006B58CC"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6B58C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B58CC"/>
  </w:style>
  <w:style w:type="paragraph" w:styleId="Footer">
    <w:name w:val="footer"/>
    <w:basedOn w:val="Normal"/>
    <w:link w:val="FooterChar"/>
    <w:uiPriority w:val="99"/>
    <w:unhideWhenUsed/>
    <w:qFormat/>
    <w:rsid w:val="006B58CC"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6B58CC"/>
    <w:rPr>
      <w:noProof/>
    </w:rPr>
  </w:style>
  <w:style w:type="table" w:styleId="TableGrid">
    <w:name w:val="Table Grid"/>
    <w:basedOn w:val="TableNormal"/>
    <w:uiPriority w:val="39"/>
    <w:rsid w:val="006B58C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rsid w:val="006B58CC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rsid w:val="006B58CC"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sid w:val="006B58CC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sid w:val="006B58CC"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rsid w:val="006B58CC"/>
    <w:pPr>
      <w:spacing w:after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64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4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n\Downloads\TS10291946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E6369D964FA48C9915D7CCD4FD0E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D501B-4CC7-4E1C-AE98-F27452B8A0CA}"/>
      </w:docPartPr>
      <w:docPartBody>
        <w:p w:rsidR="006C262B" w:rsidRDefault="00A108DB">
          <w:pPr>
            <w:pStyle w:val="0E6369D964FA48C9915D7CCD4FD0E017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06B7D"/>
    <w:rsid w:val="00042704"/>
    <w:rsid w:val="00371253"/>
    <w:rsid w:val="006C262B"/>
    <w:rsid w:val="007C5C7E"/>
    <w:rsid w:val="00885E99"/>
    <w:rsid w:val="00970D84"/>
    <w:rsid w:val="00A108DB"/>
    <w:rsid w:val="00A83EB6"/>
    <w:rsid w:val="00C91EFB"/>
    <w:rsid w:val="00DC1E9B"/>
    <w:rsid w:val="00E75F6E"/>
    <w:rsid w:val="00EB4CB3"/>
    <w:rsid w:val="00F06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6369D964FA48C9915D7CCD4FD0E017">
    <w:name w:val="0E6369D964FA48C9915D7CCD4FD0E017"/>
    <w:rsid w:val="006C262B"/>
  </w:style>
  <w:style w:type="paragraph" w:customStyle="1" w:styleId="13FB64B5ABE4411281F218DB87FADE02">
    <w:name w:val="13FB64B5ABE4411281F218DB87FADE02"/>
    <w:rsid w:val="006C262B"/>
  </w:style>
  <w:style w:type="paragraph" w:customStyle="1" w:styleId="DCA85CF67A1347B9B59BB4E72B023479">
    <w:name w:val="DCA85CF67A1347B9B59BB4E72B023479"/>
    <w:rsid w:val="006C262B"/>
  </w:style>
  <w:style w:type="paragraph" w:customStyle="1" w:styleId="9AD820F7563A4A3BA2EEBEA60842AF0C">
    <w:name w:val="9AD820F7563A4A3BA2EEBEA60842AF0C"/>
    <w:rsid w:val="006C262B"/>
  </w:style>
  <w:style w:type="paragraph" w:customStyle="1" w:styleId="9365CECC6147461B8C99CDE4C8EB12EF">
    <w:name w:val="9365CECC6147461B8C99CDE4C8EB12EF"/>
    <w:rsid w:val="006C262B"/>
  </w:style>
  <w:style w:type="paragraph" w:customStyle="1" w:styleId="FDE8DF311D6D48ECBA39DB74156BE769">
    <w:name w:val="FDE8DF311D6D48ECBA39DB74156BE769"/>
    <w:rsid w:val="006C262B"/>
  </w:style>
  <w:style w:type="character" w:styleId="PlaceholderText">
    <w:name w:val="Placeholder Text"/>
    <w:basedOn w:val="DefaultParagraphFont"/>
    <w:uiPriority w:val="99"/>
    <w:semiHidden/>
    <w:rsid w:val="00F06B7D"/>
    <w:rPr>
      <w:color w:val="808080"/>
    </w:rPr>
  </w:style>
  <w:style w:type="paragraph" w:customStyle="1" w:styleId="E0F4511BD128489897D528236FF82D73">
    <w:name w:val="E0F4511BD128489897D528236FF82D73"/>
    <w:rsid w:val="006C262B"/>
  </w:style>
  <w:style w:type="paragraph" w:customStyle="1" w:styleId="B57506912D57403F900000E3973E4458">
    <w:name w:val="B57506912D57403F900000E3973E4458"/>
    <w:rsid w:val="006C262B"/>
  </w:style>
  <w:style w:type="paragraph" w:customStyle="1" w:styleId="8A6338BA76124566AA570348BF47EDC3">
    <w:name w:val="8A6338BA76124566AA570348BF47EDC3"/>
    <w:rsid w:val="006C262B"/>
  </w:style>
  <w:style w:type="paragraph" w:customStyle="1" w:styleId="31BDB48BCC274A14993698C77A6E8D4E">
    <w:name w:val="31BDB48BCC274A14993698C77A6E8D4E"/>
    <w:rsid w:val="006C262B"/>
  </w:style>
  <w:style w:type="character" w:styleId="Emphasis">
    <w:name w:val="Emphasis"/>
    <w:basedOn w:val="DefaultParagraphFont"/>
    <w:uiPriority w:val="2"/>
    <w:unhideWhenUsed/>
    <w:qFormat/>
    <w:rsid w:val="006C262B"/>
    <w:rPr>
      <w:i/>
      <w:iCs/>
      <w:color w:val="404040" w:themeColor="text1" w:themeTint="BF"/>
    </w:rPr>
  </w:style>
  <w:style w:type="paragraph" w:customStyle="1" w:styleId="52FF283187644D99B02CF53DAEF3731A">
    <w:name w:val="52FF283187644D99B02CF53DAEF3731A"/>
    <w:rsid w:val="006C262B"/>
  </w:style>
  <w:style w:type="paragraph" w:customStyle="1" w:styleId="E7456A9FCB324FD3B9656D087A8D6B8C">
    <w:name w:val="E7456A9FCB324FD3B9656D087A8D6B8C"/>
    <w:rsid w:val="006C262B"/>
  </w:style>
  <w:style w:type="paragraph" w:customStyle="1" w:styleId="B6A0561233DF43C3A76F3C2B2F4C1A60">
    <w:name w:val="B6A0561233DF43C3A76F3C2B2F4C1A60"/>
    <w:rsid w:val="006C262B"/>
  </w:style>
  <w:style w:type="paragraph" w:customStyle="1" w:styleId="9026F36403DB497691CC1CAA4DFE0101">
    <w:name w:val="9026F36403DB497691CC1CAA4DFE0101"/>
    <w:rsid w:val="006C262B"/>
  </w:style>
  <w:style w:type="paragraph" w:customStyle="1" w:styleId="F22F068E786144D7B3188FCD065A44DD">
    <w:name w:val="F22F068E786144D7B3188FCD065A44DD"/>
    <w:rsid w:val="00F06B7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E1637-1DE0-41A2-B027-F8D4DA6A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TS102919464</Template>
  <TotalTime>15995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Sean</cp:lastModifiedBy>
  <cp:revision>42</cp:revision>
  <dcterms:created xsi:type="dcterms:W3CDTF">2013-09-18T19:49:00Z</dcterms:created>
  <dcterms:modified xsi:type="dcterms:W3CDTF">2013-10-28T15:19:00Z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