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EB7DBCF1DD344D27A2627B0EDC423586"/>
        </w:placeholder>
        <w:docPartList>
          <w:docPartGallery w:val="Quick Parts"/>
          <w:docPartCategory w:val=" Resume Name"/>
        </w:docPartList>
      </w:sdtPr>
      <w:sdtEndPr/>
      <w:sdtContent>
        <w:p w:rsidR="00975D63" w:rsidRDefault="00416871" w:rsidP="00712B6E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0539B058B5CF4C39B3896F3BD3782ED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AC13F9">
                <w:t>Tre R. Robinson</w:t>
              </w:r>
            </w:sdtContent>
          </w:sdt>
        </w:p>
        <w:sdt>
          <w:sdtPr>
            <w:alias w:val="Address"/>
            <w:tag w:val=""/>
            <w:id w:val="539556739"/>
            <w:placeholder>
              <w:docPart w:val="DB9FC9CED7A24E099C0C96478A6148C2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975D63" w:rsidRDefault="00AC13F9">
              <w:pPr>
                <w:pStyle w:val="NoSpacing"/>
              </w:pPr>
              <w:r>
                <w:t>184 Cisne Circle, Brighton, CO 80601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35E5D7ABF8DE466C974965A3651E3950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975D63" w:rsidRDefault="00AC13F9">
              <w:pPr>
                <w:pStyle w:val="NoSpacing"/>
              </w:pPr>
              <w:r>
                <w:t>303-659-6790</w:t>
              </w:r>
            </w:p>
          </w:sdtContent>
        </w:sdt>
        <w:sdt>
          <w:sdtPr>
            <w:rPr>
              <w:rStyle w:val="PlaceholderText"/>
              <w:color w:val="000000"/>
            </w:rPr>
            <w:id w:val="1753779621"/>
            <w:placeholder>
              <w:docPart w:val="5B8807E24AC745BC8ADC575259A44B2C"/>
            </w:placeholder>
            <w:text/>
          </w:sdtPr>
          <w:sdtEndPr>
            <w:rPr>
              <w:rStyle w:val="PlaceholderText"/>
            </w:rPr>
          </w:sdtEndPr>
          <w:sdtContent>
            <w:p w:rsidR="00975D63" w:rsidRDefault="0009680A">
              <w:r>
                <w:rPr>
                  <w:rStyle w:val="PlaceholderText"/>
                  <w:color w:val="000000"/>
                </w:rPr>
                <w:t>trerobinson@live.com</w:t>
              </w:r>
            </w:p>
          </w:sdtContent>
        </w:sdt>
      </w:sdtContent>
    </w:sdt>
    <w:p w:rsidR="00975D63" w:rsidRDefault="00712B6E">
      <w:pPr>
        <w:pStyle w:val="SectionHeading"/>
      </w:pPr>
      <w:r>
        <w:t>Objectives</w:t>
      </w:r>
    </w:p>
    <w:p w:rsidR="00975D63" w:rsidRDefault="00AC13F9">
      <w:r>
        <w:t>To be a part of a fast paced established company where I can develop my knowledge and skills</w:t>
      </w:r>
      <w:r w:rsidR="0095718C">
        <w:t xml:space="preserve"> while taking on new challenges.</w:t>
      </w:r>
    </w:p>
    <w:p w:rsidR="00975D63" w:rsidRDefault="00712B6E">
      <w:pPr>
        <w:pStyle w:val="SectionHeading"/>
      </w:pPr>
      <w:r>
        <w:t>Education</w:t>
      </w:r>
    </w:p>
    <w:p w:rsidR="00975D63" w:rsidRDefault="00AC13F9">
      <w:pPr>
        <w:pStyle w:val="Subsection"/>
      </w:pPr>
      <w:r>
        <w:t xml:space="preserve">Northeastern Junior College, </w:t>
      </w:r>
      <w:r w:rsidRPr="00AC13F9">
        <w:rPr>
          <w:sz w:val="20"/>
          <w:szCs w:val="20"/>
        </w:rPr>
        <w:t xml:space="preserve">Sterling, CO </w:t>
      </w:r>
    </w:p>
    <w:p w:rsidR="00975D63" w:rsidRDefault="00AC13F9">
      <w:pPr>
        <w:rPr>
          <w:rStyle w:val="IntenseEmphasis"/>
        </w:rPr>
      </w:pPr>
      <w:r w:rsidRPr="00AC13F9">
        <w:rPr>
          <w:bCs/>
          <w:i/>
          <w:iCs/>
        </w:rPr>
        <w:t>1</w:t>
      </w:r>
      <w:r w:rsidRPr="00AC13F9">
        <w:rPr>
          <w:bCs/>
          <w:i/>
          <w:iCs/>
          <w:vertAlign w:val="superscript"/>
        </w:rPr>
        <w:t>st</w:t>
      </w:r>
      <w:r w:rsidRPr="00AC13F9">
        <w:rPr>
          <w:bCs/>
          <w:i/>
          <w:iCs/>
        </w:rPr>
        <w:t xml:space="preserve"> Semester 2011</w:t>
      </w:r>
      <w:r w:rsidR="00712B6E" w:rsidRPr="00AC13F9">
        <w:t xml:space="preserve">  </w:t>
      </w:r>
      <w:r>
        <w:t xml:space="preserve">   Wind Technology</w:t>
      </w:r>
    </w:p>
    <w:p w:rsidR="00975D63" w:rsidRDefault="00AC13F9">
      <w:pPr>
        <w:pStyle w:val="ListParagraph"/>
        <w:numPr>
          <w:ilvl w:val="0"/>
          <w:numId w:val="4"/>
        </w:numPr>
        <w:ind w:hanging="288"/>
      </w:pPr>
      <w:r>
        <w:t xml:space="preserve">OSHA certification class </w:t>
      </w:r>
    </w:p>
    <w:p w:rsidR="00AC13F9" w:rsidRDefault="00AC13F9">
      <w:pPr>
        <w:pStyle w:val="ListParagraph"/>
        <w:numPr>
          <w:ilvl w:val="0"/>
          <w:numId w:val="4"/>
        </w:numPr>
        <w:ind w:hanging="288"/>
      </w:pPr>
      <w:r>
        <w:t xml:space="preserve">Basic mechanical and electrical </w:t>
      </w:r>
    </w:p>
    <w:p w:rsidR="00AC13F9" w:rsidRPr="00AC13F9" w:rsidRDefault="00AC13F9" w:rsidP="00AC13F9">
      <w:pPr>
        <w:pStyle w:val="Subsection"/>
        <w:rPr>
          <w:sz w:val="20"/>
          <w:szCs w:val="20"/>
        </w:rPr>
      </w:pPr>
      <w:r>
        <w:t xml:space="preserve">Brighton High School, </w:t>
      </w:r>
      <w:r w:rsidRPr="00AC13F9">
        <w:rPr>
          <w:sz w:val="20"/>
          <w:szCs w:val="20"/>
        </w:rPr>
        <w:t>Brighton, CO</w:t>
      </w:r>
    </w:p>
    <w:p w:rsidR="00AC13F9" w:rsidRDefault="00AC13F9" w:rsidP="00AC13F9">
      <w:r>
        <w:t xml:space="preserve"> 2008-</w:t>
      </w:r>
      <w:r>
        <w:rPr>
          <w:bCs/>
          <w:i/>
          <w:iCs/>
        </w:rPr>
        <w:t>2011</w:t>
      </w:r>
      <w:r w:rsidRPr="00AC13F9">
        <w:t xml:space="preserve">  </w:t>
      </w:r>
      <w:r>
        <w:t xml:space="preserve">   General Education</w:t>
      </w:r>
    </w:p>
    <w:p w:rsidR="00AC13F9" w:rsidRDefault="00AC13F9" w:rsidP="00AC13F9">
      <w:pPr>
        <w:pStyle w:val="ListParagraph"/>
        <w:numPr>
          <w:ilvl w:val="0"/>
          <w:numId w:val="4"/>
        </w:numPr>
        <w:ind w:hanging="288"/>
      </w:pPr>
      <w:r>
        <w:t xml:space="preserve">Lettered in Basketball and Football, </w:t>
      </w:r>
      <w:r w:rsidR="00F12BA7">
        <w:t>2007-2011</w:t>
      </w:r>
    </w:p>
    <w:p w:rsidR="00F12BA7" w:rsidRDefault="00F12BA7" w:rsidP="00AC13F9">
      <w:pPr>
        <w:pStyle w:val="ListParagraph"/>
        <w:numPr>
          <w:ilvl w:val="0"/>
          <w:numId w:val="4"/>
        </w:numPr>
        <w:ind w:hanging="288"/>
      </w:pPr>
      <w:r>
        <w:t xml:space="preserve">All Conference Basketball, 2009 - 2011  </w:t>
      </w:r>
    </w:p>
    <w:p w:rsidR="00F12BA7" w:rsidRDefault="00F12BA7" w:rsidP="00AC13F9">
      <w:pPr>
        <w:pStyle w:val="ListParagraph"/>
        <w:numPr>
          <w:ilvl w:val="0"/>
          <w:numId w:val="4"/>
        </w:numPr>
        <w:ind w:hanging="288"/>
      </w:pPr>
      <w:r>
        <w:t>All Conference Football, 2011</w:t>
      </w:r>
    </w:p>
    <w:p w:rsidR="00975D63" w:rsidRDefault="00712B6E">
      <w:pPr>
        <w:pStyle w:val="SectionHeading"/>
      </w:pPr>
      <w:r>
        <w:t>Experience</w:t>
      </w:r>
    </w:p>
    <w:p w:rsidR="00975D63" w:rsidRDefault="002377A2">
      <w:pPr>
        <w:pStyle w:val="Subsection"/>
        <w:rPr>
          <w:vanish/>
          <w:specVanish/>
        </w:rPr>
      </w:pPr>
      <w:r>
        <w:t>Bulls Eye Irrigation</w:t>
      </w:r>
    </w:p>
    <w:p w:rsidR="00975D63" w:rsidRPr="00712B6E" w:rsidRDefault="00712B6E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</w:t>
      </w:r>
      <w:r w:rsidRPr="00712B6E"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  <w:t xml:space="preserve"> </w:t>
      </w:r>
      <w:r w:rsidR="002377A2" w:rsidRPr="00712B6E"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  <w:t>4780 S. Olathe Way, Aurora, CO 80015</w:t>
      </w:r>
      <w:r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  <w:t xml:space="preserve"> </w:t>
      </w:r>
      <w:r w:rsidRPr="00712B6E"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  <w:t>-</w:t>
      </w:r>
      <w:r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  <w:t xml:space="preserve"> </w:t>
      </w:r>
      <w:r w:rsidRPr="00712B6E">
        <w:rPr>
          <w:rFonts w:asciiTheme="majorHAnsi" w:eastAsiaTheme="majorEastAsia" w:hAnsiTheme="majorHAnsi" w:cstheme="majorBidi"/>
          <w:color w:val="7A7A7A" w:themeColor="accent1"/>
          <w:sz w:val="20"/>
          <w:szCs w:val="20"/>
        </w:rPr>
        <w:t>720-435-6872</w:t>
      </w:r>
    </w:p>
    <w:p w:rsidR="00975D63" w:rsidRDefault="00C87253">
      <w:pPr>
        <w:rPr>
          <w:rStyle w:val="Emphasis"/>
        </w:rPr>
      </w:pPr>
      <w:r w:rsidRPr="00C87253">
        <w:rPr>
          <w:rStyle w:val="IntenseEmphasis"/>
          <w:b w:val="0"/>
          <w:color w:val="auto"/>
        </w:rPr>
        <w:t>General Laborer</w:t>
      </w:r>
      <w:r w:rsidR="00712B6E">
        <w:rPr>
          <w:rStyle w:val="IntenseEmphasis"/>
        </w:rPr>
        <w:t xml:space="preserve"> </w:t>
      </w:r>
      <w:r w:rsidR="002377A2">
        <w:rPr>
          <w:rStyle w:val="IntenseEmphasis"/>
        </w:rPr>
        <w:t xml:space="preserve">     </w:t>
      </w:r>
      <w:r>
        <w:rPr>
          <w:rStyle w:val="Emphasis"/>
        </w:rPr>
        <w:t>May, 2009</w:t>
      </w:r>
      <w:r w:rsidR="00712B6E">
        <w:rPr>
          <w:rStyle w:val="Emphasis"/>
        </w:rPr>
        <w:t xml:space="preserve"> – </w:t>
      </w:r>
      <w:r>
        <w:rPr>
          <w:rStyle w:val="Emphasis"/>
        </w:rPr>
        <w:t>September, 2012</w:t>
      </w:r>
    </w:p>
    <w:p w:rsidR="00975D63" w:rsidRDefault="002377A2">
      <w:r>
        <w:t>Provide assistance with the communications of homeowners and supply vendors, preparation for areas of work, installation of irrigation systems and landscaping</w:t>
      </w:r>
    </w:p>
    <w:p w:rsidR="00975D63" w:rsidRDefault="00712B6E">
      <w:pPr>
        <w:pStyle w:val="SectionHeading"/>
      </w:pPr>
      <w:r>
        <w:t>Skills</w:t>
      </w:r>
    </w:p>
    <w:p w:rsidR="00975D63" w:rsidRDefault="00712B6E">
      <w:pPr>
        <w:pStyle w:val="ListParagraph"/>
        <w:numPr>
          <w:ilvl w:val="0"/>
          <w:numId w:val="4"/>
        </w:numPr>
        <w:ind w:hanging="288"/>
      </w:pPr>
      <w:r>
        <w:t>Knowledge</w:t>
      </w:r>
      <w:r w:rsidR="00AC13F9">
        <w:t xml:space="preserve"> in </w:t>
      </w:r>
      <w:r>
        <w:t xml:space="preserve">basic </w:t>
      </w:r>
      <w:r w:rsidR="00AC13F9">
        <w:t>computer programs</w:t>
      </w:r>
      <w:r w:rsidR="0095718C">
        <w:t>, Windows Base OS, Word, Xcel, Power Point, Outlook</w:t>
      </w:r>
    </w:p>
    <w:p w:rsidR="0095718C" w:rsidRDefault="0095718C">
      <w:pPr>
        <w:pStyle w:val="ListParagraph"/>
        <w:numPr>
          <w:ilvl w:val="0"/>
          <w:numId w:val="4"/>
        </w:numPr>
        <w:ind w:hanging="288"/>
      </w:pPr>
      <w:r>
        <w:t>Adapts quickly to new environments</w:t>
      </w:r>
    </w:p>
    <w:p w:rsidR="0095718C" w:rsidRDefault="0095718C">
      <w:pPr>
        <w:pStyle w:val="ListParagraph"/>
        <w:numPr>
          <w:ilvl w:val="0"/>
          <w:numId w:val="4"/>
        </w:numPr>
        <w:ind w:hanging="288"/>
      </w:pPr>
      <w:r>
        <w:t xml:space="preserve">Fast Learner </w:t>
      </w:r>
    </w:p>
    <w:p w:rsidR="0095718C" w:rsidRDefault="0095718C">
      <w:pPr>
        <w:pStyle w:val="ListParagraph"/>
        <w:numPr>
          <w:ilvl w:val="0"/>
          <w:numId w:val="4"/>
        </w:numPr>
        <w:ind w:hanging="288"/>
      </w:pPr>
      <w:r>
        <w:t>Hands on training</w:t>
      </w:r>
    </w:p>
    <w:p w:rsidR="00F12BA7" w:rsidRDefault="0095718C" w:rsidP="00F12BA7">
      <w:pPr>
        <w:pStyle w:val="ListParagraph"/>
        <w:numPr>
          <w:ilvl w:val="0"/>
          <w:numId w:val="4"/>
        </w:numPr>
        <w:ind w:hanging="288"/>
      </w:pPr>
      <w:r>
        <w:t>Great communication skills</w:t>
      </w:r>
    </w:p>
    <w:p w:rsidR="00975D63" w:rsidRDefault="00975D63">
      <w:pPr>
        <w:spacing w:line="276" w:lineRule="auto"/>
      </w:pPr>
    </w:p>
    <w:p w:rsidR="00AC13F9" w:rsidRPr="00AC13F9" w:rsidRDefault="00AC13F9">
      <w:pPr>
        <w:spacing w:line="276" w:lineRule="auto"/>
        <w:rPr>
          <w:b/>
        </w:rPr>
      </w:pPr>
      <w:r>
        <w:rPr>
          <w:b/>
        </w:rPr>
        <w:t>References available upon request</w:t>
      </w:r>
    </w:p>
    <w:sectPr w:rsidR="00AC13F9" w:rsidRPr="00AC13F9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71" w:rsidRDefault="00416871">
      <w:pPr>
        <w:spacing w:after="0" w:line="240" w:lineRule="auto"/>
      </w:pPr>
      <w:r>
        <w:separator/>
      </w:r>
    </w:p>
  </w:endnote>
  <w:endnote w:type="continuationSeparator" w:id="0">
    <w:p w:rsidR="00416871" w:rsidRDefault="0041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63" w:rsidRDefault="00712B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975D63" w:rsidRDefault="00712B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75D63" w:rsidRDefault="00712B6E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975D63" w:rsidRDefault="00712B6E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71" w:rsidRDefault="00416871">
      <w:pPr>
        <w:spacing w:after="0" w:line="240" w:lineRule="auto"/>
      </w:pPr>
      <w:r>
        <w:separator/>
      </w:r>
    </w:p>
  </w:footnote>
  <w:footnote w:type="continuationSeparator" w:id="0">
    <w:p w:rsidR="00416871" w:rsidRDefault="0041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63" w:rsidRDefault="00712B6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975D63" w:rsidRDefault="00975D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F9"/>
    <w:rsid w:val="0009680A"/>
    <w:rsid w:val="002377A2"/>
    <w:rsid w:val="00416871"/>
    <w:rsid w:val="00712B6E"/>
    <w:rsid w:val="0095718C"/>
    <w:rsid w:val="00975D63"/>
    <w:rsid w:val="00AC13F9"/>
    <w:rsid w:val="00C87253"/>
    <w:rsid w:val="00EE2C5D"/>
    <w:rsid w:val="00F1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binson\AppData\Roaming\Microsoft\Templates\Essential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7DBCF1DD344D27A2627B0EDC423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DE68-A26E-4CE9-8C2C-3B6710526519}"/>
      </w:docPartPr>
      <w:docPartBody>
        <w:p w:rsidR="0054250B" w:rsidRDefault="0054250B">
          <w:pPr>
            <w:pStyle w:val="EB7DBCF1DD344D27A2627B0EDC42358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539B058B5CF4C39B3896F3BD378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491A5-CE23-41C6-8826-387AB786F075}"/>
      </w:docPartPr>
      <w:docPartBody>
        <w:p w:rsidR="0054250B" w:rsidRDefault="0054250B">
          <w:pPr>
            <w:pStyle w:val="0539B058B5CF4C39B3896F3BD3782ED4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DB9FC9CED7A24E099C0C96478A61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0562-908D-4768-84D8-CFDBC3F87DA6}"/>
      </w:docPartPr>
      <w:docPartBody>
        <w:p w:rsidR="0054250B" w:rsidRDefault="0054250B">
          <w:pPr>
            <w:pStyle w:val="DB9FC9CED7A24E099C0C96478A6148C2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35E5D7ABF8DE466C974965A3651E3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3C0BA-2429-4548-A880-52F2B97E35F8}"/>
      </w:docPartPr>
      <w:docPartBody>
        <w:p w:rsidR="0054250B" w:rsidRDefault="0054250B">
          <w:pPr>
            <w:pStyle w:val="35E5D7ABF8DE466C974965A3651E3950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5B8807E24AC745BC8ADC575259A44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94BC-6761-4A06-9891-F837180EAC61}"/>
      </w:docPartPr>
      <w:docPartBody>
        <w:p w:rsidR="0054250B" w:rsidRDefault="0054250B">
          <w:pPr>
            <w:pStyle w:val="5B8807E24AC745BC8ADC575259A44B2C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0B"/>
    <w:rsid w:val="0054250B"/>
    <w:rsid w:val="008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B7DBCF1DD344D27A2627B0EDC423586">
    <w:name w:val="EB7DBCF1DD344D27A2627B0EDC423586"/>
  </w:style>
  <w:style w:type="paragraph" w:customStyle="1" w:styleId="0539B058B5CF4C39B3896F3BD3782ED4">
    <w:name w:val="0539B058B5CF4C39B3896F3BD3782ED4"/>
  </w:style>
  <w:style w:type="paragraph" w:customStyle="1" w:styleId="90FC532DF7374CC3BD489461C8FC5FD0">
    <w:name w:val="90FC532DF7374CC3BD489461C8FC5FD0"/>
  </w:style>
  <w:style w:type="paragraph" w:customStyle="1" w:styleId="DB9FC9CED7A24E099C0C96478A6148C2">
    <w:name w:val="DB9FC9CED7A24E099C0C96478A6148C2"/>
  </w:style>
  <w:style w:type="paragraph" w:customStyle="1" w:styleId="35E5D7ABF8DE466C974965A3651E3950">
    <w:name w:val="35E5D7ABF8DE466C974965A3651E3950"/>
  </w:style>
  <w:style w:type="paragraph" w:customStyle="1" w:styleId="5B8807E24AC745BC8ADC575259A44B2C">
    <w:name w:val="5B8807E24AC745BC8ADC575259A44B2C"/>
  </w:style>
  <w:style w:type="paragraph" w:customStyle="1" w:styleId="7BA1E10FA2F64E059C41589755E3C2C0">
    <w:name w:val="7BA1E10FA2F64E059C41589755E3C2C0"/>
  </w:style>
  <w:style w:type="paragraph" w:customStyle="1" w:styleId="7BA9BD030C1645A9B504388110D1D1ED">
    <w:name w:val="7BA9BD030C1645A9B504388110D1D1ED"/>
  </w:style>
  <w:style w:type="paragraph" w:customStyle="1" w:styleId="E9765833B5094A4BA6284191672F36B6">
    <w:name w:val="E9765833B5094A4BA6284191672F36B6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018E722D2A9D41F6AFAD874461F065D3">
    <w:name w:val="018E722D2A9D41F6AFAD874461F065D3"/>
  </w:style>
  <w:style w:type="paragraph" w:customStyle="1" w:styleId="8A1A885FCE124987A1EA8F64B75252A2">
    <w:name w:val="8A1A885FCE124987A1EA8F64B75252A2"/>
  </w:style>
  <w:style w:type="paragraph" w:customStyle="1" w:styleId="15C10168E9B1462A9DA2744202025CE0">
    <w:name w:val="15C10168E9B1462A9DA2744202025CE0"/>
  </w:style>
  <w:style w:type="paragraph" w:customStyle="1" w:styleId="59B628A9B8EC4D18813028C2FDFFA426">
    <w:name w:val="59B628A9B8EC4D18813028C2FDFFA426"/>
  </w:style>
  <w:style w:type="paragraph" w:customStyle="1" w:styleId="7D9AB69E000D4B1880844B5C8811A36E">
    <w:name w:val="7D9AB69E000D4B1880844B5C8811A36E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5ABA27DF728452C8F123355FBAFBCC6">
    <w:name w:val="35ABA27DF728452C8F123355FBAFBCC6"/>
  </w:style>
  <w:style w:type="paragraph" w:customStyle="1" w:styleId="2FCA4630CF714FFCA6F48D5B4F9F2345">
    <w:name w:val="2FCA4630CF714FFCA6F48D5B4F9F2345"/>
  </w:style>
  <w:style w:type="paragraph" w:customStyle="1" w:styleId="658D106E2A304303AFEBDC8B2483D13F">
    <w:name w:val="658D106E2A304303AFEBDC8B2483D13F"/>
  </w:style>
  <w:style w:type="paragraph" w:customStyle="1" w:styleId="34724DB5E3B84D279F83F2B4B88CCB96">
    <w:name w:val="34724DB5E3B84D279F83F2B4B88CCB9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EB7DBCF1DD344D27A2627B0EDC423586">
    <w:name w:val="EB7DBCF1DD344D27A2627B0EDC423586"/>
  </w:style>
  <w:style w:type="paragraph" w:customStyle="1" w:styleId="0539B058B5CF4C39B3896F3BD3782ED4">
    <w:name w:val="0539B058B5CF4C39B3896F3BD3782ED4"/>
  </w:style>
  <w:style w:type="paragraph" w:customStyle="1" w:styleId="90FC532DF7374CC3BD489461C8FC5FD0">
    <w:name w:val="90FC532DF7374CC3BD489461C8FC5FD0"/>
  </w:style>
  <w:style w:type="paragraph" w:customStyle="1" w:styleId="DB9FC9CED7A24E099C0C96478A6148C2">
    <w:name w:val="DB9FC9CED7A24E099C0C96478A6148C2"/>
  </w:style>
  <w:style w:type="paragraph" w:customStyle="1" w:styleId="35E5D7ABF8DE466C974965A3651E3950">
    <w:name w:val="35E5D7ABF8DE466C974965A3651E3950"/>
  </w:style>
  <w:style w:type="paragraph" w:customStyle="1" w:styleId="5B8807E24AC745BC8ADC575259A44B2C">
    <w:name w:val="5B8807E24AC745BC8ADC575259A44B2C"/>
  </w:style>
  <w:style w:type="paragraph" w:customStyle="1" w:styleId="7BA1E10FA2F64E059C41589755E3C2C0">
    <w:name w:val="7BA1E10FA2F64E059C41589755E3C2C0"/>
  </w:style>
  <w:style w:type="paragraph" w:customStyle="1" w:styleId="7BA9BD030C1645A9B504388110D1D1ED">
    <w:name w:val="7BA9BD030C1645A9B504388110D1D1ED"/>
  </w:style>
  <w:style w:type="paragraph" w:customStyle="1" w:styleId="E9765833B5094A4BA6284191672F36B6">
    <w:name w:val="E9765833B5094A4BA6284191672F36B6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018E722D2A9D41F6AFAD874461F065D3">
    <w:name w:val="018E722D2A9D41F6AFAD874461F065D3"/>
  </w:style>
  <w:style w:type="paragraph" w:customStyle="1" w:styleId="8A1A885FCE124987A1EA8F64B75252A2">
    <w:name w:val="8A1A885FCE124987A1EA8F64B75252A2"/>
  </w:style>
  <w:style w:type="paragraph" w:customStyle="1" w:styleId="15C10168E9B1462A9DA2744202025CE0">
    <w:name w:val="15C10168E9B1462A9DA2744202025CE0"/>
  </w:style>
  <w:style w:type="paragraph" w:customStyle="1" w:styleId="59B628A9B8EC4D18813028C2FDFFA426">
    <w:name w:val="59B628A9B8EC4D18813028C2FDFFA426"/>
  </w:style>
  <w:style w:type="paragraph" w:customStyle="1" w:styleId="7D9AB69E000D4B1880844B5C8811A36E">
    <w:name w:val="7D9AB69E000D4B1880844B5C8811A36E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35ABA27DF728452C8F123355FBAFBCC6">
    <w:name w:val="35ABA27DF728452C8F123355FBAFBCC6"/>
  </w:style>
  <w:style w:type="paragraph" w:customStyle="1" w:styleId="2FCA4630CF714FFCA6F48D5B4F9F2345">
    <w:name w:val="2FCA4630CF714FFCA6F48D5B4F9F2345"/>
  </w:style>
  <w:style w:type="paragraph" w:customStyle="1" w:styleId="658D106E2A304303AFEBDC8B2483D13F">
    <w:name w:val="658D106E2A304303AFEBDC8B2483D13F"/>
  </w:style>
  <w:style w:type="paragraph" w:customStyle="1" w:styleId="34724DB5E3B84D279F83F2B4B88CCB96">
    <w:name w:val="34724DB5E3B84D279F83F2B4B88CCB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184 Cisne Circle, Brighton, CO 80601</CompanyAddress>
  <CompanyPhone>303-659-6790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8D610C55-9136-4833-B090-CABFE940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EssentialResume(2)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"Merrick&amp;Co."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 R. Robinson</dc:creator>
  <cp:lastModifiedBy>Tina Krol</cp:lastModifiedBy>
  <cp:revision>2</cp:revision>
  <cp:lastPrinted>2013-02-07T17:25:00Z</cp:lastPrinted>
  <dcterms:created xsi:type="dcterms:W3CDTF">2013-02-07T17:26:00Z</dcterms:created>
  <dcterms:modified xsi:type="dcterms:W3CDTF">2013-02-07T17:26:00Z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