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582"/>
        <w:gridCol w:w="6714"/>
      </w:tblGrid>
      <w:tr w:rsidR="00D84A21" w:rsidRPr="0033733F" w:rsidTr="0033733F">
        <w:tc>
          <w:tcPr>
            <w:tcW w:w="3618" w:type="dxa"/>
          </w:tcPr>
          <w:p w:rsidR="00D84A21" w:rsidRPr="0033733F" w:rsidRDefault="006B3FFE" w:rsidP="006B3FFE">
            <w:pPr>
              <w:pStyle w:val="Name"/>
            </w:pPr>
            <w:r>
              <w:t>Jimmie S. Robinson</w:t>
            </w:r>
            <w:r w:rsidR="005951F6">
              <w:t xml:space="preserve"> </w:t>
            </w:r>
          </w:p>
        </w:tc>
        <w:tc>
          <w:tcPr>
            <w:tcW w:w="6822" w:type="dxa"/>
          </w:tcPr>
          <w:p w:rsidR="00D84A21" w:rsidRPr="0033733F" w:rsidRDefault="005B7C79" w:rsidP="00A218D3">
            <w:pPr>
              <w:pStyle w:val="Address"/>
            </w:pPr>
            <w:r w:rsidRPr="005B7C79">
              <w:sym w:font="Wingdings 2" w:char="F097"/>
            </w:r>
            <w:r w:rsidR="0031232A">
              <w:t>13 Dawson Pl</w:t>
            </w:r>
            <w:r w:rsidR="00BA7A40" w:rsidRPr="0033733F">
              <w:t xml:space="preserve"> </w:t>
            </w:r>
            <w:r w:rsidR="003E5EE1" w:rsidRPr="0033733F">
              <w:sym w:font="Wingdings 2" w:char="F097"/>
            </w:r>
            <w:r w:rsidR="000467EA" w:rsidRPr="0033733F">
              <w:t xml:space="preserve"> </w:t>
            </w:r>
            <w:r w:rsidR="0031232A">
              <w:t>Port Royal</w:t>
            </w:r>
            <w:r w:rsidR="005951F6">
              <w:t xml:space="preserve">, </w:t>
            </w:r>
            <w:r w:rsidR="0031232A">
              <w:t>SC</w:t>
            </w:r>
            <w:r w:rsidR="00D84A21" w:rsidRPr="0033733F">
              <w:t xml:space="preserve"> </w:t>
            </w:r>
            <w:r w:rsidR="0031232A">
              <w:t>29935</w:t>
            </w:r>
            <w:r w:rsidR="003E5EE1" w:rsidRPr="0033733F">
              <w:t xml:space="preserve"> </w:t>
            </w:r>
            <w:r w:rsidR="003E5EE1" w:rsidRPr="0033733F">
              <w:sym w:font="Wingdings 2" w:char="F097"/>
            </w:r>
            <w:r w:rsidR="00EE374B" w:rsidRPr="0033733F">
              <w:t xml:space="preserve"> </w:t>
            </w:r>
          </w:p>
          <w:p w:rsidR="00D84A21" w:rsidRPr="0033733F" w:rsidRDefault="00EE374B" w:rsidP="005B7C79">
            <w:pPr>
              <w:pStyle w:val="Address"/>
            </w:pPr>
            <w:r w:rsidRPr="0033733F">
              <w:t xml:space="preserve">Home: </w:t>
            </w:r>
            <w:r w:rsidR="00D84A21" w:rsidRPr="0033733F">
              <w:t>(</w:t>
            </w:r>
            <w:r w:rsidR="0031232A">
              <w:t>843) 5</w:t>
            </w:r>
            <w:r w:rsidR="005951F6">
              <w:t>2</w:t>
            </w:r>
            <w:r w:rsidR="0031232A">
              <w:t>1</w:t>
            </w:r>
            <w:r w:rsidR="00D84A21" w:rsidRPr="0033733F">
              <w:t>-</w:t>
            </w:r>
            <w:r w:rsidR="0031232A">
              <w:t>4059</w:t>
            </w:r>
            <w:r w:rsidR="003E5EE1" w:rsidRPr="0033733F">
              <w:t xml:space="preserve"> </w:t>
            </w:r>
            <w:r w:rsidR="003E5EE1" w:rsidRPr="0033733F">
              <w:sym w:font="Wingdings 2" w:char="F097"/>
            </w:r>
            <w:r w:rsidR="00D84A21" w:rsidRPr="0033733F">
              <w:t xml:space="preserve"> </w:t>
            </w:r>
            <w:r w:rsidR="0031232A">
              <w:t>Cell: (313) 287-4800</w:t>
            </w:r>
            <w:r w:rsidR="003E5EE1" w:rsidRPr="0033733F">
              <w:t xml:space="preserve"> </w:t>
            </w:r>
            <w:r w:rsidR="003E5EE1" w:rsidRPr="0033733F">
              <w:sym w:font="Wingdings 2" w:char="F097"/>
            </w:r>
            <w:r w:rsidR="005B7C79">
              <w:t>jimmiesrobinson@hotmail</w:t>
            </w:r>
            <w:r w:rsidR="00D84A21" w:rsidRPr="0033733F">
              <w:t>.com</w:t>
            </w:r>
          </w:p>
        </w:tc>
      </w:tr>
    </w:tbl>
    <w:p w:rsidR="00A218D3" w:rsidRDefault="00A218D3" w:rsidP="00A218D3">
      <w:pPr>
        <w:pStyle w:val="ResumeHeading"/>
      </w:pPr>
      <w:r w:rsidRPr="00FB669E">
        <w:t>Entry-Level Sales / Business Development Professional</w:t>
      </w:r>
    </w:p>
    <w:tbl>
      <w:tblPr>
        <w:tblW w:w="10311" w:type="dxa"/>
        <w:tblBorders>
          <w:insideH w:val="single" w:sz="4" w:space="0" w:color="000000"/>
        </w:tblBorders>
        <w:tblLook w:val="01E0" w:firstRow="1" w:lastRow="1" w:firstColumn="1" w:lastColumn="1" w:noHBand="0" w:noVBand="0"/>
      </w:tblPr>
      <w:tblGrid>
        <w:gridCol w:w="6373"/>
        <w:gridCol w:w="3938"/>
      </w:tblGrid>
      <w:tr w:rsidR="00507266" w:rsidTr="005632D7">
        <w:tc>
          <w:tcPr>
            <w:tcW w:w="6373" w:type="dxa"/>
          </w:tcPr>
          <w:p w:rsidR="00BB5175" w:rsidRDefault="00BB5175" w:rsidP="00507266">
            <w:pPr>
              <w:pStyle w:val="ResumeBullets"/>
            </w:pPr>
            <w:r>
              <w:t xml:space="preserve">Uphold and support the standards of the U.S. Air force, Integrity First, Service </w:t>
            </w:r>
            <w:proofErr w:type="gramStart"/>
            <w:r>
              <w:t>Before</w:t>
            </w:r>
            <w:proofErr w:type="gramEnd"/>
            <w:r>
              <w:t xml:space="preserve"> Self and Excellence in all We Do.</w:t>
            </w:r>
          </w:p>
          <w:p w:rsidR="005B7C79" w:rsidRDefault="005B7C79" w:rsidP="00507266">
            <w:pPr>
              <w:pStyle w:val="ResumeBullets"/>
            </w:pPr>
            <w:r>
              <w:t xml:space="preserve">Attended leadership training in Charleston, SC at the Citadel University. Learned proper form of teamwork, problem solving and honor in leading through the ROTC training. </w:t>
            </w:r>
          </w:p>
          <w:p w:rsidR="00507266" w:rsidRDefault="00507266" w:rsidP="005B7C79">
            <w:pPr>
              <w:pStyle w:val="ResumeBullets"/>
            </w:pPr>
            <w:r w:rsidRPr="00507266">
              <w:t>Excellent interpersonal, communication and relationship-building skills. Listen attentively, communicate persuasively and follow through diligently.</w:t>
            </w:r>
            <w:r w:rsidR="005B7C79">
              <w:t xml:space="preserve"> </w:t>
            </w:r>
          </w:p>
          <w:p w:rsidR="00507266" w:rsidRDefault="00507266" w:rsidP="00507266">
            <w:pPr>
              <w:pStyle w:val="ResumeBullets"/>
            </w:pPr>
            <w:r w:rsidRPr="00507266">
              <w:t>Technically skilled—cross-platform expertise (Win/Mac) and proficiency in Word, Excel, PowerPoint, QuarkXPress</w:t>
            </w:r>
            <w:r w:rsidR="005B7C79">
              <w:t>, Web design</w:t>
            </w:r>
            <w:r w:rsidRPr="00507266">
              <w:t xml:space="preserve"> and Photoshop.</w:t>
            </w:r>
            <w:r w:rsidR="005B7C79">
              <w:t xml:space="preserve"> Also, studied Computer tech and design for three year while attending Beaufort High and Technical College of the </w:t>
            </w:r>
            <w:r w:rsidR="0031232A">
              <w:t>Low Country</w:t>
            </w:r>
            <w:r w:rsidR="005B7C79">
              <w:t xml:space="preserve"> (in dual enrollment). </w:t>
            </w:r>
          </w:p>
          <w:p w:rsidR="005B7C79" w:rsidRDefault="005B7C79" w:rsidP="005B7C79">
            <w:pPr>
              <w:pStyle w:val="ResumeBullets"/>
            </w:pPr>
            <w:r>
              <w:t xml:space="preserve">Excels in learning new traits and excepting new ideas. Hard worker at any task, very manner able and well spoken. </w:t>
            </w:r>
          </w:p>
        </w:tc>
        <w:tc>
          <w:tcPr>
            <w:tcW w:w="3938" w:type="dxa"/>
          </w:tcPr>
          <w:p w:rsidR="00507266" w:rsidRDefault="00507266" w:rsidP="00507266">
            <w:pPr>
              <w:pStyle w:val="KeyCompetencyHeading"/>
            </w:pPr>
            <w:r w:rsidRPr="00507266">
              <w:t>Key Competencies</w:t>
            </w:r>
          </w:p>
          <w:p w:rsidR="0031232A" w:rsidRDefault="0031232A" w:rsidP="00714135">
            <w:pPr>
              <w:pStyle w:val="KeyCompetencies"/>
            </w:pPr>
            <w:r>
              <w:t xml:space="preserve">Airman of the United States Air Force </w:t>
            </w:r>
          </w:p>
          <w:p w:rsidR="00714135" w:rsidRDefault="005B7C79" w:rsidP="00714135">
            <w:pPr>
              <w:pStyle w:val="KeyCompetencies"/>
            </w:pPr>
            <w:r>
              <w:t>Respectful and well Manner able</w:t>
            </w:r>
          </w:p>
          <w:p w:rsidR="005B7C79" w:rsidRDefault="005B7C79" w:rsidP="00714135">
            <w:pPr>
              <w:pStyle w:val="KeyCompetencies"/>
            </w:pPr>
            <w:r>
              <w:t>Great Character and Morals for Age</w:t>
            </w:r>
          </w:p>
          <w:p w:rsidR="005B7C79" w:rsidRDefault="005B7C79" w:rsidP="005B7C79">
            <w:pPr>
              <w:pStyle w:val="KeyCompetencies"/>
            </w:pPr>
            <w:r>
              <w:t xml:space="preserve">Dedicated and Competitive Drive  </w:t>
            </w:r>
          </w:p>
          <w:p w:rsidR="00507266" w:rsidRDefault="005B7C79" w:rsidP="00507266">
            <w:pPr>
              <w:pStyle w:val="KeyCompetencies"/>
            </w:pPr>
            <w:r>
              <w:t>Polished Customer Service Skills</w:t>
            </w:r>
          </w:p>
          <w:p w:rsidR="00507266" w:rsidRDefault="005B7C79" w:rsidP="00507266">
            <w:pPr>
              <w:pStyle w:val="KeyCompetencies"/>
            </w:pPr>
            <w:r>
              <w:rPr>
                <w:rFonts w:cs="Arial"/>
                <w:szCs w:val="18"/>
              </w:rPr>
              <w:t xml:space="preserve">Excellent </w:t>
            </w:r>
            <w:r w:rsidR="00507266" w:rsidRPr="00507266">
              <w:rPr>
                <w:rFonts w:cs="Arial"/>
                <w:szCs w:val="18"/>
              </w:rPr>
              <w:t>Public Speaking</w:t>
            </w:r>
          </w:p>
          <w:p w:rsidR="00507266" w:rsidRDefault="005B7C79" w:rsidP="00507266">
            <w:pPr>
              <w:pStyle w:val="KeyCompetencies"/>
            </w:pPr>
            <w:r>
              <w:t xml:space="preserve">Experience in </w:t>
            </w:r>
            <w:r w:rsidRPr="00507266">
              <w:t>Inventory</w:t>
            </w:r>
            <w:r>
              <w:t xml:space="preserve"> Management</w:t>
            </w:r>
          </w:p>
          <w:p w:rsidR="00507266" w:rsidRPr="00507266" w:rsidRDefault="005B7C79" w:rsidP="0031232A">
            <w:pPr>
              <w:pStyle w:val="KeyCompetencies"/>
            </w:pPr>
            <w:r>
              <w:t xml:space="preserve">Hard Working </w:t>
            </w:r>
          </w:p>
        </w:tc>
      </w:tr>
    </w:tbl>
    <w:p w:rsidR="00A218D3" w:rsidRPr="007B33DA" w:rsidRDefault="00A218D3" w:rsidP="00A218D3">
      <w:pPr>
        <w:pStyle w:val="ResumeHeading"/>
      </w:pPr>
      <w:r w:rsidRPr="007B33DA">
        <w:t>Education</w:t>
      </w:r>
    </w:p>
    <w:p w:rsidR="00A218D3" w:rsidRPr="00DE2320" w:rsidRDefault="005951F6" w:rsidP="005632D7">
      <w:pPr>
        <w:pStyle w:val="JobTitle"/>
      </w:pPr>
      <w:r>
        <w:t>Beaufort High School</w:t>
      </w:r>
      <w:r w:rsidR="00A218D3" w:rsidRPr="00DE2320">
        <w:t xml:space="preserve">, </w:t>
      </w:r>
      <w:r>
        <w:t>Beaufort</w:t>
      </w:r>
      <w:r w:rsidR="00A218D3" w:rsidRPr="00DE2320">
        <w:t xml:space="preserve">, </w:t>
      </w:r>
      <w:r w:rsidR="005B7C79">
        <w:t>SC</w:t>
      </w:r>
    </w:p>
    <w:p w:rsidR="00A218D3" w:rsidRDefault="00BB5175" w:rsidP="005632D7">
      <w:pPr>
        <w:pStyle w:val="JobOverview"/>
        <w:rPr>
          <w:rFonts w:eastAsia="MS Mincho"/>
        </w:rPr>
      </w:pPr>
      <w:r>
        <w:rPr>
          <w:rFonts w:eastAsia="MS Mincho"/>
          <w:b/>
          <w:bCs/>
        </w:rPr>
        <w:t>Studies</w:t>
      </w:r>
      <w:r w:rsidR="00A218D3" w:rsidRPr="00635D1D">
        <w:rPr>
          <w:rFonts w:eastAsia="MS Mincho"/>
          <w:b/>
          <w:bCs/>
        </w:rPr>
        <w:t xml:space="preserve"> in Communications,</w:t>
      </w:r>
      <w:r w:rsidR="00A218D3" w:rsidRPr="00635D1D">
        <w:rPr>
          <w:rFonts w:eastAsia="MS Mincho"/>
        </w:rPr>
        <w:t xml:space="preserve"> </w:t>
      </w:r>
      <w:r w:rsidR="00A218D3">
        <w:rPr>
          <w:rFonts w:eastAsia="MS Mincho"/>
        </w:rPr>
        <w:t>GPA: 3.</w:t>
      </w:r>
      <w:r w:rsidR="005951F6">
        <w:rPr>
          <w:rFonts w:eastAsia="MS Mincho"/>
        </w:rPr>
        <w:t>25</w:t>
      </w:r>
      <w:r w:rsidR="00A218D3" w:rsidRPr="00635D1D">
        <w:rPr>
          <w:rFonts w:eastAsia="MS Mincho"/>
        </w:rPr>
        <w:t xml:space="preserve"> </w:t>
      </w:r>
      <w:r w:rsidR="005951F6">
        <w:rPr>
          <w:rFonts w:eastAsia="MS Mincho"/>
          <w:i/>
          <w:iCs/>
          <w:spacing w:val="8"/>
        </w:rPr>
        <w:t>(top 50</w:t>
      </w:r>
      <w:r w:rsidR="00A218D3" w:rsidRPr="00635D1D">
        <w:rPr>
          <w:rFonts w:eastAsia="MS Mincho"/>
          <w:i/>
          <w:iCs/>
          <w:spacing w:val="8"/>
        </w:rPr>
        <w:t xml:space="preserve">), </w:t>
      </w:r>
      <w:r w:rsidR="005951F6">
        <w:rPr>
          <w:rFonts w:eastAsia="MS Mincho"/>
        </w:rPr>
        <w:t>June 2011</w:t>
      </w:r>
    </w:p>
    <w:p w:rsidR="00A218D3" w:rsidRPr="0099036D" w:rsidRDefault="00A218D3" w:rsidP="0099036D">
      <w:pPr>
        <w:pStyle w:val="ResumeBullets"/>
        <w:rPr>
          <w:rFonts w:eastAsia="MS Mincho"/>
        </w:rPr>
      </w:pPr>
      <w:r w:rsidRPr="00DA6DA2">
        <w:rPr>
          <w:rFonts w:eastAsia="MS Mincho"/>
          <w:b/>
        </w:rPr>
        <w:t>Awards:</w:t>
      </w:r>
      <w:r w:rsidR="0099036D">
        <w:rPr>
          <w:rFonts w:eastAsia="MS Mincho"/>
          <w:b/>
        </w:rPr>
        <w:t xml:space="preserve"> </w:t>
      </w:r>
      <w:r w:rsidR="0099036D">
        <w:rPr>
          <w:rFonts w:eastAsia="MS Mincho"/>
        </w:rPr>
        <w:t>Airman of the Quarter (2012);</w:t>
      </w:r>
      <w:r w:rsidR="0099036D" w:rsidRPr="0099036D">
        <w:rPr>
          <w:rFonts w:eastAsia="MS Mincho"/>
          <w:b/>
        </w:rPr>
        <w:t xml:space="preserve"> </w:t>
      </w:r>
      <w:r w:rsidR="0099036D" w:rsidRPr="0099036D">
        <w:rPr>
          <w:rFonts w:eastAsia="MS Mincho"/>
        </w:rPr>
        <w:t>Honor Grad of the U.S. Air Force 2011;</w:t>
      </w:r>
      <w:r w:rsidRPr="0099036D">
        <w:rPr>
          <w:rFonts w:eastAsia="MS Mincho"/>
        </w:rPr>
        <w:t xml:space="preserve"> </w:t>
      </w:r>
      <w:r w:rsidR="005951F6" w:rsidRPr="0099036D">
        <w:rPr>
          <w:rFonts w:eastAsia="MS Mincho"/>
        </w:rPr>
        <w:t>ROTC (Reserve Officers' Training Corps)</w:t>
      </w:r>
      <w:r w:rsidRPr="0099036D">
        <w:rPr>
          <w:rFonts w:eastAsia="MS Mincho"/>
        </w:rPr>
        <w:t xml:space="preserve"> Scholarship (</w:t>
      </w:r>
      <w:r w:rsidRPr="0045019F">
        <w:t>20</w:t>
      </w:r>
      <w:r w:rsidR="005951F6">
        <w:t>1</w:t>
      </w:r>
      <w:r w:rsidRPr="0045019F">
        <w:t>0 to 20</w:t>
      </w:r>
      <w:r w:rsidR="005951F6">
        <w:t>11</w:t>
      </w:r>
      <w:r>
        <w:t>)</w:t>
      </w:r>
      <w:r w:rsidRPr="0045019F">
        <w:t xml:space="preserve">; Communications </w:t>
      </w:r>
      <w:r w:rsidR="005951F6">
        <w:t xml:space="preserve">Spanish </w:t>
      </w:r>
      <w:r w:rsidRPr="0045019F">
        <w:t>Honor Society</w:t>
      </w:r>
      <w:r w:rsidR="005951F6">
        <w:t xml:space="preserve"> (2009</w:t>
      </w:r>
      <w:r>
        <w:t xml:space="preserve"> to </w:t>
      </w:r>
      <w:r w:rsidR="005951F6">
        <w:t>2011</w:t>
      </w:r>
      <w:r>
        <w:t>)</w:t>
      </w:r>
      <w:r w:rsidR="005B7C79">
        <w:t xml:space="preserve">; Most Dedicated and improved in school sports: Track, Basketball, and Football (2007 to 2011) Awarded Top 5 honors in ROTC as #2: Operation Commander (2010 to 2011); Senior Eagle Award for outstanding work in academics, sports and volunteer work(2011) </w:t>
      </w:r>
    </w:p>
    <w:p w:rsidR="005B7C79" w:rsidRPr="0045019F" w:rsidRDefault="005B7C79" w:rsidP="005951F6">
      <w:pPr>
        <w:pStyle w:val="ResumeBullets"/>
        <w:rPr>
          <w:rFonts w:eastAsia="MS Mincho"/>
        </w:rPr>
      </w:pPr>
      <w:r>
        <w:rPr>
          <w:rFonts w:eastAsia="MS Mincho"/>
          <w:b/>
        </w:rPr>
        <w:t xml:space="preserve">Skills: </w:t>
      </w:r>
      <w:r w:rsidR="007C30CC">
        <w:rPr>
          <w:rFonts w:eastAsia="MS Mincho"/>
        </w:rPr>
        <w:t>Microsoft Office (</w:t>
      </w:r>
      <w:r>
        <w:rPr>
          <w:rFonts w:eastAsia="MS Mincho"/>
        </w:rPr>
        <w:t xml:space="preserve">Word, Excel, PowerPoint, etc.); Computer Tech and Networking; Trained in Leadership; Comprehension of Spanish Language; 3 years of Customer Service skills; </w:t>
      </w:r>
      <w:r w:rsidR="0099036D">
        <w:rPr>
          <w:rFonts w:eastAsia="MS Mincho"/>
        </w:rPr>
        <w:t xml:space="preserve">1 </w:t>
      </w:r>
      <w:r>
        <w:rPr>
          <w:rFonts w:eastAsia="MS Mincho"/>
        </w:rPr>
        <w:t xml:space="preserve">½ year in Management skills; Public Speaking;   </w:t>
      </w:r>
    </w:p>
    <w:p w:rsidR="00A218D3" w:rsidRPr="00BB5175" w:rsidRDefault="00A218D3" w:rsidP="005632D7">
      <w:pPr>
        <w:pStyle w:val="ResumeBullets"/>
        <w:rPr>
          <w:rFonts w:eastAsia="MS Mincho"/>
        </w:rPr>
      </w:pPr>
      <w:r w:rsidRPr="00DA6DA2">
        <w:rPr>
          <w:b/>
        </w:rPr>
        <w:t>Volunteerism:</w:t>
      </w:r>
      <w:r w:rsidRPr="0045019F">
        <w:t xml:space="preserve"> </w:t>
      </w:r>
      <w:r w:rsidR="005951F6">
        <w:t>Alpha Phi Alpha Big Brother Program (2008</w:t>
      </w:r>
      <w:r w:rsidRPr="0045019F">
        <w:t xml:space="preserve"> to Present); </w:t>
      </w:r>
      <w:r w:rsidRPr="00603419">
        <w:t xml:space="preserve">Tutor, </w:t>
      </w:r>
      <w:r w:rsidR="005951F6">
        <w:t>Boys &amp; Girls Club</w:t>
      </w:r>
      <w:r w:rsidRPr="00603419">
        <w:t xml:space="preserve"> (</w:t>
      </w:r>
      <w:r w:rsidR="005951F6">
        <w:t>2007 to 2009); Savannah Civic Center</w:t>
      </w:r>
    </w:p>
    <w:p w:rsidR="00BB5175" w:rsidRPr="0045019F" w:rsidRDefault="00BB5175" w:rsidP="00BB5175">
      <w:pPr>
        <w:pStyle w:val="ResumeBullets"/>
        <w:numPr>
          <w:ilvl w:val="0"/>
          <w:numId w:val="0"/>
        </w:numPr>
        <w:rPr>
          <w:rFonts w:eastAsia="MS Mincho"/>
        </w:rPr>
      </w:pPr>
    </w:p>
    <w:p w:rsidR="00507266" w:rsidRDefault="00507266" w:rsidP="00507266">
      <w:pPr>
        <w:pStyle w:val="ResumeHeading"/>
      </w:pPr>
      <w:r w:rsidRPr="003A43B7">
        <w:t xml:space="preserve">Work Experience </w:t>
      </w:r>
      <w:r w:rsidRPr="00E91543">
        <w:t>(concurrent with college studies)</w:t>
      </w:r>
    </w:p>
    <w:p w:rsidR="0031232A" w:rsidRDefault="0031232A" w:rsidP="0031232A">
      <w:pPr>
        <w:pStyle w:val="JobTitle"/>
      </w:pPr>
      <w:r>
        <w:t>United States Air Force, POL Fuels and Cry</w:t>
      </w:r>
      <w:r w:rsidR="00BE0FD5">
        <w:t>ogenics Technician, 2011 to 2014</w:t>
      </w:r>
      <w:bookmarkStart w:id="0" w:name="_GoBack"/>
      <w:bookmarkEnd w:id="0"/>
      <w:r w:rsidR="0099036D">
        <w:t xml:space="preserve"> (present)</w:t>
      </w:r>
    </w:p>
    <w:p w:rsidR="0031232A" w:rsidRPr="0031232A" w:rsidRDefault="0031232A" w:rsidP="0031232A">
      <w:pPr>
        <w:pStyle w:val="JobTitle"/>
        <w:spacing w:before="0"/>
        <w:rPr>
          <w:u w:val="none"/>
        </w:rPr>
      </w:pPr>
      <w:r w:rsidRPr="0031232A">
        <w:rPr>
          <w:u w:val="none"/>
        </w:rPr>
        <w:t xml:space="preserve">POL specialist is the lifeblood of all aircrafts, and as a Cryogenic Specialist, it was my responsibility to make sure the helicopters and planes always have their fill. The work of a POL Specialist doesn't solely focus on fueling, though. My responsibilities included receiving, storing and tracking all petroleum products for use in Air Force vehicles and aircraft. </w:t>
      </w:r>
      <w:r w:rsidR="00683707">
        <w:rPr>
          <w:u w:val="none"/>
        </w:rPr>
        <w:t xml:space="preserve">Also I expected to perform lab test on </w:t>
      </w:r>
      <w:r w:rsidR="00683707">
        <w:rPr>
          <w:u w:val="none"/>
        </w:rPr>
        <w:lastRenderedPageBreak/>
        <w:t xml:space="preserve">LOX (Liquid Oxygen), LIN (Liquid Nitrogen), and petroleum products to ensure the quality and safety of our services. Documenting the receiving and distribution of all cryogenics sold or bought throughout Charleston AFB. I dealt in hundreds of thousands of dollars each day in sales and purchases of Petroleum fuels to support the mission. </w:t>
      </w:r>
      <w:r w:rsidR="00EF7A1E">
        <w:rPr>
          <w:u w:val="none"/>
        </w:rPr>
        <w:t>I’ve operated</w:t>
      </w:r>
      <w:r w:rsidRPr="0031232A">
        <w:rPr>
          <w:u w:val="none"/>
        </w:rPr>
        <w:t xml:space="preserve"> on the flight line pumping </w:t>
      </w:r>
      <w:r w:rsidR="00EF7A1E">
        <w:rPr>
          <w:u w:val="none"/>
        </w:rPr>
        <w:t>millions</w:t>
      </w:r>
      <w:r w:rsidRPr="0031232A">
        <w:rPr>
          <w:u w:val="none"/>
        </w:rPr>
        <w:t xml:space="preserve"> of gallons of jet fuel into F-16 and C-17, counted to be the one of most important c</w:t>
      </w:r>
      <w:r w:rsidR="00683707">
        <w:rPr>
          <w:u w:val="none"/>
        </w:rPr>
        <w:t xml:space="preserve">areer field in the Air Force. </w:t>
      </w:r>
    </w:p>
    <w:p w:rsidR="0031232A" w:rsidRPr="0031232A" w:rsidRDefault="0031232A" w:rsidP="0031232A">
      <w:pPr>
        <w:pStyle w:val="JobTitle"/>
        <w:spacing w:before="0"/>
        <w:rPr>
          <w:u w:val="none"/>
        </w:rPr>
      </w:pPr>
    </w:p>
    <w:p w:rsidR="0031232A" w:rsidRPr="0031232A" w:rsidRDefault="0031232A" w:rsidP="0031232A">
      <w:pPr>
        <w:pStyle w:val="JobTitle"/>
        <w:spacing w:before="0"/>
        <w:rPr>
          <w:u w:val="none"/>
        </w:rPr>
      </w:pPr>
      <w:r w:rsidRPr="0031232A">
        <w:rPr>
          <w:u w:val="none"/>
        </w:rPr>
        <w:t>•</w:t>
      </w:r>
      <w:r w:rsidRPr="0031232A">
        <w:rPr>
          <w:u w:val="none"/>
        </w:rPr>
        <w:tab/>
        <w:t>Awards:  Receiving many ribbons and awards such as the Air Force Training Ribbon, National Defense Service Medal, Small Arms Expert Marksmanship Ribbon, and the USAF Basic Military Training Honor Graduate Ribbon. While also finishing top of</w:t>
      </w:r>
      <w:r w:rsidR="00683707">
        <w:rPr>
          <w:u w:val="none"/>
        </w:rPr>
        <w:t xml:space="preserve"> a</w:t>
      </w:r>
      <w:r w:rsidRPr="0031232A">
        <w:rPr>
          <w:u w:val="none"/>
        </w:rPr>
        <w:t xml:space="preserve"> flight </w:t>
      </w:r>
      <w:r w:rsidR="00683707">
        <w:rPr>
          <w:u w:val="none"/>
        </w:rPr>
        <w:t xml:space="preserve">of </w:t>
      </w:r>
      <w:r w:rsidRPr="0031232A">
        <w:rPr>
          <w:u w:val="none"/>
        </w:rPr>
        <w:t xml:space="preserve">426 for honor </w:t>
      </w:r>
      <w:proofErr w:type="gramStart"/>
      <w:r w:rsidRPr="0031232A">
        <w:rPr>
          <w:u w:val="none"/>
        </w:rPr>
        <w:t>graduate,</w:t>
      </w:r>
      <w:proofErr w:type="gramEnd"/>
      <w:r w:rsidRPr="0031232A">
        <w:rPr>
          <w:u w:val="none"/>
        </w:rPr>
        <w:t xml:space="preserve"> and over achieving on physical requirements to gain the War Hawk award.</w:t>
      </w:r>
    </w:p>
    <w:p w:rsidR="0031232A" w:rsidRPr="0031232A" w:rsidRDefault="0031232A" w:rsidP="0031232A">
      <w:pPr>
        <w:pStyle w:val="JobTitle"/>
        <w:spacing w:before="0"/>
        <w:rPr>
          <w:u w:val="none"/>
        </w:rPr>
      </w:pPr>
    </w:p>
    <w:p w:rsidR="0031232A" w:rsidRDefault="0031232A" w:rsidP="0031232A">
      <w:pPr>
        <w:pStyle w:val="JobTitle"/>
        <w:spacing w:before="0"/>
        <w:rPr>
          <w:u w:val="none"/>
        </w:rPr>
      </w:pPr>
      <w:r w:rsidRPr="0031232A">
        <w:rPr>
          <w:u w:val="none"/>
        </w:rPr>
        <w:t>•</w:t>
      </w:r>
      <w:r w:rsidRPr="0031232A">
        <w:rPr>
          <w:u w:val="none"/>
        </w:rPr>
        <w:tab/>
        <w:t xml:space="preserve">Skills: Knowledge of Jet-A, JP8, JP9, MOGAS, and other fuel sources. Training in HAZMAT, and environmental awareness </w:t>
      </w:r>
      <w:r>
        <w:rPr>
          <w:u w:val="none"/>
        </w:rPr>
        <w:t xml:space="preserve">received </w:t>
      </w:r>
      <w:r w:rsidRPr="0031232A">
        <w:rPr>
          <w:u w:val="none"/>
        </w:rPr>
        <w:t xml:space="preserve">at Sheppard AFB. </w:t>
      </w:r>
      <w:r w:rsidR="00EF7A1E">
        <w:rPr>
          <w:u w:val="none"/>
        </w:rPr>
        <w:t>I’ve t</w:t>
      </w:r>
      <w:r w:rsidRPr="0031232A">
        <w:rPr>
          <w:u w:val="none"/>
        </w:rPr>
        <w:t>rained on the handling and distribution of Liquid Oxygen, liquid nitrog</w:t>
      </w:r>
      <w:r w:rsidR="00EF7A1E">
        <w:rPr>
          <w:u w:val="none"/>
        </w:rPr>
        <w:t>en and other cryogenics. I’ve gained</w:t>
      </w:r>
      <w:r w:rsidRPr="0031232A">
        <w:rPr>
          <w:u w:val="none"/>
        </w:rPr>
        <w:t xml:space="preserve"> Relevant Interests &amp; Skills in electronics, Motor Vehicles, Computer Science, Mathematics, and Chemistry.</w:t>
      </w:r>
    </w:p>
    <w:p w:rsidR="0031232A" w:rsidRPr="0031232A" w:rsidRDefault="0031232A" w:rsidP="0031232A">
      <w:pPr>
        <w:pStyle w:val="JobTitle"/>
        <w:spacing w:before="0"/>
        <w:rPr>
          <w:u w:val="none"/>
        </w:rPr>
      </w:pPr>
    </w:p>
    <w:p w:rsidR="00507266" w:rsidRPr="00DE2320" w:rsidRDefault="005951F6" w:rsidP="005632D7">
      <w:pPr>
        <w:pStyle w:val="JobTitle"/>
        <w:rPr>
          <w:iCs/>
        </w:rPr>
      </w:pPr>
      <w:r>
        <w:t>Night Shift Man</w:t>
      </w:r>
      <w:r w:rsidR="00B76615">
        <w:t>a</w:t>
      </w:r>
      <w:r>
        <w:t>ger</w:t>
      </w:r>
      <w:r w:rsidR="00507266" w:rsidRPr="00DE2320">
        <w:t xml:space="preserve">, </w:t>
      </w:r>
      <w:r>
        <w:t>20</w:t>
      </w:r>
      <w:r w:rsidR="00BC3A12">
        <w:t>10</w:t>
      </w:r>
      <w:r>
        <w:t xml:space="preserve"> </w:t>
      </w:r>
      <w:r w:rsidR="00507266" w:rsidRPr="00DE2320">
        <w:t xml:space="preserve">to </w:t>
      </w:r>
      <w:r w:rsidR="00BC3A12">
        <w:t>2011</w:t>
      </w:r>
      <w:r w:rsidR="00507266" w:rsidRPr="00DE2320">
        <w:t xml:space="preserve"> </w:t>
      </w:r>
      <w:r w:rsidR="00507266" w:rsidRPr="006F331A">
        <w:sym w:font="Wingdings 2" w:char="F097"/>
      </w:r>
      <w:r w:rsidR="006B3FFE" w:rsidRPr="00DE2320">
        <w:t>Beaufort Gazette Newspapers</w:t>
      </w:r>
      <w:r>
        <w:rPr>
          <w:caps/>
        </w:rPr>
        <w:t>, b</w:t>
      </w:r>
      <w:r>
        <w:rPr>
          <w:rFonts w:cs="Tahoma"/>
        </w:rPr>
        <w:t>eaufort, SC</w:t>
      </w:r>
    </w:p>
    <w:p w:rsidR="00BC3A12" w:rsidRDefault="00B76615" w:rsidP="005632D7">
      <w:pPr>
        <w:pStyle w:val="JobOverview"/>
      </w:pPr>
      <w:r>
        <w:t xml:space="preserve">Maintain a group staff of twenty plus, employees in the warehouse. </w:t>
      </w:r>
      <w:r w:rsidR="00BB5175">
        <w:t>I k</w:t>
      </w:r>
      <w:r>
        <w:t xml:space="preserve">ept </w:t>
      </w:r>
      <w:r w:rsidR="00BB5175">
        <w:t>records</w:t>
      </w:r>
      <w:r>
        <w:t xml:space="preserve"> of </w:t>
      </w:r>
      <w:r w:rsidR="006B3FFE">
        <w:t xml:space="preserve">disruption of all </w:t>
      </w:r>
      <w:r>
        <w:t xml:space="preserve">the </w:t>
      </w:r>
      <w:r w:rsidR="00BB5175">
        <w:t xml:space="preserve">outgoing </w:t>
      </w:r>
      <w:r>
        <w:t>newspaper</w:t>
      </w:r>
      <w:r w:rsidR="00BB5175">
        <w:t>s</w:t>
      </w:r>
      <w:r>
        <w:t xml:space="preserve"> </w:t>
      </w:r>
      <w:r w:rsidR="00BB5175">
        <w:t>amongst</w:t>
      </w:r>
      <w:r>
        <w:t xml:space="preserve"> </w:t>
      </w:r>
      <w:r w:rsidR="006B3FFE">
        <w:t xml:space="preserve">the </w:t>
      </w:r>
      <w:r>
        <w:t>employees and small businesses. Record and track routes progress throughout two cities (Bluffton and Hilton Head). Handled customer</w:t>
      </w:r>
      <w:r w:rsidR="006B3FFE">
        <w:t>s</w:t>
      </w:r>
      <w:r>
        <w:t xml:space="preserve"> service calls and documentations</w:t>
      </w:r>
      <w:r w:rsidR="00BC3A12">
        <w:t xml:space="preserve"> coming in and out of the warehouse with my partner.</w:t>
      </w:r>
    </w:p>
    <w:p w:rsidR="00507266" w:rsidRDefault="00B76615" w:rsidP="005632D7">
      <w:pPr>
        <w:pStyle w:val="JobOverview"/>
      </w:pPr>
      <w:r>
        <w:t xml:space="preserve">  </w:t>
      </w:r>
    </w:p>
    <w:p w:rsidR="00507266" w:rsidRPr="007E6B22" w:rsidRDefault="00507266" w:rsidP="005632D7">
      <w:pPr>
        <w:pStyle w:val="Accomplishments"/>
      </w:pPr>
      <w:r>
        <w:t>Sales Accomplishments</w:t>
      </w:r>
      <w:r w:rsidRPr="007E6B22">
        <w:t>:</w:t>
      </w:r>
    </w:p>
    <w:p w:rsidR="00507266" w:rsidRPr="003A43B7" w:rsidRDefault="00BC3A12" w:rsidP="003A43B7">
      <w:pPr>
        <w:pStyle w:val="ResumeBullets"/>
      </w:pPr>
      <w:r>
        <w:t>Developed Leaders</w:t>
      </w:r>
      <w:r w:rsidR="009A0771">
        <w:t>hip among peers and elders, mak</w:t>
      </w:r>
      <w:r>
        <w:t xml:space="preserve">ing </w:t>
      </w:r>
      <w:r w:rsidR="009A0771">
        <w:t>quick important decisions. Finding the smartest result and fairest conclusions to verity of conflicts.</w:t>
      </w:r>
    </w:p>
    <w:p w:rsidR="00507266" w:rsidRPr="007E6B22" w:rsidRDefault="007C30CC" w:rsidP="003A43B7">
      <w:pPr>
        <w:pStyle w:val="ResumeBullets"/>
      </w:pPr>
      <w:r>
        <w:t>Ran a warehouse with a staff of twenty-one employees. Instructing and monitoring inventory and rout</w:t>
      </w:r>
      <w:r w:rsidR="006B3FFE">
        <w:t>e</w:t>
      </w:r>
      <w:r>
        <w:t xml:space="preserve">s rand by the drivers. </w:t>
      </w:r>
    </w:p>
    <w:p w:rsidR="006B3FFE" w:rsidRDefault="007C30CC" w:rsidP="003A43B7">
      <w:pPr>
        <w:pStyle w:val="ResumeBullets"/>
      </w:pPr>
      <w:r>
        <w:t>Managed customer services such as complaints, orders, information, etc. Commonly had to drive and fix errors or mistakes made by drives delivering</w:t>
      </w:r>
      <w:r w:rsidR="006B3FFE">
        <w:t xml:space="preserve"> the paper, or rein bust a customers.</w:t>
      </w:r>
    </w:p>
    <w:p w:rsidR="007C30CC" w:rsidRDefault="006B3FFE" w:rsidP="003A43B7">
      <w:pPr>
        <w:pStyle w:val="ResumeBullets"/>
      </w:pPr>
      <w:r>
        <w:t>Trained new drivers and employees on their routes and inside the warehouse. Supplied them with tools and information to continue on with the job.</w:t>
      </w:r>
    </w:p>
    <w:p w:rsidR="00BC3A12" w:rsidRDefault="00BC3A12" w:rsidP="005632D7">
      <w:pPr>
        <w:pStyle w:val="JobTitle"/>
      </w:pPr>
    </w:p>
    <w:p w:rsidR="00507266" w:rsidRPr="00DE2320" w:rsidRDefault="00507266" w:rsidP="005632D7">
      <w:pPr>
        <w:pStyle w:val="JobTitle"/>
      </w:pPr>
      <w:r w:rsidRPr="00DE2320">
        <w:t xml:space="preserve">Server / </w:t>
      </w:r>
      <w:r w:rsidR="00BC3A12">
        <w:t>Food-Runner, 2008 to 2010</w:t>
      </w:r>
      <w:r w:rsidRPr="00DE2320">
        <w:t xml:space="preserve"> </w:t>
      </w:r>
      <w:r w:rsidRPr="00DE2320">
        <w:sym w:font="Wingdings 2" w:char="F097"/>
      </w:r>
      <w:r w:rsidRPr="00DE2320">
        <w:t xml:space="preserve"> </w:t>
      </w:r>
      <w:proofErr w:type="gramStart"/>
      <w:r w:rsidR="00BC3A12">
        <w:t>The</w:t>
      </w:r>
      <w:proofErr w:type="gramEnd"/>
      <w:r w:rsidR="00BC3A12">
        <w:t xml:space="preserve"> Wren, Beaufort, SC</w:t>
      </w:r>
    </w:p>
    <w:p w:rsidR="006F331A" w:rsidRDefault="00BB5175" w:rsidP="005632D7">
      <w:pPr>
        <w:pStyle w:val="JobOverview"/>
      </w:pPr>
      <w:r>
        <w:t>I s</w:t>
      </w:r>
      <w:r w:rsidR="00507266" w:rsidRPr="00055418">
        <w:t xml:space="preserve">erved </w:t>
      </w:r>
      <w:r w:rsidR="00507266">
        <w:t xml:space="preserve">food and </w:t>
      </w:r>
      <w:r w:rsidR="00507266" w:rsidRPr="00055418">
        <w:t xml:space="preserve">beverages </w:t>
      </w:r>
      <w:r w:rsidR="00BC3A12">
        <w:t>at a luxury, and historic restaurant down town</w:t>
      </w:r>
      <w:r w:rsidR="00507266">
        <w:t xml:space="preserve">. </w:t>
      </w:r>
      <w:r w:rsidR="00BC3A12" w:rsidRPr="007E6B22">
        <w:t>Handle the setup, ser</w:t>
      </w:r>
      <w:r w:rsidR="00BC3A12">
        <w:t>vice and daily operations of the Diner</w:t>
      </w:r>
      <w:r w:rsidR="00BC3A12" w:rsidRPr="007E6B22">
        <w:t xml:space="preserve"> serving an international clientele, tourists and business travelers</w:t>
      </w:r>
      <w:r w:rsidR="00BC3A12">
        <w:t xml:space="preserve">. </w:t>
      </w:r>
      <w:r w:rsidR="00507266">
        <w:t xml:space="preserve">Anticipated and </w:t>
      </w:r>
      <w:r w:rsidR="00507266" w:rsidRPr="00055418">
        <w:t xml:space="preserve">met guests’ needs while working </w:t>
      </w:r>
      <w:r w:rsidR="00507266">
        <w:t xml:space="preserve">efficiently </w:t>
      </w:r>
      <w:r w:rsidR="00507266" w:rsidRPr="00055418">
        <w:t xml:space="preserve">in </w:t>
      </w:r>
      <w:r w:rsidR="00507266">
        <w:t xml:space="preserve">a </w:t>
      </w:r>
      <w:r w:rsidR="00507266" w:rsidRPr="00055418">
        <w:t>fast-paced environment.</w:t>
      </w:r>
    </w:p>
    <w:p w:rsidR="00507266" w:rsidRPr="00055418" w:rsidRDefault="00507266" w:rsidP="005632D7">
      <w:pPr>
        <w:pStyle w:val="Accomplishments"/>
      </w:pPr>
      <w:r>
        <w:t>Sales Accomplishments</w:t>
      </w:r>
      <w:r w:rsidRPr="007E6B22">
        <w:t>:</w:t>
      </w:r>
    </w:p>
    <w:p w:rsidR="00507266" w:rsidRPr="00055418" w:rsidRDefault="00507266" w:rsidP="005632D7">
      <w:pPr>
        <w:pStyle w:val="ResumeBullets"/>
      </w:pPr>
      <w:r w:rsidRPr="003A43B7">
        <w:t>Consistently</w:t>
      </w:r>
      <w:r w:rsidRPr="00055418">
        <w:t xml:space="preserve"> achieved high</w:t>
      </w:r>
      <w:r w:rsidR="005B7C79">
        <w:t xml:space="preserve"> sales a night</w:t>
      </w:r>
      <w:r w:rsidRPr="00055418">
        <w:t xml:space="preserve"> by</w:t>
      </w:r>
      <w:r w:rsidR="005B7C79">
        <w:t xml:space="preserve"> Great customer service and</w:t>
      </w:r>
      <w:r w:rsidRPr="00055418">
        <w:t xml:space="preserve"> up-selling </w:t>
      </w:r>
      <w:r>
        <w:t>orders</w:t>
      </w:r>
      <w:r w:rsidR="005B7C79">
        <w:t>,</w:t>
      </w:r>
      <w:r w:rsidRPr="00055418">
        <w:t xml:space="preserve"> suggesting add-ons/extras to meals.</w:t>
      </w:r>
      <w:r>
        <w:t xml:space="preserve"> </w:t>
      </w:r>
    </w:p>
    <w:p w:rsidR="00BC3A12" w:rsidRDefault="00507266" w:rsidP="00BC3A12">
      <w:pPr>
        <w:pStyle w:val="ResumeBullets"/>
      </w:pPr>
      <w:r w:rsidRPr="00FD6BE8">
        <w:t>Proved</w:t>
      </w:r>
      <w:r w:rsidRPr="00055418">
        <w:t xml:space="preserve"> the ability to multitask</w:t>
      </w:r>
      <w:r w:rsidR="005B7C79">
        <w:t>, handle crowds of up to 9</w:t>
      </w:r>
      <w:r w:rsidRPr="00055418">
        <w:t xml:space="preserve">0 people, resolve customer </w:t>
      </w:r>
      <w:r>
        <w:t xml:space="preserve">issues </w:t>
      </w:r>
      <w:r w:rsidRPr="00055418">
        <w:t xml:space="preserve">and </w:t>
      </w:r>
      <w:r w:rsidR="00BB5175" w:rsidRPr="00055418">
        <w:t>exce</w:t>
      </w:r>
      <w:r w:rsidR="00BB5175">
        <w:t>le</w:t>
      </w:r>
      <w:r w:rsidR="00BB5175" w:rsidRPr="00055418">
        <w:t>d</w:t>
      </w:r>
      <w:r w:rsidRPr="00055418">
        <w:t xml:space="preserve"> within </w:t>
      </w:r>
      <w:r>
        <w:t xml:space="preserve">a </w:t>
      </w:r>
      <w:r w:rsidRPr="00055418">
        <w:t>demanding, high-volume setting.</w:t>
      </w:r>
      <w:r w:rsidR="00BC3A12" w:rsidRPr="00BC3A12">
        <w:t xml:space="preserve"> </w:t>
      </w:r>
    </w:p>
    <w:p w:rsidR="00BC3A12" w:rsidRPr="003A43B7" w:rsidRDefault="00BC3A12" w:rsidP="00BC3A12">
      <w:pPr>
        <w:pStyle w:val="ResumeBullets"/>
      </w:pPr>
      <w:r w:rsidRPr="003A43B7">
        <w:t>Recognized for ability to quickly establish rapport with customers, up-sell products and build a loyal clientele.</w:t>
      </w:r>
    </w:p>
    <w:p w:rsidR="0033733F" w:rsidRPr="00507266" w:rsidRDefault="005B7C79" w:rsidP="005632D7">
      <w:pPr>
        <w:pStyle w:val="ResumeBullets"/>
      </w:pPr>
      <w:r>
        <w:lastRenderedPageBreak/>
        <w:t>Learned many side jobs such as, prepping food for chief before hours, communicating with a wide verity of customers as the hostess, and even learned how to operate and clean a high power dishwasher</w:t>
      </w:r>
    </w:p>
    <w:sectPr w:rsidR="0033733F" w:rsidRPr="00507266" w:rsidSect="00EF7A1E">
      <w:headerReference w:type="default" r:id="rId11"/>
      <w:footerReference w:type="default" r:id="rId12"/>
      <w:pgSz w:w="12240" w:h="15840"/>
      <w:pgMar w:top="1440" w:right="1080" w:bottom="1440" w:left="1080" w:header="1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207" w:rsidRDefault="00F36207" w:rsidP="008436DE">
      <w:r>
        <w:separator/>
      </w:r>
    </w:p>
  </w:endnote>
  <w:endnote w:type="continuationSeparator" w:id="0">
    <w:p w:rsidR="00F36207" w:rsidRDefault="00F36207" w:rsidP="00843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gency FB">
    <w:altName w:val="Malgun Gothic"/>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Shell Dlg">
    <w:panose1 w:val="020B0604020202020204"/>
    <w:charset w:val="00"/>
    <w:family w:val="swiss"/>
    <w:pitch w:val="variable"/>
    <w:sig w:usb0="E1002AFF" w:usb1="C0000002" w:usb2="00000008"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771" w:rsidRDefault="009A0771" w:rsidP="006F331A">
    <w:pPr>
      <w:pStyle w:val="JobOverview"/>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207" w:rsidRDefault="00F36207" w:rsidP="008436DE">
      <w:r>
        <w:separator/>
      </w:r>
    </w:p>
  </w:footnote>
  <w:footnote w:type="continuationSeparator" w:id="0">
    <w:p w:rsidR="00F36207" w:rsidRDefault="00F36207" w:rsidP="00843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32A" w:rsidRDefault="0031232A">
    <w:pPr>
      <w:pStyle w:val="Header"/>
      <w:jc w:val="right"/>
    </w:pPr>
    <w:r>
      <w:t xml:space="preserve">Robinson </w:t>
    </w:r>
    <w:sdt>
      <w:sdtPr>
        <w:id w:val="-23254705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E0FD5">
          <w:rPr>
            <w:noProof/>
          </w:rPr>
          <w:t>1</w:t>
        </w:r>
        <w:r>
          <w:rPr>
            <w:noProof/>
          </w:rPr>
          <w:fldChar w:fldCharType="end"/>
        </w:r>
      </w:sdtContent>
    </w:sdt>
  </w:p>
  <w:p w:rsidR="009A0771" w:rsidRDefault="009A0771" w:rsidP="003B536E">
    <w:pPr>
      <w:pStyle w:val="SubmitResume"/>
      <w:tabs>
        <w:tab w:val="left" w:pos="9300"/>
      </w:tabs>
      <w:ind w:right="2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D787086"/>
    <w:lvl w:ilvl="0">
      <w:start w:val="1"/>
      <w:numFmt w:val="decimal"/>
      <w:lvlText w:val="%1."/>
      <w:lvlJc w:val="left"/>
      <w:pPr>
        <w:tabs>
          <w:tab w:val="num" w:pos="1800"/>
        </w:tabs>
        <w:ind w:left="1800" w:hanging="360"/>
      </w:pPr>
    </w:lvl>
  </w:abstractNum>
  <w:abstractNum w:abstractNumId="1">
    <w:nsid w:val="FFFFFF7D"/>
    <w:multiLevelType w:val="singleLevel"/>
    <w:tmpl w:val="49B04548"/>
    <w:lvl w:ilvl="0">
      <w:start w:val="1"/>
      <w:numFmt w:val="decimal"/>
      <w:lvlText w:val="%1."/>
      <w:lvlJc w:val="left"/>
      <w:pPr>
        <w:tabs>
          <w:tab w:val="num" w:pos="1440"/>
        </w:tabs>
        <w:ind w:left="1440" w:hanging="360"/>
      </w:pPr>
    </w:lvl>
  </w:abstractNum>
  <w:abstractNum w:abstractNumId="2">
    <w:nsid w:val="FFFFFF7E"/>
    <w:multiLevelType w:val="singleLevel"/>
    <w:tmpl w:val="63A2A100"/>
    <w:lvl w:ilvl="0">
      <w:start w:val="1"/>
      <w:numFmt w:val="decimal"/>
      <w:lvlText w:val="%1."/>
      <w:lvlJc w:val="left"/>
      <w:pPr>
        <w:tabs>
          <w:tab w:val="num" w:pos="1080"/>
        </w:tabs>
        <w:ind w:left="1080" w:hanging="360"/>
      </w:pPr>
    </w:lvl>
  </w:abstractNum>
  <w:abstractNum w:abstractNumId="3">
    <w:nsid w:val="FFFFFF7F"/>
    <w:multiLevelType w:val="singleLevel"/>
    <w:tmpl w:val="8DA210C2"/>
    <w:lvl w:ilvl="0">
      <w:start w:val="1"/>
      <w:numFmt w:val="decimal"/>
      <w:lvlText w:val="%1."/>
      <w:lvlJc w:val="left"/>
      <w:pPr>
        <w:tabs>
          <w:tab w:val="num" w:pos="720"/>
        </w:tabs>
        <w:ind w:left="720" w:hanging="360"/>
      </w:pPr>
    </w:lvl>
  </w:abstractNum>
  <w:abstractNum w:abstractNumId="4">
    <w:nsid w:val="FFFFFF80"/>
    <w:multiLevelType w:val="singleLevel"/>
    <w:tmpl w:val="560A53A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548C6C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5A0A51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6C7B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3A60D5C"/>
    <w:lvl w:ilvl="0">
      <w:start w:val="1"/>
      <w:numFmt w:val="decimal"/>
      <w:lvlText w:val="%1."/>
      <w:lvlJc w:val="left"/>
      <w:pPr>
        <w:tabs>
          <w:tab w:val="num" w:pos="360"/>
        </w:tabs>
        <w:ind w:left="360" w:hanging="360"/>
      </w:pPr>
    </w:lvl>
  </w:abstractNum>
  <w:abstractNum w:abstractNumId="9">
    <w:nsid w:val="FFFFFF89"/>
    <w:multiLevelType w:val="singleLevel"/>
    <w:tmpl w:val="94425418"/>
    <w:lvl w:ilvl="0">
      <w:start w:val="1"/>
      <w:numFmt w:val="bullet"/>
      <w:lvlText w:val=""/>
      <w:lvlJc w:val="left"/>
      <w:pPr>
        <w:tabs>
          <w:tab w:val="num" w:pos="360"/>
        </w:tabs>
        <w:ind w:left="360" w:hanging="360"/>
      </w:pPr>
      <w:rPr>
        <w:rFonts w:ascii="Symbol" w:hAnsi="Symbol" w:hint="default"/>
      </w:rPr>
    </w:lvl>
  </w:abstractNum>
  <w:abstractNum w:abstractNumId="10">
    <w:nsid w:val="030F01B8"/>
    <w:multiLevelType w:val="hybridMultilevel"/>
    <w:tmpl w:val="33EEA3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5621ECB"/>
    <w:multiLevelType w:val="hybridMultilevel"/>
    <w:tmpl w:val="2D882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EC263D9"/>
    <w:multiLevelType w:val="singleLevel"/>
    <w:tmpl w:val="704EF274"/>
    <w:lvl w:ilvl="0">
      <w:start w:val="1"/>
      <w:numFmt w:val="bullet"/>
      <w:lvlText w:val=""/>
      <w:lvlJc w:val="left"/>
      <w:pPr>
        <w:tabs>
          <w:tab w:val="num" w:pos="360"/>
        </w:tabs>
        <w:ind w:left="360" w:hanging="360"/>
      </w:pPr>
      <w:rPr>
        <w:rFonts w:ascii="Symbol" w:hAnsi="Symbol" w:cs="Times New Roman" w:hint="default"/>
        <w:color w:val="auto"/>
      </w:rPr>
    </w:lvl>
  </w:abstractNum>
  <w:abstractNum w:abstractNumId="13">
    <w:nsid w:val="14D4354F"/>
    <w:multiLevelType w:val="hybridMultilevel"/>
    <w:tmpl w:val="C1C8B4BE"/>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206B6BE8"/>
    <w:multiLevelType w:val="hybridMultilevel"/>
    <w:tmpl w:val="EE76DBA6"/>
    <w:lvl w:ilvl="0" w:tplc="0A829DBC">
      <w:start w:val="1"/>
      <w:numFmt w:val="bullet"/>
      <w:pStyle w:val="ResumeBullets"/>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5666261"/>
    <w:multiLevelType w:val="hybridMultilevel"/>
    <w:tmpl w:val="DAF22388"/>
    <w:lvl w:ilvl="0" w:tplc="914C9EDE">
      <w:start w:val="1"/>
      <w:numFmt w:val="bullet"/>
      <w:lvlText w:val=""/>
      <w:lvlJc w:val="left"/>
      <w:pPr>
        <w:tabs>
          <w:tab w:val="num" w:pos="360"/>
        </w:tabs>
        <w:ind w:left="360" w:hanging="360"/>
      </w:pPr>
      <w:rPr>
        <w:rFonts w:ascii="Symbol" w:hAnsi="Symbol" w:cs="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9445E4E"/>
    <w:multiLevelType w:val="hybridMultilevel"/>
    <w:tmpl w:val="59185CF4"/>
    <w:lvl w:ilvl="0" w:tplc="2A9AA674">
      <w:start w:val="1"/>
      <w:numFmt w:val="bullet"/>
      <w:pStyle w:val="KeyCompetencies"/>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2C8111AE"/>
    <w:multiLevelType w:val="multilevel"/>
    <w:tmpl w:val="59185CF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nsid w:val="2F01679A"/>
    <w:multiLevelType w:val="hybridMultilevel"/>
    <w:tmpl w:val="9F7AB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592A8E"/>
    <w:multiLevelType w:val="hybridMultilevel"/>
    <w:tmpl w:val="92E01FFA"/>
    <w:lvl w:ilvl="0" w:tplc="346EA6DE">
      <w:start w:val="1"/>
      <w:numFmt w:val="bullet"/>
      <w:lvlText w:val=""/>
      <w:lvlJc w:val="left"/>
      <w:pPr>
        <w:tabs>
          <w:tab w:val="num" w:pos="360"/>
        </w:tabs>
        <w:ind w:left="360" w:hanging="360"/>
      </w:pPr>
      <w:rPr>
        <w:rFonts w:ascii="Wingdings" w:hAnsi="Wingdings" w:cs="Times New Roman" w:hint="default"/>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4112F30"/>
    <w:multiLevelType w:val="hybridMultilevel"/>
    <w:tmpl w:val="0D8C0D0E"/>
    <w:lvl w:ilvl="0" w:tplc="E660B1B8">
      <w:start w:val="1"/>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CE85328"/>
    <w:multiLevelType w:val="hybridMultilevel"/>
    <w:tmpl w:val="4EBC11B6"/>
    <w:lvl w:ilvl="0" w:tplc="D6340D6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67F2BCA"/>
    <w:multiLevelType w:val="hybridMultilevel"/>
    <w:tmpl w:val="2772C6D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B9B35C0"/>
    <w:multiLevelType w:val="hybridMultilevel"/>
    <w:tmpl w:val="785E1D3E"/>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7163CC2"/>
    <w:multiLevelType w:val="hybridMultilevel"/>
    <w:tmpl w:val="26E0D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C1E38FB"/>
    <w:multiLevelType w:val="hybridMultilevel"/>
    <w:tmpl w:val="721C1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D6E0305"/>
    <w:multiLevelType w:val="hybridMultilevel"/>
    <w:tmpl w:val="1AD85386"/>
    <w:lvl w:ilvl="0" w:tplc="B7C82938">
      <w:start w:val="1"/>
      <w:numFmt w:val="bullet"/>
      <w:lvlText w:val=""/>
      <w:lvlJc w:val="left"/>
      <w:pPr>
        <w:tabs>
          <w:tab w:val="num" w:pos="360"/>
        </w:tabs>
        <w:ind w:left="360" w:hanging="360"/>
      </w:pPr>
      <w:rPr>
        <w:rFonts w:ascii="Wingdings" w:hAnsi="Wingdings" w:hint="default"/>
        <w:color w:val="000000"/>
        <w:sz w:val="1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EDC6516"/>
    <w:multiLevelType w:val="hybridMultilevel"/>
    <w:tmpl w:val="45B6EB28"/>
    <w:lvl w:ilvl="0" w:tplc="3D5444E0">
      <w:start w:val="1"/>
      <w:numFmt w:val="bullet"/>
      <w:lvlText w:val=""/>
      <w:lvlJc w:val="left"/>
      <w:pPr>
        <w:tabs>
          <w:tab w:val="num" w:pos="360"/>
        </w:tabs>
        <w:ind w:left="360"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3D5046A"/>
    <w:multiLevelType w:val="singleLevel"/>
    <w:tmpl w:val="704EF274"/>
    <w:lvl w:ilvl="0">
      <w:start w:val="1"/>
      <w:numFmt w:val="bullet"/>
      <w:lvlText w:val=""/>
      <w:lvlJc w:val="left"/>
      <w:pPr>
        <w:tabs>
          <w:tab w:val="num" w:pos="360"/>
        </w:tabs>
        <w:ind w:left="360" w:hanging="360"/>
      </w:pPr>
      <w:rPr>
        <w:rFonts w:ascii="Symbol" w:hAnsi="Symbol" w:cs="Times New Roman" w:hint="default"/>
        <w:color w:val="auto"/>
      </w:rPr>
    </w:lvl>
  </w:abstractNum>
  <w:num w:numId="1">
    <w:abstractNumId w:val="28"/>
  </w:num>
  <w:num w:numId="2">
    <w:abstractNumId w:val="12"/>
  </w:num>
  <w:num w:numId="3">
    <w:abstractNumId w:val="15"/>
  </w:num>
  <w:num w:numId="4">
    <w:abstractNumId w:val="20"/>
  </w:num>
  <w:num w:numId="5">
    <w:abstractNumId w:val="10"/>
  </w:num>
  <w:num w:numId="6">
    <w:abstractNumId w:val="14"/>
  </w:num>
  <w:num w:numId="7">
    <w:abstractNumId w:val="19"/>
  </w:num>
  <w:num w:numId="8">
    <w:abstractNumId w:val="26"/>
  </w:num>
  <w:num w:numId="9">
    <w:abstractNumId w:val="21"/>
  </w:num>
  <w:num w:numId="10">
    <w:abstractNumId w:val="27"/>
  </w:num>
  <w:num w:numId="11">
    <w:abstractNumId w:val="2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6"/>
  </w:num>
  <w:num w:numId="23">
    <w:abstractNumId w:val="17"/>
  </w:num>
  <w:num w:numId="24">
    <w:abstractNumId w:val="11"/>
  </w:num>
  <w:num w:numId="25">
    <w:abstractNumId w:val="25"/>
  </w:num>
  <w:num w:numId="26">
    <w:abstractNumId w:val="22"/>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8"/>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79"/>
  <w:displayVerticalDrawingGridEvery w:val="2"/>
  <w:noPunctuationKerning/>
  <w:characterSpacingControl w:val="doNotCompress"/>
  <w:hdrShapeDefaults>
    <o:shapedefaults v:ext="edit" spidmax="2049">
      <o:colormru v:ext="edit" colors="#fc6,#bce6de,#cbebe5,#c3daf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1F6"/>
    <w:rsid w:val="0003359C"/>
    <w:rsid w:val="000335ED"/>
    <w:rsid w:val="000467EA"/>
    <w:rsid w:val="00055418"/>
    <w:rsid w:val="00092CA5"/>
    <w:rsid w:val="000A213E"/>
    <w:rsid w:val="00113D9A"/>
    <w:rsid w:val="001244C4"/>
    <w:rsid w:val="00144ED7"/>
    <w:rsid w:val="001A07E9"/>
    <w:rsid w:val="001A38A1"/>
    <w:rsid w:val="001D1B5B"/>
    <w:rsid w:val="00236228"/>
    <w:rsid w:val="00264B5A"/>
    <w:rsid w:val="00265D78"/>
    <w:rsid w:val="00287C47"/>
    <w:rsid w:val="00297E30"/>
    <w:rsid w:val="002B0927"/>
    <w:rsid w:val="002B2395"/>
    <w:rsid w:val="002B5EBE"/>
    <w:rsid w:val="002D638A"/>
    <w:rsid w:val="002F5F00"/>
    <w:rsid w:val="002F6E20"/>
    <w:rsid w:val="002F7F53"/>
    <w:rsid w:val="00301DEC"/>
    <w:rsid w:val="0031232A"/>
    <w:rsid w:val="00314D78"/>
    <w:rsid w:val="003176BD"/>
    <w:rsid w:val="003366AC"/>
    <w:rsid w:val="0033733F"/>
    <w:rsid w:val="00344125"/>
    <w:rsid w:val="00354E5F"/>
    <w:rsid w:val="003823F5"/>
    <w:rsid w:val="003A43B7"/>
    <w:rsid w:val="003B536E"/>
    <w:rsid w:val="003E54B1"/>
    <w:rsid w:val="003E5EE1"/>
    <w:rsid w:val="00411E85"/>
    <w:rsid w:val="004346F9"/>
    <w:rsid w:val="0045019F"/>
    <w:rsid w:val="00465126"/>
    <w:rsid w:val="00487F23"/>
    <w:rsid w:val="004C1EFC"/>
    <w:rsid w:val="00507266"/>
    <w:rsid w:val="00517F0A"/>
    <w:rsid w:val="005632D7"/>
    <w:rsid w:val="00564F58"/>
    <w:rsid w:val="005817DD"/>
    <w:rsid w:val="005951F6"/>
    <w:rsid w:val="005B7C79"/>
    <w:rsid w:val="005E793B"/>
    <w:rsid w:val="005F645A"/>
    <w:rsid w:val="00603419"/>
    <w:rsid w:val="00635D1D"/>
    <w:rsid w:val="00655272"/>
    <w:rsid w:val="00683707"/>
    <w:rsid w:val="00691F65"/>
    <w:rsid w:val="006A50A0"/>
    <w:rsid w:val="006B3FFE"/>
    <w:rsid w:val="006D25C1"/>
    <w:rsid w:val="006F331A"/>
    <w:rsid w:val="00714135"/>
    <w:rsid w:val="007230C1"/>
    <w:rsid w:val="00770987"/>
    <w:rsid w:val="00782358"/>
    <w:rsid w:val="007942CB"/>
    <w:rsid w:val="00796159"/>
    <w:rsid w:val="007B33DA"/>
    <w:rsid w:val="007C30CC"/>
    <w:rsid w:val="007E10B4"/>
    <w:rsid w:val="007E503B"/>
    <w:rsid w:val="007E6B22"/>
    <w:rsid w:val="007E7A81"/>
    <w:rsid w:val="00803819"/>
    <w:rsid w:val="008133E0"/>
    <w:rsid w:val="00836B28"/>
    <w:rsid w:val="008436DE"/>
    <w:rsid w:val="0085536F"/>
    <w:rsid w:val="00863CFA"/>
    <w:rsid w:val="00872CDC"/>
    <w:rsid w:val="008A05DD"/>
    <w:rsid w:val="008B1F61"/>
    <w:rsid w:val="008E06F2"/>
    <w:rsid w:val="009140C0"/>
    <w:rsid w:val="0091706A"/>
    <w:rsid w:val="0093258B"/>
    <w:rsid w:val="009634A2"/>
    <w:rsid w:val="0099036D"/>
    <w:rsid w:val="0099082C"/>
    <w:rsid w:val="00991DBE"/>
    <w:rsid w:val="009A0771"/>
    <w:rsid w:val="00A07947"/>
    <w:rsid w:val="00A07ADB"/>
    <w:rsid w:val="00A218D3"/>
    <w:rsid w:val="00A26D76"/>
    <w:rsid w:val="00A3427D"/>
    <w:rsid w:val="00A377FF"/>
    <w:rsid w:val="00A504BD"/>
    <w:rsid w:val="00A509D6"/>
    <w:rsid w:val="00A85BF4"/>
    <w:rsid w:val="00A9108C"/>
    <w:rsid w:val="00AA00F9"/>
    <w:rsid w:val="00AE396B"/>
    <w:rsid w:val="00AF6FFD"/>
    <w:rsid w:val="00B028FF"/>
    <w:rsid w:val="00B15BDE"/>
    <w:rsid w:val="00B3111E"/>
    <w:rsid w:val="00B31CBE"/>
    <w:rsid w:val="00B334CE"/>
    <w:rsid w:val="00B76615"/>
    <w:rsid w:val="00BA7A40"/>
    <w:rsid w:val="00BB5175"/>
    <w:rsid w:val="00BC3A12"/>
    <w:rsid w:val="00BE0FD5"/>
    <w:rsid w:val="00BE24BB"/>
    <w:rsid w:val="00BE555C"/>
    <w:rsid w:val="00BF7DD8"/>
    <w:rsid w:val="00C0283D"/>
    <w:rsid w:val="00C1094C"/>
    <w:rsid w:val="00C178BD"/>
    <w:rsid w:val="00C32F17"/>
    <w:rsid w:val="00C44D65"/>
    <w:rsid w:val="00C64F98"/>
    <w:rsid w:val="00C65CC3"/>
    <w:rsid w:val="00C80227"/>
    <w:rsid w:val="00C9098F"/>
    <w:rsid w:val="00C91DFE"/>
    <w:rsid w:val="00CB15FD"/>
    <w:rsid w:val="00CB5FAF"/>
    <w:rsid w:val="00CE23D2"/>
    <w:rsid w:val="00CF3994"/>
    <w:rsid w:val="00CF58F6"/>
    <w:rsid w:val="00CF7B2D"/>
    <w:rsid w:val="00D354B7"/>
    <w:rsid w:val="00D7349D"/>
    <w:rsid w:val="00D84A21"/>
    <w:rsid w:val="00D90757"/>
    <w:rsid w:val="00D92486"/>
    <w:rsid w:val="00DA6DA2"/>
    <w:rsid w:val="00DE2320"/>
    <w:rsid w:val="00E040D8"/>
    <w:rsid w:val="00E91543"/>
    <w:rsid w:val="00EE374B"/>
    <w:rsid w:val="00EE5C8F"/>
    <w:rsid w:val="00EF7A1E"/>
    <w:rsid w:val="00F0438E"/>
    <w:rsid w:val="00F22AD1"/>
    <w:rsid w:val="00F36207"/>
    <w:rsid w:val="00F94C0B"/>
    <w:rsid w:val="00FB170C"/>
    <w:rsid w:val="00FB669E"/>
    <w:rsid w:val="00FD6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6,#bce6de,#cbebe5,#c3daf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227"/>
    <w:rPr>
      <w:rFonts w:ascii="Garamond" w:hAnsi="Garamond"/>
      <w:sz w:val="23"/>
      <w:szCs w:val="24"/>
    </w:rPr>
  </w:style>
  <w:style w:type="paragraph" w:styleId="Heading1">
    <w:name w:val="heading 1"/>
    <w:basedOn w:val="Normal"/>
    <w:next w:val="Normal"/>
    <w:qFormat/>
    <w:rsid w:val="00C80227"/>
    <w:pPr>
      <w:keepNext/>
      <w:outlineLvl w:val="0"/>
    </w:pPr>
    <w:rPr>
      <w:b/>
      <w:bCs/>
    </w:rPr>
  </w:style>
  <w:style w:type="paragraph" w:styleId="Heading2">
    <w:name w:val="heading 2"/>
    <w:basedOn w:val="Normal"/>
    <w:next w:val="Normal"/>
    <w:qFormat/>
    <w:rsid w:val="00C80227"/>
    <w:pPr>
      <w:keepNext/>
      <w:jc w:val="center"/>
      <w:outlineLvl w:val="1"/>
    </w:pPr>
    <w:rPr>
      <w:b/>
      <w:bCs/>
      <w:sz w:val="28"/>
    </w:rPr>
  </w:style>
  <w:style w:type="paragraph" w:styleId="Heading3">
    <w:name w:val="heading 3"/>
    <w:basedOn w:val="Normal"/>
    <w:next w:val="Normal"/>
    <w:qFormat/>
    <w:rsid w:val="00C80227"/>
    <w:pPr>
      <w:keepNext/>
      <w:outlineLvl w:val="2"/>
    </w:pPr>
    <w:rPr>
      <w:b/>
      <w:bCs/>
      <w:sz w:val="28"/>
    </w:rPr>
  </w:style>
  <w:style w:type="paragraph" w:styleId="Heading4">
    <w:name w:val="heading 4"/>
    <w:basedOn w:val="Normal"/>
    <w:next w:val="Normal"/>
    <w:qFormat/>
    <w:rsid w:val="00C80227"/>
    <w:pPr>
      <w:keepNext/>
      <w:tabs>
        <w:tab w:val="num" w:pos="2880"/>
      </w:tabs>
      <w:autoSpaceDE w:val="0"/>
      <w:autoSpaceDN w:val="0"/>
      <w:ind w:left="360" w:hanging="360"/>
      <w:outlineLvl w:val="3"/>
    </w:pPr>
    <w:rPr>
      <w:rFonts w:ascii="Times New Roman" w:hAnsi="Times New Roman"/>
      <w:b/>
      <w:bCs/>
      <w:sz w:val="24"/>
    </w:rPr>
  </w:style>
  <w:style w:type="paragraph" w:styleId="Heading5">
    <w:name w:val="heading 5"/>
    <w:basedOn w:val="Normal"/>
    <w:next w:val="Normal"/>
    <w:qFormat/>
    <w:rsid w:val="00C80227"/>
    <w:pPr>
      <w:keepNext/>
      <w:jc w:val="center"/>
      <w:outlineLvl w:val="4"/>
    </w:pPr>
    <w:rPr>
      <w:rFonts w:ascii="Agency FB" w:hAnsi="Agency FB"/>
      <w:b/>
      <w:bCs/>
      <w:color w:val="4E91DA"/>
      <w:sz w:val="36"/>
    </w:rPr>
  </w:style>
  <w:style w:type="paragraph" w:styleId="Heading9">
    <w:name w:val="heading 9"/>
    <w:basedOn w:val="Normal"/>
    <w:next w:val="Normal"/>
    <w:qFormat/>
    <w:rsid w:val="00C80227"/>
    <w:pPr>
      <w:keepNext/>
      <w:autoSpaceDE w:val="0"/>
      <w:autoSpaceDN w:val="0"/>
      <w:outlineLvl w:val="8"/>
    </w:pPr>
    <w:rPr>
      <w:rFonts w:ascii="Times New Roman" w:hAnsi="Times New Roman"/>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80227"/>
    <w:pPr>
      <w:autoSpaceDE w:val="0"/>
      <w:autoSpaceDN w:val="0"/>
      <w:spacing w:line="240" w:lineRule="atLeast"/>
      <w:jc w:val="both"/>
    </w:pPr>
    <w:rPr>
      <w:rFonts w:ascii="Arial" w:hAnsi="Arial" w:cs="Arial"/>
      <w:sz w:val="18"/>
      <w:szCs w:val="18"/>
    </w:rPr>
  </w:style>
  <w:style w:type="paragraph" w:styleId="BodyText">
    <w:name w:val="Body Text"/>
    <w:basedOn w:val="Normal"/>
    <w:semiHidden/>
    <w:rsid w:val="00C80227"/>
    <w:pPr>
      <w:spacing w:line="240" w:lineRule="atLeast"/>
      <w:jc w:val="both"/>
    </w:pPr>
    <w:rPr>
      <w:rFonts w:cs="Arial"/>
      <w:sz w:val="20"/>
      <w:szCs w:val="18"/>
    </w:rPr>
  </w:style>
  <w:style w:type="paragraph" w:styleId="BodyText2">
    <w:name w:val="Body Text 2"/>
    <w:basedOn w:val="Normal"/>
    <w:semiHidden/>
    <w:rsid w:val="00C80227"/>
    <w:pPr>
      <w:spacing w:line="240" w:lineRule="atLeast"/>
      <w:jc w:val="both"/>
    </w:pPr>
    <w:rPr>
      <w:rFonts w:cs="Arial"/>
      <w:sz w:val="21"/>
      <w:szCs w:val="18"/>
    </w:rPr>
  </w:style>
  <w:style w:type="paragraph" w:styleId="Header">
    <w:name w:val="header"/>
    <w:basedOn w:val="Normal"/>
    <w:link w:val="HeaderChar"/>
    <w:uiPriority w:val="99"/>
    <w:rsid w:val="00C80227"/>
    <w:pPr>
      <w:tabs>
        <w:tab w:val="center" w:pos="4320"/>
        <w:tab w:val="right" w:pos="8640"/>
      </w:tabs>
      <w:autoSpaceDE w:val="0"/>
      <w:autoSpaceDN w:val="0"/>
    </w:pPr>
    <w:rPr>
      <w:rFonts w:ascii="Times New Roman" w:hAnsi="Times New Roman"/>
      <w:sz w:val="24"/>
    </w:rPr>
  </w:style>
  <w:style w:type="character" w:styleId="Hyperlink">
    <w:name w:val="Hyperlink"/>
    <w:basedOn w:val="DefaultParagraphFont"/>
    <w:rsid w:val="00C80227"/>
    <w:rPr>
      <w:color w:val="0000FF"/>
      <w:u w:val="single"/>
    </w:rPr>
  </w:style>
  <w:style w:type="paragraph" w:styleId="PlainText">
    <w:name w:val="Plain Text"/>
    <w:basedOn w:val="Normal"/>
    <w:link w:val="PlainTextChar"/>
    <w:rsid w:val="00C80227"/>
    <w:rPr>
      <w:rFonts w:ascii="Courier New" w:hAnsi="Courier New" w:cs="Courier New"/>
      <w:sz w:val="20"/>
      <w:szCs w:val="20"/>
    </w:rPr>
  </w:style>
  <w:style w:type="paragraph" w:styleId="BodyText3">
    <w:name w:val="Body Text 3"/>
    <w:basedOn w:val="Normal"/>
    <w:semiHidden/>
    <w:rsid w:val="00C80227"/>
    <w:rPr>
      <w:rFonts w:ascii="Trebuchet MS" w:hAnsi="Trebuchet MS"/>
      <w:sz w:val="19"/>
    </w:rPr>
  </w:style>
  <w:style w:type="character" w:styleId="FollowedHyperlink">
    <w:name w:val="FollowedHyperlink"/>
    <w:basedOn w:val="DefaultParagraphFont"/>
    <w:semiHidden/>
    <w:rsid w:val="00C80227"/>
    <w:rPr>
      <w:color w:val="800080"/>
      <w:u w:val="single"/>
    </w:rPr>
  </w:style>
  <w:style w:type="paragraph" w:styleId="Footer">
    <w:name w:val="footer"/>
    <w:basedOn w:val="Normal"/>
    <w:rsid w:val="003A43B7"/>
    <w:pPr>
      <w:tabs>
        <w:tab w:val="center" w:pos="4320"/>
        <w:tab w:val="right" w:pos="8640"/>
      </w:tabs>
    </w:pPr>
  </w:style>
  <w:style w:type="character" w:customStyle="1" w:styleId="PlainTextChar">
    <w:name w:val="Plain Text Char"/>
    <w:basedOn w:val="DefaultParagraphFont"/>
    <w:link w:val="PlainText"/>
    <w:rsid w:val="002F6E20"/>
    <w:rPr>
      <w:rFonts w:ascii="Courier New" w:hAnsi="Courier New" w:cs="Courier New"/>
    </w:rPr>
  </w:style>
  <w:style w:type="paragraph" w:customStyle="1" w:styleId="Name">
    <w:name w:val="Name"/>
    <w:basedOn w:val="Normal"/>
    <w:rsid w:val="003A43B7"/>
    <w:pPr>
      <w:spacing w:before="120" w:after="240"/>
    </w:pPr>
    <w:rPr>
      <w:rFonts w:ascii="Book Antiqua" w:hAnsi="Book Antiqua"/>
      <w:b/>
      <w:bCs/>
      <w:spacing w:val="20"/>
      <w:sz w:val="44"/>
      <w:szCs w:val="56"/>
    </w:rPr>
  </w:style>
  <w:style w:type="paragraph" w:customStyle="1" w:styleId="Address">
    <w:name w:val="Address"/>
    <w:basedOn w:val="Normal"/>
    <w:rsid w:val="003A43B7"/>
    <w:pPr>
      <w:spacing w:before="120"/>
      <w:jc w:val="right"/>
    </w:pPr>
    <w:rPr>
      <w:rFonts w:ascii="Book Antiqua" w:hAnsi="Book Antiqua"/>
      <w:sz w:val="19"/>
      <w:szCs w:val="19"/>
    </w:rPr>
  </w:style>
  <w:style w:type="paragraph" w:customStyle="1" w:styleId="ResumeHeading">
    <w:name w:val="Resume Heading"/>
    <w:basedOn w:val="Heading5"/>
    <w:rsid w:val="00A218D3"/>
    <w:pPr>
      <w:pBdr>
        <w:top w:val="threeDEmboss" w:sz="24" w:space="1" w:color="auto"/>
      </w:pBdr>
      <w:spacing w:before="120" w:after="120"/>
      <w:jc w:val="left"/>
    </w:pPr>
    <w:rPr>
      <w:rFonts w:ascii="Book Antiqua" w:hAnsi="Book Antiqua"/>
      <w:color w:val="auto"/>
      <w:spacing w:val="10"/>
      <w:sz w:val="28"/>
    </w:rPr>
  </w:style>
  <w:style w:type="paragraph" w:customStyle="1" w:styleId="ResumeBullets">
    <w:name w:val="Resume Bullets"/>
    <w:basedOn w:val="Normal"/>
    <w:rsid w:val="005632D7"/>
    <w:pPr>
      <w:numPr>
        <w:numId w:val="6"/>
      </w:numPr>
      <w:autoSpaceDE w:val="0"/>
      <w:autoSpaceDN w:val="0"/>
      <w:adjustRightInd w:val="0"/>
      <w:spacing w:before="120"/>
      <w:jc w:val="both"/>
    </w:pPr>
    <w:rPr>
      <w:rFonts w:ascii="Book Antiqua" w:hAnsi="Book Antiqua"/>
      <w:bCs/>
      <w:iCs/>
      <w:sz w:val="20"/>
      <w:szCs w:val="19"/>
    </w:rPr>
  </w:style>
  <w:style w:type="paragraph" w:customStyle="1" w:styleId="KeyCompetencies">
    <w:name w:val="Key Competencies"/>
    <w:basedOn w:val="Normal"/>
    <w:rsid w:val="005632D7"/>
    <w:pPr>
      <w:numPr>
        <w:numId w:val="22"/>
      </w:numPr>
      <w:shd w:val="clear" w:color="auto" w:fill="99CCFF"/>
    </w:pPr>
    <w:rPr>
      <w:rFonts w:ascii="Book Antiqua" w:hAnsi="Book Antiqua"/>
      <w:sz w:val="20"/>
    </w:rPr>
  </w:style>
  <w:style w:type="paragraph" w:customStyle="1" w:styleId="KeyCompetencyHeading">
    <w:name w:val="Key Competency Heading"/>
    <w:basedOn w:val="KeyCompetencies"/>
    <w:rsid w:val="005632D7"/>
    <w:pPr>
      <w:numPr>
        <w:numId w:val="0"/>
      </w:numPr>
      <w:ind w:left="1080"/>
    </w:pPr>
    <w:rPr>
      <w:b/>
      <w:u w:val="single"/>
    </w:rPr>
  </w:style>
  <w:style w:type="paragraph" w:customStyle="1" w:styleId="Accomplishments">
    <w:name w:val="Accomplishments"/>
    <w:basedOn w:val="PlainText"/>
    <w:rsid w:val="003A43B7"/>
    <w:pPr>
      <w:keepNext/>
      <w:spacing w:before="120" w:after="120"/>
      <w:jc w:val="both"/>
    </w:pPr>
    <w:rPr>
      <w:rFonts w:ascii="Book Antiqua" w:hAnsi="Book Antiqua" w:cs="Tahoma"/>
      <w:b/>
      <w:bCs/>
      <w:i/>
      <w:iCs/>
      <w:szCs w:val="19"/>
    </w:rPr>
  </w:style>
  <w:style w:type="paragraph" w:customStyle="1" w:styleId="JobTitle">
    <w:name w:val="Job Title"/>
    <w:basedOn w:val="PlainText"/>
    <w:rsid w:val="005632D7"/>
    <w:pPr>
      <w:spacing w:before="120"/>
    </w:pPr>
    <w:rPr>
      <w:rFonts w:ascii="Book Antiqua" w:eastAsia="MS Mincho" w:hAnsi="Book Antiqua" w:cs="Times New Roman"/>
      <w:bCs/>
      <w:spacing w:val="10"/>
      <w:u w:val="single"/>
    </w:rPr>
  </w:style>
  <w:style w:type="paragraph" w:customStyle="1" w:styleId="JobOverview">
    <w:name w:val="Job Overview"/>
    <w:basedOn w:val="Normal"/>
    <w:rsid w:val="005632D7"/>
    <w:pPr>
      <w:autoSpaceDE w:val="0"/>
      <w:autoSpaceDN w:val="0"/>
      <w:adjustRightInd w:val="0"/>
      <w:spacing w:after="100"/>
      <w:jc w:val="both"/>
    </w:pPr>
    <w:rPr>
      <w:rFonts w:ascii="Book Antiqua" w:hAnsi="Book Antiqua" w:cs="Tahoma"/>
      <w:sz w:val="20"/>
      <w:szCs w:val="19"/>
    </w:rPr>
  </w:style>
  <w:style w:type="paragraph" w:customStyle="1" w:styleId="SubmitResume">
    <w:name w:val="Submit Resume"/>
    <w:basedOn w:val="Normal"/>
    <w:rsid w:val="003A43B7"/>
    <w:pPr>
      <w:spacing w:before="200"/>
      <w:ind w:left="446" w:right="547"/>
    </w:pPr>
    <w:rPr>
      <w:rFonts w:cs="MS Shell Dlg"/>
      <w:i/>
      <w:color w:val="333399"/>
      <w:sz w:val="22"/>
      <w:szCs w:val="15"/>
    </w:rPr>
  </w:style>
  <w:style w:type="character" w:styleId="PageNumber">
    <w:name w:val="page number"/>
    <w:basedOn w:val="DefaultParagraphFont"/>
    <w:rsid w:val="006F331A"/>
  </w:style>
  <w:style w:type="paragraph" w:styleId="BalloonText">
    <w:name w:val="Balloon Text"/>
    <w:basedOn w:val="Normal"/>
    <w:link w:val="BalloonTextChar"/>
    <w:uiPriority w:val="99"/>
    <w:semiHidden/>
    <w:unhideWhenUsed/>
    <w:rsid w:val="003B536E"/>
    <w:rPr>
      <w:rFonts w:ascii="Tahoma" w:hAnsi="Tahoma" w:cs="Tahoma"/>
      <w:sz w:val="16"/>
      <w:szCs w:val="16"/>
    </w:rPr>
  </w:style>
  <w:style w:type="character" w:customStyle="1" w:styleId="BalloonTextChar">
    <w:name w:val="Balloon Text Char"/>
    <w:basedOn w:val="DefaultParagraphFont"/>
    <w:link w:val="BalloonText"/>
    <w:uiPriority w:val="99"/>
    <w:semiHidden/>
    <w:rsid w:val="003B536E"/>
    <w:rPr>
      <w:rFonts w:ascii="Tahoma" w:hAnsi="Tahoma" w:cs="Tahoma"/>
      <w:sz w:val="16"/>
      <w:szCs w:val="16"/>
    </w:rPr>
  </w:style>
  <w:style w:type="paragraph" w:styleId="ListParagraph">
    <w:name w:val="List Paragraph"/>
    <w:basedOn w:val="Normal"/>
    <w:uiPriority w:val="34"/>
    <w:qFormat/>
    <w:rsid w:val="002F5F00"/>
    <w:pPr>
      <w:ind w:left="720"/>
      <w:contextualSpacing/>
    </w:pPr>
    <w:rPr>
      <w:rFonts w:ascii="Times New Roman" w:hAnsi="Times New Roman"/>
      <w:sz w:val="24"/>
      <w:szCs w:val="20"/>
    </w:rPr>
  </w:style>
  <w:style w:type="character" w:customStyle="1" w:styleId="HeaderChar">
    <w:name w:val="Header Char"/>
    <w:basedOn w:val="DefaultParagraphFont"/>
    <w:link w:val="Header"/>
    <w:uiPriority w:val="99"/>
    <w:rsid w:val="0031232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227"/>
    <w:rPr>
      <w:rFonts w:ascii="Garamond" w:hAnsi="Garamond"/>
      <w:sz w:val="23"/>
      <w:szCs w:val="24"/>
    </w:rPr>
  </w:style>
  <w:style w:type="paragraph" w:styleId="Heading1">
    <w:name w:val="heading 1"/>
    <w:basedOn w:val="Normal"/>
    <w:next w:val="Normal"/>
    <w:qFormat/>
    <w:rsid w:val="00C80227"/>
    <w:pPr>
      <w:keepNext/>
      <w:outlineLvl w:val="0"/>
    </w:pPr>
    <w:rPr>
      <w:b/>
      <w:bCs/>
    </w:rPr>
  </w:style>
  <w:style w:type="paragraph" w:styleId="Heading2">
    <w:name w:val="heading 2"/>
    <w:basedOn w:val="Normal"/>
    <w:next w:val="Normal"/>
    <w:qFormat/>
    <w:rsid w:val="00C80227"/>
    <w:pPr>
      <w:keepNext/>
      <w:jc w:val="center"/>
      <w:outlineLvl w:val="1"/>
    </w:pPr>
    <w:rPr>
      <w:b/>
      <w:bCs/>
      <w:sz w:val="28"/>
    </w:rPr>
  </w:style>
  <w:style w:type="paragraph" w:styleId="Heading3">
    <w:name w:val="heading 3"/>
    <w:basedOn w:val="Normal"/>
    <w:next w:val="Normal"/>
    <w:qFormat/>
    <w:rsid w:val="00C80227"/>
    <w:pPr>
      <w:keepNext/>
      <w:outlineLvl w:val="2"/>
    </w:pPr>
    <w:rPr>
      <w:b/>
      <w:bCs/>
      <w:sz w:val="28"/>
    </w:rPr>
  </w:style>
  <w:style w:type="paragraph" w:styleId="Heading4">
    <w:name w:val="heading 4"/>
    <w:basedOn w:val="Normal"/>
    <w:next w:val="Normal"/>
    <w:qFormat/>
    <w:rsid w:val="00C80227"/>
    <w:pPr>
      <w:keepNext/>
      <w:tabs>
        <w:tab w:val="num" w:pos="2880"/>
      </w:tabs>
      <w:autoSpaceDE w:val="0"/>
      <w:autoSpaceDN w:val="0"/>
      <w:ind w:left="360" w:hanging="360"/>
      <w:outlineLvl w:val="3"/>
    </w:pPr>
    <w:rPr>
      <w:rFonts w:ascii="Times New Roman" w:hAnsi="Times New Roman"/>
      <w:b/>
      <w:bCs/>
      <w:sz w:val="24"/>
    </w:rPr>
  </w:style>
  <w:style w:type="paragraph" w:styleId="Heading5">
    <w:name w:val="heading 5"/>
    <w:basedOn w:val="Normal"/>
    <w:next w:val="Normal"/>
    <w:qFormat/>
    <w:rsid w:val="00C80227"/>
    <w:pPr>
      <w:keepNext/>
      <w:jc w:val="center"/>
      <w:outlineLvl w:val="4"/>
    </w:pPr>
    <w:rPr>
      <w:rFonts w:ascii="Agency FB" w:hAnsi="Agency FB"/>
      <w:b/>
      <w:bCs/>
      <w:color w:val="4E91DA"/>
      <w:sz w:val="36"/>
    </w:rPr>
  </w:style>
  <w:style w:type="paragraph" w:styleId="Heading9">
    <w:name w:val="heading 9"/>
    <w:basedOn w:val="Normal"/>
    <w:next w:val="Normal"/>
    <w:qFormat/>
    <w:rsid w:val="00C80227"/>
    <w:pPr>
      <w:keepNext/>
      <w:autoSpaceDE w:val="0"/>
      <w:autoSpaceDN w:val="0"/>
      <w:outlineLvl w:val="8"/>
    </w:pPr>
    <w:rPr>
      <w:rFonts w:ascii="Times New Roman" w:hAnsi="Times New Roman"/>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80227"/>
    <w:pPr>
      <w:autoSpaceDE w:val="0"/>
      <w:autoSpaceDN w:val="0"/>
      <w:spacing w:line="240" w:lineRule="atLeast"/>
      <w:jc w:val="both"/>
    </w:pPr>
    <w:rPr>
      <w:rFonts w:ascii="Arial" w:hAnsi="Arial" w:cs="Arial"/>
      <w:sz w:val="18"/>
      <w:szCs w:val="18"/>
    </w:rPr>
  </w:style>
  <w:style w:type="paragraph" w:styleId="BodyText">
    <w:name w:val="Body Text"/>
    <w:basedOn w:val="Normal"/>
    <w:semiHidden/>
    <w:rsid w:val="00C80227"/>
    <w:pPr>
      <w:spacing w:line="240" w:lineRule="atLeast"/>
      <w:jc w:val="both"/>
    </w:pPr>
    <w:rPr>
      <w:rFonts w:cs="Arial"/>
      <w:sz w:val="20"/>
      <w:szCs w:val="18"/>
    </w:rPr>
  </w:style>
  <w:style w:type="paragraph" w:styleId="BodyText2">
    <w:name w:val="Body Text 2"/>
    <w:basedOn w:val="Normal"/>
    <w:semiHidden/>
    <w:rsid w:val="00C80227"/>
    <w:pPr>
      <w:spacing w:line="240" w:lineRule="atLeast"/>
      <w:jc w:val="both"/>
    </w:pPr>
    <w:rPr>
      <w:rFonts w:cs="Arial"/>
      <w:sz w:val="21"/>
      <w:szCs w:val="18"/>
    </w:rPr>
  </w:style>
  <w:style w:type="paragraph" w:styleId="Header">
    <w:name w:val="header"/>
    <w:basedOn w:val="Normal"/>
    <w:link w:val="HeaderChar"/>
    <w:uiPriority w:val="99"/>
    <w:rsid w:val="00C80227"/>
    <w:pPr>
      <w:tabs>
        <w:tab w:val="center" w:pos="4320"/>
        <w:tab w:val="right" w:pos="8640"/>
      </w:tabs>
      <w:autoSpaceDE w:val="0"/>
      <w:autoSpaceDN w:val="0"/>
    </w:pPr>
    <w:rPr>
      <w:rFonts w:ascii="Times New Roman" w:hAnsi="Times New Roman"/>
      <w:sz w:val="24"/>
    </w:rPr>
  </w:style>
  <w:style w:type="character" w:styleId="Hyperlink">
    <w:name w:val="Hyperlink"/>
    <w:basedOn w:val="DefaultParagraphFont"/>
    <w:rsid w:val="00C80227"/>
    <w:rPr>
      <w:color w:val="0000FF"/>
      <w:u w:val="single"/>
    </w:rPr>
  </w:style>
  <w:style w:type="paragraph" w:styleId="PlainText">
    <w:name w:val="Plain Text"/>
    <w:basedOn w:val="Normal"/>
    <w:link w:val="PlainTextChar"/>
    <w:rsid w:val="00C80227"/>
    <w:rPr>
      <w:rFonts w:ascii="Courier New" w:hAnsi="Courier New" w:cs="Courier New"/>
      <w:sz w:val="20"/>
      <w:szCs w:val="20"/>
    </w:rPr>
  </w:style>
  <w:style w:type="paragraph" w:styleId="BodyText3">
    <w:name w:val="Body Text 3"/>
    <w:basedOn w:val="Normal"/>
    <w:semiHidden/>
    <w:rsid w:val="00C80227"/>
    <w:rPr>
      <w:rFonts w:ascii="Trebuchet MS" w:hAnsi="Trebuchet MS"/>
      <w:sz w:val="19"/>
    </w:rPr>
  </w:style>
  <w:style w:type="character" w:styleId="FollowedHyperlink">
    <w:name w:val="FollowedHyperlink"/>
    <w:basedOn w:val="DefaultParagraphFont"/>
    <w:semiHidden/>
    <w:rsid w:val="00C80227"/>
    <w:rPr>
      <w:color w:val="800080"/>
      <w:u w:val="single"/>
    </w:rPr>
  </w:style>
  <w:style w:type="paragraph" w:styleId="Footer">
    <w:name w:val="footer"/>
    <w:basedOn w:val="Normal"/>
    <w:rsid w:val="003A43B7"/>
    <w:pPr>
      <w:tabs>
        <w:tab w:val="center" w:pos="4320"/>
        <w:tab w:val="right" w:pos="8640"/>
      </w:tabs>
    </w:pPr>
  </w:style>
  <w:style w:type="character" w:customStyle="1" w:styleId="PlainTextChar">
    <w:name w:val="Plain Text Char"/>
    <w:basedOn w:val="DefaultParagraphFont"/>
    <w:link w:val="PlainText"/>
    <w:rsid w:val="002F6E20"/>
    <w:rPr>
      <w:rFonts w:ascii="Courier New" w:hAnsi="Courier New" w:cs="Courier New"/>
    </w:rPr>
  </w:style>
  <w:style w:type="paragraph" w:customStyle="1" w:styleId="Name">
    <w:name w:val="Name"/>
    <w:basedOn w:val="Normal"/>
    <w:rsid w:val="003A43B7"/>
    <w:pPr>
      <w:spacing w:before="120" w:after="240"/>
    </w:pPr>
    <w:rPr>
      <w:rFonts w:ascii="Book Antiqua" w:hAnsi="Book Antiqua"/>
      <w:b/>
      <w:bCs/>
      <w:spacing w:val="20"/>
      <w:sz w:val="44"/>
      <w:szCs w:val="56"/>
    </w:rPr>
  </w:style>
  <w:style w:type="paragraph" w:customStyle="1" w:styleId="Address">
    <w:name w:val="Address"/>
    <w:basedOn w:val="Normal"/>
    <w:rsid w:val="003A43B7"/>
    <w:pPr>
      <w:spacing w:before="120"/>
      <w:jc w:val="right"/>
    </w:pPr>
    <w:rPr>
      <w:rFonts w:ascii="Book Antiqua" w:hAnsi="Book Antiqua"/>
      <w:sz w:val="19"/>
      <w:szCs w:val="19"/>
    </w:rPr>
  </w:style>
  <w:style w:type="paragraph" w:customStyle="1" w:styleId="ResumeHeading">
    <w:name w:val="Resume Heading"/>
    <w:basedOn w:val="Heading5"/>
    <w:rsid w:val="00A218D3"/>
    <w:pPr>
      <w:pBdr>
        <w:top w:val="threeDEmboss" w:sz="24" w:space="1" w:color="auto"/>
      </w:pBdr>
      <w:spacing w:before="120" w:after="120"/>
      <w:jc w:val="left"/>
    </w:pPr>
    <w:rPr>
      <w:rFonts w:ascii="Book Antiqua" w:hAnsi="Book Antiqua"/>
      <w:color w:val="auto"/>
      <w:spacing w:val="10"/>
      <w:sz w:val="28"/>
    </w:rPr>
  </w:style>
  <w:style w:type="paragraph" w:customStyle="1" w:styleId="ResumeBullets">
    <w:name w:val="Resume Bullets"/>
    <w:basedOn w:val="Normal"/>
    <w:rsid w:val="005632D7"/>
    <w:pPr>
      <w:numPr>
        <w:numId w:val="6"/>
      </w:numPr>
      <w:autoSpaceDE w:val="0"/>
      <w:autoSpaceDN w:val="0"/>
      <w:adjustRightInd w:val="0"/>
      <w:spacing w:before="120"/>
      <w:jc w:val="both"/>
    </w:pPr>
    <w:rPr>
      <w:rFonts w:ascii="Book Antiqua" w:hAnsi="Book Antiqua"/>
      <w:bCs/>
      <w:iCs/>
      <w:sz w:val="20"/>
      <w:szCs w:val="19"/>
    </w:rPr>
  </w:style>
  <w:style w:type="paragraph" w:customStyle="1" w:styleId="KeyCompetencies">
    <w:name w:val="Key Competencies"/>
    <w:basedOn w:val="Normal"/>
    <w:rsid w:val="005632D7"/>
    <w:pPr>
      <w:numPr>
        <w:numId w:val="22"/>
      </w:numPr>
      <w:shd w:val="clear" w:color="auto" w:fill="99CCFF"/>
    </w:pPr>
    <w:rPr>
      <w:rFonts w:ascii="Book Antiqua" w:hAnsi="Book Antiqua"/>
      <w:sz w:val="20"/>
    </w:rPr>
  </w:style>
  <w:style w:type="paragraph" w:customStyle="1" w:styleId="KeyCompetencyHeading">
    <w:name w:val="Key Competency Heading"/>
    <w:basedOn w:val="KeyCompetencies"/>
    <w:rsid w:val="005632D7"/>
    <w:pPr>
      <w:numPr>
        <w:numId w:val="0"/>
      </w:numPr>
      <w:ind w:left="1080"/>
    </w:pPr>
    <w:rPr>
      <w:b/>
      <w:u w:val="single"/>
    </w:rPr>
  </w:style>
  <w:style w:type="paragraph" w:customStyle="1" w:styleId="Accomplishments">
    <w:name w:val="Accomplishments"/>
    <w:basedOn w:val="PlainText"/>
    <w:rsid w:val="003A43B7"/>
    <w:pPr>
      <w:keepNext/>
      <w:spacing w:before="120" w:after="120"/>
      <w:jc w:val="both"/>
    </w:pPr>
    <w:rPr>
      <w:rFonts w:ascii="Book Antiqua" w:hAnsi="Book Antiqua" w:cs="Tahoma"/>
      <w:b/>
      <w:bCs/>
      <w:i/>
      <w:iCs/>
      <w:szCs w:val="19"/>
    </w:rPr>
  </w:style>
  <w:style w:type="paragraph" w:customStyle="1" w:styleId="JobTitle">
    <w:name w:val="Job Title"/>
    <w:basedOn w:val="PlainText"/>
    <w:rsid w:val="005632D7"/>
    <w:pPr>
      <w:spacing w:before="120"/>
    </w:pPr>
    <w:rPr>
      <w:rFonts w:ascii="Book Antiqua" w:eastAsia="MS Mincho" w:hAnsi="Book Antiqua" w:cs="Times New Roman"/>
      <w:bCs/>
      <w:spacing w:val="10"/>
      <w:u w:val="single"/>
    </w:rPr>
  </w:style>
  <w:style w:type="paragraph" w:customStyle="1" w:styleId="JobOverview">
    <w:name w:val="Job Overview"/>
    <w:basedOn w:val="Normal"/>
    <w:rsid w:val="005632D7"/>
    <w:pPr>
      <w:autoSpaceDE w:val="0"/>
      <w:autoSpaceDN w:val="0"/>
      <w:adjustRightInd w:val="0"/>
      <w:spacing w:after="100"/>
      <w:jc w:val="both"/>
    </w:pPr>
    <w:rPr>
      <w:rFonts w:ascii="Book Antiqua" w:hAnsi="Book Antiqua" w:cs="Tahoma"/>
      <w:sz w:val="20"/>
      <w:szCs w:val="19"/>
    </w:rPr>
  </w:style>
  <w:style w:type="paragraph" w:customStyle="1" w:styleId="SubmitResume">
    <w:name w:val="Submit Resume"/>
    <w:basedOn w:val="Normal"/>
    <w:rsid w:val="003A43B7"/>
    <w:pPr>
      <w:spacing w:before="200"/>
      <w:ind w:left="446" w:right="547"/>
    </w:pPr>
    <w:rPr>
      <w:rFonts w:cs="MS Shell Dlg"/>
      <w:i/>
      <w:color w:val="333399"/>
      <w:sz w:val="22"/>
      <w:szCs w:val="15"/>
    </w:rPr>
  </w:style>
  <w:style w:type="character" w:styleId="PageNumber">
    <w:name w:val="page number"/>
    <w:basedOn w:val="DefaultParagraphFont"/>
    <w:rsid w:val="006F331A"/>
  </w:style>
  <w:style w:type="paragraph" w:styleId="BalloonText">
    <w:name w:val="Balloon Text"/>
    <w:basedOn w:val="Normal"/>
    <w:link w:val="BalloonTextChar"/>
    <w:uiPriority w:val="99"/>
    <w:semiHidden/>
    <w:unhideWhenUsed/>
    <w:rsid w:val="003B536E"/>
    <w:rPr>
      <w:rFonts w:ascii="Tahoma" w:hAnsi="Tahoma" w:cs="Tahoma"/>
      <w:sz w:val="16"/>
      <w:szCs w:val="16"/>
    </w:rPr>
  </w:style>
  <w:style w:type="character" w:customStyle="1" w:styleId="BalloonTextChar">
    <w:name w:val="Balloon Text Char"/>
    <w:basedOn w:val="DefaultParagraphFont"/>
    <w:link w:val="BalloonText"/>
    <w:uiPriority w:val="99"/>
    <w:semiHidden/>
    <w:rsid w:val="003B536E"/>
    <w:rPr>
      <w:rFonts w:ascii="Tahoma" w:hAnsi="Tahoma" w:cs="Tahoma"/>
      <w:sz w:val="16"/>
      <w:szCs w:val="16"/>
    </w:rPr>
  </w:style>
  <w:style w:type="paragraph" w:styleId="ListParagraph">
    <w:name w:val="List Paragraph"/>
    <w:basedOn w:val="Normal"/>
    <w:uiPriority w:val="34"/>
    <w:qFormat/>
    <w:rsid w:val="002F5F00"/>
    <w:pPr>
      <w:ind w:left="720"/>
      <w:contextualSpacing/>
    </w:pPr>
    <w:rPr>
      <w:rFonts w:ascii="Times New Roman" w:hAnsi="Times New Roman"/>
      <w:sz w:val="24"/>
      <w:szCs w:val="20"/>
    </w:rPr>
  </w:style>
  <w:style w:type="character" w:customStyle="1" w:styleId="HeaderChar">
    <w:name w:val="Header Char"/>
    <w:basedOn w:val="DefaultParagraphFont"/>
    <w:link w:val="Header"/>
    <w:uiPriority w:val="99"/>
    <w:rsid w:val="003123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537367">
      <w:bodyDiv w:val="1"/>
      <w:marLeft w:val="0"/>
      <w:marRight w:val="0"/>
      <w:marTop w:val="0"/>
      <w:marBottom w:val="0"/>
      <w:divBdr>
        <w:top w:val="none" w:sz="0" w:space="0" w:color="auto"/>
        <w:left w:val="none" w:sz="0" w:space="0" w:color="auto"/>
        <w:bottom w:val="none" w:sz="0" w:space="0" w:color="auto"/>
        <w:right w:val="none" w:sz="0" w:space="0" w:color="auto"/>
      </w:divBdr>
    </w:div>
    <w:div w:id="186398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mmie%20S%20Robinson\AppData\Roaming\Microsoft\Templates\MN_SalesResum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MonsterProperties xmlns:xsi="http://www.w3.org/2001/XMLSchema-instance" xmlns:xsd="http://www.w3.org/2001/XMLSchema" xmlns="http://schemas.monster.com/Monster/Seeker/WordResumeTemplates">
  <AtlasTagging>
    <ResumeUploadSuccessTag>monmon_EZSubmitFinalUpload_1</ResumeUploadSuccessTag>
  </AtlasTagging>
  <TemplateProperties>
    <TemplateGUID>dcac41ad-2297-47b6-af92-bf4865b2247c</TemplateGUID>
    <TemplateBuildVersion>8</TemplateBuildVersion>
    <TemplateBuildDate>2009-10-11T21:44:15.0678447-04:00</TemplateBuildDate>
  </TemplateProperties>
</Monster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2DC2A-0183-4431-9B4D-3C265D7D1DAF}">
  <ds:schemaRefs>
    <ds:schemaRef ds:uri="http://schemas.microsoft.com/sharepoint/v3/contenttype/forms"/>
  </ds:schemaRefs>
</ds:datastoreItem>
</file>

<file path=customXml/itemProps2.xml><?xml version="1.0" encoding="utf-8"?>
<ds:datastoreItem xmlns:ds="http://schemas.openxmlformats.org/officeDocument/2006/customXml" ds:itemID="{99B748F7-55E1-4E9A-B684-C67E364EF7F0}">
  <ds:schemaRefs>
    <ds:schemaRef ds:uri="http://www.w3.org/2001/XMLSchema"/>
    <ds:schemaRef ds:uri="http://schemas.monster.com/Monster/Seeker/WordResumeTemplates"/>
  </ds:schemaRefs>
</ds:datastoreItem>
</file>

<file path=customXml/itemProps3.xml><?xml version="1.0" encoding="utf-8"?>
<ds:datastoreItem xmlns:ds="http://schemas.openxmlformats.org/officeDocument/2006/customXml" ds:itemID="{77BE741B-2236-4FA6-A7EE-0FE573800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MN_SalesResume</Template>
  <TotalTime>1582</TotalTime>
  <Pages>3</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6001</CharactersWithSpaces>
  <SharedDoc>false</SharedDoc>
  <HLinks>
    <vt:vector size="6" baseType="variant">
      <vt:variant>
        <vt:i4>5439552</vt:i4>
      </vt:variant>
      <vt:variant>
        <vt:i4>0</vt:i4>
      </vt:variant>
      <vt:variant>
        <vt:i4>0</vt:i4>
      </vt:variant>
      <vt:variant>
        <vt:i4>5</vt:i4>
      </vt:variant>
      <vt:variant>
        <vt:lpwstr>http://clk.atdmt.com/MON/go/140269936/direct/01/</vt:lpwstr>
      </vt:variant>
      <vt:variant>
        <vt:lpwstr>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Jimmie S Robinson</dc:creator>
  <cp:lastModifiedBy>Jones</cp:lastModifiedBy>
  <cp:revision>5</cp:revision>
  <cp:lastPrinted>2013-09-13T18:43:00Z</cp:lastPrinted>
  <dcterms:created xsi:type="dcterms:W3CDTF">2013-09-13T18:48:00Z</dcterms:created>
  <dcterms:modified xsi:type="dcterms:W3CDTF">2014-01-02T20:24:00Z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TC103779719990</vt:lpwstr>
  </property>
</Properties>
</file>