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12F57931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75D7E5CF" w14:textId="3D5A8DA1" w:rsidR="00692703" w:rsidRPr="00CF1A49" w:rsidRDefault="006C3ADF" w:rsidP="00913946">
            <w:pPr>
              <w:pStyle w:val="Title"/>
            </w:pPr>
            <w:r>
              <w:t>Robert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Gutierrez</w:t>
            </w:r>
          </w:p>
          <w:p w14:paraId="76982F35" w14:textId="6C5D6AC4" w:rsidR="00692703" w:rsidRPr="00CF1A49" w:rsidRDefault="006C3ADF" w:rsidP="00913946">
            <w:pPr>
              <w:pStyle w:val="ContactInfo"/>
              <w:contextualSpacing w:val="0"/>
            </w:pPr>
            <w:r>
              <w:t>1731 E 88</w:t>
            </w:r>
            <w:r w:rsidRPr="006C3ADF">
              <w:rPr>
                <w:vertAlign w:val="superscript"/>
              </w:rPr>
              <w:t>th</w:t>
            </w:r>
            <w:r>
              <w:t xml:space="preserve"> Ave Thornton, CO 80229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71F2B817BCF5427AAC97EEF221927F98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720-257-3552</w:t>
            </w:r>
          </w:p>
          <w:p w14:paraId="4757EB94" w14:textId="2018751F" w:rsidR="00692703" w:rsidRPr="00CF1A49" w:rsidRDefault="006C3ADF" w:rsidP="00913946">
            <w:pPr>
              <w:pStyle w:val="ContactInfoEmphasis"/>
              <w:contextualSpacing w:val="0"/>
            </w:pPr>
            <w:r>
              <w:t>Robert.LG22@yahoo.com</w:t>
            </w:r>
            <w:r w:rsidR="00692703" w:rsidRPr="00CF1A49">
              <w:t xml:space="preserve"> </w:t>
            </w:r>
          </w:p>
        </w:tc>
      </w:tr>
      <w:tr w:rsidR="009571D8" w:rsidRPr="00CF1A49" w14:paraId="4E1E2075" w14:textId="77777777" w:rsidTr="00692703">
        <w:tc>
          <w:tcPr>
            <w:tcW w:w="9360" w:type="dxa"/>
            <w:tcMar>
              <w:top w:w="432" w:type="dxa"/>
            </w:tcMar>
          </w:tcPr>
          <w:p w14:paraId="6E36F9E8" w14:textId="71ED4679" w:rsidR="001755A8" w:rsidRPr="00CF1A49" w:rsidRDefault="00346EE3" w:rsidP="00913946">
            <w:pPr>
              <w:contextualSpacing w:val="0"/>
            </w:pPr>
            <w:r>
              <w:t>A skilled leader with knowledge and insight into many areas of manufacturing operations. Performance driven</w:t>
            </w:r>
            <w:r w:rsidR="00975268">
              <w:t>, resourceful, adaptable and eager to taking on new challenges. A focused professional who you definitely want on your team.</w:t>
            </w:r>
          </w:p>
        </w:tc>
      </w:tr>
    </w:tbl>
    <w:p w14:paraId="74D006FC" w14:textId="77777777" w:rsidR="004E01EB" w:rsidRPr="00CF1A49" w:rsidRDefault="001564C4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710B03031E104B19B9B5CCE769A914DE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6C3ADF" w:rsidRPr="00CF1A49" w14:paraId="07EBABD1" w14:textId="77777777" w:rsidTr="006C3ADF">
        <w:tc>
          <w:tcPr>
            <w:tcW w:w="9290" w:type="dxa"/>
          </w:tcPr>
          <w:p w14:paraId="7A659C34" w14:textId="27EF01D3" w:rsidR="006C3ADF" w:rsidRPr="00CF1A49" w:rsidRDefault="006C3ADF" w:rsidP="006C3ADF">
            <w:pPr>
              <w:pStyle w:val="Heading3"/>
              <w:contextualSpacing w:val="0"/>
              <w:outlineLvl w:val="2"/>
            </w:pPr>
            <w:r>
              <w:t>01/2014</w:t>
            </w:r>
            <w:r w:rsidRPr="00CF1A49">
              <w:t xml:space="preserve"> – </w:t>
            </w:r>
            <w:r>
              <w:t>Present</w:t>
            </w:r>
          </w:p>
          <w:p w14:paraId="3FAA85E9" w14:textId="77777777" w:rsidR="006C3ADF" w:rsidRDefault="006C3ADF" w:rsidP="00CA7D26">
            <w:pPr>
              <w:pStyle w:val="Heading2"/>
              <w:contextualSpacing w:val="0"/>
              <w:outlineLvl w:val="1"/>
            </w:pPr>
            <w:r>
              <w:t>Real Estate BRoker</w:t>
            </w:r>
          </w:p>
          <w:p w14:paraId="0ECC6803" w14:textId="77777777" w:rsidR="00CA7D26" w:rsidRDefault="00CA7D26" w:rsidP="00CA7D26">
            <w:r>
              <w:t>Negotiate real estate contracts to navigate transactions between buyers and sellers.</w:t>
            </w:r>
          </w:p>
          <w:p w14:paraId="79A4555E" w14:textId="77777777" w:rsidR="00CA7D26" w:rsidRDefault="00CA7D26" w:rsidP="00CA7D26">
            <w:r>
              <w:t>Arranged for title searches of properties being sold and gave buyers virtual and physical tours of properties.</w:t>
            </w:r>
          </w:p>
          <w:p w14:paraId="16CCAF4B" w14:textId="77777777" w:rsidR="00CA7D26" w:rsidRDefault="00CA7D26" w:rsidP="00CA7D26">
            <w:r>
              <w:t>Compared properties possessing similar features to determine competitive market prices.</w:t>
            </w:r>
          </w:p>
          <w:p w14:paraId="38264707" w14:textId="77777777" w:rsidR="00CA7D26" w:rsidRDefault="00CA7D26" w:rsidP="00CA7D26">
            <w:r>
              <w:t>Assisted clients in financial planning for purchase.</w:t>
            </w:r>
          </w:p>
          <w:p w14:paraId="3442F632" w14:textId="414BA881" w:rsidR="00CA7D26" w:rsidRPr="00CA7D26" w:rsidRDefault="00CA7D26" w:rsidP="00CA7D26">
            <w:r>
              <w:t>Collected fees and documented payment processes for personal and real property transactions.</w:t>
            </w:r>
          </w:p>
        </w:tc>
      </w:tr>
      <w:tr w:rsidR="006C3ADF" w:rsidRPr="00CF1A49" w14:paraId="010EA94B" w14:textId="77777777" w:rsidTr="006C3ADF">
        <w:tc>
          <w:tcPr>
            <w:tcW w:w="9290" w:type="dxa"/>
          </w:tcPr>
          <w:p w14:paraId="36774E4E" w14:textId="77777777" w:rsidR="006C3ADF" w:rsidRDefault="006C3ADF" w:rsidP="006C3ADF">
            <w:pPr>
              <w:pStyle w:val="Heading3"/>
              <w:contextualSpacing w:val="0"/>
              <w:outlineLvl w:val="2"/>
            </w:pPr>
          </w:p>
          <w:p w14:paraId="6BA8F39F" w14:textId="0E24D7CB" w:rsidR="006C3ADF" w:rsidRPr="00CF1A49" w:rsidRDefault="006C3ADF" w:rsidP="006C3ADF">
            <w:pPr>
              <w:pStyle w:val="Heading3"/>
              <w:contextualSpacing w:val="0"/>
              <w:outlineLvl w:val="2"/>
            </w:pPr>
            <w:r>
              <w:t>03/2020</w:t>
            </w:r>
            <w:r w:rsidRPr="00CF1A49">
              <w:t xml:space="preserve"> – </w:t>
            </w:r>
            <w:r>
              <w:t>12/2020</w:t>
            </w:r>
          </w:p>
          <w:p w14:paraId="4B970130" w14:textId="6CDFDA27" w:rsidR="006C3ADF" w:rsidRPr="00CF1A49" w:rsidRDefault="006C3ADF" w:rsidP="006C3ADF">
            <w:pPr>
              <w:pStyle w:val="Heading2"/>
              <w:contextualSpacing w:val="0"/>
              <w:outlineLvl w:val="1"/>
            </w:pPr>
            <w:r>
              <w:t>CNC Machinist</w:t>
            </w:r>
            <w:r w:rsidRPr="00CF1A49">
              <w:t xml:space="preserve">, </w:t>
            </w:r>
            <w:r>
              <w:rPr>
                <w:rStyle w:val="SubtleReference"/>
              </w:rPr>
              <w:t>Trelleborg Sealing Solutions</w:t>
            </w:r>
          </w:p>
          <w:p w14:paraId="09C009ED" w14:textId="77777777" w:rsidR="006C3ADF" w:rsidRDefault="006C3ADF" w:rsidP="006C3ADF">
            <w:pPr>
              <w:contextualSpacing w:val="0"/>
            </w:pPr>
            <w:r>
              <w:t>Used CNC and manual lathes/mills to perform both initial and final machining.</w:t>
            </w:r>
          </w:p>
          <w:p w14:paraId="012E500C" w14:textId="77777777" w:rsidR="006C3ADF" w:rsidRDefault="006C3ADF" w:rsidP="006C3ADF">
            <w:pPr>
              <w:contextualSpacing w:val="0"/>
            </w:pPr>
            <w:r>
              <w:t>Studied daily work instruction, sketches, drawings, blueprints and manuals to determine accurate tolerances.</w:t>
            </w:r>
          </w:p>
          <w:p w14:paraId="7B1573F6" w14:textId="048109FB" w:rsidR="006C3ADF" w:rsidRPr="00CF1A49" w:rsidRDefault="006C3ADF" w:rsidP="006C3ADF">
            <w:pPr>
              <w:contextualSpacing w:val="0"/>
            </w:pPr>
            <w:r>
              <w:t>Closely monitored equipment to detect and report malfunctions and prevent accidents.</w:t>
            </w:r>
          </w:p>
        </w:tc>
      </w:tr>
      <w:tr w:rsidR="006C3ADF" w:rsidRPr="00CF1A49" w14:paraId="16A644BC" w14:textId="77777777" w:rsidTr="006C3ADF">
        <w:tc>
          <w:tcPr>
            <w:tcW w:w="9290" w:type="dxa"/>
            <w:tcMar>
              <w:top w:w="216" w:type="dxa"/>
            </w:tcMar>
          </w:tcPr>
          <w:p w14:paraId="2A815EB7" w14:textId="14895653" w:rsidR="006C3ADF" w:rsidRPr="00CF1A49" w:rsidRDefault="00CA7D26" w:rsidP="006C3ADF">
            <w:pPr>
              <w:pStyle w:val="Heading3"/>
              <w:contextualSpacing w:val="0"/>
              <w:outlineLvl w:val="2"/>
            </w:pPr>
            <w:r>
              <w:t>01/2019</w:t>
            </w:r>
            <w:r w:rsidR="006C3ADF" w:rsidRPr="00CF1A49">
              <w:t xml:space="preserve"> – </w:t>
            </w:r>
            <w:r>
              <w:t>03/2020</w:t>
            </w:r>
          </w:p>
          <w:p w14:paraId="401B5C5C" w14:textId="47819211" w:rsidR="006C3ADF" w:rsidRPr="00CF1A49" w:rsidRDefault="00CA7D26" w:rsidP="006C3ADF">
            <w:pPr>
              <w:pStyle w:val="Heading2"/>
              <w:contextualSpacing w:val="0"/>
              <w:outlineLvl w:val="1"/>
            </w:pPr>
            <w:r>
              <w:t>CNC Programmer</w:t>
            </w:r>
            <w:r w:rsidR="006C3ADF" w:rsidRPr="00CF1A49">
              <w:t xml:space="preserve">, </w:t>
            </w:r>
            <w:r>
              <w:rPr>
                <w:rStyle w:val="SubtleReference"/>
              </w:rPr>
              <w:t>Interior Logic Group</w:t>
            </w:r>
          </w:p>
          <w:p w14:paraId="778E0ABB" w14:textId="77777777" w:rsidR="006C3ADF" w:rsidRDefault="00CA7D26" w:rsidP="006C3ADF">
            <w:r>
              <w:t>Obtained blueprints and support materials from suppliers and engineers.</w:t>
            </w:r>
          </w:p>
          <w:p w14:paraId="5D113C49" w14:textId="77777777" w:rsidR="00CA7D26" w:rsidRDefault="00CA7D26" w:rsidP="006C3ADF">
            <w:r>
              <w:t>Interpreted drawings and planned work in proper operational sequence on multi-cut jobs.</w:t>
            </w:r>
          </w:p>
          <w:p w14:paraId="2E2CA5FC" w14:textId="77777777" w:rsidR="00CA7D26" w:rsidRDefault="00CA7D26" w:rsidP="006C3ADF">
            <w:r>
              <w:t>Maintained &amp; applied knowledge of stone types, internal structure and natural chip patterns to minimize waste.</w:t>
            </w:r>
          </w:p>
          <w:p w14:paraId="46D10A19" w14:textId="77777777" w:rsidR="00CA7D26" w:rsidRDefault="00CA7D26" w:rsidP="006C3ADF">
            <w:r>
              <w:t xml:space="preserve">Performed duties in accordance with all applicable standards, policies, and regulatory guidelines to promote a safe working environment. </w:t>
            </w:r>
          </w:p>
          <w:p w14:paraId="496FF6BF" w14:textId="77777777" w:rsidR="00CA7D26" w:rsidRDefault="00CA7D26" w:rsidP="006C3ADF"/>
          <w:p w14:paraId="69E39582" w14:textId="77777777" w:rsidR="00CA7D26" w:rsidRDefault="000A572C" w:rsidP="000A572C">
            <w:pPr>
              <w:pStyle w:val="Heading3"/>
              <w:outlineLvl w:val="2"/>
            </w:pPr>
            <w:r>
              <w:t>01/2017</w:t>
            </w:r>
            <w:r w:rsidRPr="00CF1A49">
              <w:t>–</w:t>
            </w:r>
            <w:r>
              <w:t>01/2019</w:t>
            </w:r>
          </w:p>
          <w:p w14:paraId="71C121C0" w14:textId="77777777" w:rsidR="000A572C" w:rsidRDefault="000A572C" w:rsidP="000A572C">
            <w:pPr>
              <w:pStyle w:val="Heading2"/>
              <w:outlineLvl w:val="1"/>
              <w:rPr>
                <w:rStyle w:val="SubtleReference"/>
              </w:rPr>
            </w:pPr>
            <w:r>
              <w:t xml:space="preserve">Composite Technician, </w:t>
            </w:r>
            <w:r>
              <w:rPr>
                <w:rStyle w:val="SubtleReference"/>
              </w:rPr>
              <w:t>vestas blades of america</w:t>
            </w:r>
          </w:p>
          <w:p w14:paraId="3DEA129F" w14:textId="77777777" w:rsidR="000A572C" w:rsidRDefault="000A572C" w:rsidP="000A572C">
            <w:r>
              <w:t>Read and interpreted job orders, drawings and specification sketches.</w:t>
            </w:r>
          </w:p>
          <w:p w14:paraId="63324B7B" w14:textId="2517008E" w:rsidR="000A572C" w:rsidRDefault="000A572C" w:rsidP="000A572C">
            <w:r>
              <w:t>Accurately combined different materials to create string composites for turbine blades.</w:t>
            </w:r>
          </w:p>
          <w:p w14:paraId="2124C806" w14:textId="77777777" w:rsidR="000A572C" w:rsidRDefault="000A572C" w:rsidP="000A572C">
            <w:r>
              <w:t xml:space="preserve">Utilized hand shears and trimming knives to trim excess materials from </w:t>
            </w:r>
            <w:proofErr w:type="spellStart"/>
            <w:r>
              <w:t>moulds</w:t>
            </w:r>
            <w:proofErr w:type="spellEnd"/>
            <w:r>
              <w:t>.</w:t>
            </w:r>
          </w:p>
          <w:p w14:paraId="74B31E82" w14:textId="4EB745DA" w:rsidR="000A572C" w:rsidRPr="000A572C" w:rsidRDefault="000A572C" w:rsidP="000A572C">
            <w:r>
              <w:t>Inspected completed blades for conformance and defects by meas</w:t>
            </w:r>
            <w:r w:rsidR="00357DA5">
              <w:t>uring and tapping to detect aeration.</w:t>
            </w:r>
          </w:p>
        </w:tc>
      </w:tr>
    </w:tbl>
    <w:sdt>
      <w:sdtPr>
        <w:alias w:val="Education:"/>
        <w:tag w:val="Education:"/>
        <w:id w:val="-1908763273"/>
        <w:placeholder>
          <w:docPart w:val="6646DFAD18F145E8B34699D0BEC70F14"/>
        </w:placeholder>
        <w:temporary/>
        <w:showingPlcHdr/>
        <w15:appearance w15:val="hidden"/>
      </w:sdtPr>
      <w:sdtEndPr/>
      <w:sdtContent>
        <w:p w14:paraId="03A79C2B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5AB6D6AC" w14:textId="77777777" w:rsidTr="00D66A52">
        <w:tc>
          <w:tcPr>
            <w:tcW w:w="9355" w:type="dxa"/>
          </w:tcPr>
          <w:p w14:paraId="501ED61E" w14:textId="77777777" w:rsidR="001D0BF1" w:rsidRPr="00CF1A49" w:rsidRDefault="00357DA5" w:rsidP="001D0BF1">
            <w:pPr>
              <w:pStyle w:val="Heading3"/>
              <w:contextualSpacing w:val="0"/>
              <w:outlineLvl w:val="2"/>
            </w:pPr>
            <w:r>
              <w:t>january</w:t>
            </w:r>
            <w:r w:rsidR="001D0BF1" w:rsidRPr="00CF1A49">
              <w:t xml:space="preserve"> </w:t>
            </w:r>
            <w:r>
              <w:t>2014</w:t>
            </w:r>
          </w:p>
          <w:p w14:paraId="597AE52D" w14:textId="5A3E14E7" w:rsidR="007538DC" w:rsidRPr="00CF1A49" w:rsidRDefault="00357DA5" w:rsidP="00357DA5">
            <w:pPr>
              <w:pStyle w:val="Heading2"/>
              <w:contextualSpacing w:val="0"/>
            </w:pPr>
            <w:r>
              <w:t>Real estate license</w:t>
            </w:r>
            <w:r w:rsidR="001D0BF1" w:rsidRPr="00CF1A49">
              <w:t xml:space="preserve">, </w:t>
            </w:r>
            <w:r>
              <w:rPr>
                <w:b w:val="0"/>
              </w:rPr>
              <w:t>kaplan university</w:t>
            </w:r>
          </w:p>
        </w:tc>
      </w:tr>
      <w:tr w:rsidR="00F61DF9" w:rsidRPr="00CF1A49" w14:paraId="21984D4F" w14:textId="77777777" w:rsidTr="00F61DF9">
        <w:tc>
          <w:tcPr>
            <w:tcW w:w="9355" w:type="dxa"/>
            <w:tcMar>
              <w:top w:w="216" w:type="dxa"/>
            </w:tcMar>
          </w:tcPr>
          <w:p w14:paraId="335670D5" w14:textId="757F79FC" w:rsidR="00F61DF9" w:rsidRPr="00CF1A49" w:rsidRDefault="00357DA5" w:rsidP="00F61DF9">
            <w:pPr>
              <w:pStyle w:val="Heading3"/>
              <w:contextualSpacing w:val="0"/>
              <w:outlineLvl w:val="2"/>
            </w:pPr>
            <w:r>
              <w:t>May</w:t>
            </w:r>
            <w:r w:rsidR="00F61DF9" w:rsidRPr="00CF1A49">
              <w:t xml:space="preserve"> </w:t>
            </w:r>
            <w:r>
              <w:t>2012</w:t>
            </w:r>
          </w:p>
          <w:p w14:paraId="4D250E09" w14:textId="111C5A7F" w:rsidR="00F61DF9" w:rsidRDefault="00357DA5" w:rsidP="00357DA5">
            <w:pPr>
              <w:pStyle w:val="Heading2"/>
              <w:contextualSpacing w:val="0"/>
            </w:pPr>
            <w:r>
              <w:t>diploma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thornton high school</w:t>
            </w:r>
          </w:p>
        </w:tc>
      </w:tr>
    </w:tbl>
    <w:sdt>
      <w:sdtPr>
        <w:alias w:val="Skills:"/>
        <w:tag w:val="Skills:"/>
        <w:id w:val="-1392877668"/>
        <w:placeholder>
          <w:docPart w:val="A1A1382BACDD4FCCB360B8A4ED2FB77E"/>
        </w:placeholder>
        <w:temporary/>
        <w:showingPlcHdr/>
        <w15:appearance w15:val="hidden"/>
      </w:sdtPr>
      <w:sdtEndPr/>
      <w:sdtContent>
        <w:p w14:paraId="6ADA8199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160C7BC5" w14:textId="77777777" w:rsidTr="00CF1A49">
        <w:tc>
          <w:tcPr>
            <w:tcW w:w="4675" w:type="dxa"/>
          </w:tcPr>
          <w:p w14:paraId="5BAAC9BC" w14:textId="49ACDC60" w:rsidR="001E3120" w:rsidRDefault="00357DA5" w:rsidP="006E1507">
            <w:pPr>
              <w:pStyle w:val="ListBullet"/>
              <w:contextualSpacing w:val="0"/>
            </w:pPr>
            <w:r>
              <w:t>Tool path design</w:t>
            </w:r>
          </w:p>
          <w:p w14:paraId="078F318F" w14:textId="3DF03FAE" w:rsidR="00357DA5" w:rsidRDefault="00357DA5" w:rsidP="006E1507">
            <w:pPr>
              <w:pStyle w:val="ListBullet"/>
              <w:contextualSpacing w:val="0"/>
            </w:pPr>
            <w:r>
              <w:t>Equipment calibration</w:t>
            </w:r>
          </w:p>
          <w:p w14:paraId="44C7BC45" w14:textId="2372446B" w:rsidR="00357DA5" w:rsidRDefault="00357DA5" w:rsidP="006E1507">
            <w:pPr>
              <w:pStyle w:val="ListBullet"/>
              <w:contextualSpacing w:val="0"/>
            </w:pPr>
            <w:r>
              <w:t>Precision measuring</w:t>
            </w:r>
          </w:p>
          <w:p w14:paraId="36F97B15" w14:textId="77777777" w:rsidR="001F4E6D" w:rsidRDefault="00357DA5" w:rsidP="00357DA5">
            <w:pPr>
              <w:pStyle w:val="ListBullet"/>
              <w:contextualSpacing w:val="0"/>
            </w:pPr>
            <w:r>
              <w:t>Lathe/Mill setup</w:t>
            </w:r>
          </w:p>
          <w:p w14:paraId="52BB4DEA" w14:textId="77777777" w:rsidR="00346EE3" w:rsidRDefault="00346EE3" w:rsidP="00357DA5">
            <w:pPr>
              <w:pStyle w:val="ListBullet"/>
              <w:contextualSpacing w:val="0"/>
            </w:pPr>
            <w:r>
              <w:t>Problem solving</w:t>
            </w:r>
          </w:p>
          <w:p w14:paraId="48AA5DEE" w14:textId="77777777" w:rsidR="00346EE3" w:rsidRDefault="00346EE3" w:rsidP="00357DA5">
            <w:pPr>
              <w:pStyle w:val="ListBullet"/>
              <w:contextualSpacing w:val="0"/>
            </w:pPr>
            <w:r>
              <w:t>Attention to detail</w:t>
            </w:r>
          </w:p>
          <w:p w14:paraId="420A1494" w14:textId="1E678F81" w:rsidR="00346EE3" w:rsidRPr="006E1507" w:rsidRDefault="00346EE3" w:rsidP="00357DA5">
            <w:pPr>
              <w:pStyle w:val="ListBullet"/>
              <w:contextualSpacing w:val="0"/>
            </w:pPr>
            <w:r>
              <w:t>Analytics</w:t>
            </w:r>
          </w:p>
        </w:tc>
        <w:tc>
          <w:tcPr>
            <w:tcW w:w="4675" w:type="dxa"/>
            <w:tcMar>
              <w:left w:w="360" w:type="dxa"/>
            </w:tcMar>
          </w:tcPr>
          <w:p w14:paraId="17C43F18" w14:textId="1DFF742D" w:rsidR="003A0632" w:rsidRPr="006E1507" w:rsidRDefault="00357DA5" w:rsidP="006E1507">
            <w:pPr>
              <w:pStyle w:val="ListBullet"/>
              <w:contextualSpacing w:val="0"/>
            </w:pPr>
            <w:r>
              <w:t>Equipment Repair and maintenance</w:t>
            </w:r>
          </w:p>
          <w:p w14:paraId="5EB54094" w14:textId="63EA8222" w:rsidR="001E3120" w:rsidRDefault="00346EE3" w:rsidP="006E1507">
            <w:pPr>
              <w:pStyle w:val="ListBullet"/>
              <w:contextualSpacing w:val="0"/>
            </w:pPr>
            <w:r>
              <w:t>Microsoft applications</w:t>
            </w:r>
          </w:p>
          <w:p w14:paraId="368F34E2" w14:textId="4C092D40" w:rsidR="00346EE3" w:rsidRDefault="00346EE3" w:rsidP="006E1507">
            <w:pPr>
              <w:pStyle w:val="ListBullet"/>
              <w:contextualSpacing w:val="0"/>
            </w:pPr>
            <w:r>
              <w:t>Leadership</w:t>
            </w:r>
          </w:p>
          <w:p w14:paraId="17FDE913" w14:textId="738A4333" w:rsidR="00346EE3" w:rsidRPr="006E1507" w:rsidRDefault="00346EE3" w:rsidP="006E1507">
            <w:pPr>
              <w:pStyle w:val="ListBullet"/>
              <w:contextualSpacing w:val="0"/>
            </w:pPr>
            <w:r>
              <w:t>Organization</w:t>
            </w:r>
          </w:p>
          <w:p w14:paraId="77B628F7" w14:textId="77777777" w:rsidR="001E3120" w:rsidRDefault="00346EE3" w:rsidP="006E1507">
            <w:pPr>
              <w:pStyle w:val="ListBullet"/>
              <w:contextualSpacing w:val="0"/>
            </w:pPr>
            <w:r>
              <w:t>Planning and coordination</w:t>
            </w:r>
          </w:p>
          <w:p w14:paraId="3C254666" w14:textId="77777777" w:rsidR="00346EE3" w:rsidRDefault="00346EE3" w:rsidP="006E1507">
            <w:pPr>
              <w:pStyle w:val="ListBullet"/>
              <w:contextualSpacing w:val="0"/>
            </w:pPr>
            <w:r>
              <w:t>Time management</w:t>
            </w:r>
          </w:p>
          <w:p w14:paraId="6A7B44D4" w14:textId="53C8DAD1" w:rsidR="00346EE3" w:rsidRPr="006E1507" w:rsidRDefault="00346EE3" w:rsidP="006E1507">
            <w:pPr>
              <w:pStyle w:val="ListBullet"/>
              <w:contextualSpacing w:val="0"/>
            </w:pPr>
            <w:r>
              <w:t>Communication</w:t>
            </w:r>
          </w:p>
        </w:tc>
      </w:tr>
    </w:tbl>
    <w:p w14:paraId="09402221" w14:textId="4E5FAE14" w:rsidR="00B51D1B" w:rsidRPr="006E1507" w:rsidRDefault="00B51D1B" w:rsidP="00346EE3">
      <w:pPr>
        <w:pStyle w:val="Heading1"/>
      </w:pP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9215E" w14:textId="77777777" w:rsidR="001564C4" w:rsidRDefault="001564C4" w:rsidP="0068194B">
      <w:r>
        <w:separator/>
      </w:r>
    </w:p>
    <w:p w14:paraId="1A51CFEB" w14:textId="77777777" w:rsidR="001564C4" w:rsidRDefault="001564C4"/>
    <w:p w14:paraId="4FA229C3" w14:textId="77777777" w:rsidR="001564C4" w:rsidRDefault="001564C4"/>
  </w:endnote>
  <w:endnote w:type="continuationSeparator" w:id="0">
    <w:p w14:paraId="0BC9F5DF" w14:textId="77777777" w:rsidR="001564C4" w:rsidRDefault="001564C4" w:rsidP="0068194B">
      <w:r>
        <w:continuationSeparator/>
      </w:r>
    </w:p>
    <w:p w14:paraId="5DEA2914" w14:textId="77777777" w:rsidR="001564C4" w:rsidRDefault="001564C4"/>
    <w:p w14:paraId="7B36BF86" w14:textId="77777777" w:rsidR="001564C4" w:rsidRDefault="001564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5261B2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0C113" w14:textId="77777777" w:rsidR="001564C4" w:rsidRDefault="001564C4" w:rsidP="0068194B">
      <w:r>
        <w:separator/>
      </w:r>
    </w:p>
    <w:p w14:paraId="137BAD47" w14:textId="77777777" w:rsidR="001564C4" w:rsidRDefault="001564C4"/>
    <w:p w14:paraId="0AB33930" w14:textId="77777777" w:rsidR="001564C4" w:rsidRDefault="001564C4"/>
  </w:footnote>
  <w:footnote w:type="continuationSeparator" w:id="0">
    <w:p w14:paraId="265E9D0A" w14:textId="77777777" w:rsidR="001564C4" w:rsidRDefault="001564C4" w:rsidP="0068194B">
      <w:r>
        <w:continuationSeparator/>
      </w:r>
    </w:p>
    <w:p w14:paraId="16BB5D14" w14:textId="77777777" w:rsidR="001564C4" w:rsidRDefault="001564C4"/>
    <w:p w14:paraId="2CEE96F1" w14:textId="77777777" w:rsidR="001564C4" w:rsidRDefault="001564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DE9B5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C74DAD" wp14:editId="70FBBFA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05CD3F7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DF"/>
    <w:rsid w:val="000001EF"/>
    <w:rsid w:val="00007322"/>
    <w:rsid w:val="00007728"/>
    <w:rsid w:val="00024584"/>
    <w:rsid w:val="00024730"/>
    <w:rsid w:val="00055E95"/>
    <w:rsid w:val="0007021F"/>
    <w:rsid w:val="000A572C"/>
    <w:rsid w:val="000B2BA5"/>
    <w:rsid w:val="000F2F8C"/>
    <w:rsid w:val="0010006E"/>
    <w:rsid w:val="001045A8"/>
    <w:rsid w:val="00114A91"/>
    <w:rsid w:val="001427E1"/>
    <w:rsid w:val="001564C4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6EE3"/>
    <w:rsid w:val="003544E1"/>
    <w:rsid w:val="00357DA5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C3ADF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5268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A7D26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2FE36"/>
  <w15:chartTrackingRefBased/>
  <w15:docId w15:val="{8DF540A4-16AA-4B7D-B183-67B82C6E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ne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1F2B817BCF5427AAC97EEF221927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9472B-C955-4E56-B24C-DC873B1460DE}"/>
      </w:docPartPr>
      <w:docPartBody>
        <w:p w:rsidR="00000000" w:rsidRDefault="005D0A88">
          <w:pPr>
            <w:pStyle w:val="71F2B817BCF5427AAC97EEF221927F98"/>
          </w:pPr>
          <w:r w:rsidRPr="00CF1A49">
            <w:t>·</w:t>
          </w:r>
        </w:p>
      </w:docPartBody>
    </w:docPart>
    <w:docPart>
      <w:docPartPr>
        <w:name w:val="710B03031E104B19B9B5CCE769A91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46C6F-AA4A-4DD3-9E7C-9D51B06318CB}"/>
      </w:docPartPr>
      <w:docPartBody>
        <w:p w:rsidR="00000000" w:rsidRDefault="005D0A88">
          <w:pPr>
            <w:pStyle w:val="710B03031E104B19B9B5CCE769A914DE"/>
          </w:pPr>
          <w:r w:rsidRPr="00CF1A49">
            <w:t>Experience</w:t>
          </w:r>
        </w:p>
      </w:docPartBody>
    </w:docPart>
    <w:docPart>
      <w:docPartPr>
        <w:name w:val="6646DFAD18F145E8B34699D0BEC70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471FD-497C-4A2C-8197-86FCD627C2BA}"/>
      </w:docPartPr>
      <w:docPartBody>
        <w:p w:rsidR="00000000" w:rsidRDefault="005D0A88">
          <w:pPr>
            <w:pStyle w:val="6646DFAD18F145E8B34699D0BEC70F14"/>
          </w:pPr>
          <w:r w:rsidRPr="00CF1A49">
            <w:t>Education</w:t>
          </w:r>
        </w:p>
      </w:docPartBody>
    </w:docPart>
    <w:docPart>
      <w:docPartPr>
        <w:name w:val="A1A1382BACDD4FCCB360B8A4ED2FB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6BD30-7F3A-4833-A196-EAB01C0723AD}"/>
      </w:docPartPr>
      <w:docPartBody>
        <w:p w:rsidR="00000000" w:rsidRDefault="005D0A88">
          <w:pPr>
            <w:pStyle w:val="A1A1382BACDD4FCCB360B8A4ED2FB77E"/>
          </w:pPr>
          <w:r w:rsidRPr="00CF1A49">
            <w:t>Skil</w:t>
          </w:r>
          <w:r w:rsidRPr="00CF1A49">
            <w:t>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C4"/>
    <w:rsid w:val="005D0A88"/>
    <w:rsid w:val="0061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FD7DAE39974FB3A33BCE49F231D49F">
    <w:name w:val="6FFD7DAE39974FB3A33BCE49F231D49F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CBF0B9B2DE374D3999E5707CF7442693">
    <w:name w:val="CBF0B9B2DE374D3999E5707CF7442693"/>
  </w:style>
  <w:style w:type="paragraph" w:customStyle="1" w:styleId="33B6FE5F1F584D958EF4B920F7400054">
    <w:name w:val="33B6FE5F1F584D958EF4B920F7400054"/>
  </w:style>
  <w:style w:type="paragraph" w:customStyle="1" w:styleId="71F2B817BCF5427AAC97EEF221927F98">
    <w:name w:val="71F2B817BCF5427AAC97EEF221927F98"/>
  </w:style>
  <w:style w:type="paragraph" w:customStyle="1" w:styleId="8AA80CCE95414484A0B024A4E24CFE47">
    <w:name w:val="8AA80CCE95414484A0B024A4E24CFE47"/>
  </w:style>
  <w:style w:type="paragraph" w:customStyle="1" w:styleId="0DA82B03A087477BB2D9FA27563DE635">
    <w:name w:val="0DA82B03A087477BB2D9FA27563DE635"/>
  </w:style>
  <w:style w:type="paragraph" w:customStyle="1" w:styleId="1BC5A20DBF154F02A49E5D95B86C9C16">
    <w:name w:val="1BC5A20DBF154F02A49E5D95B86C9C16"/>
  </w:style>
  <w:style w:type="paragraph" w:customStyle="1" w:styleId="3090D51CC2854C39B2F426BCC77D6093">
    <w:name w:val="3090D51CC2854C39B2F426BCC77D6093"/>
  </w:style>
  <w:style w:type="paragraph" w:customStyle="1" w:styleId="B994615A1D564048B3558390CDC3E701">
    <w:name w:val="B994615A1D564048B3558390CDC3E701"/>
  </w:style>
  <w:style w:type="paragraph" w:customStyle="1" w:styleId="6ECB4807686840099F75AF3B1BCEE57E">
    <w:name w:val="6ECB4807686840099F75AF3B1BCEE57E"/>
  </w:style>
  <w:style w:type="paragraph" w:customStyle="1" w:styleId="A55BFA2F284D49DFB49018A29071AE57">
    <w:name w:val="A55BFA2F284D49DFB49018A29071AE57"/>
  </w:style>
  <w:style w:type="paragraph" w:customStyle="1" w:styleId="710B03031E104B19B9B5CCE769A914DE">
    <w:name w:val="710B03031E104B19B9B5CCE769A914DE"/>
  </w:style>
  <w:style w:type="paragraph" w:customStyle="1" w:styleId="23A80350A5FD4B4CB585296911E8D0E5">
    <w:name w:val="23A80350A5FD4B4CB585296911E8D0E5"/>
  </w:style>
  <w:style w:type="paragraph" w:customStyle="1" w:styleId="31AEB007DC0748E6B8D6B97A78212D36">
    <w:name w:val="31AEB007DC0748E6B8D6B97A78212D36"/>
  </w:style>
  <w:style w:type="paragraph" w:customStyle="1" w:styleId="E9719AED64154301A3D4C5234A88079F">
    <w:name w:val="E9719AED64154301A3D4C5234A88079F"/>
  </w:style>
  <w:style w:type="character" w:styleId="SubtleReference">
    <w:name w:val="Subtle Reference"/>
    <w:basedOn w:val="DefaultParagraphFont"/>
    <w:uiPriority w:val="10"/>
    <w:qFormat/>
    <w:rsid w:val="00611FC4"/>
    <w:rPr>
      <w:b/>
      <w:caps w:val="0"/>
      <w:smallCaps/>
      <w:color w:val="595959" w:themeColor="text1" w:themeTint="A6"/>
    </w:rPr>
  </w:style>
  <w:style w:type="paragraph" w:customStyle="1" w:styleId="90781CF70D7C47078643D305B71C1A1C">
    <w:name w:val="90781CF70D7C47078643D305B71C1A1C"/>
  </w:style>
  <w:style w:type="paragraph" w:customStyle="1" w:styleId="43D8E3627AC24ED88A0BDB9D20332BDE">
    <w:name w:val="43D8E3627AC24ED88A0BDB9D20332BDE"/>
  </w:style>
  <w:style w:type="paragraph" w:customStyle="1" w:styleId="28D1B7C5634842759D6241927128DB36">
    <w:name w:val="28D1B7C5634842759D6241927128DB36"/>
  </w:style>
  <w:style w:type="paragraph" w:customStyle="1" w:styleId="4516BD2D9AD142B2BCFCA1F6008923DA">
    <w:name w:val="4516BD2D9AD142B2BCFCA1F6008923DA"/>
  </w:style>
  <w:style w:type="paragraph" w:customStyle="1" w:styleId="987E16AB85744ED4A3C745E78FDECFB5">
    <w:name w:val="987E16AB85744ED4A3C745E78FDECFB5"/>
  </w:style>
  <w:style w:type="paragraph" w:customStyle="1" w:styleId="2F2EA47113DC444B89404B9EECF7F53D">
    <w:name w:val="2F2EA47113DC444B89404B9EECF7F53D"/>
  </w:style>
  <w:style w:type="paragraph" w:customStyle="1" w:styleId="5319A57A01634283AA292BA25D640141">
    <w:name w:val="5319A57A01634283AA292BA25D640141"/>
  </w:style>
  <w:style w:type="paragraph" w:customStyle="1" w:styleId="6646DFAD18F145E8B34699D0BEC70F14">
    <w:name w:val="6646DFAD18F145E8B34699D0BEC70F14"/>
  </w:style>
  <w:style w:type="paragraph" w:customStyle="1" w:styleId="42BB4F4CFC0A4E7DA3EC326AD4860D47">
    <w:name w:val="42BB4F4CFC0A4E7DA3EC326AD4860D47"/>
  </w:style>
  <w:style w:type="paragraph" w:customStyle="1" w:styleId="0385FB4AD61D45D99A76EAF3D10B4C51">
    <w:name w:val="0385FB4AD61D45D99A76EAF3D10B4C51"/>
  </w:style>
  <w:style w:type="paragraph" w:customStyle="1" w:styleId="DA5FEC4CAB734BF6B5B87EFAD5A506D0">
    <w:name w:val="DA5FEC4CAB734BF6B5B87EFAD5A506D0"/>
  </w:style>
  <w:style w:type="paragraph" w:customStyle="1" w:styleId="E9E3A5BB09D0443DBB49BD40D44856D4">
    <w:name w:val="E9E3A5BB09D0443DBB49BD40D44856D4"/>
  </w:style>
  <w:style w:type="paragraph" w:customStyle="1" w:styleId="1EBBA0F13DD84A499C4CD6444BF2F3AD">
    <w:name w:val="1EBBA0F13DD84A499C4CD6444BF2F3AD"/>
  </w:style>
  <w:style w:type="paragraph" w:customStyle="1" w:styleId="8705261515414E8FBC3924442BF60928">
    <w:name w:val="8705261515414E8FBC3924442BF60928"/>
  </w:style>
  <w:style w:type="paragraph" w:customStyle="1" w:styleId="B80C49E7A3904775BCA649750CDBC084">
    <w:name w:val="B80C49E7A3904775BCA649750CDBC084"/>
  </w:style>
  <w:style w:type="paragraph" w:customStyle="1" w:styleId="0DE949B109EE40F7A0CA9C726CFE9868">
    <w:name w:val="0DE949B109EE40F7A0CA9C726CFE9868"/>
  </w:style>
  <w:style w:type="paragraph" w:customStyle="1" w:styleId="17257D98DBA1413F9A30BDB6BF55BF9B">
    <w:name w:val="17257D98DBA1413F9A30BDB6BF55BF9B"/>
  </w:style>
  <w:style w:type="paragraph" w:customStyle="1" w:styleId="C6473C2A158446B39DB445E8ECA46D05">
    <w:name w:val="C6473C2A158446B39DB445E8ECA46D05"/>
  </w:style>
  <w:style w:type="paragraph" w:customStyle="1" w:styleId="A1A1382BACDD4FCCB360B8A4ED2FB77E">
    <w:name w:val="A1A1382BACDD4FCCB360B8A4ED2FB77E"/>
  </w:style>
  <w:style w:type="paragraph" w:customStyle="1" w:styleId="D6873969690A48F485B53A5060511BEB">
    <w:name w:val="D6873969690A48F485B53A5060511BEB"/>
  </w:style>
  <w:style w:type="paragraph" w:customStyle="1" w:styleId="CB74547B13C04F36AA8232AC22259982">
    <w:name w:val="CB74547B13C04F36AA8232AC22259982"/>
  </w:style>
  <w:style w:type="paragraph" w:customStyle="1" w:styleId="0F133A4259184A038437A3BFCA6C3780">
    <w:name w:val="0F133A4259184A038437A3BFCA6C3780"/>
  </w:style>
  <w:style w:type="paragraph" w:customStyle="1" w:styleId="198907207A4949AF877F5BD1CF47BD66">
    <w:name w:val="198907207A4949AF877F5BD1CF47BD66"/>
  </w:style>
  <w:style w:type="paragraph" w:customStyle="1" w:styleId="F47C3A7F3305488CAF39D7002F2548B1">
    <w:name w:val="F47C3A7F3305488CAF39D7002F2548B1"/>
  </w:style>
  <w:style w:type="paragraph" w:customStyle="1" w:styleId="6AED144FE0B94367A2C163BB32D33A45">
    <w:name w:val="6AED144FE0B94367A2C163BB32D33A45"/>
  </w:style>
  <w:style w:type="paragraph" w:customStyle="1" w:styleId="3C666B517874454BA3A6259A7B43A76C">
    <w:name w:val="3C666B517874454BA3A6259A7B43A76C"/>
  </w:style>
  <w:style w:type="paragraph" w:customStyle="1" w:styleId="D8CDFDD2650A475AA30EB7831A1D28FE">
    <w:name w:val="D8CDFDD2650A475AA30EB7831A1D28FE"/>
    <w:rsid w:val="00611FC4"/>
  </w:style>
  <w:style w:type="paragraph" w:customStyle="1" w:styleId="DBBB5CA7954C4B08B3D89A568F45A14D">
    <w:name w:val="DBBB5CA7954C4B08B3D89A568F45A14D"/>
    <w:rsid w:val="00611FC4"/>
  </w:style>
  <w:style w:type="paragraph" w:customStyle="1" w:styleId="E37BF25F025147BE92377A711EC2D9FA">
    <w:name w:val="E37BF25F025147BE92377A711EC2D9FA"/>
    <w:rsid w:val="00611FC4"/>
  </w:style>
  <w:style w:type="paragraph" w:customStyle="1" w:styleId="2152C659ACDF44CAA5CCFF45C3B7F0E2">
    <w:name w:val="2152C659ACDF44CAA5CCFF45C3B7F0E2"/>
    <w:rsid w:val="00611FC4"/>
  </w:style>
  <w:style w:type="paragraph" w:customStyle="1" w:styleId="31C9F89527BD4FE5BDED45EE9DBDBFF4">
    <w:name w:val="31C9F89527BD4FE5BDED45EE9DBDBFF4"/>
    <w:rsid w:val="00611FC4"/>
  </w:style>
  <w:style w:type="paragraph" w:customStyle="1" w:styleId="7F169DABCF744EBFB90C272487E88992">
    <w:name w:val="7F169DABCF744EBFB90C272487E88992"/>
    <w:rsid w:val="00611FC4"/>
  </w:style>
  <w:style w:type="paragraph" w:customStyle="1" w:styleId="9D74F25DBC744070871D4579C70FA553">
    <w:name w:val="9D74F25DBC744070871D4579C70FA553"/>
    <w:rsid w:val="00611FC4"/>
  </w:style>
  <w:style w:type="paragraph" w:customStyle="1" w:styleId="B465F722CEC6400688D31881A7FC4EFE">
    <w:name w:val="B465F722CEC6400688D31881A7FC4EFE"/>
    <w:rsid w:val="00611FC4"/>
  </w:style>
  <w:style w:type="paragraph" w:customStyle="1" w:styleId="AAE0A4192686461DB018994D2493E00E">
    <w:name w:val="AAE0A4192686461DB018994D2493E00E"/>
    <w:rsid w:val="00611FC4"/>
  </w:style>
  <w:style w:type="paragraph" w:customStyle="1" w:styleId="245A5BC0BE5A4320973E1DFEBB10ABFF">
    <w:name w:val="245A5BC0BE5A4320973E1DFEBB10ABFF"/>
    <w:rsid w:val="00611FC4"/>
  </w:style>
  <w:style w:type="paragraph" w:customStyle="1" w:styleId="A957418391894D9CB2C040CA3BCAF99D">
    <w:name w:val="A957418391894D9CB2C040CA3BCAF99D"/>
    <w:rsid w:val="00611FC4"/>
  </w:style>
  <w:style w:type="paragraph" w:customStyle="1" w:styleId="7D3341D214354A96ADA29E84D46774CD">
    <w:name w:val="7D3341D214354A96ADA29E84D46774CD"/>
    <w:rsid w:val="00611FC4"/>
  </w:style>
  <w:style w:type="paragraph" w:customStyle="1" w:styleId="6080435922D74CD2B23ED867255F1985">
    <w:name w:val="6080435922D74CD2B23ED867255F1985"/>
    <w:rsid w:val="00611FC4"/>
  </w:style>
  <w:style w:type="paragraph" w:customStyle="1" w:styleId="09E19A36FACF452F97EEF34693F66D91">
    <w:name w:val="09E19A36FACF452F97EEF34693F66D91"/>
    <w:rsid w:val="00611FC4"/>
  </w:style>
  <w:style w:type="paragraph" w:customStyle="1" w:styleId="1152B664BE414F6A948CBA0046FED8C8">
    <w:name w:val="1152B664BE414F6A948CBA0046FED8C8"/>
    <w:rsid w:val="00611F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56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Irene</cp:lastModifiedBy>
  <cp:revision>1</cp:revision>
  <dcterms:created xsi:type="dcterms:W3CDTF">2021-03-16T16:00:00Z</dcterms:created>
  <dcterms:modified xsi:type="dcterms:W3CDTF">2021-03-16T16:56:00Z</dcterms:modified>
  <cp:category/>
</cp:coreProperties>
</file>