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26A5B63E" w14:textId="77777777" w:rsidTr="00007728">
        <w:trPr>
          <w:trHeight w:hRule="exact" w:val="1800"/>
        </w:trPr>
        <w:tc>
          <w:tcPr>
            <w:tcW w:w="9360" w:type="dxa"/>
            <w:tcMar>
              <w:top w:w="0" w:type="dxa"/>
              <w:bottom w:w="0" w:type="dxa"/>
            </w:tcMar>
          </w:tcPr>
          <w:p w14:paraId="2C54F2AB" w14:textId="77777777" w:rsidR="00692703" w:rsidRPr="00CF1A49" w:rsidRDefault="00D30799" w:rsidP="00913946">
            <w:pPr>
              <w:pStyle w:val="Title"/>
            </w:pPr>
            <w:r>
              <w:t xml:space="preserve">Robert </w:t>
            </w:r>
            <w:r>
              <w:rPr>
                <w:rStyle w:val="IntenseEmphasis"/>
              </w:rPr>
              <w:t>Apodaca</w:t>
            </w:r>
          </w:p>
          <w:p w14:paraId="51EE47B6" w14:textId="57840509" w:rsidR="00692703" w:rsidRPr="00CF1A49" w:rsidRDefault="00D30799" w:rsidP="00913946">
            <w:pPr>
              <w:pStyle w:val="ContactInfo"/>
              <w:contextualSpacing w:val="0"/>
            </w:pPr>
            <w:r>
              <w:t>Arvada, CO 80003</w:t>
            </w:r>
            <w:r w:rsidR="00692703" w:rsidRPr="00CF1A49">
              <w:t xml:space="preserve"> </w:t>
            </w:r>
            <w:sdt>
              <w:sdtPr>
                <w:alias w:val="Divider dot:"/>
                <w:tag w:val="Divider dot:"/>
                <w:id w:val="-1459182552"/>
                <w:placeholder>
                  <w:docPart w:val="2E5BB88B01544412B3C32010FE19A16A"/>
                </w:placeholder>
                <w:temporary/>
                <w:showingPlcHdr/>
                <w15:appearance w15:val="hidden"/>
              </w:sdtPr>
              <w:sdtEndPr/>
              <w:sdtContent>
                <w:r w:rsidR="00692703" w:rsidRPr="00CF1A49">
                  <w:t>·</w:t>
                </w:r>
              </w:sdtContent>
            </w:sdt>
            <w:r w:rsidR="00692703" w:rsidRPr="00CF1A49">
              <w:t xml:space="preserve"> </w:t>
            </w:r>
            <w:r w:rsidR="00C4050A">
              <w:t>720.324.1075</w:t>
            </w:r>
            <w:bookmarkStart w:id="0" w:name="_GoBack"/>
            <w:bookmarkEnd w:id="0"/>
          </w:p>
          <w:p w14:paraId="3D41F6CC" w14:textId="77777777" w:rsidR="00692703" w:rsidRPr="00CF1A49" w:rsidRDefault="00F328ED" w:rsidP="00913946">
            <w:pPr>
              <w:pStyle w:val="ContactInfoEmphasis"/>
              <w:contextualSpacing w:val="0"/>
            </w:pPr>
            <w:sdt>
              <w:sdtPr>
                <w:alias w:val="Enter email:"/>
                <w:tag w:val="Enter email:"/>
                <w:id w:val="1154873695"/>
                <w:placeholder>
                  <w:docPart w:val="4AC1D58CB04B40D2A450C7DEA8C46541"/>
                </w:placeholder>
                <w:temporary/>
                <w15:appearance w15:val="hidden"/>
              </w:sdtPr>
              <w:sdtEndPr/>
              <w:sdtContent>
                <w:r w:rsidR="008C7953">
                  <w:t>Rubb3r77@gmail.com</w:t>
                </w:r>
              </w:sdtContent>
            </w:sdt>
            <w:r w:rsidR="00692703" w:rsidRPr="00CF1A49">
              <w:t xml:space="preserve"> </w:t>
            </w:r>
          </w:p>
        </w:tc>
      </w:tr>
      <w:tr w:rsidR="009571D8" w:rsidRPr="00CF1A49" w14:paraId="350EBA6C" w14:textId="77777777" w:rsidTr="00692703">
        <w:tc>
          <w:tcPr>
            <w:tcW w:w="9360" w:type="dxa"/>
            <w:tcMar>
              <w:top w:w="432" w:type="dxa"/>
            </w:tcMar>
          </w:tcPr>
          <w:p w14:paraId="3E4D42F6" w14:textId="77777777" w:rsidR="001755A8" w:rsidRPr="00CF1A49" w:rsidRDefault="00D30799" w:rsidP="00913946">
            <w:pPr>
              <w:contextualSpacing w:val="0"/>
            </w:pPr>
            <w:r>
              <w:t>I have extensive experience working in warehouses, production/assembly, and oil field labor positions.  I desire to be part of a team environment where I can utilize my efficiency, accuracy, adaptability, and mechanical inclination to assist the company in meeting service delivery goals.</w:t>
            </w:r>
          </w:p>
        </w:tc>
      </w:tr>
    </w:tbl>
    <w:p w14:paraId="1112A006" w14:textId="77777777" w:rsidR="004E01EB" w:rsidRPr="00CF1A49" w:rsidRDefault="00F328ED" w:rsidP="004E01EB">
      <w:pPr>
        <w:pStyle w:val="Heading1"/>
      </w:pPr>
      <w:sdt>
        <w:sdtPr>
          <w:alias w:val="Experience:"/>
          <w:tag w:val="Experience:"/>
          <w:id w:val="-1983300934"/>
          <w:placeholder>
            <w:docPart w:val="34E8BCDF647F4EDCB053FC3B24FFACD8"/>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764114B6" w14:textId="77777777" w:rsidTr="00D66A52">
        <w:tc>
          <w:tcPr>
            <w:tcW w:w="9355" w:type="dxa"/>
          </w:tcPr>
          <w:p w14:paraId="1291B10B" w14:textId="77777777" w:rsidR="001D0BF1" w:rsidRPr="00CF1A49" w:rsidRDefault="00F328ED" w:rsidP="001D0BF1">
            <w:pPr>
              <w:pStyle w:val="Heading3"/>
              <w:contextualSpacing w:val="0"/>
              <w:outlineLvl w:val="2"/>
            </w:pPr>
            <w:sdt>
              <w:sdtPr>
                <w:alias w:val="Enter date from for company 1: "/>
                <w:tag w:val="Enter date from for company 1: "/>
                <w:id w:val="47496943"/>
                <w:placeholder>
                  <w:docPart w:val="E2C90BCB154147439107165C512F6183"/>
                </w:placeholder>
                <w:temporary/>
                <w15:appearance w15:val="hidden"/>
              </w:sdtPr>
              <w:sdtEndPr/>
              <w:sdtContent>
                <w:r w:rsidR="00D30799">
                  <w:t>12/2017</w:t>
                </w:r>
              </w:sdtContent>
            </w:sdt>
            <w:r w:rsidR="001D0BF1" w:rsidRPr="00CF1A49">
              <w:t xml:space="preserve"> – </w:t>
            </w:r>
            <w:sdt>
              <w:sdtPr>
                <w:alias w:val="Enter date to for company 1: "/>
                <w:tag w:val="Enter date to for company 1: "/>
                <w:id w:val="182949357"/>
                <w:placeholder>
                  <w:docPart w:val="B97F55EE40DD413BBE0D6CA4147020BE"/>
                </w:placeholder>
                <w:temporary/>
                <w15:appearance w15:val="hidden"/>
              </w:sdtPr>
              <w:sdtEndPr/>
              <w:sdtContent>
                <w:r w:rsidR="00D30799">
                  <w:t>Present</w:t>
                </w:r>
              </w:sdtContent>
            </w:sdt>
          </w:p>
          <w:p w14:paraId="7A41A293" w14:textId="77777777" w:rsidR="001D0BF1" w:rsidRPr="00CF1A49" w:rsidRDefault="00F328ED" w:rsidP="001D0BF1">
            <w:pPr>
              <w:pStyle w:val="Heading2"/>
              <w:contextualSpacing w:val="0"/>
              <w:outlineLvl w:val="1"/>
            </w:pPr>
            <w:sdt>
              <w:sdtPr>
                <w:alias w:val="Enter job title 1:"/>
                <w:tag w:val="Enter job title 1:"/>
                <w:id w:val="1301963717"/>
                <w:placeholder>
                  <w:docPart w:val="D450DFED1F384215912424EC232B1B5C"/>
                </w:placeholder>
                <w:temporary/>
                <w15:appearance w15:val="hidden"/>
              </w:sdtPr>
              <w:sdtEndPr/>
              <w:sdtContent>
                <w:r w:rsidR="006E5888">
                  <w:t>Operator Assistant Level II</w:t>
                </w:r>
              </w:sdtContent>
            </w:sdt>
            <w:r w:rsidR="001D0BF1" w:rsidRPr="00CF1A49">
              <w:t xml:space="preserve">, </w:t>
            </w:r>
            <w:sdt>
              <w:sdtPr>
                <w:rPr>
                  <w:rStyle w:val="SubtleReference"/>
                </w:rPr>
                <w:alias w:val="Enter company 1:"/>
                <w:tag w:val="Enter company 1:"/>
                <w:id w:val="-1746411152"/>
                <w:placeholder>
                  <w:docPart w:val="45134D0E8CE745D388F59C7656574A30"/>
                </w:placeholder>
                <w:temporary/>
                <w15:appearance w15:val="hidden"/>
              </w:sdtPr>
              <w:sdtEndPr>
                <w:rPr>
                  <w:rStyle w:val="DefaultParagraphFont"/>
                  <w:b/>
                  <w:smallCaps w:val="0"/>
                  <w:color w:val="1D824C" w:themeColor="accent1"/>
                </w:rPr>
              </w:sdtEndPr>
              <w:sdtContent>
                <w:r w:rsidR="00D30799">
                  <w:rPr>
                    <w:rStyle w:val="SubtleReference"/>
                  </w:rPr>
                  <w:t>halliburton</w:t>
                </w:r>
              </w:sdtContent>
            </w:sdt>
          </w:p>
          <w:p w14:paraId="4306C85B" w14:textId="77777777" w:rsidR="001E3120" w:rsidRPr="00CF1A49" w:rsidRDefault="00F328ED" w:rsidP="001D0BF1">
            <w:pPr>
              <w:contextualSpacing w:val="0"/>
            </w:pPr>
            <w:sdt>
              <w:sdtPr>
                <w:alias w:val="Enter job details 1:"/>
                <w:tag w:val="Enter job details 1:"/>
                <w:id w:val="-1173257961"/>
                <w:placeholder>
                  <w:docPart w:val="ACAADFDDF81B447F878FE51D8F4DEEE7"/>
                </w:placeholder>
                <w:temporary/>
                <w15:appearance w15:val="hidden"/>
              </w:sdtPr>
              <w:sdtEndPr/>
              <w:sdtContent>
                <w:r w:rsidR="00D30799">
                  <w:t xml:space="preserve">Perform fracing services for customers including </w:t>
                </w:r>
              </w:sdtContent>
            </w:sdt>
            <w:r w:rsidR="00D30799">
              <w:t>riggin</w:t>
            </w:r>
            <w:r w:rsidR="006E5888">
              <w:t>g</w:t>
            </w:r>
            <w:r w:rsidR="00D30799">
              <w:t xml:space="preserve"> up, down, and over on a location or pad; </w:t>
            </w:r>
            <w:r w:rsidR="006E5888">
              <w:t>maintain safe work practices and worksite cleanliness; and perform maintenance on frac equipment on an as needed basis.</w:t>
            </w:r>
          </w:p>
        </w:tc>
      </w:tr>
      <w:tr w:rsidR="00F61DF9" w:rsidRPr="00CF1A49" w14:paraId="210BD1FF" w14:textId="77777777" w:rsidTr="00F61DF9">
        <w:tc>
          <w:tcPr>
            <w:tcW w:w="9355" w:type="dxa"/>
            <w:tcMar>
              <w:top w:w="216" w:type="dxa"/>
            </w:tcMar>
          </w:tcPr>
          <w:p w14:paraId="39C47929" w14:textId="77777777" w:rsidR="00F61DF9" w:rsidRPr="00CF1A49" w:rsidRDefault="00F328ED" w:rsidP="00F61DF9">
            <w:pPr>
              <w:pStyle w:val="Heading3"/>
              <w:contextualSpacing w:val="0"/>
              <w:outlineLvl w:val="2"/>
            </w:pPr>
            <w:sdt>
              <w:sdtPr>
                <w:alias w:val="Enter date from for company 2: "/>
                <w:tag w:val="Enter date from for company 2:"/>
                <w:id w:val="1784141449"/>
                <w:placeholder>
                  <w:docPart w:val="97F18691CFF942A2BBBAC961E25DA98E"/>
                </w:placeholder>
                <w:temporary/>
                <w15:appearance w15:val="hidden"/>
              </w:sdtPr>
              <w:sdtEndPr/>
              <w:sdtContent>
                <w:r w:rsidR="006E5888">
                  <w:t>03/2016</w:t>
                </w:r>
              </w:sdtContent>
            </w:sdt>
            <w:r w:rsidR="00F61DF9" w:rsidRPr="00CF1A49">
              <w:t xml:space="preserve"> – </w:t>
            </w:r>
            <w:sdt>
              <w:sdtPr>
                <w:alias w:val="Enter date to for company 2: "/>
                <w:tag w:val="Enter date to for company 2: "/>
                <w:id w:val="925229790"/>
                <w:placeholder>
                  <w:docPart w:val="67F0404936B049E7B6BE48F7AD8CF1E3"/>
                </w:placeholder>
                <w:temporary/>
                <w15:appearance w15:val="hidden"/>
              </w:sdtPr>
              <w:sdtEndPr/>
              <w:sdtContent>
                <w:r w:rsidR="006E5888">
                  <w:t>12/2017</w:t>
                </w:r>
              </w:sdtContent>
            </w:sdt>
          </w:p>
          <w:p w14:paraId="4168FB3A" w14:textId="77777777" w:rsidR="00F61DF9" w:rsidRPr="00CF1A49" w:rsidRDefault="00F328ED" w:rsidP="00F61DF9">
            <w:pPr>
              <w:pStyle w:val="Heading2"/>
              <w:contextualSpacing w:val="0"/>
              <w:outlineLvl w:val="1"/>
            </w:pPr>
            <w:sdt>
              <w:sdtPr>
                <w:alias w:val="Enter job title 2:"/>
                <w:tag w:val="Enter job title 2:"/>
                <w:id w:val="1702816861"/>
                <w:placeholder>
                  <w:docPart w:val="DA614E6399DB4328B0537BBA7AD5B40B"/>
                </w:placeholder>
                <w:temporary/>
                <w15:appearance w15:val="hidden"/>
              </w:sdtPr>
              <w:sdtEndPr/>
              <w:sdtContent>
                <w:r w:rsidR="006E5888">
                  <w:t>Driver</w:t>
                </w:r>
              </w:sdtContent>
            </w:sdt>
            <w:r w:rsidR="00F61DF9" w:rsidRPr="00CF1A49">
              <w:t xml:space="preserve">, </w:t>
            </w:r>
            <w:sdt>
              <w:sdtPr>
                <w:rPr>
                  <w:rStyle w:val="SubtleReference"/>
                </w:rPr>
                <w:alias w:val="Enter company 2:"/>
                <w:tag w:val="Enter company 2:"/>
                <w:id w:val="396564190"/>
                <w:placeholder>
                  <w:docPart w:val="65DC7004C5B2415D8325E588492DC8BD"/>
                </w:placeholder>
                <w:temporary/>
                <w15:appearance w15:val="hidden"/>
              </w:sdtPr>
              <w:sdtEndPr>
                <w:rPr>
                  <w:rStyle w:val="DefaultParagraphFont"/>
                  <w:b/>
                  <w:smallCaps w:val="0"/>
                  <w:color w:val="1D824C" w:themeColor="accent1"/>
                </w:rPr>
              </w:sdtEndPr>
              <w:sdtContent>
                <w:r w:rsidR="006E5888">
                  <w:rPr>
                    <w:rStyle w:val="SubtleReference"/>
                  </w:rPr>
                  <w:t>Pro Drivers, Inc.</w:t>
                </w:r>
              </w:sdtContent>
            </w:sdt>
          </w:p>
          <w:sdt>
            <w:sdtPr>
              <w:alias w:val="Enter job details 2:"/>
              <w:tag w:val="Enter job details 2:"/>
              <w:id w:val="2138838559"/>
              <w:placeholder>
                <w:docPart w:val="0E26BD3AE12F4D5FA65F69188256CD8C"/>
              </w:placeholder>
              <w:temporary/>
              <w15:appearance w15:val="hidden"/>
            </w:sdtPr>
            <w:sdtEndPr/>
            <w:sdtContent>
              <w:p w14:paraId="737AB809" w14:textId="77777777" w:rsidR="00897906" w:rsidRDefault="00897906" w:rsidP="00F61DF9">
                <w:r>
                  <w:t>Make deliveries and pick-ups for various customers using both flat bed and 26’ Penske box trucks while utilizing communication via cell phone for dispatch and any changes in routes. Basic maintenance and cleaning of trucks daily.</w:t>
                </w:r>
              </w:p>
              <w:p w14:paraId="45F3148D" w14:textId="77777777" w:rsidR="00897906" w:rsidRDefault="00897906" w:rsidP="00F61DF9"/>
              <w:p w14:paraId="196832A0" w14:textId="77777777" w:rsidR="001A77C9" w:rsidRPr="008C7953" w:rsidRDefault="00897906" w:rsidP="00F61DF9">
                <w:pPr>
                  <w:rPr>
                    <w:b/>
                  </w:rPr>
                </w:pPr>
                <w:r w:rsidRPr="008C7953">
                  <w:rPr>
                    <w:b/>
                  </w:rPr>
                  <w:t>04/2015 – 04/2016</w:t>
                </w:r>
              </w:p>
              <w:p w14:paraId="4D6AEFF4" w14:textId="77777777" w:rsidR="001A77C9" w:rsidRPr="008C7953" w:rsidRDefault="001A77C9" w:rsidP="00F61DF9">
                <w:pPr>
                  <w:rPr>
                    <w:sz w:val="26"/>
                    <w:szCs w:val="26"/>
                  </w:rPr>
                </w:pPr>
                <w:r w:rsidRPr="008C7953">
                  <w:rPr>
                    <w:b/>
                    <w:color w:val="156138" w:themeColor="accent1" w:themeShade="BF"/>
                    <w:sz w:val="26"/>
                    <w:szCs w:val="26"/>
                  </w:rPr>
                  <w:t>DRIVER/LABORER</w:t>
                </w:r>
                <w:r w:rsidRPr="008C7953">
                  <w:rPr>
                    <w:sz w:val="26"/>
                    <w:szCs w:val="26"/>
                  </w:rPr>
                  <w:t>, A&amp;S SERVICES, INC.</w:t>
                </w:r>
              </w:p>
              <w:p w14:paraId="1A843697" w14:textId="77777777" w:rsidR="001A77C9" w:rsidRDefault="001A77C9" w:rsidP="00F61DF9">
                <w:r>
                  <w:t>Load work trucks and trailers with materials and tools and transport to job sites.  Assist journeymen with building projects and cleanup and inventory of materials and tools at the end of each job.</w:t>
                </w:r>
              </w:p>
              <w:p w14:paraId="5D2EF541" w14:textId="77777777" w:rsidR="001A77C9" w:rsidRDefault="001A77C9" w:rsidP="00F61DF9"/>
              <w:p w14:paraId="6D839381" w14:textId="77777777" w:rsidR="001A77C9" w:rsidRPr="008C7953" w:rsidRDefault="001A77C9" w:rsidP="00F61DF9">
                <w:pPr>
                  <w:rPr>
                    <w:b/>
                  </w:rPr>
                </w:pPr>
                <w:r w:rsidRPr="008C7953">
                  <w:rPr>
                    <w:b/>
                  </w:rPr>
                  <w:t>01/2015 – 04/2015</w:t>
                </w:r>
              </w:p>
              <w:p w14:paraId="6BBEB458" w14:textId="77777777" w:rsidR="001A77C9" w:rsidRPr="008C7953" w:rsidRDefault="001A77C9" w:rsidP="00F61DF9">
                <w:pPr>
                  <w:rPr>
                    <w:sz w:val="26"/>
                    <w:szCs w:val="26"/>
                  </w:rPr>
                </w:pPr>
                <w:r w:rsidRPr="008C7953">
                  <w:rPr>
                    <w:b/>
                    <w:color w:val="156138" w:themeColor="accent1" w:themeShade="BF"/>
                    <w:sz w:val="26"/>
                    <w:szCs w:val="26"/>
                  </w:rPr>
                  <w:t>INSTALLER</w:t>
                </w:r>
                <w:r w:rsidRPr="008C7953">
                  <w:rPr>
                    <w:sz w:val="26"/>
                    <w:szCs w:val="26"/>
                  </w:rPr>
                  <w:t>, RAIN FOR RENT</w:t>
                </w:r>
              </w:p>
              <w:p w14:paraId="0E19972C" w14:textId="77777777" w:rsidR="001A77C9" w:rsidRDefault="001A77C9" w:rsidP="00F61DF9">
                <w:r>
                  <w:t>Monitor water levels inside holding tanks, work tanks, and flow-back tanks, operate water trucks in yards for dust management; attend weekly safety meetings and implement training into everyday work activities; adapt to a rotating work schedule.</w:t>
                </w:r>
              </w:p>
              <w:p w14:paraId="06C92890" w14:textId="77777777" w:rsidR="001A77C9" w:rsidRDefault="001A77C9" w:rsidP="00F61DF9"/>
              <w:p w14:paraId="6E25CAEA" w14:textId="77777777" w:rsidR="001A77C9" w:rsidRPr="008C7953" w:rsidRDefault="001A77C9" w:rsidP="00F61DF9">
                <w:pPr>
                  <w:rPr>
                    <w:b/>
                  </w:rPr>
                </w:pPr>
                <w:r w:rsidRPr="008C7953">
                  <w:rPr>
                    <w:b/>
                  </w:rPr>
                  <w:t>02/2014 – 08/2014</w:t>
                </w:r>
              </w:p>
              <w:p w14:paraId="3AE67276" w14:textId="77777777" w:rsidR="001A77C9" w:rsidRPr="008C7953" w:rsidRDefault="001A77C9" w:rsidP="00F61DF9">
                <w:pPr>
                  <w:rPr>
                    <w:b/>
                    <w:sz w:val="26"/>
                    <w:szCs w:val="26"/>
                  </w:rPr>
                </w:pPr>
                <w:r w:rsidRPr="008C7953">
                  <w:rPr>
                    <w:b/>
                    <w:color w:val="156138" w:themeColor="accent1" w:themeShade="BF"/>
                    <w:sz w:val="26"/>
                    <w:szCs w:val="26"/>
                  </w:rPr>
                  <w:t>DRIVER HELPER</w:t>
                </w:r>
                <w:r w:rsidRPr="008C7953">
                  <w:rPr>
                    <w:b/>
                    <w:sz w:val="26"/>
                    <w:szCs w:val="26"/>
                  </w:rPr>
                  <w:t>, SAM HILL OIL, INC.</w:t>
                </w:r>
              </w:p>
              <w:p w14:paraId="35C1F1A8" w14:textId="77777777" w:rsidR="001A77C9" w:rsidRDefault="001A77C9" w:rsidP="00F61DF9">
                <w:r>
                  <w:t>Assisted the transport driver with providing fuel for frac equipment and vehicle maintenance.  Operated the water truck in the yard for dust management and assisted in the yard when needed.</w:t>
                </w:r>
              </w:p>
              <w:p w14:paraId="6C609D3C" w14:textId="77777777" w:rsidR="001A77C9" w:rsidRDefault="001A77C9" w:rsidP="00F61DF9"/>
              <w:p w14:paraId="517CF384" w14:textId="77777777" w:rsidR="001A77C9" w:rsidRPr="008C7953" w:rsidRDefault="001A77C9" w:rsidP="00F61DF9">
                <w:pPr>
                  <w:rPr>
                    <w:b/>
                  </w:rPr>
                </w:pPr>
                <w:r w:rsidRPr="008C7953">
                  <w:rPr>
                    <w:b/>
                  </w:rPr>
                  <w:t>06/2012 – 02/2014</w:t>
                </w:r>
              </w:p>
              <w:p w14:paraId="4196FE5F" w14:textId="77777777" w:rsidR="001A77C9" w:rsidRDefault="001A77C9" w:rsidP="00F61DF9">
                <w:r w:rsidRPr="008C7953">
                  <w:rPr>
                    <w:b/>
                    <w:color w:val="156138" w:themeColor="accent1" w:themeShade="BF"/>
                    <w:sz w:val="26"/>
                    <w:szCs w:val="26"/>
                  </w:rPr>
                  <w:t>WAREHOUSE/ORDER SELECTOR</w:t>
                </w:r>
                <w:r w:rsidRPr="008C7953">
                  <w:rPr>
                    <w:b/>
                    <w:sz w:val="26"/>
                    <w:szCs w:val="26"/>
                  </w:rPr>
                  <w:t>, KATZSON BROS</w:t>
                </w:r>
                <w:r>
                  <w:t>.</w:t>
                </w:r>
              </w:p>
              <w:p w14:paraId="58A9602C" w14:textId="77777777" w:rsidR="00B72001" w:rsidRDefault="00B72001" w:rsidP="00F61DF9">
                <w:r>
                  <w:t xml:space="preserve">Performed pour-overs from </w:t>
                </w:r>
                <w:r w:rsidR="008C7953">
                  <w:t>55-gallon</w:t>
                </w:r>
                <w:r>
                  <w:t xml:space="preserve"> drums into smaller containers; print labels for containers; order pulling for the next day deliveries; helped maintain a clean and orderly environment and operated electric pallet jacks, </w:t>
                </w:r>
                <w:r w:rsidR="008C7953">
                  <w:t>forklifts</w:t>
                </w:r>
                <w:r>
                  <w:t>, and cherry pickers daily.</w:t>
                </w:r>
              </w:p>
              <w:p w14:paraId="74DB53C5" w14:textId="77777777" w:rsidR="00B72001" w:rsidRPr="008C7953" w:rsidRDefault="00B72001" w:rsidP="00F61DF9">
                <w:pPr>
                  <w:rPr>
                    <w:b/>
                  </w:rPr>
                </w:pPr>
                <w:r w:rsidRPr="008C7953">
                  <w:rPr>
                    <w:b/>
                  </w:rPr>
                  <w:t>01/1995 – 02/2014</w:t>
                </w:r>
              </w:p>
              <w:p w14:paraId="1D2999F7" w14:textId="77777777" w:rsidR="00B72001" w:rsidRPr="008C7953" w:rsidRDefault="00B72001" w:rsidP="00F61DF9">
                <w:pPr>
                  <w:rPr>
                    <w:b/>
                    <w:sz w:val="26"/>
                    <w:szCs w:val="26"/>
                  </w:rPr>
                </w:pPr>
                <w:r w:rsidRPr="008C7953">
                  <w:rPr>
                    <w:b/>
                    <w:color w:val="156138" w:themeColor="accent1" w:themeShade="BF"/>
                    <w:sz w:val="26"/>
                    <w:szCs w:val="26"/>
                  </w:rPr>
                  <w:t xml:space="preserve">PRODUCTION/WAREHOUSE ASSOCIATE, </w:t>
                </w:r>
                <w:r w:rsidRPr="008C7953">
                  <w:rPr>
                    <w:b/>
                    <w:sz w:val="26"/>
                    <w:szCs w:val="26"/>
                  </w:rPr>
                  <w:t>MILLER COORS BREWING, INC.</w:t>
                </w:r>
              </w:p>
              <w:p w14:paraId="600453B3" w14:textId="77777777" w:rsidR="00F61DF9" w:rsidRDefault="00B72001" w:rsidP="00F61DF9">
                <w:r>
                  <w:t xml:space="preserve">Worked in hops storage overseeing the drop packer, slitter sealer and labeler for bottle lines 1 – 6; performed off-loading; maintained </w:t>
                </w:r>
                <w:r w:rsidR="008C7953">
                  <w:t>materials</w:t>
                </w:r>
                <w:r>
                  <w:t xml:space="preserve"> for all </w:t>
                </w:r>
                <w:r w:rsidR="008C7953">
                  <w:t>bottle line</w:t>
                </w:r>
                <w:r>
                  <w:t xml:space="preserve"> machinery to ensure consistent production daily; performed </w:t>
                </w:r>
                <w:r w:rsidR="008C7953">
                  <w:t>clean-up duties at end of shift and line shutdown.  Obtained forklift certification.</w:t>
                </w:r>
              </w:p>
            </w:sdtContent>
          </w:sdt>
        </w:tc>
      </w:tr>
    </w:tbl>
    <w:sdt>
      <w:sdtPr>
        <w:alias w:val="Education:"/>
        <w:tag w:val="Education:"/>
        <w:id w:val="-1908763273"/>
        <w:placeholder>
          <w:docPart w:val="45813EDEF29D480EBBAD2CD4F43E755F"/>
        </w:placeholder>
        <w:temporary/>
        <w:showingPlcHdr/>
        <w15:appearance w15:val="hidden"/>
      </w:sdtPr>
      <w:sdtEndPr/>
      <w:sdtContent>
        <w:p w14:paraId="5D83E08D"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71CD9904" w14:textId="77777777" w:rsidTr="00D66A52">
        <w:tc>
          <w:tcPr>
            <w:tcW w:w="9355" w:type="dxa"/>
          </w:tcPr>
          <w:p w14:paraId="274A74EA" w14:textId="77777777" w:rsidR="001D0BF1" w:rsidRPr="00CF1A49" w:rsidRDefault="00F328ED" w:rsidP="001D0BF1">
            <w:pPr>
              <w:pStyle w:val="Heading3"/>
              <w:contextualSpacing w:val="0"/>
              <w:outlineLvl w:val="2"/>
            </w:pPr>
            <w:sdt>
              <w:sdtPr>
                <w:alias w:val="Enter month of school 1:"/>
                <w:tag w:val="Enter month of school 1:"/>
                <w:id w:val="1364630836"/>
                <w:placeholder>
                  <w:docPart w:val="FEB6F57CE5EF459E84C866B729A3635E"/>
                </w:placeholder>
                <w:temporary/>
                <w15:appearance w15:val="hidden"/>
              </w:sdtPr>
              <w:sdtEndPr/>
              <w:sdtContent>
                <w:r w:rsidR="008C7953">
                  <w:t>May 1995</w:t>
                </w:r>
              </w:sdtContent>
            </w:sdt>
          </w:p>
          <w:p w14:paraId="6E73F9DD" w14:textId="77777777" w:rsidR="001D0BF1" w:rsidRPr="00CF1A49" w:rsidRDefault="00F328ED" w:rsidP="001D0BF1">
            <w:pPr>
              <w:pStyle w:val="Heading2"/>
              <w:contextualSpacing w:val="0"/>
              <w:outlineLvl w:val="1"/>
            </w:pPr>
            <w:sdt>
              <w:sdtPr>
                <w:alias w:val="Enter degree title 1:"/>
                <w:tag w:val="Enter degree title 1:"/>
                <w:id w:val="-769307449"/>
                <w:placeholder>
                  <w:docPart w:val="3B75DD09099648A6B7A34F2DA0FE3015"/>
                </w:placeholder>
                <w:temporary/>
                <w15:appearance w15:val="hidden"/>
              </w:sdtPr>
              <w:sdtEndPr/>
              <w:sdtContent>
                <w:r w:rsidR="008C7953">
                  <w:t>Diploma</w:t>
                </w:r>
              </w:sdtContent>
            </w:sdt>
            <w:r w:rsidR="001D0BF1" w:rsidRPr="00CF1A49">
              <w:t xml:space="preserve">, </w:t>
            </w:r>
            <w:sdt>
              <w:sdtPr>
                <w:rPr>
                  <w:rStyle w:val="SubtleReference"/>
                </w:rPr>
                <w:alias w:val="Enter school 1:"/>
                <w:tag w:val="Enter school 1:"/>
                <w:id w:val="-1275936649"/>
                <w:placeholder>
                  <w:docPart w:val="D0D9A4BE8840454CBD7D64E860EA9DE5"/>
                </w:placeholder>
                <w:temporary/>
                <w15:appearance w15:val="hidden"/>
              </w:sdtPr>
              <w:sdtEndPr>
                <w:rPr>
                  <w:rStyle w:val="DefaultParagraphFont"/>
                  <w:b/>
                  <w:smallCaps w:val="0"/>
                  <w:color w:val="1D824C" w:themeColor="accent1"/>
                </w:rPr>
              </w:sdtEndPr>
              <w:sdtContent>
                <w:r w:rsidR="008C7953">
                  <w:rPr>
                    <w:rStyle w:val="SubtleReference"/>
                  </w:rPr>
                  <w:t>arvada west high school</w:t>
                </w:r>
              </w:sdtContent>
            </w:sdt>
          </w:p>
          <w:sdt>
            <w:sdtPr>
              <w:alias w:val="Enter education details 1:"/>
              <w:tag w:val="Enter education details 1:"/>
              <w:id w:val="199909898"/>
              <w:placeholder>
                <w:docPart w:val="9B6326DB8D5D490FA52BC4D1E8F97A4B"/>
              </w:placeholder>
              <w:temporary/>
              <w:showingPlcHdr/>
              <w15:appearance w15:val="hidden"/>
            </w:sdtPr>
            <w:sdtEndPr/>
            <w:sdtContent>
              <w:p w14:paraId="724590B6" w14:textId="77777777" w:rsidR="007538DC" w:rsidRPr="00CF1A49" w:rsidRDefault="008C7953" w:rsidP="007538DC">
                <w:pPr>
                  <w:contextualSpacing w:val="0"/>
                </w:pPr>
                <w:r w:rsidRPr="00CF1A49">
                  <w:t>It’s okay to brag about your GPA, awards, and honors. Feel free to summarize your coursework too.</w:t>
                </w:r>
              </w:p>
            </w:sdtContent>
          </w:sdt>
        </w:tc>
      </w:tr>
      <w:tr w:rsidR="00F61DF9" w:rsidRPr="00CF1A49" w14:paraId="3B51E144" w14:textId="77777777" w:rsidTr="00F61DF9">
        <w:tc>
          <w:tcPr>
            <w:tcW w:w="9355" w:type="dxa"/>
            <w:tcMar>
              <w:top w:w="216" w:type="dxa"/>
            </w:tcMar>
          </w:tcPr>
          <w:p w14:paraId="777414E1" w14:textId="77777777" w:rsidR="00F61DF9" w:rsidRDefault="00F328ED" w:rsidP="008C7953">
            <w:pPr>
              <w:pStyle w:val="Heading3"/>
              <w:contextualSpacing w:val="0"/>
              <w:outlineLvl w:val="2"/>
            </w:pPr>
            <w:sdt>
              <w:sdtPr>
                <w:alias w:val="Enter month of school 2:"/>
                <w:tag w:val="Enter month of school 2:"/>
                <w:id w:val="-699555678"/>
                <w:placeholder>
                  <w:docPart w:val="62F2C8CB4F78427091EC57DD1FEABDFF"/>
                </w:placeholder>
                <w:temporary/>
                <w:showingPlcHdr/>
                <w15:appearance w15:val="hidden"/>
              </w:sdtPr>
              <w:sdtEndPr/>
              <w:sdtContent>
                <w:r w:rsidR="008C7953" w:rsidRPr="00CF1A49">
                  <w:t>Month</w:t>
                </w:r>
              </w:sdtContent>
            </w:sdt>
          </w:p>
        </w:tc>
      </w:tr>
    </w:tbl>
    <w:sdt>
      <w:sdtPr>
        <w:alias w:val="Skills:"/>
        <w:tag w:val="Skills:"/>
        <w:id w:val="-1392877668"/>
        <w:placeholder>
          <w:docPart w:val="C9D67B815F834F8CA0998684BF843ECE"/>
        </w:placeholder>
        <w:temporary/>
        <w:showingPlcHdr/>
        <w15:appearance w15:val="hidden"/>
      </w:sdtPr>
      <w:sdtEndPr/>
      <w:sdtContent>
        <w:p w14:paraId="4F3BCC56"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2F317EB5" w14:textId="77777777" w:rsidTr="00CF1A49">
        <w:tc>
          <w:tcPr>
            <w:tcW w:w="4675" w:type="dxa"/>
          </w:tcPr>
          <w:sdt>
            <w:sdtPr>
              <w:alias w:val="Enter skills 1:"/>
              <w:tag w:val="Enter skills 1:"/>
              <w:id w:val="250322692"/>
              <w:placeholder>
                <w:docPart w:val="EEDBA3F9386049169FB43F1D443FE1AB"/>
              </w:placeholder>
              <w:temporary/>
              <w15:appearance w15:val="hidden"/>
            </w:sdtPr>
            <w:sdtEndPr/>
            <w:sdtContent>
              <w:p w14:paraId="441AE8E4" w14:textId="77777777" w:rsidR="001E3120" w:rsidRPr="006E1507" w:rsidRDefault="008C7953" w:rsidP="006E1507">
                <w:pPr>
                  <w:pStyle w:val="ListBullet"/>
                  <w:contextualSpacing w:val="0"/>
                </w:pPr>
                <w:r>
                  <w:t>CDL-A license with Tanker, Air Brakes &amp; Combination endorsements</w:t>
                </w:r>
              </w:p>
            </w:sdtContent>
          </w:sdt>
          <w:sdt>
            <w:sdtPr>
              <w:alias w:val="Enter skills 2:"/>
              <w:tag w:val="Enter skills 2:"/>
              <w:id w:val="1188019400"/>
              <w:placeholder>
                <w:docPart w:val="3EE4947703CD4C2BAF4888F51BE3B37B"/>
              </w:placeholder>
              <w:temporary/>
              <w15:appearance w15:val="hidden"/>
            </w:sdtPr>
            <w:sdtEndPr/>
            <w:sdtContent>
              <w:p w14:paraId="57655103" w14:textId="77777777" w:rsidR="001F4E6D" w:rsidRPr="006E1507" w:rsidRDefault="008C7953" w:rsidP="006E1507">
                <w:pPr>
                  <w:pStyle w:val="ListBullet"/>
                  <w:contextualSpacing w:val="0"/>
                </w:pPr>
                <w:r>
                  <w:t>Forklift certification</w:t>
                </w:r>
              </w:p>
            </w:sdtContent>
          </w:sdt>
        </w:tc>
        <w:tc>
          <w:tcPr>
            <w:tcW w:w="4675" w:type="dxa"/>
            <w:tcMar>
              <w:left w:w="360" w:type="dxa"/>
            </w:tcMar>
          </w:tcPr>
          <w:sdt>
            <w:sdtPr>
              <w:alias w:val="Enter skills 3:"/>
              <w:tag w:val="Enter skills 3:"/>
              <w:id w:val="-1107503302"/>
              <w:placeholder>
                <w:docPart w:val="56F3779DA4814CCC828FA13D6330256F"/>
              </w:placeholder>
              <w:temporary/>
              <w15:appearance w15:val="hidden"/>
            </w:sdtPr>
            <w:sdtEndPr/>
            <w:sdtContent>
              <w:p w14:paraId="64E1C64A" w14:textId="77777777" w:rsidR="003A0632" w:rsidRPr="006E1507" w:rsidRDefault="008C7953" w:rsidP="006E1507">
                <w:pPr>
                  <w:pStyle w:val="ListBullet"/>
                  <w:contextualSpacing w:val="0"/>
                </w:pPr>
                <w:r>
                  <w:t>Punctual</w:t>
                </w:r>
              </w:p>
            </w:sdtContent>
          </w:sdt>
          <w:sdt>
            <w:sdtPr>
              <w:alias w:val="Enter skills 4:"/>
              <w:tag w:val="Enter skills 4:"/>
              <w:id w:val="-718748817"/>
              <w:placeholder>
                <w:docPart w:val="01B18312904243399FD323BF2CDB6210"/>
              </w:placeholder>
              <w:temporary/>
              <w15:appearance w15:val="hidden"/>
            </w:sdtPr>
            <w:sdtEndPr/>
            <w:sdtContent>
              <w:p w14:paraId="4480FBCB" w14:textId="77777777" w:rsidR="001E3120" w:rsidRPr="006E1507" w:rsidRDefault="008C7953" w:rsidP="006E1507">
                <w:pPr>
                  <w:pStyle w:val="ListBullet"/>
                  <w:contextualSpacing w:val="0"/>
                </w:pPr>
                <w:r>
                  <w:t>Ability to work on a team and independently</w:t>
                </w:r>
              </w:p>
            </w:sdtContent>
          </w:sdt>
          <w:sdt>
            <w:sdtPr>
              <w:alias w:val="Enter skills 5:"/>
              <w:tag w:val="Enter skills 5:"/>
              <w:id w:val="-335767185"/>
              <w:placeholder>
                <w:docPart w:val="3EA427D5CF2942C19B8D8BE80305CCE8"/>
              </w:placeholder>
              <w:temporary/>
              <w15:appearance w15:val="hidden"/>
            </w:sdtPr>
            <w:sdtEndPr/>
            <w:sdtContent>
              <w:p w14:paraId="23487EB4" w14:textId="77777777" w:rsidR="001E3120" w:rsidRPr="006E1507" w:rsidRDefault="008C7953" w:rsidP="006E1507">
                <w:pPr>
                  <w:pStyle w:val="ListBullet"/>
                  <w:contextualSpacing w:val="0"/>
                </w:pPr>
                <w:r>
                  <w:t>Efficient</w:t>
                </w:r>
              </w:p>
            </w:sdtContent>
          </w:sdt>
        </w:tc>
      </w:tr>
    </w:tbl>
    <w:sdt>
      <w:sdtPr>
        <w:alias w:val="Activities:"/>
        <w:tag w:val="Activities:"/>
        <w:id w:val="1223332893"/>
        <w:placeholder>
          <w:docPart w:val="36D78998B19442E0BC5189DDF0753824"/>
        </w:placeholder>
        <w:temporary/>
        <w15:appearance w15:val="hidden"/>
      </w:sdtPr>
      <w:sdtEndPr/>
      <w:sdtContent>
        <w:p w14:paraId="18D6ABE4" w14:textId="77777777" w:rsidR="00AD782D" w:rsidRPr="00CF1A49" w:rsidRDefault="008C7953" w:rsidP="0062312F">
          <w:pPr>
            <w:pStyle w:val="Heading1"/>
          </w:pPr>
          <w:r>
            <w:t>references</w:t>
          </w:r>
        </w:p>
      </w:sdtContent>
    </w:sdt>
    <w:sdt>
      <w:sdtPr>
        <w:alias w:val="Enter activities description:"/>
        <w:tag w:val="Enter activities description:"/>
        <w:id w:val="1367566198"/>
        <w:placeholder>
          <w:docPart w:val="84108B4B3928443793B78361431D4999"/>
        </w:placeholder>
        <w:temporary/>
        <w15:appearance w15:val="hidden"/>
      </w:sdtPr>
      <w:sdtEndPr/>
      <w:sdtContent>
        <w:p w14:paraId="7E8CFDE6" w14:textId="77777777" w:rsidR="008C7953" w:rsidRDefault="008C7953" w:rsidP="008C7953">
          <w:pPr>
            <w:pStyle w:val="ListParagraph"/>
            <w:numPr>
              <w:ilvl w:val="0"/>
              <w:numId w:val="14"/>
            </w:numPr>
          </w:pPr>
          <w:r>
            <w:t>T.J. Welker – 303.523.9585</w:t>
          </w:r>
        </w:p>
        <w:p w14:paraId="01F569FA" w14:textId="77777777" w:rsidR="008C7953" w:rsidRDefault="008C7953" w:rsidP="008C7953">
          <w:pPr>
            <w:pStyle w:val="ListParagraph"/>
            <w:numPr>
              <w:ilvl w:val="0"/>
              <w:numId w:val="14"/>
            </w:numPr>
          </w:pPr>
          <w:r>
            <w:t>David Browne – 303.968.4561</w:t>
          </w:r>
        </w:p>
        <w:p w14:paraId="3EEF5464" w14:textId="77777777" w:rsidR="00B51D1B" w:rsidRPr="006E1507" w:rsidRDefault="008C7953" w:rsidP="008C7953">
          <w:pPr>
            <w:pStyle w:val="ListParagraph"/>
            <w:numPr>
              <w:ilvl w:val="0"/>
              <w:numId w:val="14"/>
            </w:numPr>
          </w:pPr>
          <w:r>
            <w:t>Frank Rodrick – 303.810.1307</w:t>
          </w:r>
        </w:p>
      </w:sdtContent>
    </w:sdt>
    <w:sectPr w:rsidR="00B51D1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8FC5E" w14:textId="77777777" w:rsidR="00F328ED" w:rsidRDefault="00F328ED" w:rsidP="0068194B">
      <w:r>
        <w:separator/>
      </w:r>
    </w:p>
    <w:p w14:paraId="69367132" w14:textId="77777777" w:rsidR="00F328ED" w:rsidRDefault="00F328ED"/>
    <w:p w14:paraId="68A17D34" w14:textId="77777777" w:rsidR="00F328ED" w:rsidRDefault="00F328ED"/>
  </w:endnote>
  <w:endnote w:type="continuationSeparator" w:id="0">
    <w:p w14:paraId="27B53258" w14:textId="77777777" w:rsidR="00F328ED" w:rsidRDefault="00F328ED" w:rsidP="0068194B">
      <w:r>
        <w:continuationSeparator/>
      </w:r>
    </w:p>
    <w:p w14:paraId="6D592E1C" w14:textId="77777777" w:rsidR="00F328ED" w:rsidRDefault="00F328ED"/>
    <w:p w14:paraId="114AE7B4" w14:textId="77777777" w:rsidR="00F328ED" w:rsidRDefault="00F32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Noto Serif"/>
    <w:panose1 w:val="02040502050405020303"/>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6908A896"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D5D7E" w14:textId="77777777" w:rsidR="00F328ED" w:rsidRDefault="00F328ED" w:rsidP="0068194B">
      <w:r>
        <w:separator/>
      </w:r>
    </w:p>
    <w:p w14:paraId="0F689134" w14:textId="77777777" w:rsidR="00F328ED" w:rsidRDefault="00F328ED"/>
    <w:p w14:paraId="399736FB" w14:textId="77777777" w:rsidR="00F328ED" w:rsidRDefault="00F328ED"/>
  </w:footnote>
  <w:footnote w:type="continuationSeparator" w:id="0">
    <w:p w14:paraId="1E4E1CBC" w14:textId="77777777" w:rsidR="00F328ED" w:rsidRDefault="00F328ED" w:rsidP="0068194B">
      <w:r>
        <w:continuationSeparator/>
      </w:r>
    </w:p>
    <w:p w14:paraId="35B113DE" w14:textId="77777777" w:rsidR="00F328ED" w:rsidRDefault="00F328ED"/>
    <w:p w14:paraId="6553EEA2" w14:textId="77777777" w:rsidR="00F328ED" w:rsidRDefault="00F32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FFC7"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0AC0879" wp14:editId="72CDF55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D9DB5AC"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7710D4"/>
    <w:multiLevelType w:val="hybridMultilevel"/>
    <w:tmpl w:val="86CA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99"/>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A77C9"/>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6E5888"/>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97906"/>
    <w:rsid w:val="008A6538"/>
    <w:rsid w:val="008C7056"/>
    <w:rsid w:val="008C7953"/>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68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72001"/>
    <w:rsid w:val="00B81760"/>
    <w:rsid w:val="00B8494C"/>
    <w:rsid w:val="00BA1546"/>
    <w:rsid w:val="00BB4E51"/>
    <w:rsid w:val="00BD431F"/>
    <w:rsid w:val="00BE423E"/>
    <w:rsid w:val="00BF61AC"/>
    <w:rsid w:val="00C4050A"/>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0799"/>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328ED"/>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CE76"/>
  <w15:chartTrackingRefBased/>
  <w15:docId w15:val="{FC8CF06B-955E-4F99-B33B-EBA3A461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odern%20chronological%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5BB88B01544412B3C32010FE19A16A"/>
        <w:category>
          <w:name w:val="General"/>
          <w:gallery w:val="placeholder"/>
        </w:category>
        <w:types>
          <w:type w:val="bbPlcHdr"/>
        </w:types>
        <w:behaviors>
          <w:behavior w:val="content"/>
        </w:behaviors>
        <w:guid w:val="{B66C0C44-C537-4C4C-8D84-49FFA529347F}"/>
      </w:docPartPr>
      <w:docPartBody>
        <w:p w:rsidR="00E00C8F" w:rsidRDefault="00A7165F">
          <w:pPr>
            <w:pStyle w:val="2E5BB88B01544412B3C32010FE19A16A"/>
          </w:pPr>
          <w:r w:rsidRPr="00CF1A49">
            <w:t>·</w:t>
          </w:r>
        </w:p>
      </w:docPartBody>
    </w:docPart>
    <w:docPart>
      <w:docPartPr>
        <w:name w:val="4AC1D58CB04B40D2A450C7DEA8C46541"/>
        <w:category>
          <w:name w:val="General"/>
          <w:gallery w:val="placeholder"/>
        </w:category>
        <w:types>
          <w:type w:val="bbPlcHdr"/>
        </w:types>
        <w:behaviors>
          <w:behavior w:val="content"/>
        </w:behaviors>
        <w:guid w:val="{7FCBA6CE-B591-4896-B938-C1F95DB0D5D7}"/>
      </w:docPartPr>
      <w:docPartBody>
        <w:p w:rsidR="00E00C8F" w:rsidRDefault="00A7165F">
          <w:pPr>
            <w:pStyle w:val="4AC1D58CB04B40D2A450C7DEA8C46541"/>
          </w:pPr>
          <w:r w:rsidRPr="00CF1A49">
            <w:t>Email</w:t>
          </w:r>
        </w:p>
      </w:docPartBody>
    </w:docPart>
    <w:docPart>
      <w:docPartPr>
        <w:name w:val="34E8BCDF647F4EDCB053FC3B24FFACD8"/>
        <w:category>
          <w:name w:val="General"/>
          <w:gallery w:val="placeholder"/>
        </w:category>
        <w:types>
          <w:type w:val="bbPlcHdr"/>
        </w:types>
        <w:behaviors>
          <w:behavior w:val="content"/>
        </w:behaviors>
        <w:guid w:val="{E91F74DD-B702-4015-B0E4-64397D3724A8}"/>
      </w:docPartPr>
      <w:docPartBody>
        <w:p w:rsidR="00E00C8F" w:rsidRDefault="00A7165F">
          <w:pPr>
            <w:pStyle w:val="34E8BCDF647F4EDCB053FC3B24FFACD8"/>
          </w:pPr>
          <w:r w:rsidRPr="00CF1A49">
            <w:t>Experience</w:t>
          </w:r>
        </w:p>
      </w:docPartBody>
    </w:docPart>
    <w:docPart>
      <w:docPartPr>
        <w:name w:val="E2C90BCB154147439107165C512F6183"/>
        <w:category>
          <w:name w:val="General"/>
          <w:gallery w:val="placeholder"/>
        </w:category>
        <w:types>
          <w:type w:val="bbPlcHdr"/>
        </w:types>
        <w:behaviors>
          <w:behavior w:val="content"/>
        </w:behaviors>
        <w:guid w:val="{5A1A0E43-6156-4A67-BAFD-8350CDA1DD47}"/>
      </w:docPartPr>
      <w:docPartBody>
        <w:p w:rsidR="00E00C8F" w:rsidRDefault="00A7165F">
          <w:pPr>
            <w:pStyle w:val="E2C90BCB154147439107165C512F6183"/>
          </w:pPr>
          <w:r w:rsidRPr="00CF1A49">
            <w:t>Dates From</w:t>
          </w:r>
        </w:p>
      </w:docPartBody>
    </w:docPart>
    <w:docPart>
      <w:docPartPr>
        <w:name w:val="B97F55EE40DD413BBE0D6CA4147020BE"/>
        <w:category>
          <w:name w:val="General"/>
          <w:gallery w:val="placeholder"/>
        </w:category>
        <w:types>
          <w:type w:val="bbPlcHdr"/>
        </w:types>
        <w:behaviors>
          <w:behavior w:val="content"/>
        </w:behaviors>
        <w:guid w:val="{DBA1C182-087F-4DA9-BAC1-E50FF2FA0ADD}"/>
      </w:docPartPr>
      <w:docPartBody>
        <w:p w:rsidR="00E00C8F" w:rsidRDefault="00A7165F">
          <w:pPr>
            <w:pStyle w:val="B97F55EE40DD413BBE0D6CA4147020BE"/>
          </w:pPr>
          <w:r w:rsidRPr="00CF1A49">
            <w:t>To</w:t>
          </w:r>
        </w:p>
      </w:docPartBody>
    </w:docPart>
    <w:docPart>
      <w:docPartPr>
        <w:name w:val="D450DFED1F384215912424EC232B1B5C"/>
        <w:category>
          <w:name w:val="General"/>
          <w:gallery w:val="placeholder"/>
        </w:category>
        <w:types>
          <w:type w:val="bbPlcHdr"/>
        </w:types>
        <w:behaviors>
          <w:behavior w:val="content"/>
        </w:behaviors>
        <w:guid w:val="{E5A7AFD6-4908-47D0-A258-57A1E01B246A}"/>
      </w:docPartPr>
      <w:docPartBody>
        <w:p w:rsidR="00E00C8F" w:rsidRDefault="00A7165F">
          <w:pPr>
            <w:pStyle w:val="D450DFED1F384215912424EC232B1B5C"/>
          </w:pPr>
          <w:r w:rsidRPr="00CF1A49">
            <w:t>Job Title</w:t>
          </w:r>
        </w:p>
      </w:docPartBody>
    </w:docPart>
    <w:docPart>
      <w:docPartPr>
        <w:name w:val="45134D0E8CE745D388F59C7656574A30"/>
        <w:category>
          <w:name w:val="General"/>
          <w:gallery w:val="placeholder"/>
        </w:category>
        <w:types>
          <w:type w:val="bbPlcHdr"/>
        </w:types>
        <w:behaviors>
          <w:behavior w:val="content"/>
        </w:behaviors>
        <w:guid w:val="{87F858C6-09F1-4CAB-AC06-2FDC57B1871A}"/>
      </w:docPartPr>
      <w:docPartBody>
        <w:p w:rsidR="00E00C8F" w:rsidRDefault="00A7165F">
          <w:pPr>
            <w:pStyle w:val="45134D0E8CE745D388F59C7656574A30"/>
          </w:pPr>
          <w:r w:rsidRPr="00CF1A49">
            <w:rPr>
              <w:rStyle w:val="SubtleReference"/>
            </w:rPr>
            <w:t>Company</w:t>
          </w:r>
        </w:p>
      </w:docPartBody>
    </w:docPart>
    <w:docPart>
      <w:docPartPr>
        <w:name w:val="ACAADFDDF81B447F878FE51D8F4DEEE7"/>
        <w:category>
          <w:name w:val="General"/>
          <w:gallery w:val="placeholder"/>
        </w:category>
        <w:types>
          <w:type w:val="bbPlcHdr"/>
        </w:types>
        <w:behaviors>
          <w:behavior w:val="content"/>
        </w:behaviors>
        <w:guid w:val="{E55BAAD3-4C77-4FF9-B000-790689F673E0}"/>
      </w:docPartPr>
      <w:docPartBody>
        <w:p w:rsidR="00E00C8F" w:rsidRDefault="00A7165F">
          <w:pPr>
            <w:pStyle w:val="ACAADFDDF81B447F878FE51D8F4DEEE7"/>
          </w:pPr>
          <w:r w:rsidRPr="00CF1A49">
            <w:t>Describe your responsibilities and achievements in terms of impact and results. Use examples, but keep it short.</w:t>
          </w:r>
        </w:p>
      </w:docPartBody>
    </w:docPart>
    <w:docPart>
      <w:docPartPr>
        <w:name w:val="97F18691CFF942A2BBBAC961E25DA98E"/>
        <w:category>
          <w:name w:val="General"/>
          <w:gallery w:val="placeholder"/>
        </w:category>
        <w:types>
          <w:type w:val="bbPlcHdr"/>
        </w:types>
        <w:behaviors>
          <w:behavior w:val="content"/>
        </w:behaviors>
        <w:guid w:val="{671B301F-CEDA-4E28-B7CB-3001B1FBEEE2}"/>
      </w:docPartPr>
      <w:docPartBody>
        <w:p w:rsidR="00E00C8F" w:rsidRDefault="00A7165F">
          <w:pPr>
            <w:pStyle w:val="97F18691CFF942A2BBBAC961E25DA98E"/>
          </w:pPr>
          <w:r w:rsidRPr="00CF1A49">
            <w:t>Dates From</w:t>
          </w:r>
        </w:p>
      </w:docPartBody>
    </w:docPart>
    <w:docPart>
      <w:docPartPr>
        <w:name w:val="67F0404936B049E7B6BE48F7AD8CF1E3"/>
        <w:category>
          <w:name w:val="General"/>
          <w:gallery w:val="placeholder"/>
        </w:category>
        <w:types>
          <w:type w:val="bbPlcHdr"/>
        </w:types>
        <w:behaviors>
          <w:behavior w:val="content"/>
        </w:behaviors>
        <w:guid w:val="{D544F097-BEBE-41F8-87AF-8BBB277B8F74}"/>
      </w:docPartPr>
      <w:docPartBody>
        <w:p w:rsidR="00E00C8F" w:rsidRDefault="00A7165F">
          <w:pPr>
            <w:pStyle w:val="67F0404936B049E7B6BE48F7AD8CF1E3"/>
          </w:pPr>
          <w:r w:rsidRPr="00CF1A49">
            <w:t>To</w:t>
          </w:r>
        </w:p>
      </w:docPartBody>
    </w:docPart>
    <w:docPart>
      <w:docPartPr>
        <w:name w:val="DA614E6399DB4328B0537BBA7AD5B40B"/>
        <w:category>
          <w:name w:val="General"/>
          <w:gallery w:val="placeholder"/>
        </w:category>
        <w:types>
          <w:type w:val="bbPlcHdr"/>
        </w:types>
        <w:behaviors>
          <w:behavior w:val="content"/>
        </w:behaviors>
        <w:guid w:val="{1177014E-4670-44E4-902D-DA23A53133A9}"/>
      </w:docPartPr>
      <w:docPartBody>
        <w:p w:rsidR="00E00C8F" w:rsidRDefault="00A7165F">
          <w:pPr>
            <w:pStyle w:val="DA614E6399DB4328B0537BBA7AD5B40B"/>
          </w:pPr>
          <w:r w:rsidRPr="00CF1A49">
            <w:t>Job Title</w:t>
          </w:r>
        </w:p>
      </w:docPartBody>
    </w:docPart>
    <w:docPart>
      <w:docPartPr>
        <w:name w:val="65DC7004C5B2415D8325E588492DC8BD"/>
        <w:category>
          <w:name w:val="General"/>
          <w:gallery w:val="placeholder"/>
        </w:category>
        <w:types>
          <w:type w:val="bbPlcHdr"/>
        </w:types>
        <w:behaviors>
          <w:behavior w:val="content"/>
        </w:behaviors>
        <w:guid w:val="{3964192C-BCB2-4F49-BA2A-0ED7A208BE84}"/>
      </w:docPartPr>
      <w:docPartBody>
        <w:p w:rsidR="00E00C8F" w:rsidRDefault="00A7165F">
          <w:pPr>
            <w:pStyle w:val="65DC7004C5B2415D8325E588492DC8BD"/>
          </w:pPr>
          <w:r w:rsidRPr="00CF1A49">
            <w:rPr>
              <w:rStyle w:val="SubtleReference"/>
            </w:rPr>
            <w:t>Company</w:t>
          </w:r>
        </w:p>
      </w:docPartBody>
    </w:docPart>
    <w:docPart>
      <w:docPartPr>
        <w:name w:val="0E26BD3AE12F4D5FA65F69188256CD8C"/>
        <w:category>
          <w:name w:val="General"/>
          <w:gallery w:val="placeholder"/>
        </w:category>
        <w:types>
          <w:type w:val="bbPlcHdr"/>
        </w:types>
        <w:behaviors>
          <w:behavior w:val="content"/>
        </w:behaviors>
        <w:guid w:val="{F694213E-E641-40DF-9F14-9E229AAF02E4}"/>
      </w:docPartPr>
      <w:docPartBody>
        <w:p w:rsidR="00E00C8F" w:rsidRDefault="00A7165F">
          <w:pPr>
            <w:pStyle w:val="0E26BD3AE12F4D5FA65F69188256CD8C"/>
          </w:pPr>
          <w:r w:rsidRPr="00CF1A49">
            <w:t xml:space="preserve">Describe your responsibilities and achievements in </w:t>
          </w:r>
          <w:r w:rsidRPr="00CF1A49">
            <w:t>terms of impact and results. Use examples, but keep it short.</w:t>
          </w:r>
        </w:p>
      </w:docPartBody>
    </w:docPart>
    <w:docPart>
      <w:docPartPr>
        <w:name w:val="45813EDEF29D480EBBAD2CD4F43E755F"/>
        <w:category>
          <w:name w:val="General"/>
          <w:gallery w:val="placeholder"/>
        </w:category>
        <w:types>
          <w:type w:val="bbPlcHdr"/>
        </w:types>
        <w:behaviors>
          <w:behavior w:val="content"/>
        </w:behaviors>
        <w:guid w:val="{FB1B1638-AD27-44E7-9AAF-9A2D52D5335D}"/>
      </w:docPartPr>
      <w:docPartBody>
        <w:p w:rsidR="00E00C8F" w:rsidRDefault="00A7165F">
          <w:pPr>
            <w:pStyle w:val="45813EDEF29D480EBBAD2CD4F43E755F"/>
          </w:pPr>
          <w:r w:rsidRPr="00CF1A49">
            <w:t>Education</w:t>
          </w:r>
        </w:p>
      </w:docPartBody>
    </w:docPart>
    <w:docPart>
      <w:docPartPr>
        <w:name w:val="FEB6F57CE5EF459E84C866B729A3635E"/>
        <w:category>
          <w:name w:val="General"/>
          <w:gallery w:val="placeholder"/>
        </w:category>
        <w:types>
          <w:type w:val="bbPlcHdr"/>
        </w:types>
        <w:behaviors>
          <w:behavior w:val="content"/>
        </w:behaviors>
        <w:guid w:val="{94DB4384-0517-4123-9774-920B8AB6946B}"/>
      </w:docPartPr>
      <w:docPartBody>
        <w:p w:rsidR="00E00C8F" w:rsidRDefault="00A7165F">
          <w:pPr>
            <w:pStyle w:val="FEB6F57CE5EF459E84C866B729A3635E"/>
          </w:pPr>
          <w:r w:rsidRPr="00CF1A49">
            <w:t>Month</w:t>
          </w:r>
        </w:p>
      </w:docPartBody>
    </w:docPart>
    <w:docPart>
      <w:docPartPr>
        <w:name w:val="3B75DD09099648A6B7A34F2DA0FE3015"/>
        <w:category>
          <w:name w:val="General"/>
          <w:gallery w:val="placeholder"/>
        </w:category>
        <w:types>
          <w:type w:val="bbPlcHdr"/>
        </w:types>
        <w:behaviors>
          <w:behavior w:val="content"/>
        </w:behaviors>
        <w:guid w:val="{8741380A-E94E-44D6-AB36-07B94B4E56B6}"/>
      </w:docPartPr>
      <w:docPartBody>
        <w:p w:rsidR="00E00C8F" w:rsidRDefault="00A7165F">
          <w:pPr>
            <w:pStyle w:val="3B75DD09099648A6B7A34F2DA0FE3015"/>
          </w:pPr>
          <w:r w:rsidRPr="00CF1A49">
            <w:t>Degree Title</w:t>
          </w:r>
        </w:p>
      </w:docPartBody>
    </w:docPart>
    <w:docPart>
      <w:docPartPr>
        <w:name w:val="D0D9A4BE8840454CBD7D64E860EA9DE5"/>
        <w:category>
          <w:name w:val="General"/>
          <w:gallery w:val="placeholder"/>
        </w:category>
        <w:types>
          <w:type w:val="bbPlcHdr"/>
        </w:types>
        <w:behaviors>
          <w:behavior w:val="content"/>
        </w:behaviors>
        <w:guid w:val="{8035E36E-2798-4EDF-AF22-FC3516F75142}"/>
      </w:docPartPr>
      <w:docPartBody>
        <w:p w:rsidR="00E00C8F" w:rsidRDefault="00A7165F">
          <w:pPr>
            <w:pStyle w:val="D0D9A4BE8840454CBD7D64E860EA9DE5"/>
          </w:pPr>
          <w:r w:rsidRPr="00CF1A49">
            <w:rPr>
              <w:rStyle w:val="SubtleReference"/>
            </w:rPr>
            <w:t>School</w:t>
          </w:r>
        </w:p>
      </w:docPartBody>
    </w:docPart>
    <w:docPart>
      <w:docPartPr>
        <w:name w:val="9B6326DB8D5D490FA52BC4D1E8F97A4B"/>
        <w:category>
          <w:name w:val="General"/>
          <w:gallery w:val="placeholder"/>
        </w:category>
        <w:types>
          <w:type w:val="bbPlcHdr"/>
        </w:types>
        <w:behaviors>
          <w:behavior w:val="content"/>
        </w:behaviors>
        <w:guid w:val="{15752900-2D64-4728-9CA3-EA74DA34D347}"/>
      </w:docPartPr>
      <w:docPartBody>
        <w:p w:rsidR="00E00C8F" w:rsidRDefault="00A7165F">
          <w:pPr>
            <w:pStyle w:val="9B6326DB8D5D490FA52BC4D1E8F97A4B"/>
          </w:pPr>
          <w:r w:rsidRPr="00CF1A49">
            <w:t>It’s okay to brag about your GPA, awards, and honors. Feel free to summarize your coursework too.</w:t>
          </w:r>
        </w:p>
      </w:docPartBody>
    </w:docPart>
    <w:docPart>
      <w:docPartPr>
        <w:name w:val="62F2C8CB4F78427091EC57DD1FEABDFF"/>
        <w:category>
          <w:name w:val="General"/>
          <w:gallery w:val="placeholder"/>
        </w:category>
        <w:types>
          <w:type w:val="bbPlcHdr"/>
        </w:types>
        <w:behaviors>
          <w:behavior w:val="content"/>
        </w:behaviors>
        <w:guid w:val="{B97ABCE3-3CD2-468A-A325-A4CE4F6A1404}"/>
      </w:docPartPr>
      <w:docPartBody>
        <w:p w:rsidR="00E00C8F" w:rsidRDefault="00A7165F">
          <w:pPr>
            <w:pStyle w:val="62F2C8CB4F78427091EC57DD1FEABDFF"/>
          </w:pPr>
          <w:r w:rsidRPr="00CF1A49">
            <w:t>Month</w:t>
          </w:r>
        </w:p>
      </w:docPartBody>
    </w:docPart>
    <w:docPart>
      <w:docPartPr>
        <w:name w:val="C9D67B815F834F8CA0998684BF843ECE"/>
        <w:category>
          <w:name w:val="General"/>
          <w:gallery w:val="placeholder"/>
        </w:category>
        <w:types>
          <w:type w:val="bbPlcHdr"/>
        </w:types>
        <w:behaviors>
          <w:behavior w:val="content"/>
        </w:behaviors>
        <w:guid w:val="{3CAD1E26-453B-4FD0-943E-5DACB73979F1}"/>
      </w:docPartPr>
      <w:docPartBody>
        <w:p w:rsidR="00E00C8F" w:rsidRDefault="00A7165F">
          <w:pPr>
            <w:pStyle w:val="C9D67B815F834F8CA0998684BF843ECE"/>
          </w:pPr>
          <w:r w:rsidRPr="00CF1A49">
            <w:t>Skills</w:t>
          </w:r>
        </w:p>
      </w:docPartBody>
    </w:docPart>
    <w:docPart>
      <w:docPartPr>
        <w:name w:val="EEDBA3F9386049169FB43F1D443FE1AB"/>
        <w:category>
          <w:name w:val="General"/>
          <w:gallery w:val="placeholder"/>
        </w:category>
        <w:types>
          <w:type w:val="bbPlcHdr"/>
        </w:types>
        <w:behaviors>
          <w:behavior w:val="content"/>
        </w:behaviors>
        <w:guid w:val="{716CBDFD-C986-4D9E-A9D2-892EB99DF32C}"/>
      </w:docPartPr>
      <w:docPartBody>
        <w:p w:rsidR="00E00C8F" w:rsidRDefault="00A7165F">
          <w:pPr>
            <w:pStyle w:val="EEDBA3F9386049169FB43F1D443FE1AB"/>
          </w:pPr>
          <w:r w:rsidRPr="006E1507">
            <w:t>List your strengths relevant for the role you’r</w:t>
          </w:r>
          <w:r w:rsidRPr="006E1507">
            <w:t>e applying for</w:t>
          </w:r>
        </w:p>
      </w:docPartBody>
    </w:docPart>
    <w:docPart>
      <w:docPartPr>
        <w:name w:val="3EE4947703CD4C2BAF4888F51BE3B37B"/>
        <w:category>
          <w:name w:val="General"/>
          <w:gallery w:val="placeholder"/>
        </w:category>
        <w:types>
          <w:type w:val="bbPlcHdr"/>
        </w:types>
        <w:behaviors>
          <w:behavior w:val="content"/>
        </w:behaviors>
        <w:guid w:val="{397868B2-D84A-4C2E-8B92-D1C2D401AAD2}"/>
      </w:docPartPr>
      <w:docPartBody>
        <w:p w:rsidR="00E00C8F" w:rsidRDefault="00A7165F">
          <w:pPr>
            <w:pStyle w:val="3EE4947703CD4C2BAF4888F51BE3B37B"/>
          </w:pPr>
          <w:r w:rsidRPr="006E1507">
            <w:t>List one of your strengths</w:t>
          </w:r>
        </w:p>
      </w:docPartBody>
    </w:docPart>
    <w:docPart>
      <w:docPartPr>
        <w:name w:val="56F3779DA4814CCC828FA13D6330256F"/>
        <w:category>
          <w:name w:val="General"/>
          <w:gallery w:val="placeholder"/>
        </w:category>
        <w:types>
          <w:type w:val="bbPlcHdr"/>
        </w:types>
        <w:behaviors>
          <w:behavior w:val="content"/>
        </w:behaviors>
        <w:guid w:val="{D3C23BDF-1F9D-4888-8E56-6DC8D3CF46A9}"/>
      </w:docPartPr>
      <w:docPartBody>
        <w:p w:rsidR="00E00C8F" w:rsidRDefault="00A7165F">
          <w:pPr>
            <w:pStyle w:val="56F3779DA4814CCC828FA13D6330256F"/>
          </w:pPr>
          <w:r w:rsidRPr="006E1507">
            <w:t>List one of your strengths</w:t>
          </w:r>
        </w:p>
      </w:docPartBody>
    </w:docPart>
    <w:docPart>
      <w:docPartPr>
        <w:name w:val="01B18312904243399FD323BF2CDB6210"/>
        <w:category>
          <w:name w:val="General"/>
          <w:gallery w:val="placeholder"/>
        </w:category>
        <w:types>
          <w:type w:val="bbPlcHdr"/>
        </w:types>
        <w:behaviors>
          <w:behavior w:val="content"/>
        </w:behaviors>
        <w:guid w:val="{E182A4CE-7126-4E72-B7F3-458406A55D8F}"/>
      </w:docPartPr>
      <w:docPartBody>
        <w:p w:rsidR="00E00C8F" w:rsidRDefault="00A7165F">
          <w:pPr>
            <w:pStyle w:val="01B18312904243399FD323BF2CDB6210"/>
          </w:pPr>
          <w:r w:rsidRPr="006E1507">
            <w:t>List one of your strengths</w:t>
          </w:r>
        </w:p>
      </w:docPartBody>
    </w:docPart>
    <w:docPart>
      <w:docPartPr>
        <w:name w:val="3EA427D5CF2942C19B8D8BE80305CCE8"/>
        <w:category>
          <w:name w:val="General"/>
          <w:gallery w:val="placeholder"/>
        </w:category>
        <w:types>
          <w:type w:val="bbPlcHdr"/>
        </w:types>
        <w:behaviors>
          <w:behavior w:val="content"/>
        </w:behaviors>
        <w:guid w:val="{15DAD214-AFE8-458A-9C05-6639587F6C47}"/>
      </w:docPartPr>
      <w:docPartBody>
        <w:p w:rsidR="00E00C8F" w:rsidRDefault="00A7165F">
          <w:pPr>
            <w:pStyle w:val="3EA427D5CF2942C19B8D8BE80305CCE8"/>
          </w:pPr>
          <w:r w:rsidRPr="006E1507">
            <w:t>List one of your strengths</w:t>
          </w:r>
        </w:p>
      </w:docPartBody>
    </w:docPart>
    <w:docPart>
      <w:docPartPr>
        <w:name w:val="36D78998B19442E0BC5189DDF0753824"/>
        <w:category>
          <w:name w:val="General"/>
          <w:gallery w:val="placeholder"/>
        </w:category>
        <w:types>
          <w:type w:val="bbPlcHdr"/>
        </w:types>
        <w:behaviors>
          <w:behavior w:val="content"/>
        </w:behaviors>
        <w:guid w:val="{DA3A610C-52F7-47B4-AA12-0243CC2F84D5}"/>
      </w:docPartPr>
      <w:docPartBody>
        <w:p w:rsidR="00E00C8F" w:rsidRDefault="00A7165F">
          <w:pPr>
            <w:pStyle w:val="36D78998B19442E0BC5189DDF0753824"/>
          </w:pPr>
          <w:r w:rsidRPr="00CF1A49">
            <w:t>Activities</w:t>
          </w:r>
        </w:p>
      </w:docPartBody>
    </w:docPart>
    <w:docPart>
      <w:docPartPr>
        <w:name w:val="84108B4B3928443793B78361431D4999"/>
        <w:category>
          <w:name w:val="General"/>
          <w:gallery w:val="placeholder"/>
        </w:category>
        <w:types>
          <w:type w:val="bbPlcHdr"/>
        </w:types>
        <w:behaviors>
          <w:behavior w:val="content"/>
        </w:behaviors>
        <w:guid w:val="{E97BC78B-7685-4C82-8ABD-7F8FB9A104E0}"/>
      </w:docPartPr>
      <w:docPartBody>
        <w:p w:rsidR="00E00C8F" w:rsidRDefault="00A7165F">
          <w:pPr>
            <w:pStyle w:val="84108B4B3928443793B78361431D4999"/>
          </w:pPr>
          <w:r w:rsidRPr="00CF1A49">
            <w:t xml:space="preserve">Use this section to highlight your relevant passions, activities, and how you like to give back. It’s good to </w:t>
          </w:r>
          <w:r w:rsidRPr="00CF1A49">
            <w:t>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Noto Serif"/>
    <w:panose1 w:val="02040502050405020303"/>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8F"/>
    <w:rsid w:val="00A7165F"/>
    <w:rsid w:val="00E0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A025D0FD2046DD8D60F1759637048E">
    <w:name w:val="3EA025D0FD2046DD8D60F1759637048E"/>
  </w:style>
  <w:style w:type="character" w:styleId="IntenseEmphasis">
    <w:name w:val="Intense Emphasis"/>
    <w:basedOn w:val="DefaultParagraphFont"/>
    <w:uiPriority w:val="2"/>
    <w:rPr>
      <w:b/>
      <w:iCs/>
      <w:color w:val="262626" w:themeColor="text1" w:themeTint="D9"/>
    </w:rPr>
  </w:style>
  <w:style w:type="paragraph" w:customStyle="1" w:styleId="72ECBAA18DB64F21A05C3AA984579598">
    <w:name w:val="72ECBAA18DB64F21A05C3AA984579598"/>
  </w:style>
  <w:style w:type="paragraph" w:customStyle="1" w:styleId="2348A89D87BD4BB5A123650066CC80F7">
    <w:name w:val="2348A89D87BD4BB5A123650066CC80F7"/>
  </w:style>
  <w:style w:type="paragraph" w:customStyle="1" w:styleId="2E5BB88B01544412B3C32010FE19A16A">
    <w:name w:val="2E5BB88B01544412B3C32010FE19A16A"/>
  </w:style>
  <w:style w:type="paragraph" w:customStyle="1" w:styleId="C249F23F93E845BF9C85BF92F31BE3A5">
    <w:name w:val="C249F23F93E845BF9C85BF92F31BE3A5"/>
  </w:style>
  <w:style w:type="paragraph" w:customStyle="1" w:styleId="4AC1D58CB04B40D2A450C7DEA8C46541">
    <w:name w:val="4AC1D58CB04B40D2A450C7DEA8C46541"/>
  </w:style>
  <w:style w:type="paragraph" w:customStyle="1" w:styleId="B00BAAA18AB4457DA5FA7F935CDC2240">
    <w:name w:val="B00BAAA18AB4457DA5FA7F935CDC2240"/>
  </w:style>
  <w:style w:type="paragraph" w:customStyle="1" w:styleId="791860FB94D042E0B1534B7914F806B4">
    <w:name w:val="791860FB94D042E0B1534B7914F806B4"/>
  </w:style>
  <w:style w:type="paragraph" w:customStyle="1" w:styleId="D414D7B5BDFF4FC6AB1509A6D79B69C6">
    <w:name w:val="D414D7B5BDFF4FC6AB1509A6D79B69C6"/>
  </w:style>
  <w:style w:type="paragraph" w:customStyle="1" w:styleId="CB560222C4034E81986562964D986EE8">
    <w:name w:val="CB560222C4034E81986562964D986EE8"/>
  </w:style>
  <w:style w:type="paragraph" w:customStyle="1" w:styleId="BBABBFDFC4474A339CEAC685EFDDCC81">
    <w:name w:val="BBABBFDFC4474A339CEAC685EFDDCC81"/>
  </w:style>
  <w:style w:type="paragraph" w:customStyle="1" w:styleId="34E8BCDF647F4EDCB053FC3B24FFACD8">
    <w:name w:val="34E8BCDF647F4EDCB053FC3B24FFACD8"/>
  </w:style>
  <w:style w:type="paragraph" w:customStyle="1" w:styleId="E2C90BCB154147439107165C512F6183">
    <w:name w:val="E2C90BCB154147439107165C512F6183"/>
  </w:style>
  <w:style w:type="paragraph" w:customStyle="1" w:styleId="B97F55EE40DD413BBE0D6CA4147020BE">
    <w:name w:val="B97F55EE40DD413BBE0D6CA4147020BE"/>
  </w:style>
  <w:style w:type="paragraph" w:customStyle="1" w:styleId="D450DFED1F384215912424EC232B1B5C">
    <w:name w:val="D450DFED1F384215912424EC232B1B5C"/>
  </w:style>
  <w:style w:type="character" w:styleId="SubtleReference">
    <w:name w:val="Subtle Reference"/>
    <w:basedOn w:val="DefaultParagraphFont"/>
    <w:uiPriority w:val="10"/>
    <w:qFormat/>
    <w:rPr>
      <w:b/>
      <w:caps w:val="0"/>
      <w:smallCaps/>
      <w:color w:val="595959" w:themeColor="text1" w:themeTint="A6"/>
    </w:rPr>
  </w:style>
  <w:style w:type="paragraph" w:customStyle="1" w:styleId="45134D0E8CE745D388F59C7656574A30">
    <w:name w:val="45134D0E8CE745D388F59C7656574A30"/>
  </w:style>
  <w:style w:type="paragraph" w:customStyle="1" w:styleId="ACAADFDDF81B447F878FE51D8F4DEEE7">
    <w:name w:val="ACAADFDDF81B447F878FE51D8F4DEEE7"/>
  </w:style>
  <w:style w:type="paragraph" w:customStyle="1" w:styleId="97F18691CFF942A2BBBAC961E25DA98E">
    <w:name w:val="97F18691CFF942A2BBBAC961E25DA98E"/>
  </w:style>
  <w:style w:type="paragraph" w:customStyle="1" w:styleId="67F0404936B049E7B6BE48F7AD8CF1E3">
    <w:name w:val="67F0404936B049E7B6BE48F7AD8CF1E3"/>
  </w:style>
  <w:style w:type="paragraph" w:customStyle="1" w:styleId="DA614E6399DB4328B0537BBA7AD5B40B">
    <w:name w:val="DA614E6399DB4328B0537BBA7AD5B40B"/>
  </w:style>
  <w:style w:type="paragraph" w:customStyle="1" w:styleId="65DC7004C5B2415D8325E588492DC8BD">
    <w:name w:val="65DC7004C5B2415D8325E588492DC8BD"/>
  </w:style>
  <w:style w:type="paragraph" w:customStyle="1" w:styleId="0E26BD3AE12F4D5FA65F69188256CD8C">
    <w:name w:val="0E26BD3AE12F4D5FA65F69188256CD8C"/>
  </w:style>
  <w:style w:type="paragraph" w:customStyle="1" w:styleId="45813EDEF29D480EBBAD2CD4F43E755F">
    <w:name w:val="45813EDEF29D480EBBAD2CD4F43E755F"/>
  </w:style>
  <w:style w:type="paragraph" w:customStyle="1" w:styleId="FEB6F57CE5EF459E84C866B729A3635E">
    <w:name w:val="FEB6F57CE5EF459E84C866B729A3635E"/>
  </w:style>
  <w:style w:type="paragraph" w:customStyle="1" w:styleId="4C8D92D0269D4DC99EC386F959A19D1A">
    <w:name w:val="4C8D92D0269D4DC99EC386F959A19D1A"/>
  </w:style>
  <w:style w:type="paragraph" w:customStyle="1" w:styleId="3B75DD09099648A6B7A34F2DA0FE3015">
    <w:name w:val="3B75DD09099648A6B7A34F2DA0FE3015"/>
  </w:style>
  <w:style w:type="paragraph" w:customStyle="1" w:styleId="D0D9A4BE8840454CBD7D64E860EA9DE5">
    <w:name w:val="D0D9A4BE8840454CBD7D64E860EA9DE5"/>
  </w:style>
  <w:style w:type="paragraph" w:customStyle="1" w:styleId="9B6326DB8D5D490FA52BC4D1E8F97A4B">
    <w:name w:val="9B6326DB8D5D490FA52BC4D1E8F97A4B"/>
  </w:style>
  <w:style w:type="paragraph" w:customStyle="1" w:styleId="62F2C8CB4F78427091EC57DD1FEABDFF">
    <w:name w:val="62F2C8CB4F78427091EC57DD1FEABDFF"/>
  </w:style>
  <w:style w:type="paragraph" w:customStyle="1" w:styleId="704847BB2E004F5A858FBAC93DAC4A73">
    <w:name w:val="704847BB2E004F5A858FBAC93DAC4A73"/>
  </w:style>
  <w:style w:type="paragraph" w:customStyle="1" w:styleId="30980D590D9742E6AF5D96318DAF8CCD">
    <w:name w:val="30980D590D9742E6AF5D96318DAF8CCD"/>
  </w:style>
  <w:style w:type="paragraph" w:customStyle="1" w:styleId="F79A97493570441D80A690553EAF8181">
    <w:name w:val="F79A97493570441D80A690553EAF8181"/>
  </w:style>
  <w:style w:type="paragraph" w:customStyle="1" w:styleId="9DD3880C2D8D4C408D5C36E986638BE2">
    <w:name w:val="9DD3880C2D8D4C408D5C36E986638BE2"/>
  </w:style>
  <w:style w:type="paragraph" w:customStyle="1" w:styleId="C9D67B815F834F8CA0998684BF843ECE">
    <w:name w:val="C9D67B815F834F8CA0998684BF843ECE"/>
  </w:style>
  <w:style w:type="paragraph" w:customStyle="1" w:styleId="EEDBA3F9386049169FB43F1D443FE1AB">
    <w:name w:val="EEDBA3F9386049169FB43F1D443FE1AB"/>
  </w:style>
  <w:style w:type="paragraph" w:customStyle="1" w:styleId="3EE4947703CD4C2BAF4888F51BE3B37B">
    <w:name w:val="3EE4947703CD4C2BAF4888F51BE3B37B"/>
  </w:style>
  <w:style w:type="paragraph" w:customStyle="1" w:styleId="56F3779DA4814CCC828FA13D6330256F">
    <w:name w:val="56F3779DA4814CCC828FA13D6330256F"/>
  </w:style>
  <w:style w:type="paragraph" w:customStyle="1" w:styleId="01B18312904243399FD323BF2CDB6210">
    <w:name w:val="01B18312904243399FD323BF2CDB6210"/>
  </w:style>
  <w:style w:type="paragraph" w:customStyle="1" w:styleId="3EA427D5CF2942C19B8D8BE80305CCE8">
    <w:name w:val="3EA427D5CF2942C19B8D8BE80305CCE8"/>
  </w:style>
  <w:style w:type="paragraph" w:customStyle="1" w:styleId="36D78998B19442E0BC5189DDF0753824">
    <w:name w:val="36D78998B19442E0BC5189DDF0753824"/>
  </w:style>
  <w:style w:type="paragraph" w:customStyle="1" w:styleId="84108B4B3928443793B78361431D4999">
    <w:name w:val="84108B4B3928443793B78361431D4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25DF-87FE-8D4A-A4CC-7EC582B9CC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Modern%20chronological%20resume.dotx</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Guest User</cp:lastModifiedBy>
  <cp:revision>3</cp:revision>
  <dcterms:created xsi:type="dcterms:W3CDTF">2020-03-31T01:19:00Z</dcterms:created>
  <dcterms:modified xsi:type="dcterms:W3CDTF">2020-03-31T01:19:00Z</dcterms:modified>
  <cp:category/>
</cp:coreProperties>
</file>