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48"/>
        <w:gridCol w:w="5870"/>
        <w:gridCol w:w="665"/>
        <w:gridCol w:w="1945"/>
      </w:tblGrid>
      <w:tr w:rsidR="00B17D29" w:rsidRPr="00D010D9" w:rsidTr="00526633">
        <w:trPr>
          <w:cantSplit/>
          <w:trHeight w:val="1530"/>
        </w:trPr>
        <w:tc>
          <w:tcPr>
            <w:tcW w:w="8928" w:type="dxa"/>
            <w:gridSpan w:val="4"/>
            <w:tcBorders>
              <w:bottom w:val="single" w:sz="4" w:space="0" w:color="auto"/>
            </w:tcBorders>
          </w:tcPr>
          <w:p w:rsidR="00B17D29" w:rsidRPr="00315817" w:rsidRDefault="00A8518D" w:rsidP="00526633">
            <w:pPr>
              <w:pStyle w:val="Title"/>
              <w:spacing w:after="0"/>
              <w:ind w:left="360"/>
              <w:rPr>
                <w:color w:val="auto"/>
              </w:rPr>
            </w:pPr>
            <w:r w:rsidRPr="00315817">
              <w:rPr>
                <w:color w:val="auto"/>
              </w:rPr>
              <w:t>VICENTE RIVERA</w:t>
            </w:r>
            <w:r w:rsidR="00552AB1">
              <w:rPr>
                <w:color w:val="auto"/>
              </w:rPr>
              <w:t xml:space="preserve"> </w:t>
            </w:r>
          </w:p>
          <w:p w:rsidR="00B17D29" w:rsidRPr="00D56B56" w:rsidRDefault="00A8518D" w:rsidP="00526633">
            <w:pPr>
              <w:pStyle w:val="ContactInformation"/>
              <w:ind w:left="360"/>
              <w:jc w:val="right"/>
            </w:pPr>
            <w:r w:rsidRPr="00D56B56">
              <w:t>2832 N. Ridgeway</w:t>
            </w:r>
            <w:r w:rsidR="00911485" w:rsidRPr="00D56B56">
              <w:t xml:space="preserve">, </w:t>
            </w:r>
            <w:r w:rsidRPr="00D56B56">
              <w:t>Chicago, IL 60618</w:t>
            </w:r>
          </w:p>
          <w:p w:rsidR="00624901" w:rsidRPr="00D56B56" w:rsidRDefault="00A8518D" w:rsidP="00526633">
            <w:pPr>
              <w:pStyle w:val="ContactInformation"/>
              <w:ind w:left="360"/>
              <w:jc w:val="right"/>
            </w:pPr>
            <w:r w:rsidRPr="00D56B56">
              <w:t>773-</w:t>
            </w:r>
            <w:r w:rsidR="00FA4BE2">
              <w:t>934-0729</w:t>
            </w:r>
          </w:p>
          <w:p w:rsidR="00624901" w:rsidRDefault="00322804" w:rsidP="00526633">
            <w:pPr>
              <w:pStyle w:val="e-mailaddress"/>
              <w:spacing w:after="0"/>
              <w:ind w:left="360"/>
              <w:jc w:val="right"/>
            </w:pPr>
            <w:hyperlink r:id="rId7" w:history="1">
              <w:r w:rsidR="0078099F" w:rsidRPr="00091152">
                <w:rPr>
                  <w:rStyle w:val="Hyperlink"/>
                </w:rPr>
                <w:t>vicenterivera501@yahoo.com</w:t>
              </w:r>
            </w:hyperlink>
          </w:p>
          <w:p w:rsidR="0078099F" w:rsidRPr="00D010D9" w:rsidRDefault="0078099F" w:rsidP="00315817">
            <w:pPr>
              <w:pStyle w:val="e-mailaddress"/>
              <w:spacing w:after="0"/>
            </w:pPr>
          </w:p>
        </w:tc>
      </w:tr>
      <w:tr w:rsidR="00B17D29" w:rsidRPr="00D010D9" w:rsidTr="00526633">
        <w:trPr>
          <w:cantSplit/>
          <w:trHeight w:val="80"/>
        </w:trPr>
        <w:tc>
          <w:tcPr>
            <w:tcW w:w="8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7D29" w:rsidRPr="00B64422" w:rsidRDefault="00B17D29" w:rsidP="00526633">
            <w:pPr>
              <w:pStyle w:val="Heading1"/>
              <w:ind w:left="360"/>
              <w:rPr>
                <w:b/>
              </w:rPr>
            </w:pPr>
            <w:r w:rsidRPr="00B64422">
              <w:rPr>
                <w:b/>
              </w:rPr>
              <w:t>OBJECTIVE</w:t>
            </w:r>
          </w:p>
        </w:tc>
      </w:tr>
      <w:tr w:rsidR="00D010D9" w:rsidRPr="00D010D9" w:rsidTr="00526633">
        <w:trPr>
          <w:cantSplit/>
          <w:trHeight w:val="218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D010D9" w:rsidRDefault="00D010D9" w:rsidP="00526633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8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4EF0" w:rsidRPr="00D010D9" w:rsidRDefault="00315817" w:rsidP="00526633">
            <w:pPr>
              <w:pStyle w:val="BodyText1"/>
              <w:numPr>
                <w:ilvl w:val="0"/>
                <w:numId w:val="13"/>
              </w:numPr>
            </w:pPr>
            <w:r w:rsidRPr="00315817">
              <w:t>To obtain a position that will enable me to use my strong organizational skills, educational background, and ability to work well with people.</w:t>
            </w:r>
          </w:p>
        </w:tc>
      </w:tr>
      <w:tr w:rsidR="00B17D29" w:rsidRPr="00D010D9" w:rsidTr="00526633">
        <w:trPr>
          <w:cantSplit/>
          <w:trHeight w:val="163"/>
        </w:trPr>
        <w:tc>
          <w:tcPr>
            <w:tcW w:w="8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7D29" w:rsidRPr="00B64422" w:rsidRDefault="00B17D29" w:rsidP="00526633">
            <w:pPr>
              <w:pStyle w:val="Heading1"/>
              <w:ind w:left="360"/>
              <w:rPr>
                <w:b/>
              </w:rPr>
            </w:pPr>
            <w:r w:rsidRPr="00B64422">
              <w:rPr>
                <w:b/>
              </w:rPr>
              <w:t>SKILLS PROFILE</w:t>
            </w:r>
          </w:p>
        </w:tc>
      </w:tr>
      <w:tr w:rsidR="00D010D9" w:rsidRPr="00D010D9" w:rsidTr="00526633">
        <w:trPr>
          <w:cantSplit/>
          <w:trHeight w:val="775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D010D9" w:rsidRDefault="00D010D9" w:rsidP="00526633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8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518D" w:rsidRDefault="00A8518D" w:rsidP="006B1AE9">
            <w:pPr>
              <w:pStyle w:val="bulletedlistlastitem"/>
              <w:numPr>
                <w:ilvl w:val="0"/>
                <w:numId w:val="13"/>
              </w:numPr>
              <w:spacing w:after="60" w:line="240" w:lineRule="auto"/>
            </w:pPr>
            <w:r>
              <w:t>Strong background on breaking down and organizing pallets</w:t>
            </w:r>
          </w:p>
          <w:p w:rsidR="00534EF0" w:rsidRDefault="00D010D9" w:rsidP="006B1AE9">
            <w:pPr>
              <w:pStyle w:val="bulletedlistlastitem"/>
              <w:numPr>
                <w:ilvl w:val="0"/>
                <w:numId w:val="13"/>
              </w:numPr>
              <w:spacing w:after="60" w:line="240" w:lineRule="auto"/>
            </w:pPr>
            <w:r w:rsidRPr="00D010D9">
              <w:t>Good customer</w:t>
            </w:r>
            <w:r w:rsidR="00775413">
              <w:t>-</w:t>
            </w:r>
            <w:r w:rsidRPr="00D010D9">
              <w:t>relations background</w:t>
            </w:r>
          </w:p>
          <w:p w:rsidR="00A8518D" w:rsidRDefault="00A8518D" w:rsidP="006B1AE9">
            <w:pPr>
              <w:pStyle w:val="bulletedlistlastitem"/>
              <w:numPr>
                <w:ilvl w:val="0"/>
                <w:numId w:val="13"/>
              </w:numPr>
              <w:spacing w:after="60" w:line="240" w:lineRule="auto"/>
            </w:pPr>
            <w:r>
              <w:t>Know how to Operate a manual and electric pallet jack</w:t>
            </w:r>
          </w:p>
          <w:p w:rsidR="00A8518D" w:rsidRDefault="00A8518D" w:rsidP="006B1AE9">
            <w:pPr>
              <w:pStyle w:val="bulletedlistlastitem"/>
              <w:numPr>
                <w:ilvl w:val="0"/>
                <w:numId w:val="13"/>
              </w:numPr>
              <w:spacing w:after="60" w:line="240" w:lineRule="auto"/>
            </w:pPr>
            <w:r>
              <w:t>Bilingual</w:t>
            </w:r>
          </w:p>
          <w:p w:rsidR="00A8518D" w:rsidRDefault="00A8518D" w:rsidP="006B1AE9">
            <w:pPr>
              <w:pStyle w:val="bulletedlistlastitem"/>
              <w:numPr>
                <w:ilvl w:val="0"/>
                <w:numId w:val="13"/>
              </w:numPr>
              <w:spacing w:after="60" w:line="240" w:lineRule="auto"/>
            </w:pPr>
            <w:r>
              <w:t>Natural Leadership Skills</w:t>
            </w:r>
          </w:p>
          <w:p w:rsidR="00315817" w:rsidRDefault="00E713C9" w:rsidP="006B1AE9">
            <w:pPr>
              <w:pStyle w:val="bulletedlistlastitem"/>
              <w:numPr>
                <w:ilvl w:val="0"/>
                <w:numId w:val="13"/>
              </w:numPr>
              <w:spacing w:after="60" w:line="240" w:lineRule="auto"/>
            </w:pPr>
            <w:r>
              <w:t>Ability to Lift 100</w:t>
            </w:r>
            <w:r w:rsidR="00315817" w:rsidRPr="00315817">
              <w:rPr>
                <w:vertAlign w:val="superscript"/>
              </w:rPr>
              <w:t>+</w:t>
            </w:r>
            <w:r w:rsidR="003F6870">
              <w:rPr>
                <w:vertAlign w:val="superscript"/>
              </w:rPr>
              <w:t xml:space="preserve"> </w:t>
            </w:r>
            <w:r w:rsidR="00315817">
              <w:t>lbs.</w:t>
            </w:r>
          </w:p>
          <w:p w:rsidR="00E713C9" w:rsidRDefault="00E713C9" w:rsidP="006B1AE9">
            <w:pPr>
              <w:pStyle w:val="bulletedlistlastitem"/>
              <w:numPr>
                <w:ilvl w:val="0"/>
                <w:numId w:val="13"/>
              </w:numPr>
              <w:spacing w:after="60" w:line="240" w:lineRule="auto"/>
            </w:pPr>
            <w:r>
              <w:t>People person</w:t>
            </w:r>
          </w:p>
          <w:p w:rsidR="00670B1C" w:rsidRPr="00D010D9" w:rsidRDefault="00670B1C" w:rsidP="00670B1C">
            <w:pPr>
              <w:pStyle w:val="bulletedlistlastitem"/>
              <w:numPr>
                <w:ilvl w:val="0"/>
                <w:numId w:val="0"/>
              </w:numPr>
              <w:spacing w:after="60" w:line="240" w:lineRule="auto"/>
              <w:ind w:left="360"/>
            </w:pPr>
          </w:p>
        </w:tc>
      </w:tr>
      <w:tr w:rsidR="00B17D29" w:rsidRPr="00D010D9" w:rsidTr="00526633">
        <w:trPr>
          <w:cantSplit/>
          <w:trHeight w:val="120"/>
        </w:trPr>
        <w:tc>
          <w:tcPr>
            <w:tcW w:w="8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7D29" w:rsidRPr="00B64422" w:rsidRDefault="00B17D29" w:rsidP="00526633">
            <w:pPr>
              <w:pStyle w:val="Heading1"/>
              <w:ind w:left="360"/>
              <w:rPr>
                <w:b/>
              </w:rPr>
            </w:pPr>
            <w:r w:rsidRPr="00B64422">
              <w:rPr>
                <w:b/>
              </w:rPr>
              <w:t>EMPLOYMENT HISTORY</w:t>
            </w:r>
          </w:p>
        </w:tc>
      </w:tr>
      <w:tr w:rsidR="00534EF0" w:rsidRPr="00D010D9" w:rsidTr="00FA4BE2">
        <w:trPr>
          <w:cantSplit/>
          <w:trHeight w:val="2132"/>
        </w:trPr>
        <w:tc>
          <w:tcPr>
            <w:tcW w:w="448" w:type="dxa"/>
            <w:vMerge w:val="restart"/>
            <w:tcBorders>
              <w:top w:val="single" w:sz="4" w:space="0" w:color="auto"/>
            </w:tcBorders>
          </w:tcPr>
          <w:p w:rsidR="00534EF0" w:rsidRPr="00D010D9" w:rsidRDefault="00534EF0" w:rsidP="004D62D1">
            <w:pPr>
              <w:ind w:left="360"/>
            </w:pPr>
          </w:p>
        </w:tc>
        <w:tc>
          <w:tcPr>
            <w:tcW w:w="5870" w:type="dxa"/>
            <w:tcBorders>
              <w:top w:val="single" w:sz="4" w:space="0" w:color="auto"/>
            </w:tcBorders>
          </w:tcPr>
          <w:p w:rsidR="003F6870" w:rsidRDefault="00322804" w:rsidP="00B737CE">
            <w:pPr>
              <w:pStyle w:val="bulletedlist"/>
              <w:numPr>
                <w:ilvl w:val="0"/>
                <w:numId w:val="0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Two Men &amp; A</w:t>
            </w:r>
            <w:bookmarkStart w:id="0" w:name="_GoBack"/>
            <w:bookmarkEnd w:id="0"/>
            <w:r w:rsidR="003F6870">
              <w:rPr>
                <w:b/>
              </w:rPr>
              <w:t xml:space="preserve"> Truck</w:t>
            </w:r>
          </w:p>
          <w:p w:rsidR="003F6870" w:rsidRPr="003F6870" w:rsidRDefault="003F6870" w:rsidP="00B737CE">
            <w:pPr>
              <w:pStyle w:val="bulletedlist"/>
              <w:numPr>
                <w:ilvl w:val="0"/>
                <w:numId w:val="0"/>
              </w:numPr>
              <w:spacing w:line="240" w:lineRule="auto"/>
              <w:ind w:left="360"/>
              <w:rPr>
                <w:i/>
              </w:rPr>
            </w:pPr>
            <w:r w:rsidRPr="003F6870">
              <w:rPr>
                <w:i/>
              </w:rPr>
              <w:t>Chicago, Il</w:t>
            </w:r>
          </w:p>
          <w:p w:rsidR="003F6870" w:rsidRDefault="003F6870" w:rsidP="00B737CE">
            <w:pPr>
              <w:pStyle w:val="bulletedlist"/>
              <w:numPr>
                <w:ilvl w:val="0"/>
                <w:numId w:val="0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Driver/ Mover</w:t>
            </w:r>
          </w:p>
          <w:p w:rsidR="003F6870" w:rsidRPr="003F6870" w:rsidRDefault="003F6870" w:rsidP="003F6870">
            <w:pPr>
              <w:pStyle w:val="bulletedlist"/>
              <w:numPr>
                <w:ilvl w:val="0"/>
                <w:numId w:val="21"/>
              </w:numPr>
              <w:spacing w:line="240" w:lineRule="auto"/>
            </w:pPr>
            <w:r w:rsidRPr="003F6870">
              <w:t>Drive trucks</w:t>
            </w:r>
          </w:p>
          <w:p w:rsidR="003F6870" w:rsidRPr="003F6870" w:rsidRDefault="003F6870" w:rsidP="003F6870">
            <w:pPr>
              <w:pStyle w:val="bulletedlist"/>
              <w:numPr>
                <w:ilvl w:val="0"/>
                <w:numId w:val="21"/>
              </w:numPr>
              <w:spacing w:line="240" w:lineRule="auto"/>
            </w:pPr>
            <w:r w:rsidRPr="003F6870">
              <w:t>Do paperwork</w:t>
            </w:r>
          </w:p>
          <w:p w:rsidR="003F6870" w:rsidRPr="003F6870" w:rsidRDefault="003F6870" w:rsidP="00322804">
            <w:pPr>
              <w:pStyle w:val="bulletedlist"/>
              <w:numPr>
                <w:ilvl w:val="0"/>
                <w:numId w:val="21"/>
              </w:numPr>
              <w:spacing w:line="240" w:lineRule="auto"/>
            </w:pPr>
            <w:r w:rsidRPr="003F6870">
              <w:t>Pack jobs</w:t>
            </w:r>
          </w:p>
          <w:p w:rsidR="003F6870" w:rsidRPr="003F6870" w:rsidRDefault="003F6870" w:rsidP="00322804">
            <w:pPr>
              <w:pStyle w:val="bulletedlist"/>
              <w:numPr>
                <w:ilvl w:val="0"/>
                <w:numId w:val="21"/>
              </w:numPr>
              <w:spacing w:line="240" w:lineRule="auto"/>
            </w:pPr>
            <w:r w:rsidRPr="003F6870">
              <w:t>Help clients move</w:t>
            </w:r>
          </w:p>
          <w:p w:rsidR="003F6870" w:rsidRDefault="003F6870" w:rsidP="00B737CE">
            <w:pPr>
              <w:pStyle w:val="bulletedlist"/>
              <w:numPr>
                <w:ilvl w:val="0"/>
                <w:numId w:val="0"/>
              </w:numPr>
              <w:spacing w:line="240" w:lineRule="auto"/>
              <w:ind w:left="360"/>
              <w:rPr>
                <w:b/>
              </w:rPr>
            </w:pPr>
          </w:p>
          <w:p w:rsidR="004D62D1" w:rsidRDefault="004D62D1" w:rsidP="00B737CE">
            <w:pPr>
              <w:pStyle w:val="bulletedlist"/>
              <w:numPr>
                <w:ilvl w:val="0"/>
                <w:numId w:val="0"/>
              </w:numPr>
              <w:spacing w:line="240" w:lineRule="auto"/>
              <w:ind w:left="360"/>
              <w:rPr>
                <w:b/>
              </w:rPr>
            </w:pPr>
            <w:r w:rsidRPr="004D62D1">
              <w:rPr>
                <w:b/>
              </w:rPr>
              <w:t>Progressive Logistic Services</w:t>
            </w:r>
          </w:p>
          <w:p w:rsidR="004D62D1" w:rsidRPr="004D62D1" w:rsidRDefault="004D62D1" w:rsidP="00B737CE">
            <w:pPr>
              <w:pStyle w:val="bulletedlist"/>
              <w:numPr>
                <w:ilvl w:val="0"/>
                <w:numId w:val="0"/>
              </w:numPr>
              <w:spacing w:line="240" w:lineRule="auto"/>
              <w:ind w:left="360"/>
              <w:rPr>
                <w:i/>
              </w:rPr>
            </w:pPr>
            <w:r>
              <w:rPr>
                <w:i/>
              </w:rPr>
              <w:t>Melrose Park</w:t>
            </w:r>
            <w:r w:rsidRPr="004D62D1">
              <w:rPr>
                <w:i/>
              </w:rPr>
              <w:t>, IL</w:t>
            </w:r>
          </w:p>
          <w:p w:rsidR="004D62D1" w:rsidRDefault="004D62D1" w:rsidP="00B737CE">
            <w:pPr>
              <w:pStyle w:val="bulletedlist"/>
              <w:numPr>
                <w:ilvl w:val="0"/>
                <w:numId w:val="0"/>
              </w:numPr>
              <w:spacing w:line="240" w:lineRule="auto"/>
              <w:ind w:left="360"/>
            </w:pPr>
            <w:r>
              <w:t>Selector</w:t>
            </w:r>
          </w:p>
          <w:p w:rsidR="002E399B" w:rsidRDefault="002E399B" w:rsidP="00B737CE">
            <w:pPr>
              <w:pStyle w:val="bulletedlist"/>
              <w:numPr>
                <w:ilvl w:val="0"/>
                <w:numId w:val="16"/>
              </w:numPr>
              <w:spacing w:line="240" w:lineRule="auto"/>
            </w:pPr>
            <w:r>
              <w:t>Clean the module</w:t>
            </w:r>
          </w:p>
          <w:p w:rsidR="002E399B" w:rsidRDefault="002E399B" w:rsidP="00B737CE">
            <w:pPr>
              <w:pStyle w:val="bulletedlist"/>
              <w:numPr>
                <w:ilvl w:val="0"/>
                <w:numId w:val="16"/>
              </w:numPr>
              <w:spacing w:line="240" w:lineRule="auto"/>
            </w:pPr>
            <w:r>
              <w:t>Select the proper product that needs to be shipped out</w:t>
            </w:r>
          </w:p>
          <w:p w:rsidR="004D62D1" w:rsidRDefault="00FA4BE2" w:rsidP="00B737CE">
            <w:pPr>
              <w:pStyle w:val="bulletedlist"/>
              <w:numPr>
                <w:ilvl w:val="0"/>
                <w:numId w:val="16"/>
              </w:numPr>
              <w:spacing w:line="240" w:lineRule="auto"/>
            </w:pPr>
            <w:r>
              <w:t xml:space="preserve">Tag </w:t>
            </w:r>
            <w:r w:rsidR="002E399B">
              <w:t>product</w:t>
            </w:r>
          </w:p>
          <w:p w:rsidR="004D62D1" w:rsidRDefault="00B737CE" w:rsidP="00B737CE">
            <w:pPr>
              <w:pStyle w:val="bulletedlist"/>
              <w:numPr>
                <w:ilvl w:val="0"/>
                <w:numId w:val="16"/>
              </w:numPr>
              <w:spacing w:line="240" w:lineRule="auto"/>
            </w:pPr>
            <w:r>
              <w:t>Throw product</w:t>
            </w:r>
            <w:r w:rsidR="00FA4BE2">
              <w:t xml:space="preserve"> on belt</w:t>
            </w:r>
          </w:p>
          <w:p w:rsidR="00B737CE" w:rsidRDefault="00B737CE" w:rsidP="002E399B">
            <w:pPr>
              <w:pStyle w:val="Position"/>
              <w:spacing w:line="240" w:lineRule="auto"/>
              <w:ind w:left="360"/>
            </w:pPr>
          </w:p>
          <w:p w:rsidR="00534EF0" w:rsidRDefault="002E399B" w:rsidP="00B737CE">
            <w:pPr>
              <w:pStyle w:val="Position"/>
              <w:spacing w:line="240" w:lineRule="auto"/>
            </w:pPr>
            <w:r>
              <w:t xml:space="preserve">      </w:t>
            </w:r>
            <w:r w:rsidR="00A8518D">
              <w:t>Menards Inc.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3F6870" w:rsidRDefault="003F6870" w:rsidP="004D62D1">
            <w:pPr>
              <w:pStyle w:val="bulletedlist"/>
              <w:numPr>
                <w:ilvl w:val="0"/>
                <w:numId w:val="0"/>
              </w:numPr>
            </w:pPr>
            <w:r>
              <w:t>April 2013 - Current</w:t>
            </w:r>
          </w:p>
          <w:p w:rsidR="003F6870" w:rsidRDefault="003F6870" w:rsidP="004D62D1">
            <w:pPr>
              <w:pStyle w:val="bulletedlist"/>
              <w:numPr>
                <w:ilvl w:val="0"/>
                <w:numId w:val="0"/>
              </w:numPr>
            </w:pPr>
          </w:p>
          <w:p w:rsidR="003F6870" w:rsidRDefault="003F6870" w:rsidP="004D62D1">
            <w:pPr>
              <w:pStyle w:val="bulletedlist"/>
              <w:numPr>
                <w:ilvl w:val="0"/>
                <w:numId w:val="0"/>
              </w:numPr>
            </w:pPr>
          </w:p>
          <w:p w:rsidR="003F6870" w:rsidRDefault="003F6870" w:rsidP="004D62D1">
            <w:pPr>
              <w:pStyle w:val="bulletedlist"/>
              <w:numPr>
                <w:ilvl w:val="0"/>
                <w:numId w:val="0"/>
              </w:numPr>
            </w:pPr>
          </w:p>
          <w:p w:rsidR="003F6870" w:rsidRDefault="003F6870" w:rsidP="004D62D1">
            <w:pPr>
              <w:pStyle w:val="bulletedlist"/>
              <w:numPr>
                <w:ilvl w:val="0"/>
                <w:numId w:val="0"/>
              </w:numPr>
            </w:pPr>
          </w:p>
          <w:p w:rsidR="003F6870" w:rsidRDefault="003F6870" w:rsidP="004D62D1">
            <w:pPr>
              <w:pStyle w:val="bulletedlist"/>
              <w:numPr>
                <w:ilvl w:val="0"/>
                <w:numId w:val="0"/>
              </w:numPr>
            </w:pPr>
          </w:p>
          <w:p w:rsidR="003F6870" w:rsidRDefault="003F6870" w:rsidP="004D62D1">
            <w:pPr>
              <w:pStyle w:val="bulletedlist"/>
              <w:numPr>
                <w:ilvl w:val="0"/>
                <w:numId w:val="0"/>
              </w:numPr>
            </w:pPr>
          </w:p>
          <w:p w:rsidR="004D62D1" w:rsidRDefault="004D62D1" w:rsidP="004D62D1">
            <w:pPr>
              <w:pStyle w:val="bulletedlist"/>
              <w:numPr>
                <w:ilvl w:val="0"/>
                <w:numId w:val="0"/>
              </w:numPr>
            </w:pPr>
            <w:r>
              <w:t xml:space="preserve">August 2012 </w:t>
            </w:r>
            <w:r w:rsidR="003F6870">
              <w:t>–</w:t>
            </w:r>
            <w:r>
              <w:t xml:space="preserve"> </w:t>
            </w:r>
            <w:r w:rsidR="003F6870">
              <w:t>April 2013</w:t>
            </w:r>
          </w:p>
          <w:p w:rsidR="004D62D1" w:rsidRDefault="004D62D1" w:rsidP="00526633">
            <w:pPr>
              <w:pStyle w:val="Dates"/>
              <w:jc w:val="left"/>
            </w:pPr>
          </w:p>
          <w:p w:rsidR="004D62D1" w:rsidRDefault="004D62D1" w:rsidP="00526633">
            <w:pPr>
              <w:pStyle w:val="Dates"/>
              <w:jc w:val="left"/>
            </w:pPr>
          </w:p>
          <w:p w:rsidR="004D62D1" w:rsidRDefault="004D62D1" w:rsidP="004D62D1">
            <w:pPr>
              <w:pStyle w:val="Dates"/>
              <w:jc w:val="left"/>
            </w:pPr>
          </w:p>
          <w:p w:rsidR="004D62D1" w:rsidRDefault="004D62D1" w:rsidP="004D62D1">
            <w:pPr>
              <w:pStyle w:val="Dates"/>
              <w:jc w:val="left"/>
            </w:pPr>
          </w:p>
          <w:p w:rsidR="002E399B" w:rsidRDefault="002E399B" w:rsidP="004D62D1">
            <w:pPr>
              <w:pStyle w:val="Dates"/>
              <w:jc w:val="left"/>
            </w:pPr>
          </w:p>
          <w:p w:rsidR="002E399B" w:rsidRDefault="002E399B" w:rsidP="004D62D1">
            <w:pPr>
              <w:pStyle w:val="Dates"/>
              <w:jc w:val="left"/>
            </w:pPr>
          </w:p>
          <w:p w:rsidR="00534EF0" w:rsidRPr="00D010D9" w:rsidRDefault="004D62D1" w:rsidP="004D62D1">
            <w:pPr>
              <w:pStyle w:val="Dates"/>
              <w:jc w:val="left"/>
            </w:pPr>
            <w:r>
              <w:t>April 2011 – August 2012</w:t>
            </w:r>
          </w:p>
        </w:tc>
      </w:tr>
      <w:tr w:rsidR="00534EF0" w:rsidRPr="00D010D9" w:rsidTr="00526633">
        <w:trPr>
          <w:cantSplit/>
          <w:trHeight w:val="654"/>
        </w:trPr>
        <w:tc>
          <w:tcPr>
            <w:tcW w:w="448" w:type="dxa"/>
            <w:vMerge/>
            <w:tcBorders>
              <w:bottom w:val="single" w:sz="4" w:space="0" w:color="auto"/>
            </w:tcBorders>
          </w:tcPr>
          <w:p w:rsidR="00534EF0" w:rsidRPr="00D010D9" w:rsidRDefault="00534EF0" w:rsidP="00526633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8480" w:type="dxa"/>
            <w:gridSpan w:val="3"/>
            <w:tcBorders>
              <w:bottom w:val="single" w:sz="4" w:space="0" w:color="auto"/>
            </w:tcBorders>
          </w:tcPr>
          <w:p w:rsidR="000C0974" w:rsidRDefault="00FA4BE2" w:rsidP="00B737CE">
            <w:pPr>
              <w:spacing w:line="240" w:lineRule="auto"/>
            </w:pPr>
            <w:r>
              <w:rPr>
                <w:rStyle w:val="LocationCharChar"/>
              </w:rPr>
              <w:t xml:space="preserve">     </w:t>
            </w:r>
            <w:r w:rsidR="00A8518D">
              <w:rPr>
                <w:rStyle w:val="LocationCharChar"/>
              </w:rPr>
              <w:t>Chicago, IL</w:t>
            </w:r>
          </w:p>
          <w:p w:rsidR="00534EF0" w:rsidRPr="00D010D9" w:rsidRDefault="00A8518D" w:rsidP="00B737CE">
            <w:pPr>
              <w:pStyle w:val="bulletedlist"/>
              <w:numPr>
                <w:ilvl w:val="0"/>
                <w:numId w:val="13"/>
              </w:numPr>
              <w:spacing w:line="240" w:lineRule="auto"/>
            </w:pPr>
            <w:r>
              <w:t>Sales Representative</w:t>
            </w:r>
          </w:p>
          <w:p w:rsidR="00534EF0" w:rsidRDefault="00534EF0" w:rsidP="00B737CE">
            <w:pPr>
              <w:pStyle w:val="bulletedlist"/>
              <w:numPr>
                <w:ilvl w:val="0"/>
                <w:numId w:val="13"/>
              </w:numPr>
              <w:spacing w:line="240" w:lineRule="auto"/>
            </w:pPr>
            <w:r w:rsidRPr="00D010D9">
              <w:t>Successfully complete all jobs by time requested</w:t>
            </w:r>
            <w:r w:rsidR="00775413">
              <w:t>.</w:t>
            </w:r>
          </w:p>
          <w:p w:rsidR="00315817" w:rsidRDefault="00D56B56" w:rsidP="00B737CE">
            <w:pPr>
              <w:pStyle w:val="bulletedlist"/>
              <w:numPr>
                <w:ilvl w:val="0"/>
                <w:numId w:val="13"/>
              </w:numPr>
              <w:spacing w:line="240" w:lineRule="auto"/>
            </w:pPr>
            <w:r>
              <w:t>Manage overstock</w:t>
            </w:r>
          </w:p>
          <w:p w:rsidR="004D62D1" w:rsidRPr="00D010D9" w:rsidRDefault="001E2B10" w:rsidP="00B737CE">
            <w:pPr>
              <w:pStyle w:val="bulletedlist"/>
              <w:numPr>
                <w:ilvl w:val="0"/>
                <w:numId w:val="13"/>
              </w:numPr>
              <w:spacing w:line="240" w:lineRule="auto"/>
            </w:pPr>
            <w:r>
              <w:t>Planograms</w:t>
            </w:r>
          </w:p>
          <w:p w:rsidR="00534EF0" w:rsidRPr="00D010D9" w:rsidRDefault="00534EF0" w:rsidP="00B737CE">
            <w:pPr>
              <w:pStyle w:val="bulletedlist"/>
              <w:numPr>
                <w:ilvl w:val="0"/>
                <w:numId w:val="0"/>
              </w:numPr>
              <w:spacing w:line="240" w:lineRule="auto"/>
            </w:pPr>
          </w:p>
        </w:tc>
      </w:tr>
      <w:tr w:rsidR="00B17D29" w:rsidRPr="00D010D9" w:rsidTr="00526633">
        <w:trPr>
          <w:cantSplit/>
          <w:trHeight w:val="219"/>
        </w:trPr>
        <w:tc>
          <w:tcPr>
            <w:tcW w:w="8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7D29" w:rsidRPr="00B64422" w:rsidRDefault="00B17D29" w:rsidP="00526633">
            <w:pPr>
              <w:pStyle w:val="Heading1"/>
              <w:ind w:left="360"/>
              <w:rPr>
                <w:b/>
              </w:rPr>
            </w:pPr>
            <w:r w:rsidRPr="00B64422">
              <w:rPr>
                <w:b/>
              </w:rPr>
              <w:t>EDUCATION</w:t>
            </w:r>
          </w:p>
        </w:tc>
      </w:tr>
      <w:tr w:rsidR="00A976CE" w:rsidRPr="00D010D9" w:rsidTr="00526633">
        <w:trPr>
          <w:cantSplit/>
          <w:trHeight w:val="219"/>
        </w:trPr>
        <w:tc>
          <w:tcPr>
            <w:tcW w:w="448" w:type="dxa"/>
            <w:vMerge w:val="restart"/>
            <w:tcBorders>
              <w:top w:val="single" w:sz="4" w:space="0" w:color="auto"/>
            </w:tcBorders>
          </w:tcPr>
          <w:p w:rsidR="00A976CE" w:rsidRPr="00D010D9" w:rsidRDefault="00A976CE" w:rsidP="00526633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6535" w:type="dxa"/>
            <w:gridSpan w:val="2"/>
            <w:tcBorders>
              <w:top w:val="single" w:sz="4" w:space="0" w:color="auto"/>
            </w:tcBorders>
          </w:tcPr>
          <w:p w:rsidR="00A976CE" w:rsidRDefault="0080609F" w:rsidP="00526633">
            <w:pPr>
              <w:pStyle w:val="Position"/>
              <w:numPr>
                <w:ilvl w:val="0"/>
                <w:numId w:val="13"/>
              </w:numPr>
            </w:pPr>
            <w:r>
              <w:t xml:space="preserve">High School </w:t>
            </w:r>
            <w:r w:rsidR="00A976CE">
              <w:t>Diploma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shd w:val="clear" w:color="auto" w:fill="auto"/>
          </w:tcPr>
          <w:p w:rsidR="00A976CE" w:rsidRPr="00D010D9" w:rsidRDefault="0078099F" w:rsidP="00275954">
            <w:pPr>
              <w:pStyle w:val="Dates"/>
              <w:jc w:val="left"/>
            </w:pPr>
            <w:r>
              <w:t xml:space="preserve">Sep </w:t>
            </w:r>
            <w:r w:rsidR="00D56B56">
              <w:t xml:space="preserve">2006 – </w:t>
            </w:r>
            <w:r w:rsidR="00275954">
              <w:t>Jun</w:t>
            </w:r>
            <w:r>
              <w:t xml:space="preserve"> </w:t>
            </w:r>
            <w:r w:rsidR="00A8518D">
              <w:t>2010</w:t>
            </w:r>
          </w:p>
        </w:tc>
      </w:tr>
      <w:tr w:rsidR="00A976CE" w:rsidRPr="00D010D9" w:rsidTr="00526633">
        <w:trPr>
          <w:cantSplit/>
          <w:trHeight w:val="218"/>
        </w:trPr>
        <w:tc>
          <w:tcPr>
            <w:tcW w:w="448" w:type="dxa"/>
            <w:vMerge/>
            <w:tcBorders>
              <w:bottom w:val="single" w:sz="4" w:space="0" w:color="auto"/>
            </w:tcBorders>
          </w:tcPr>
          <w:p w:rsidR="00A976CE" w:rsidRPr="00D010D9" w:rsidRDefault="00A976CE" w:rsidP="00526633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8480" w:type="dxa"/>
            <w:gridSpan w:val="3"/>
            <w:tcBorders>
              <w:bottom w:val="single" w:sz="4" w:space="0" w:color="auto"/>
            </w:tcBorders>
          </w:tcPr>
          <w:p w:rsidR="00A976CE" w:rsidRDefault="00A8518D" w:rsidP="00526633">
            <w:pPr>
              <w:ind w:left="360"/>
              <w:rPr>
                <w:rStyle w:val="LocationCharChar"/>
              </w:rPr>
            </w:pPr>
            <w:r>
              <w:rPr>
                <w:rStyle w:val="LocationCharChar"/>
              </w:rPr>
              <w:t>Prosser Career Academy</w:t>
            </w:r>
          </w:p>
          <w:p w:rsidR="003F6870" w:rsidRDefault="003F6870" w:rsidP="00D010D9"/>
          <w:p w:rsidR="003F6870" w:rsidRDefault="003F6870" w:rsidP="00D010D9"/>
          <w:p w:rsidR="00A8518D" w:rsidRPr="00D010D9" w:rsidRDefault="00275954" w:rsidP="00D010D9">
            <w:r>
              <w:t xml:space="preserve">   </w:t>
            </w:r>
            <w:r w:rsidR="00D34F35">
              <w:t xml:space="preserve"> </w:t>
            </w:r>
          </w:p>
        </w:tc>
      </w:tr>
      <w:tr w:rsidR="00A8518D" w:rsidRPr="00A8518D" w:rsidTr="00526633">
        <w:trPr>
          <w:cantSplit/>
          <w:trHeight w:val="219"/>
        </w:trPr>
        <w:tc>
          <w:tcPr>
            <w:tcW w:w="8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518D" w:rsidRPr="00526633" w:rsidRDefault="00A8518D" w:rsidP="00526633">
            <w:pPr>
              <w:spacing w:before="80" w:after="60"/>
              <w:ind w:left="360"/>
              <w:outlineLvl w:val="0"/>
              <w:rPr>
                <w:b/>
                <w:caps/>
              </w:rPr>
            </w:pPr>
            <w:r w:rsidRPr="00526633">
              <w:rPr>
                <w:b/>
                <w:caps/>
              </w:rPr>
              <w:lastRenderedPageBreak/>
              <w:t>Languages</w:t>
            </w:r>
          </w:p>
        </w:tc>
      </w:tr>
      <w:tr w:rsidR="00A8518D" w:rsidRPr="00A8518D" w:rsidTr="00526633">
        <w:trPr>
          <w:cantSplit/>
          <w:trHeight w:val="219"/>
        </w:trPr>
        <w:tc>
          <w:tcPr>
            <w:tcW w:w="448" w:type="dxa"/>
            <w:tcBorders>
              <w:top w:val="single" w:sz="4" w:space="0" w:color="auto"/>
            </w:tcBorders>
          </w:tcPr>
          <w:p w:rsidR="00A8518D" w:rsidRPr="00A8518D" w:rsidRDefault="00A8518D" w:rsidP="00526633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6535" w:type="dxa"/>
            <w:gridSpan w:val="2"/>
            <w:tcBorders>
              <w:top w:val="single" w:sz="4" w:space="0" w:color="auto"/>
            </w:tcBorders>
          </w:tcPr>
          <w:p w:rsidR="00B64422" w:rsidRPr="00315817" w:rsidRDefault="00A8518D" w:rsidP="00526633">
            <w:pPr>
              <w:pStyle w:val="ListParagraph"/>
              <w:numPr>
                <w:ilvl w:val="0"/>
                <w:numId w:val="13"/>
              </w:numPr>
              <w:spacing w:before="60"/>
              <w:rPr>
                <w:b/>
              </w:rPr>
            </w:pPr>
            <w:r w:rsidRPr="00315817">
              <w:rPr>
                <w:b/>
              </w:rPr>
              <w:t xml:space="preserve">English     </w:t>
            </w:r>
          </w:p>
          <w:p w:rsidR="00315817" w:rsidRDefault="00315817" w:rsidP="00526633">
            <w:pPr>
              <w:spacing w:before="60"/>
              <w:ind w:left="360"/>
              <w:jc w:val="center"/>
            </w:pPr>
            <w:r>
              <w:t>Speak(Fluently), Write(Fluently), Read(Fluently)</w:t>
            </w:r>
          </w:p>
          <w:p w:rsidR="00A8518D" w:rsidRPr="00315817" w:rsidRDefault="00A8518D" w:rsidP="00526633">
            <w:pPr>
              <w:pStyle w:val="ListParagraph"/>
              <w:numPr>
                <w:ilvl w:val="0"/>
                <w:numId w:val="13"/>
              </w:numPr>
              <w:spacing w:before="60"/>
              <w:rPr>
                <w:b/>
              </w:rPr>
            </w:pPr>
            <w:r w:rsidRPr="00315817">
              <w:rPr>
                <w:b/>
              </w:rPr>
              <w:t>Spanish</w:t>
            </w:r>
          </w:p>
          <w:p w:rsidR="00670B1C" w:rsidRDefault="00315817" w:rsidP="00670B1C">
            <w:pPr>
              <w:spacing w:before="60"/>
              <w:ind w:left="360"/>
              <w:jc w:val="center"/>
            </w:pPr>
            <w:r>
              <w:t>Speak(Fluently), Write(Fluently), Read(Fluently)</w:t>
            </w:r>
          </w:p>
          <w:p w:rsidR="00670B1C" w:rsidRPr="00A8518D" w:rsidRDefault="00670B1C" w:rsidP="00670B1C">
            <w:pPr>
              <w:spacing w:before="60"/>
              <w:ind w:left="360"/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</w:tcBorders>
            <w:shd w:val="clear" w:color="auto" w:fill="auto"/>
          </w:tcPr>
          <w:p w:rsidR="00A8518D" w:rsidRPr="00A8518D" w:rsidRDefault="00A8518D" w:rsidP="00526633">
            <w:pPr>
              <w:spacing w:before="60"/>
              <w:ind w:left="360"/>
              <w:jc w:val="right"/>
            </w:pPr>
          </w:p>
        </w:tc>
      </w:tr>
      <w:tr w:rsidR="005C2AD9" w:rsidRPr="00A8518D" w:rsidTr="00526633">
        <w:trPr>
          <w:cantSplit/>
          <w:trHeight w:val="219"/>
        </w:trPr>
        <w:tc>
          <w:tcPr>
            <w:tcW w:w="8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2AD9" w:rsidRPr="00526633" w:rsidRDefault="00526633" w:rsidP="00526633">
            <w:pPr>
              <w:spacing w:before="80" w:after="60"/>
              <w:outlineLvl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       </w:t>
            </w:r>
            <w:r w:rsidR="005C2AD9" w:rsidRPr="00526633">
              <w:rPr>
                <w:b/>
                <w:caps/>
              </w:rPr>
              <w:t>Refer</w:t>
            </w:r>
            <w:r w:rsidR="00B64422" w:rsidRPr="00526633">
              <w:rPr>
                <w:b/>
                <w:caps/>
              </w:rPr>
              <w:t>e</w:t>
            </w:r>
            <w:r w:rsidR="005C2AD9" w:rsidRPr="00526633">
              <w:rPr>
                <w:b/>
                <w:caps/>
              </w:rPr>
              <w:t>nces</w:t>
            </w:r>
          </w:p>
        </w:tc>
      </w:tr>
    </w:tbl>
    <w:p w:rsidR="00A34D85" w:rsidRDefault="001F5D53" w:rsidP="00670B1C">
      <w:pPr>
        <w:pStyle w:val="BodyText10"/>
        <w:numPr>
          <w:ilvl w:val="1"/>
          <w:numId w:val="20"/>
        </w:numPr>
        <w:spacing w:before="60" w:after="0" w:line="240" w:lineRule="auto"/>
        <w:ind w:left="1080"/>
        <w:rPr>
          <w:rFonts w:ascii="Tahoma" w:hAnsi="Tahoma" w:cs="Tahoma"/>
          <w:sz w:val="16"/>
          <w:szCs w:val="16"/>
        </w:rPr>
      </w:pPr>
      <w:r w:rsidRPr="001F5D53">
        <w:rPr>
          <w:rFonts w:ascii="Tahoma" w:hAnsi="Tahoma" w:cs="Tahoma"/>
          <w:sz w:val="16"/>
          <w:szCs w:val="16"/>
        </w:rPr>
        <w:t>Jesus Gonzales     773-808-1899</w:t>
      </w:r>
    </w:p>
    <w:p w:rsidR="006B1AE9" w:rsidRPr="00A34D85" w:rsidRDefault="006B1AE9" w:rsidP="00670B1C">
      <w:pPr>
        <w:pStyle w:val="BodyText10"/>
        <w:numPr>
          <w:ilvl w:val="1"/>
          <w:numId w:val="20"/>
        </w:numPr>
        <w:spacing w:before="60" w:after="0" w:line="240" w:lineRule="auto"/>
        <w:ind w:left="1080"/>
        <w:rPr>
          <w:rFonts w:ascii="Tahoma" w:hAnsi="Tahoma" w:cs="Tahoma"/>
          <w:sz w:val="16"/>
          <w:szCs w:val="16"/>
        </w:rPr>
      </w:pPr>
      <w:r w:rsidRPr="006B1AE9">
        <w:rPr>
          <w:rFonts w:ascii="Tahoma" w:hAnsi="Tahoma" w:cs="Tahoma"/>
          <w:sz w:val="16"/>
          <w:szCs w:val="16"/>
        </w:rPr>
        <w:t xml:space="preserve">Maritza Rojas      </w:t>
      </w:r>
      <w:r w:rsidR="00670B1C">
        <w:rPr>
          <w:rFonts w:ascii="Tahoma" w:hAnsi="Tahoma" w:cs="Tahoma"/>
          <w:sz w:val="16"/>
          <w:szCs w:val="16"/>
        </w:rPr>
        <w:t xml:space="preserve"> </w:t>
      </w:r>
      <w:r w:rsidRPr="006B1AE9">
        <w:rPr>
          <w:rFonts w:ascii="Tahoma" w:hAnsi="Tahoma" w:cs="Tahoma"/>
          <w:sz w:val="16"/>
          <w:szCs w:val="16"/>
        </w:rPr>
        <w:t>773-997-3001</w:t>
      </w:r>
    </w:p>
    <w:p w:rsidR="00A34D85" w:rsidRDefault="001F5D53" w:rsidP="00670B1C">
      <w:pPr>
        <w:pStyle w:val="BodyText10"/>
        <w:numPr>
          <w:ilvl w:val="1"/>
          <w:numId w:val="20"/>
        </w:numPr>
        <w:spacing w:before="60" w:after="0" w:line="240" w:lineRule="auto"/>
        <w:ind w:left="108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Franz </w:t>
      </w:r>
      <w:proofErr w:type="spellStart"/>
      <w:r>
        <w:rPr>
          <w:rFonts w:ascii="Tahoma" w:hAnsi="Tahoma" w:cs="Tahoma"/>
          <w:sz w:val="16"/>
          <w:szCs w:val="16"/>
        </w:rPr>
        <w:t>Azurdia</w:t>
      </w:r>
      <w:proofErr w:type="spellEnd"/>
      <w:r>
        <w:rPr>
          <w:rFonts w:ascii="Tahoma" w:hAnsi="Tahoma" w:cs="Tahoma"/>
          <w:sz w:val="16"/>
          <w:szCs w:val="16"/>
        </w:rPr>
        <w:t xml:space="preserve">       773-818-6677</w:t>
      </w:r>
      <w:r w:rsidR="006B1AE9">
        <w:rPr>
          <w:rFonts w:ascii="Tahoma" w:hAnsi="Tahoma" w:cs="Tahoma"/>
          <w:sz w:val="16"/>
          <w:szCs w:val="16"/>
        </w:rPr>
        <w:t xml:space="preserve">                                                         </w:t>
      </w:r>
    </w:p>
    <w:sectPr w:rsidR="00A34D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A9F"/>
    <w:multiLevelType w:val="hybridMultilevel"/>
    <w:tmpl w:val="9CC8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46588"/>
    <w:multiLevelType w:val="hybridMultilevel"/>
    <w:tmpl w:val="B8A2A4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F26B97"/>
    <w:multiLevelType w:val="hybridMultilevel"/>
    <w:tmpl w:val="A05A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4">
    <w:nsid w:val="2A9E345E"/>
    <w:multiLevelType w:val="hybridMultilevel"/>
    <w:tmpl w:val="0BDA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B7D75"/>
    <w:multiLevelType w:val="hybridMultilevel"/>
    <w:tmpl w:val="A0323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07B0DEE"/>
    <w:multiLevelType w:val="hybridMultilevel"/>
    <w:tmpl w:val="4DDC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637A5"/>
    <w:multiLevelType w:val="hybridMultilevel"/>
    <w:tmpl w:val="BB14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22BB9"/>
    <w:multiLevelType w:val="hybridMultilevel"/>
    <w:tmpl w:val="1F103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336FAF"/>
    <w:multiLevelType w:val="hybridMultilevel"/>
    <w:tmpl w:val="BAF8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DC7601"/>
    <w:multiLevelType w:val="hybridMultilevel"/>
    <w:tmpl w:val="C0C4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4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5">
    <w:nsid w:val="64845D67"/>
    <w:multiLevelType w:val="hybridMultilevel"/>
    <w:tmpl w:val="186AF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7">
    <w:nsid w:val="69CC72E7"/>
    <w:multiLevelType w:val="hybridMultilevel"/>
    <w:tmpl w:val="8E64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836D3A"/>
    <w:multiLevelType w:val="hybridMultilevel"/>
    <w:tmpl w:val="155E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D3265"/>
    <w:multiLevelType w:val="hybridMultilevel"/>
    <w:tmpl w:val="13D8A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20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4"/>
  </w:num>
  <w:num w:numId="7">
    <w:abstractNumId w:val="11"/>
  </w:num>
  <w:num w:numId="8">
    <w:abstractNumId w:val="7"/>
  </w:num>
  <w:num w:numId="9">
    <w:abstractNumId w:val="18"/>
  </w:num>
  <w:num w:numId="10">
    <w:abstractNumId w:val="0"/>
  </w:num>
  <w:num w:numId="11">
    <w:abstractNumId w:val="10"/>
  </w:num>
  <w:num w:numId="12">
    <w:abstractNumId w:val="9"/>
  </w:num>
  <w:num w:numId="13">
    <w:abstractNumId w:val="8"/>
  </w:num>
  <w:num w:numId="14">
    <w:abstractNumId w:val="2"/>
  </w:num>
  <w:num w:numId="15">
    <w:abstractNumId w:val="19"/>
  </w:num>
  <w:num w:numId="16">
    <w:abstractNumId w:val="12"/>
  </w:num>
  <w:num w:numId="17">
    <w:abstractNumId w:val="1"/>
  </w:num>
  <w:num w:numId="18">
    <w:abstractNumId w:val="15"/>
  </w:num>
  <w:num w:numId="19">
    <w:abstractNumId w:val="5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8D"/>
    <w:rsid w:val="000C0974"/>
    <w:rsid w:val="000C1B3A"/>
    <w:rsid w:val="000D2EFE"/>
    <w:rsid w:val="001B768E"/>
    <w:rsid w:val="001E2B10"/>
    <w:rsid w:val="001F5D53"/>
    <w:rsid w:val="002644E8"/>
    <w:rsid w:val="00275954"/>
    <w:rsid w:val="002E399B"/>
    <w:rsid w:val="00315817"/>
    <w:rsid w:val="00322804"/>
    <w:rsid w:val="003F6870"/>
    <w:rsid w:val="00483A4E"/>
    <w:rsid w:val="004D40E3"/>
    <w:rsid w:val="004D62D1"/>
    <w:rsid w:val="00526633"/>
    <w:rsid w:val="00534EF0"/>
    <w:rsid w:val="00552AB1"/>
    <w:rsid w:val="005C2AD9"/>
    <w:rsid w:val="00624901"/>
    <w:rsid w:val="00670B1C"/>
    <w:rsid w:val="006B1AE9"/>
    <w:rsid w:val="00717C3D"/>
    <w:rsid w:val="0073189C"/>
    <w:rsid w:val="007630F9"/>
    <w:rsid w:val="00775413"/>
    <w:rsid w:val="0078099F"/>
    <w:rsid w:val="007B476B"/>
    <w:rsid w:val="007C53C6"/>
    <w:rsid w:val="0080609F"/>
    <w:rsid w:val="00911485"/>
    <w:rsid w:val="00A34D85"/>
    <w:rsid w:val="00A8518D"/>
    <w:rsid w:val="00A976CE"/>
    <w:rsid w:val="00B17D29"/>
    <w:rsid w:val="00B51F14"/>
    <w:rsid w:val="00B64422"/>
    <w:rsid w:val="00B737CE"/>
    <w:rsid w:val="00B949B7"/>
    <w:rsid w:val="00D010D9"/>
    <w:rsid w:val="00D34F35"/>
    <w:rsid w:val="00D56B56"/>
    <w:rsid w:val="00E12669"/>
    <w:rsid w:val="00E713C9"/>
    <w:rsid w:val="00FA4BE2"/>
    <w:rsid w:val="00F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34"/>
    <w:qFormat/>
    <w:rsid w:val="00A8518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3158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1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rsid w:val="0078099F"/>
    <w:rPr>
      <w:color w:val="0000FF" w:themeColor="hyperlink"/>
      <w:u w:val="single"/>
    </w:rPr>
  </w:style>
  <w:style w:type="paragraph" w:customStyle="1" w:styleId="BodyText10">
    <w:name w:val="Body Text 1"/>
    <w:basedOn w:val="Normal"/>
    <w:rsid w:val="001F5D53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spacing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34"/>
    <w:qFormat/>
    <w:rsid w:val="00A8518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3158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1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rsid w:val="0078099F"/>
    <w:rPr>
      <w:color w:val="0000FF" w:themeColor="hyperlink"/>
      <w:u w:val="single"/>
    </w:rPr>
  </w:style>
  <w:style w:type="paragraph" w:customStyle="1" w:styleId="BodyText10">
    <w:name w:val="Body Text 1"/>
    <w:basedOn w:val="Normal"/>
    <w:rsid w:val="001F5D53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spacing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centerivera501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g@rR@y\AppData\Roaming\Microsoft\Templates\TP101894487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TP101894487_template</Template>
  <TotalTime>128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Boricua</dc:creator>
  <cp:lastModifiedBy>Boricua</cp:lastModifiedBy>
  <cp:revision>21</cp:revision>
  <cp:lastPrinted>2013-03-26T17:09:00Z</cp:lastPrinted>
  <dcterms:created xsi:type="dcterms:W3CDTF">2012-07-06T13:12:00Z</dcterms:created>
  <dcterms:modified xsi:type="dcterms:W3CDTF">2013-07-24T01:55:00Z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TC018944889991</vt:lpwstr>
  </property>
</Properties>
</file>