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42" w:rsidRDefault="009D2F42" w:rsidP="009D2F42">
      <w:pPr>
        <w:pStyle w:val="Name"/>
      </w:pPr>
      <w:r>
        <w:t>Jess Rivera</w:t>
      </w:r>
    </w:p>
    <w:p w:rsidR="005F6D5F" w:rsidRDefault="009D2F42">
      <w:pPr>
        <w:pStyle w:val="Address"/>
      </w:pPr>
      <w:r>
        <w:t>620 Grandview Meadows Drive</w:t>
      </w:r>
    </w:p>
    <w:p w:rsidR="005F6D5F" w:rsidRDefault="009D2F42">
      <w:pPr>
        <w:pStyle w:val="Address"/>
      </w:pPr>
      <w:r>
        <w:t>Longmont, Colorado 80503</w:t>
      </w:r>
    </w:p>
    <w:p w:rsidR="000173DC" w:rsidRDefault="009D2F42" w:rsidP="000173DC">
      <w:pPr>
        <w:pStyle w:val="Address"/>
      </w:pPr>
      <w:r>
        <w:t>720-234-6355</w:t>
      </w:r>
    </w:p>
    <w:p w:rsidR="00DF490D" w:rsidRDefault="00DF490D" w:rsidP="000173DC">
      <w:pPr>
        <w:pStyle w:val="Address"/>
      </w:pPr>
      <w:r>
        <w:t>Email: j_rivera0311@hotmail.com</w:t>
      </w:r>
      <w:bookmarkStart w:id="0" w:name="_GoBack"/>
      <w:bookmarkEnd w:id="0"/>
    </w:p>
    <w:p w:rsidR="005F6D5F" w:rsidRDefault="00CE017A">
      <w:pPr>
        <w:pStyle w:val="ResumeHeadings"/>
      </w:pPr>
      <w: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F6D5F" w:rsidRPr="00E558CC">
        <w:tc>
          <w:tcPr>
            <w:tcW w:w="5328" w:type="dxa"/>
          </w:tcPr>
          <w:p w:rsidR="005F6D5F" w:rsidRDefault="009D2F42">
            <w:pPr>
              <w:pStyle w:val="BusinessName"/>
              <w:rPr>
                <w:rFonts w:eastAsia="MS Mincho"/>
                <w:b w:val="0"/>
                <w:sz w:val="24"/>
              </w:rPr>
            </w:pPr>
            <w:proofErr w:type="spellStart"/>
            <w:r w:rsidRPr="00E558CC">
              <w:rPr>
                <w:rFonts w:eastAsia="MS Mincho"/>
                <w:sz w:val="24"/>
              </w:rPr>
              <w:t>Woodmont</w:t>
            </w:r>
            <w:proofErr w:type="spellEnd"/>
            <w:r w:rsidRPr="00E558CC">
              <w:rPr>
                <w:rFonts w:eastAsia="MS Mincho"/>
                <w:sz w:val="24"/>
              </w:rPr>
              <w:t xml:space="preserve"> Builders</w:t>
            </w:r>
            <w:r w:rsidR="00E558CC">
              <w:rPr>
                <w:rFonts w:eastAsia="MS Mincho"/>
                <w:sz w:val="24"/>
              </w:rPr>
              <w:t xml:space="preserve"> </w:t>
            </w:r>
            <w:r w:rsidR="00E558CC">
              <w:rPr>
                <w:rFonts w:eastAsia="MS Mincho"/>
                <w:b w:val="0"/>
                <w:sz w:val="24"/>
              </w:rPr>
              <w:t>–Longmont, Colorado</w:t>
            </w:r>
          </w:p>
          <w:p w:rsidR="00390D71" w:rsidRPr="00E558CC" w:rsidRDefault="00390D71">
            <w:pPr>
              <w:pStyle w:val="BusinessName"/>
              <w:rPr>
                <w:rFonts w:eastAsia="MS Mincho"/>
                <w:b w:val="0"/>
                <w:sz w:val="24"/>
              </w:rPr>
            </w:pPr>
            <w:r>
              <w:rPr>
                <w:rFonts w:eastAsia="MS Mincho"/>
                <w:b w:val="0"/>
                <w:sz w:val="24"/>
              </w:rPr>
              <w:t xml:space="preserve">Connie </w:t>
            </w:r>
            <w:proofErr w:type="spellStart"/>
            <w:r>
              <w:rPr>
                <w:rFonts w:eastAsia="MS Mincho"/>
                <w:b w:val="0"/>
                <w:sz w:val="24"/>
              </w:rPr>
              <w:t>Eckel</w:t>
            </w:r>
            <w:proofErr w:type="spellEnd"/>
            <w:r>
              <w:rPr>
                <w:rFonts w:eastAsia="MS Mincho"/>
                <w:b w:val="0"/>
                <w:sz w:val="24"/>
              </w:rPr>
              <w:t xml:space="preserve"> – (720) 938-2153</w:t>
            </w:r>
          </w:p>
        </w:tc>
        <w:tc>
          <w:tcPr>
            <w:tcW w:w="5328" w:type="dxa"/>
          </w:tcPr>
          <w:p w:rsidR="005F6D5F" w:rsidRPr="00E558CC" w:rsidRDefault="009D2F42">
            <w:pPr>
              <w:pStyle w:val="EmploymentDate"/>
              <w:rPr>
                <w:rFonts w:eastAsia="MS Mincho"/>
                <w:sz w:val="24"/>
              </w:rPr>
            </w:pPr>
            <w:r w:rsidRPr="00E558CC">
              <w:rPr>
                <w:rFonts w:eastAsia="MS Mincho"/>
                <w:sz w:val="24"/>
              </w:rPr>
              <w:t>January 2006 to Present</w:t>
            </w:r>
          </w:p>
        </w:tc>
      </w:tr>
    </w:tbl>
    <w:p w:rsidR="005F6D5F" w:rsidRPr="00E558CC" w:rsidRDefault="009D2F42">
      <w:pPr>
        <w:pStyle w:val="JobTitle"/>
        <w:rPr>
          <w:rFonts w:eastAsia="MS Mincho"/>
          <w:sz w:val="24"/>
        </w:rPr>
      </w:pPr>
      <w:r w:rsidRPr="00E558CC">
        <w:rPr>
          <w:rFonts w:eastAsia="MS Mincho"/>
          <w:sz w:val="24"/>
        </w:rPr>
        <w:t>Laborer</w:t>
      </w:r>
    </w:p>
    <w:p w:rsidR="005F6D5F" w:rsidRPr="00E558CC" w:rsidRDefault="009D2F42">
      <w:pPr>
        <w:pStyle w:val="JobDescriptionandResponsibilities"/>
        <w:rPr>
          <w:sz w:val="24"/>
        </w:rPr>
      </w:pPr>
      <w:r w:rsidRPr="00E558CC">
        <w:rPr>
          <w:sz w:val="24"/>
        </w:rPr>
        <w:t xml:space="preserve">Perform tasks involving physical labor at various job sites. </w:t>
      </w:r>
    </w:p>
    <w:p w:rsidR="005F6D5F" w:rsidRPr="00E558CC" w:rsidRDefault="009D2F42">
      <w:pPr>
        <w:pStyle w:val="JobDescriptionandResponsibilities"/>
        <w:rPr>
          <w:sz w:val="24"/>
        </w:rPr>
      </w:pPr>
      <w:r w:rsidRPr="00E558CC">
        <w:rPr>
          <w:sz w:val="24"/>
        </w:rPr>
        <w:t>Operate a number of hand and power tools.</w:t>
      </w:r>
    </w:p>
    <w:p w:rsidR="009D2F42" w:rsidRPr="00E558CC" w:rsidRDefault="009D2F42">
      <w:pPr>
        <w:pStyle w:val="JobDescriptionandResponsibilities"/>
        <w:rPr>
          <w:sz w:val="24"/>
        </w:rPr>
      </w:pPr>
      <w:r w:rsidRPr="00E558CC">
        <w:rPr>
          <w:sz w:val="24"/>
        </w:rPr>
        <w:t>Clean and prepare sites.</w:t>
      </w:r>
    </w:p>
    <w:p w:rsidR="009D2F42" w:rsidRDefault="009D2F42">
      <w:pPr>
        <w:pStyle w:val="JobDescriptionandResponsibilities"/>
        <w:rPr>
          <w:sz w:val="24"/>
        </w:rPr>
      </w:pPr>
      <w:r w:rsidRPr="00E558CC">
        <w:rPr>
          <w:sz w:val="24"/>
        </w:rPr>
        <w:t>Assist other craft workers.</w:t>
      </w:r>
    </w:p>
    <w:p w:rsidR="00FE3E3B" w:rsidRDefault="00FE3E3B" w:rsidP="00FE3E3B">
      <w:pPr>
        <w:pStyle w:val="JobDescriptionandResponsibilities"/>
        <w:ind w:left="0"/>
        <w:rPr>
          <w:sz w:val="24"/>
        </w:rPr>
      </w:pPr>
    </w:p>
    <w:p w:rsidR="00FE3E3B" w:rsidRPr="00FE3E3B" w:rsidRDefault="00FE3E3B" w:rsidP="00FE3E3B">
      <w:pPr>
        <w:pStyle w:val="JobTitle"/>
        <w:spacing w:before="0" w:line="360" w:lineRule="auto"/>
        <w:rPr>
          <w:rFonts w:eastAsia="MS Mincho"/>
          <w:b w:val="0"/>
          <w:sz w:val="24"/>
          <w:u w:val="none"/>
        </w:rPr>
      </w:pPr>
      <w:r w:rsidRPr="00041593">
        <w:rPr>
          <w:rFonts w:eastAsia="MS Mincho"/>
          <w:sz w:val="24"/>
          <w:u w:val="none"/>
        </w:rPr>
        <w:t>BMI, Inc. – Boulder, Colorado</w:t>
      </w:r>
      <w:r>
        <w:rPr>
          <w:rFonts w:eastAsia="MS Mincho"/>
          <w:sz w:val="24"/>
          <w:u w:val="none"/>
        </w:rPr>
        <w:tab/>
      </w:r>
      <w:r>
        <w:rPr>
          <w:rFonts w:eastAsia="MS Mincho"/>
          <w:sz w:val="24"/>
          <w:u w:val="none"/>
        </w:rPr>
        <w:tab/>
      </w:r>
      <w:r>
        <w:rPr>
          <w:rFonts w:eastAsia="MS Mincho"/>
          <w:sz w:val="24"/>
          <w:u w:val="none"/>
        </w:rPr>
        <w:tab/>
      </w:r>
      <w:r>
        <w:rPr>
          <w:rFonts w:eastAsia="MS Mincho"/>
          <w:sz w:val="24"/>
          <w:u w:val="none"/>
        </w:rPr>
        <w:tab/>
      </w:r>
      <w:r>
        <w:rPr>
          <w:rFonts w:eastAsia="MS Mincho"/>
          <w:sz w:val="24"/>
          <w:u w:val="none"/>
        </w:rPr>
        <w:tab/>
      </w:r>
      <w:r>
        <w:rPr>
          <w:rFonts w:eastAsia="MS Mincho"/>
          <w:sz w:val="24"/>
          <w:u w:val="none"/>
        </w:rPr>
        <w:tab/>
        <w:t xml:space="preserve">  </w:t>
      </w:r>
      <w:r>
        <w:rPr>
          <w:rFonts w:eastAsia="MS Mincho"/>
          <w:b w:val="0"/>
          <w:sz w:val="24"/>
          <w:u w:val="none"/>
        </w:rPr>
        <w:t>September 2004 to January 2006</w:t>
      </w:r>
    </w:p>
    <w:p w:rsidR="00FE3E3B" w:rsidRDefault="00FE3E3B" w:rsidP="00FE3E3B">
      <w:pPr>
        <w:pStyle w:val="JobDescriptionandResponsibilities"/>
        <w:spacing w:line="360" w:lineRule="auto"/>
        <w:ind w:left="0"/>
        <w:rPr>
          <w:sz w:val="24"/>
        </w:rPr>
      </w:pPr>
      <w:r>
        <w:rPr>
          <w:sz w:val="24"/>
        </w:rPr>
        <w:t>Manuel Rodriguez – no number available</w:t>
      </w:r>
    </w:p>
    <w:p w:rsidR="00FE3E3B" w:rsidRDefault="00FE3E3B" w:rsidP="00FE3E3B">
      <w:pPr>
        <w:pStyle w:val="JobDescriptionandResponsibilities"/>
        <w:spacing w:line="360" w:lineRule="auto"/>
        <w:ind w:left="0"/>
        <w:rPr>
          <w:b/>
          <w:sz w:val="24"/>
          <w:u w:val="single"/>
        </w:rPr>
      </w:pPr>
      <w:r w:rsidRPr="00FE3E3B">
        <w:rPr>
          <w:b/>
          <w:sz w:val="24"/>
          <w:u w:val="single"/>
        </w:rPr>
        <w:t>Warehouse Clerk</w:t>
      </w:r>
    </w:p>
    <w:p w:rsidR="0013519E" w:rsidRDefault="00FE3E3B" w:rsidP="00FE3E3B">
      <w:pPr>
        <w:pStyle w:val="JobDescriptionandResponsibilities"/>
        <w:spacing w:line="360" w:lineRule="auto"/>
        <w:ind w:left="0"/>
        <w:rPr>
          <w:sz w:val="24"/>
        </w:rPr>
      </w:pPr>
      <w:r>
        <w:rPr>
          <w:sz w:val="24"/>
        </w:rPr>
        <w:tab/>
      </w:r>
      <w:proofErr w:type="gramStart"/>
      <w:r w:rsidR="0013519E">
        <w:rPr>
          <w:sz w:val="24"/>
        </w:rPr>
        <w:t>Unloaded trucks.</w:t>
      </w:r>
      <w:proofErr w:type="gramEnd"/>
    </w:p>
    <w:p w:rsidR="0013519E" w:rsidRDefault="0013519E" w:rsidP="00FE3E3B">
      <w:pPr>
        <w:pStyle w:val="JobDescriptionandResponsibilities"/>
        <w:spacing w:line="360" w:lineRule="auto"/>
        <w:ind w:left="0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Moved materials or items from receiving to storage areas or other designated areas.</w:t>
      </w:r>
      <w:proofErr w:type="gramEnd"/>
    </w:p>
    <w:p w:rsidR="00FE3E3B" w:rsidRPr="00FE3E3B" w:rsidRDefault="0013519E" w:rsidP="00FE3E3B">
      <w:pPr>
        <w:pStyle w:val="JobDescriptionandResponsibilities"/>
        <w:spacing w:line="360" w:lineRule="auto"/>
        <w:ind w:left="0"/>
        <w:rPr>
          <w:sz w:val="24"/>
        </w:rPr>
      </w:pPr>
      <w:r>
        <w:rPr>
          <w:sz w:val="24"/>
        </w:rPr>
        <w:tab/>
        <w:t xml:space="preserve">Sorted and placed materials and items on racks and shelves according to predetermined sequence.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F6D5F" w:rsidRPr="00E558CC">
        <w:tc>
          <w:tcPr>
            <w:tcW w:w="5328" w:type="dxa"/>
          </w:tcPr>
          <w:p w:rsidR="00420D40" w:rsidRDefault="00420D40">
            <w:pPr>
              <w:pStyle w:val="BusinessName"/>
              <w:rPr>
                <w:rFonts w:eastAsia="MS Mincho"/>
                <w:sz w:val="24"/>
              </w:rPr>
            </w:pPr>
          </w:p>
          <w:p w:rsidR="005F6D5F" w:rsidRDefault="009D2F42">
            <w:pPr>
              <w:pStyle w:val="BusinessName"/>
              <w:rPr>
                <w:rFonts w:eastAsia="MS Mincho"/>
                <w:b w:val="0"/>
                <w:sz w:val="24"/>
              </w:rPr>
            </w:pPr>
            <w:r w:rsidRPr="00E558CC">
              <w:rPr>
                <w:rFonts w:eastAsia="MS Mincho"/>
                <w:sz w:val="24"/>
              </w:rPr>
              <w:t>The Outlaw Saloon</w:t>
            </w:r>
            <w:r w:rsidR="00E558CC">
              <w:rPr>
                <w:rFonts w:eastAsia="MS Mincho"/>
                <w:sz w:val="24"/>
              </w:rPr>
              <w:t xml:space="preserve"> </w:t>
            </w:r>
            <w:r w:rsidR="00E558CC">
              <w:rPr>
                <w:rFonts w:eastAsia="MS Mincho"/>
                <w:b w:val="0"/>
                <w:sz w:val="24"/>
              </w:rPr>
              <w:t>– Lyons, Colorado</w:t>
            </w:r>
          </w:p>
          <w:p w:rsidR="00390D71" w:rsidRPr="00E558CC" w:rsidRDefault="00390D71">
            <w:pPr>
              <w:pStyle w:val="BusinessName"/>
              <w:rPr>
                <w:rFonts w:eastAsia="MS Mincho"/>
                <w:b w:val="0"/>
                <w:sz w:val="24"/>
              </w:rPr>
            </w:pPr>
            <w:r>
              <w:rPr>
                <w:rFonts w:eastAsia="MS Mincho"/>
                <w:b w:val="0"/>
                <w:sz w:val="24"/>
              </w:rPr>
              <w:t>Elizabeth Arroyo – (720) 436-6054</w:t>
            </w:r>
          </w:p>
        </w:tc>
        <w:tc>
          <w:tcPr>
            <w:tcW w:w="5328" w:type="dxa"/>
          </w:tcPr>
          <w:p w:rsidR="00420D40" w:rsidRDefault="00420D40">
            <w:pPr>
              <w:pStyle w:val="EmploymentDate"/>
              <w:rPr>
                <w:rFonts w:eastAsia="MS Mincho"/>
                <w:sz w:val="24"/>
              </w:rPr>
            </w:pPr>
          </w:p>
          <w:p w:rsidR="005F6D5F" w:rsidRPr="00E558CC" w:rsidRDefault="00FE3E3B">
            <w:pPr>
              <w:pStyle w:val="EmploymentDate"/>
              <w:rPr>
                <w:rFonts w:eastAsia="MS Mincho"/>
                <w:sz w:val="24"/>
              </w:rPr>
            </w:pPr>
            <w:r>
              <w:rPr>
                <w:rFonts w:eastAsia="MS Mincho"/>
                <w:sz w:val="24"/>
              </w:rPr>
              <w:t>October 2001 to August 2004</w:t>
            </w:r>
          </w:p>
        </w:tc>
      </w:tr>
    </w:tbl>
    <w:p w:rsidR="005F6D5F" w:rsidRPr="00E558CC" w:rsidRDefault="009D2F42">
      <w:pPr>
        <w:pStyle w:val="JobTitle"/>
        <w:rPr>
          <w:rFonts w:eastAsia="MS Mincho"/>
          <w:sz w:val="24"/>
        </w:rPr>
      </w:pPr>
      <w:r w:rsidRPr="00E558CC">
        <w:rPr>
          <w:rFonts w:eastAsia="MS Mincho"/>
          <w:sz w:val="24"/>
        </w:rPr>
        <w:t>Prep Cook</w:t>
      </w:r>
    </w:p>
    <w:p w:rsidR="00420D40" w:rsidRPr="009903AF" w:rsidRDefault="009903AF" w:rsidP="00420D40">
      <w:pPr>
        <w:pStyle w:val="JobDescriptionandResponsibilities"/>
        <w:rPr>
          <w:sz w:val="24"/>
          <w:szCs w:val="24"/>
        </w:rPr>
      </w:pPr>
      <w:proofErr w:type="gramStart"/>
      <w:r>
        <w:rPr>
          <w:color w:val="333333"/>
          <w:sz w:val="24"/>
          <w:szCs w:val="24"/>
        </w:rPr>
        <w:t>Assisted</w:t>
      </w:r>
      <w:r w:rsidRPr="009903AF">
        <w:rPr>
          <w:color w:val="333333"/>
          <w:sz w:val="24"/>
          <w:szCs w:val="24"/>
        </w:rPr>
        <w:t xml:space="preserve"> in the</w:t>
      </w:r>
      <w:r>
        <w:rPr>
          <w:color w:val="333333"/>
          <w:sz w:val="24"/>
          <w:szCs w:val="24"/>
        </w:rPr>
        <w:t xml:space="preserve"> preparation</w:t>
      </w:r>
      <w:r w:rsidRPr="009903AF">
        <w:rPr>
          <w:color w:val="333333"/>
          <w:sz w:val="24"/>
          <w:szCs w:val="24"/>
        </w:rPr>
        <w:t xml:space="preserve"> of meals by chopping vegetables, making salads, and putting together entrees.</w:t>
      </w:r>
      <w:proofErr w:type="gramEnd"/>
    </w:p>
    <w:p w:rsidR="00041593" w:rsidRDefault="00041593" w:rsidP="007A3FE7">
      <w:pPr>
        <w:pStyle w:val="JobTitle"/>
        <w:spacing w:before="0"/>
        <w:rPr>
          <w:rFonts w:eastAsia="MS Mincho"/>
          <w:b w:val="0"/>
          <w:sz w:val="24"/>
          <w:u w:val="none"/>
        </w:rPr>
      </w:pPr>
    </w:p>
    <w:p w:rsidR="005F6D5F" w:rsidRDefault="00CE017A">
      <w:pPr>
        <w:pStyle w:val="ResumeHeadings"/>
      </w:pPr>
      <w: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5F6D5F" w:rsidRPr="00E558CC" w:rsidTr="00E558CC">
        <w:trPr>
          <w:trHeight w:val="80"/>
        </w:trPr>
        <w:tc>
          <w:tcPr>
            <w:tcW w:w="5328" w:type="dxa"/>
          </w:tcPr>
          <w:p w:rsidR="005F6D5F" w:rsidRPr="00E558CC" w:rsidRDefault="007A3FE7">
            <w:pPr>
              <w:pStyle w:val="BusinessName"/>
              <w:rPr>
                <w:rFonts w:eastAsia="MS Mincho"/>
                <w:sz w:val="24"/>
                <w:szCs w:val="24"/>
              </w:rPr>
            </w:pPr>
            <w:r w:rsidRPr="00E558CC">
              <w:rPr>
                <w:rFonts w:eastAsia="MS Mincho"/>
                <w:sz w:val="24"/>
                <w:szCs w:val="24"/>
              </w:rPr>
              <w:t xml:space="preserve">Frederick High School </w:t>
            </w:r>
            <w:r w:rsidRPr="00E558CC">
              <w:rPr>
                <w:rFonts w:eastAsia="MS Mincho"/>
                <w:b w:val="0"/>
                <w:sz w:val="24"/>
                <w:szCs w:val="24"/>
              </w:rPr>
              <w:t>– Frederick, Colorado</w:t>
            </w:r>
          </w:p>
        </w:tc>
        <w:tc>
          <w:tcPr>
            <w:tcW w:w="5328" w:type="dxa"/>
          </w:tcPr>
          <w:p w:rsidR="005F6D5F" w:rsidRPr="00E558CC" w:rsidRDefault="007A3FE7">
            <w:pPr>
              <w:pStyle w:val="EmploymentDate"/>
              <w:rPr>
                <w:rFonts w:eastAsia="MS Mincho"/>
                <w:sz w:val="24"/>
              </w:rPr>
            </w:pPr>
            <w:r w:rsidRPr="00E558CC">
              <w:rPr>
                <w:rFonts w:eastAsia="MS Mincho"/>
                <w:sz w:val="24"/>
              </w:rPr>
              <w:t xml:space="preserve">1996 - </w:t>
            </w:r>
            <w:r w:rsidR="003D203F">
              <w:rPr>
                <w:rFonts w:eastAsia="MS Mincho"/>
                <w:sz w:val="24"/>
              </w:rPr>
              <w:t>1999</w:t>
            </w:r>
          </w:p>
        </w:tc>
      </w:tr>
    </w:tbl>
    <w:p w:rsidR="007A3FE7" w:rsidRDefault="007A3FE7" w:rsidP="007A3FE7">
      <w:pPr>
        <w:pStyle w:val="ResumeHeadings"/>
      </w:pPr>
      <w:r>
        <w:t>References</w:t>
      </w:r>
    </w:p>
    <w:p w:rsidR="007A3FE7" w:rsidRDefault="007A3FE7" w:rsidP="007A3FE7"/>
    <w:p w:rsidR="007A3FE7" w:rsidRPr="00E558CC" w:rsidRDefault="007A3FE7" w:rsidP="007A3FE7">
      <w:pPr>
        <w:rPr>
          <w:rFonts w:ascii="Garamond" w:hAnsi="Garamond"/>
          <w:sz w:val="24"/>
        </w:rPr>
      </w:pPr>
      <w:r w:rsidRPr="00E558CC">
        <w:rPr>
          <w:rFonts w:ascii="Garamond" w:hAnsi="Garamond"/>
          <w:sz w:val="24"/>
        </w:rPr>
        <w:t xml:space="preserve">Adrianna Rios – (303) </w:t>
      </w:r>
      <w:r w:rsidR="00E558CC" w:rsidRPr="00E558CC">
        <w:rPr>
          <w:rFonts w:ascii="Garamond" w:hAnsi="Garamond"/>
          <w:sz w:val="24"/>
        </w:rPr>
        <w:t>261-6557</w:t>
      </w:r>
    </w:p>
    <w:p w:rsidR="00E558CC" w:rsidRDefault="00E558CC" w:rsidP="007A3FE7">
      <w:pPr>
        <w:rPr>
          <w:rFonts w:ascii="Garamond" w:hAnsi="Garamond"/>
          <w:sz w:val="24"/>
        </w:rPr>
      </w:pPr>
      <w:proofErr w:type="spellStart"/>
      <w:r w:rsidRPr="00E558CC">
        <w:rPr>
          <w:rFonts w:ascii="Garamond" w:hAnsi="Garamond"/>
          <w:sz w:val="24"/>
        </w:rPr>
        <w:t>Esperansa</w:t>
      </w:r>
      <w:proofErr w:type="spellEnd"/>
      <w:r w:rsidRPr="00E558CC">
        <w:rPr>
          <w:rFonts w:ascii="Garamond" w:hAnsi="Garamond"/>
          <w:sz w:val="24"/>
        </w:rPr>
        <w:t xml:space="preserve"> Reyes – (720) 404-1753</w:t>
      </w:r>
    </w:p>
    <w:p w:rsidR="00390D71" w:rsidRPr="00E558CC" w:rsidRDefault="00390D71" w:rsidP="007A3FE7">
      <w:pPr>
        <w:rPr>
          <w:rFonts w:ascii="Garamond" w:hAnsi="Garamond"/>
          <w:sz w:val="24"/>
        </w:rPr>
      </w:pPr>
    </w:p>
    <w:sectPr w:rsidR="00390D71" w:rsidRPr="00E558CC" w:rsidSect="005F6D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B6" w:rsidRDefault="008A5CB6">
      <w:r>
        <w:separator/>
      </w:r>
    </w:p>
  </w:endnote>
  <w:endnote w:type="continuationSeparator" w:id="0">
    <w:p w:rsidR="008A5CB6" w:rsidRDefault="008A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B6" w:rsidRDefault="008A5CB6">
      <w:r>
        <w:separator/>
      </w:r>
    </w:p>
  </w:footnote>
  <w:footnote w:type="continuationSeparator" w:id="0">
    <w:p w:rsidR="008A5CB6" w:rsidRDefault="008A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5F" w:rsidRDefault="005F6D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42"/>
    <w:rsid w:val="000173DC"/>
    <w:rsid w:val="00033B96"/>
    <w:rsid w:val="00041593"/>
    <w:rsid w:val="00127EA1"/>
    <w:rsid w:val="0013519E"/>
    <w:rsid w:val="00185058"/>
    <w:rsid w:val="00196B25"/>
    <w:rsid w:val="001E7FC8"/>
    <w:rsid w:val="00390D71"/>
    <w:rsid w:val="003D203F"/>
    <w:rsid w:val="00420D40"/>
    <w:rsid w:val="00453540"/>
    <w:rsid w:val="005147EB"/>
    <w:rsid w:val="005F6D5F"/>
    <w:rsid w:val="00643BB4"/>
    <w:rsid w:val="006D217A"/>
    <w:rsid w:val="007A3FE7"/>
    <w:rsid w:val="008A5CB6"/>
    <w:rsid w:val="009903AF"/>
    <w:rsid w:val="009C2FB0"/>
    <w:rsid w:val="009D2F42"/>
    <w:rsid w:val="009F50A9"/>
    <w:rsid w:val="00BB2594"/>
    <w:rsid w:val="00C63BBF"/>
    <w:rsid w:val="00CE017A"/>
    <w:rsid w:val="00DF490D"/>
    <w:rsid w:val="00E558CC"/>
    <w:rsid w:val="00E72B72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5F6D5F"/>
    <w:pPr>
      <w:spacing w:before="360" w:after="80"/>
      <w:jc w:val="center"/>
    </w:pPr>
    <w:rPr>
      <w:rFonts w:ascii="Garamond" w:hAnsi="Garamond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  <w:style w:type="character" w:styleId="Strong">
    <w:name w:val="Strong"/>
    <w:basedOn w:val="DefaultParagraphFont"/>
    <w:uiPriority w:val="22"/>
    <w:qFormat/>
    <w:rsid w:val="009903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F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F6D5F"/>
    <w:rPr>
      <w:rFonts w:ascii="Courier New" w:hAnsi="Courier New" w:cs="Courier New"/>
    </w:rPr>
  </w:style>
  <w:style w:type="paragraph" w:styleId="Title">
    <w:name w:val="Title"/>
    <w:basedOn w:val="Normal"/>
    <w:qFormat/>
    <w:rsid w:val="005F6D5F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F6D5F"/>
    <w:rPr>
      <w:color w:val="0000FF"/>
      <w:u w:val="single"/>
    </w:rPr>
  </w:style>
  <w:style w:type="paragraph" w:styleId="BodyText">
    <w:name w:val="Body Text"/>
    <w:basedOn w:val="Normal"/>
    <w:semiHidden/>
    <w:rsid w:val="005F6D5F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F6D5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D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D5F"/>
    <w:rPr>
      <w:sz w:val="24"/>
      <w:szCs w:val="24"/>
    </w:rPr>
  </w:style>
  <w:style w:type="paragraph" w:customStyle="1" w:styleId="Name">
    <w:name w:val="Name"/>
    <w:basedOn w:val="PlainText"/>
    <w:autoRedefine/>
    <w:rsid w:val="005F6D5F"/>
    <w:pPr>
      <w:spacing w:before="360" w:after="80"/>
      <w:jc w:val="center"/>
    </w:pPr>
    <w:rPr>
      <w:rFonts w:ascii="Garamond" w:hAnsi="Garamond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F6D5F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F6D5F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qFormat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59"/>
    <w:rsid w:val="005F6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qFormat/>
    <w:rsid w:val="005F6D5F"/>
    <w:pPr>
      <w:spacing w:before="60"/>
      <w:ind w:left="576"/>
    </w:pPr>
    <w:rPr>
      <w:rFonts w:eastAsia="MS Mincho"/>
      <w:b w:val="0"/>
      <w:u w:val="none"/>
    </w:rPr>
  </w:style>
  <w:style w:type="character" w:styleId="Strong">
    <w:name w:val="Strong"/>
    <w:basedOn w:val="DefaultParagraphFont"/>
    <w:uiPriority w:val="22"/>
    <w:qFormat/>
    <w:rsid w:val="00990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anna\AppData\Roaming\Microsoft\Templates\Basic%20Resume%20Template%20Format%20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52BDAD85-71E2-4747-B5BB-8AEAB4B94350</TemplateGUID>
    <TemplateBuildVersion>9</TemplateBuildVersion>
    <TemplateBuildDate>2011-04-08T14:40:08.2806657-04:00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244A2-FC36-4A8F-A8E5-B0AD76471A52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AF3D2CF8-E2E7-4820-9E05-518317C29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AC821-EEB5-4CD8-A880-DB6871CD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 Format 2</Template>
  <TotalTime>53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 Format 2</vt:lpstr>
    </vt:vector>
  </TitlesOfParts>
  <Company>Hewlett-Packard</Company>
  <LinksUpToDate>false</LinksUpToDate>
  <CharactersWithSpaces>1069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 Format 2</dc:title>
  <dc:creator>Sevanna</dc:creator>
  <cp:lastModifiedBy>Sevanna</cp:lastModifiedBy>
  <cp:revision>13</cp:revision>
  <cp:lastPrinted>2012-11-14T01:36:00Z</cp:lastPrinted>
  <dcterms:created xsi:type="dcterms:W3CDTF">2012-08-20T19:58:00Z</dcterms:created>
  <dcterms:modified xsi:type="dcterms:W3CDTF">2012-11-14T01:37:00Z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TC027167899991</vt:lpwstr>
  </property>
</Properties>
</file>