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1" w:type="dxa"/>
        <w:jc w:val="center"/>
        <w:tblLayout w:type="fixed"/>
        <w:tblLook w:val="0000" w:firstRow="0" w:lastRow="0" w:firstColumn="0" w:lastColumn="0" w:noHBand="0" w:noVBand="0"/>
      </w:tblPr>
      <w:tblGrid>
        <w:gridCol w:w="2711"/>
        <w:gridCol w:w="7410"/>
      </w:tblGrid>
      <w:tr w:rsidR="0019194C" w:rsidTr="009B0B3F">
        <w:trPr>
          <w:trHeight w:val="69"/>
          <w:jc w:val="center"/>
        </w:trPr>
        <w:tc>
          <w:tcPr>
            <w:tcW w:w="2711" w:type="dxa"/>
            <w:vMerge w:val="restart"/>
            <w:tcBorders>
              <w:right w:val="single" w:sz="4" w:space="0" w:color="auto"/>
            </w:tcBorders>
          </w:tcPr>
          <w:p w:rsidR="0019194C" w:rsidRDefault="00F15EAA">
            <w:pPr>
              <w:pStyle w:val="YourName"/>
            </w:pPr>
            <w:r>
              <w:t>Domeniqua</w:t>
            </w:r>
            <w:r w:rsidR="009B0B3F">
              <w:t xml:space="preserve"> Yvonne</w:t>
            </w:r>
            <w:r>
              <w:t xml:space="preserve"> Rivera</w:t>
            </w:r>
          </w:p>
          <w:p w:rsidR="0019194C" w:rsidRDefault="00F15EAA">
            <w:pPr>
              <w:pStyle w:val="ContactInfo"/>
            </w:pPr>
            <w:r>
              <w:t>423 Stetson Ct. Brighton CO,80601</w:t>
            </w:r>
          </w:p>
          <w:p w:rsidR="0019194C" w:rsidRDefault="00F570A9" w:rsidP="00F15EAA">
            <w:pPr>
              <w:pStyle w:val="ContactInfo"/>
            </w:pPr>
            <w:r>
              <w:t>DomeniquaRivera92@gmail.com</w:t>
            </w:r>
          </w:p>
        </w:tc>
        <w:tc>
          <w:tcPr>
            <w:tcW w:w="7410" w:type="dxa"/>
            <w:tcBorders>
              <w:left w:val="single" w:sz="4" w:space="0" w:color="auto"/>
            </w:tcBorders>
          </w:tcPr>
          <w:p w:rsidR="0019194C" w:rsidRDefault="00204311">
            <w:pPr>
              <w:pStyle w:val="ResumeHeadings"/>
            </w:pPr>
            <w:r>
              <w:t>Objective</w:t>
            </w:r>
          </w:p>
        </w:tc>
      </w:tr>
      <w:tr w:rsidR="0019194C" w:rsidTr="009B0B3F">
        <w:trPr>
          <w:trHeight w:val="145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19194C" w:rsidRDefault="0019194C"/>
        </w:tc>
        <w:tc>
          <w:tcPr>
            <w:tcW w:w="7410" w:type="dxa"/>
            <w:tcBorders>
              <w:left w:val="single" w:sz="4" w:space="0" w:color="auto"/>
            </w:tcBorders>
          </w:tcPr>
          <w:p w:rsidR="0019194C" w:rsidRDefault="005E5F39">
            <w:pPr>
              <w:pStyle w:val="ResumeParagraphText"/>
            </w:pPr>
            <w:r>
              <w:t xml:space="preserve">I am seeking a full/part </w:t>
            </w:r>
            <w:r w:rsidR="00F15EAA">
              <w:t>time position with you</w:t>
            </w:r>
            <w:r w:rsidR="00A44261">
              <w:t xml:space="preserve">r company as a great team </w:t>
            </w:r>
            <w:r w:rsidR="001C1F01">
              <w:t>member with</w:t>
            </w:r>
            <w:r w:rsidR="00F15EAA">
              <w:t xml:space="preserve"> opportunity for growth while attending school. </w:t>
            </w:r>
            <w:r w:rsidR="006C77AE">
              <w:t xml:space="preserve"> </w:t>
            </w:r>
          </w:p>
        </w:tc>
      </w:tr>
      <w:tr w:rsidR="0019194C" w:rsidTr="009B0B3F">
        <w:trPr>
          <w:trHeight w:val="145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19194C" w:rsidRDefault="0019194C"/>
        </w:tc>
        <w:tc>
          <w:tcPr>
            <w:tcW w:w="7410" w:type="dxa"/>
            <w:tcBorders>
              <w:left w:val="single" w:sz="4" w:space="0" w:color="auto"/>
            </w:tcBorders>
          </w:tcPr>
          <w:p w:rsidR="0019194C" w:rsidRDefault="00204311">
            <w:pPr>
              <w:pStyle w:val="ResumeHeadings"/>
            </w:pPr>
            <w:r>
              <w:t>Work Experience</w:t>
            </w:r>
          </w:p>
        </w:tc>
      </w:tr>
      <w:tr w:rsidR="0019194C" w:rsidTr="009B0B3F">
        <w:trPr>
          <w:trHeight w:val="145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19194C" w:rsidRDefault="0019194C"/>
        </w:tc>
        <w:tc>
          <w:tcPr>
            <w:tcW w:w="7410" w:type="dxa"/>
            <w:tcBorders>
              <w:left w:val="single" w:sz="4" w:space="0" w:color="auto"/>
            </w:tcBorders>
          </w:tcPr>
          <w:p w:rsidR="00F570A9" w:rsidRDefault="00F570A9" w:rsidP="00F570A9">
            <w:pPr>
              <w:pStyle w:val="JobTitle"/>
            </w:pPr>
            <w:r>
              <w:t>Mikes Auto Spa</w:t>
            </w:r>
          </w:p>
          <w:p w:rsidR="00F570A9" w:rsidRDefault="00F570A9" w:rsidP="00F570A9">
            <w:r>
              <w:t>October 2011- February 2012</w:t>
            </w:r>
          </w:p>
          <w:p w:rsidR="00F570A9" w:rsidRDefault="00F570A9" w:rsidP="00F570A9">
            <w:r>
              <w:t>Receptionist, 720 Platte River Blvd. Brighton CO 80601</w:t>
            </w:r>
          </w:p>
          <w:p w:rsidR="00F570A9" w:rsidRDefault="00F570A9" w:rsidP="00F570A9">
            <w:r>
              <w:t>Michael and Bryant Gordon 720)685-3110</w:t>
            </w:r>
          </w:p>
          <w:p w:rsidR="00C91681" w:rsidRDefault="00C91681" w:rsidP="00F570A9">
            <w:pPr>
              <w:pStyle w:val="ResumeBullets"/>
            </w:pPr>
            <w:r>
              <w:t xml:space="preserve">Head cashier </w:t>
            </w:r>
          </w:p>
          <w:p w:rsidR="00F570A9" w:rsidRDefault="00F570A9" w:rsidP="00F570A9">
            <w:pPr>
              <w:pStyle w:val="ResumeBullets"/>
            </w:pPr>
            <w:r>
              <w:t>Take care of day to day tasks at the front desk.</w:t>
            </w:r>
          </w:p>
          <w:p w:rsidR="00F570A9" w:rsidRDefault="00F570A9" w:rsidP="00F570A9">
            <w:pPr>
              <w:pStyle w:val="ResumeBullets"/>
            </w:pPr>
            <w:r>
              <w:t xml:space="preserve">Greet visitors and clients.  Answering inquiries about the company and its products and services.  </w:t>
            </w:r>
          </w:p>
          <w:p w:rsidR="00D31A6B" w:rsidRDefault="00F570A9" w:rsidP="00F570A9">
            <w:pPr>
              <w:pStyle w:val="ResumeBullets"/>
            </w:pPr>
            <w:r>
              <w:t xml:space="preserve">Keeping a clean maintained working environment for employees and </w:t>
            </w:r>
          </w:p>
          <w:p w:rsidR="00F570A9" w:rsidRDefault="00F570A9" w:rsidP="00F570A9">
            <w:pPr>
              <w:pStyle w:val="ResumeBullets"/>
            </w:pPr>
            <w:proofErr w:type="gramStart"/>
            <w:r>
              <w:t>clients</w:t>
            </w:r>
            <w:proofErr w:type="gramEnd"/>
            <w:r>
              <w:t>.</w:t>
            </w:r>
          </w:p>
          <w:p w:rsidR="00D31A6B" w:rsidRDefault="00D31A6B" w:rsidP="00D31A6B">
            <w:pPr>
              <w:pStyle w:val="ResumeBullets"/>
            </w:pPr>
            <w:r>
              <w:t>Sorting and handling out mails, directing visitors to their destinations.</w:t>
            </w:r>
          </w:p>
          <w:p w:rsidR="00D31A6B" w:rsidRDefault="00D31A6B" w:rsidP="00D31A6B">
            <w:pPr>
              <w:pStyle w:val="ResumeBullets"/>
            </w:pPr>
            <w:r>
              <w:t>Answering incoming calls on multi-line telephones.</w:t>
            </w:r>
          </w:p>
          <w:p w:rsidR="005E5F39" w:rsidRDefault="005E5F39" w:rsidP="005E5F39">
            <w:pPr>
              <w:pStyle w:val="ResumeBullets"/>
              <w:numPr>
                <w:ilvl w:val="0"/>
                <w:numId w:val="0"/>
              </w:numPr>
              <w:ind w:left="907"/>
            </w:pPr>
          </w:p>
          <w:p w:rsidR="00D31A6B" w:rsidRDefault="00D31A6B" w:rsidP="00D31A6B">
            <w:pPr>
              <w:pStyle w:val="ResumeBullets"/>
              <w:numPr>
                <w:ilvl w:val="0"/>
                <w:numId w:val="0"/>
              </w:numPr>
              <w:ind w:left="907"/>
            </w:pPr>
          </w:p>
          <w:p w:rsidR="00F570A9" w:rsidRDefault="00F570A9" w:rsidP="00F570A9">
            <w:pPr>
              <w:pStyle w:val="JobTitle"/>
            </w:pPr>
            <w:r>
              <w:t>Reliable Home Health Services, INC.</w:t>
            </w:r>
          </w:p>
          <w:p w:rsidR="00F570A9" w:rsidRDefault="00F570A9" w:rsidP="00F570A9">
            <w:r>
              <w:t>April 2011- October 2011</w:t>
            </w:r>
          </w:p>
          <w:p w:rsidR="00F570A9" w:rsidRDefault="00F570A9" w:rsidP="00F570A9">
            <w:r>
              <w:t xml:space="preserve">   Primary Care </w:t>
            </w:r>
            <w:bookmarkStart w:id="0" w:name="_GoBack"/>
            <w:bookmarkEnd w:id="0"/>
            <w:r>
              <w:t>Provider, 822 S. 4</w:t>
            </w:r>
            <w:r w:rsidRPr="005E7BF9">
              <w:rPr>
                <w:vertAlign w:val="superscript"/>
              </w:rPr>
              <w:t>th</w:t>
            </w:r>
            <w:r>
              <w:t xml:space="preserve"> Ave. Brighton CO 80601</w:t>
            </w:r>
          </w:p>
          <w:p w:rsidR="00F570A9" w:rsidRDefault="00F570A9" w:rsidP="00F570A9">
            <w:r>
              <w:t xml:space="preserve">   Michelle 303)477-3636</w:t>
            </w:r>
          </w:p>
          <w:p w:rsidR="00F570A9" w:rsidRDefault="00F570A9" w:rsidP="00F570A9">
            <w:pPr>
              <w:pStyle w:val="ResumeBullets"/>
            </w:pPr>
            <w:r>
              <w:t>Patient care needs.</w:t>
            </w:r>
          </w:p>
          <w:p w:rsidR="00F570A9" w:rsidRDefault="005E5F39" w:rsidP="00F570A9">
            <w:pPr>
              <w:pStyle w:val="ResumeBullets"/>
            </w:pPr>
            <w:r>
              <w:t xml:space="preserve">Home Health maintenance. </w:t>
            </w:r>
          </w:p>
          <w:p w:rsidR="00F570A9" w:rsidRDefault="00F570A9" w:rsidP="00F570A9">
            <w:pPr>
              <w:pStyle w:val="ResumeBullets"/>
            </w:pPr>
            <w:r>
              <w:t>Providing the patient with company, preparing food, health needs, cleaning patients area and home.</w:t>
            </w:r>
          </w:p>
          <w:p w:rsidR="005E5F39" w:rsidRDefault="005E5F39" w:rsidP="00F570A9">
            <w:pPr>
              <w:pStyle w:val="ResumeBullets"/>
            </w:pPr>
            <w:r>
              <w:t xml:space="preserve">Providing patients with lots of attention and enthusiasm. </w:t>
            </w:r>
          </w:p>
          <w:p w:rsidR="00F570A9" w:rsidRDefault="00F570A9" w:rsidP="00F570A9">
            <w:pPr>
              <w:pStyle w:val="JobTitle"/>
              <w:ind w:left="0"/>
            </w:pPr>
          </w:p>
          <w:p w:rsidR="0076168E" w:rsidRDefault="0076168E" w:rsidP="00F570A9">
            <w:pPr>
              <w:pStyle w:val="JobTitle"/>
              <w:ind w:left="0"/>
            </w:pPr>
            <w:r>
              <w:t xml:space="preserve">The Bagel Bakery&amp; Cupcake Shoppe </w:t>
            </w:r>
          </w:p>
          <w:p w:rsidR="00F570A9" w:rsidRDefault="0076168E" w:rsidP="0076168E">
            <w:r>
              <w:t xml:space="preserve">   </w:t>
            </w:r>
            <w:r w:rsidR="00F570A9">
              <w:t>December 2010- March 2011</w:t>
            </w:r>
          </w:p>
          <w:p w:rsidR="0076168E" w:rsidRDefault="0076168E" w:rsidP="0076168E">
            <w:r>
              <w:t xml:space="preserve">   Cashier, 1850 E Egbert St. #G50 Brighton CO 80601</w:t>
            </w:r>
          </w:p>
          <w:p w:rsidR="0076168E" w:rsidRDefault="0076168E" w:rsidP="0076168E">
            <w:r>
              <w:t xml:space="preserve">   Michelle Martinez 303)659-5005</w:t>
            </w:r>
          </w:p>
          <w:p w:rsidR="0076168E" w:rsidRDefault="0076168E" w:rsidP="0076168E">
            <w:pPr>
              <w:pStyle w:val="ResumeBullets"/>
            </w:pPr>
            <w:r>
              <w:t>Cashier duties.</w:t>
            </w:r>
          </w:p>
          <w:p w:rsidR="0076168E" w:rsidRDefault="0076168E" w:rsidP="0076168E">
            <w:pPr>
              <w:pStyle w:val="ResumeBullets"/>
            </w:pPr>
            <w:r>
              <w:t xml:space="preserve">Prepare bagels, bake cupcakes, </w:t>
            </w:r>
            <w:r w:rsidR="009B0B3F">
              <w:t>and prepare</w:t>
            </w:r>
            <w:r>
              <w:t xml:space="preserve"> salads, sandwiches. </w:t>
            </w:r>
          </w:p>
          <w:p w:rsidR="0076168E" w:rsidRDefault="0076168E" w:rsidP="0076168E">
            <w:pPr>
              <w:pStyle w:val="ResumeBullets"/>
            </w:pPr>
            <w:r>
              <w:t>Clean assigned areas, place orders for cakes.</w:t>
            </w:r>
          </w:p>
          <w:p w:rsidR="0076168E" w:rsidRDefault="0076168E" w:rsidP="0076168E">
            <w:pPr>
              <w:pStyle w:val="ResumeBullets"/>
            </w:pPr>
            <w:r>
              <w:t xml:space="preserve">Schedule tea parties, wedding parties, and all over occasions. </w:t>
            </w:r>
          </w:p>
          <w:p w:rsidR="0076168E" w:rsidRDefault="0076168E" w:rsidP="0076168E">
            <w:pPr>
              <w:pStyle w:val="ResumeBullets"/>
            </w:pPr>
            <w:r>
              <w:t>Prepare pastries for daily display.</w:t>
            </w:r>
          </w:p>
          <w:p w:rsidR="0076168E" w:rsidRDefault="005E7BF9" w:rsidP="0076168E">
            <w:pPr>
              <w:pStyle w:val="ResumeBullets"/>
            </w:pPr>
            <w:r>
              <w:t xml:space="preserve">Provided a wonderful attitude, nice smile, and always keep the customers happy. </w:t>
            </w:r>
          </w:p>
          <w:p w:rsidR="0076168E" w:rsidRPr="006C77AE" w:rsidRDefault="0076168E" w:rsidP="00D31A6B">
            <w:pPr>
              <w:pStyle w:val="ResumeBullets"/>
              <w:numPr>
                <w:ilvl w:val="0"/>
                <w:numId w:val="0"/>
              </w:numPr>
              <w:ind w:left="907"/>
            </w:pPr>
          </w:p>
        </w:tc>
      </w:tr>
      <w:tr w:rsidR="0019194C" w:rsidTr="009B0B3F">
        <w:trPr>
          <w:trHeight w:val="145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19194C" w:rsidRDefault="0019194C"/>
        </w:tc>
        <w:tc>
          <w:tcPr>
            <w:tcW w:w="7410" w:type="dxa"/>
            <w:tcBorders>
              <w:left w:val="single" w:sz="4" w:space="0" w:color="auto"/>
            </w:tcBorders>
          </w:tcPr>
          <w:p w:rsidR="0019194C" w:rsidRDefault="00204311" w:rsidP="009B0B3F">
            <w:pPr>
              <w:pStyle w:val="ResumeHeadings"/>
              <w:ind w:left="0"/>
            </w:pPr>
            <w:r>
              <w:t>Education</w:t>
            </w:r>
          </w:p>
        </w:tc>
      </w:tr>
      <w:tr w:rsidR="0019194C" w:rsidTr="009B0B3F">
        <w:trPr>
          <w:trHeight w:val="145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19194C" w:rsidRDefault="0019194C"/>
        </w:tc>
        <w:tc>
          <w:tcPr>
            <w:tcW w:w="7410" w:type="dxa"/>
            <w:tcBorders>
              <w:left w:val="single" w:sz="4" w:space="0" w:color="auto"/>
            </w:tcBorders>
          </w:tcPr>
          <w:p w:rsidR="0019194C" w:rsidRDefault="009B0B3F" w:rsidP="009B0B3F">
            <w:pPr>
              <w:pStyle w:val="ResumeBullets"/>
            </w:pPr>
            <w:r>
              <w:t>2008 -2010 High School Education, Brighton High School, Brighton CO.</w:t>
            </w:r>
          </w:p>
          <w:p w:rsidR="009B0B3F" w:rsidRDefault="009B0B3F" w:rsidP="009B0B3F">
            <w:pPr>
              <w:pStyle w:val="ResumeBullets"/>
            </w:pPr>
            <w:r>
              <w:t>2010-2011  Graduated/ High School Diploma, Adams City High School, Commerce City CO.</w:t>
            </w:r>
          </w:p>
        </w:tc>
      </w:tr>
      <w:tr w:rsidR="0019194C" w:rsidTr="009B0B3F">
        <w:trPr>
          <w:trHeight w:val="145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19194C" w:rsidRDefault="0019194C"/>
        </w:tc>
        <w:tc>
          <w:tcPr>
            <w:tcW w:w="7410" w:type="dxa"/>
            <w:tcBorders>
              <w:left w:val="single" w:sz="4" w:space="0" w:color="auto"/>
            </w:tcBorders>
          </w:tcPr>
          <w:p w:rsidR="0019194C" w:rsidRDefault="00204311">
            <w:pPr>
              <w:pStyle w:val="ResumeHeadings"/>
            </w:pPr>
            <w:r>
              <w:t>Skills</w:t>
            </w:r>
          </w:p>
          <w:p w:rsidR="009B0B3F" w:rsidRDefault="009B0B3F" w:rsidP="009B0B3F">
            <w:pPr>
              <w:pStyle w:val="ResumeBullets"/>
            </w:pPr>
            <w:r>
              <w:lastRenderedPageBreak/>
              <w:t>CPR, First Aid Certified.</w:t>
            </w:r>
          </w:p>
          <w:p w:rsidR="009B0B3F" w:rsidRDefault="009B0B3F" w:rsidP="009B0B3F">
            <w:pPr>
              <w:pStyle w:val="ResumeBullets"/>
            </w:pPr>
            <w:r>
              <w:t>Great People Skills.</w:t>
            </w:r>
          </w:p>
          <w:p w:rsidR="009B0B3F" w:rsidRDefault="009B0B3F" w:rsidP="009B0B3F">
            <w:pPr>
              <w:pStyle w:val="ResumeBullets"/>
            </w:pPr>
            <w:r>
              <w:t>Microsoft Word.</w:t>
            </w:r>
          </w:p>
          <w:p w:rsidR="009B0B3F" w:rsidRDefault="009B0B3F" w:rsidP="009B0B3F">
            <w:pPr>
              <w:pStyle w:val="ResumeBullets"/>
            </w:pPr>
            <w:r>
              <w:t>Power Point.</w:t>
            </w:r>
          </w:p>
          <w:p w:rsidR="009B0B3F" w:rsidRDefault="009B0B3F" w:rsidP="009B0B3F">
            <w:pPr>
              <w:pStyle w:val="ResumeBullets"/>
            </w:pPr>
            <w:r>
              <w:t>Excel.</w:t>
            </w:r>
          </w:p>
          <w:p w:rsidR="009B0B3F" w:rsidRDefault="009B0B3F" w:rsidP="009B0B3F">
            <w:pPr>
              <w:pStyle w:val="ResumeBullets"/>
            </w:pPr>
            <w:r>
              <w:t>Internet.</w:t>
            </w:r>
          </w:p>
          <w:p w:rsidR="009B0B3F" w:rsidRDefault="009B0B3F" w:rsidP="009B0B3F">
            <w:pPr>
              <w:pStyle w:val="ResumeBullets"/>
            </w:pPr>
            <w:r>
              <w:t>Team Player</w:t>
            </w:r>
            <w:r w:rsidR="009D6F4E">
              <w:t>.</w:t>
            </w:r>
          </w:p>
          <w:p w:rsidR="009B0B3F" w:rsidRDefault="009B0B3F" w:rsidP="009B0B3F">
            <w:pPr>
              <w:pStyle w:val="ResumeBullets"/>
            </w:pPr>
            <w:r>
              <w:t>Positive</w:t>
            </w:r>
            <w:r w:rsidR="009D6F4E">
              <w:t>.</w:t>
            </w:r>
          </w:p>
          <w:p w:rsidR="009B0B3F" w:rsidRDefault="009B0B3F" w:rsidP="009B0B3F">
            <w:pPr>
              <w:pStyle w:val="ResumeBullets"/>
            </w:pPr>
            <w:r>
              <w:t>Motivated</w:t>
            </w:r>
            <w:r w:rsidR="009D6F4E">
              <w:t>.</w:t>
            </w:r>
          </w:p>
          <w:p w:rsidR="009D6F4E" w:rsidRDefault="009D6F4E" w:rsidP="009B0B3F">
            <w:pPr>
              <w:pStyle w:val="ResumeBullets"/>
            </w:pPr>
            <w:r>
              <w:t>Reliable</w:t>
            </w:r>
          </w:p>
          <w:p w:rsidR="009D6F4E" w:rsidRPr="009B0B3F" w:rsidRDefault="009D6F4E" w:rsidP="009D6F4E">
            <w:pPr>
              <w:pStyle w:val="ResumeBullets"/>
              <w:numPr>
                <w:ilvl w:val="0"/>
                <w:numId w:val="0"/>
              </w:numPr>
              <w:ind w:left="907"/>
            </w:pPr>
          </w:p>
        </w:tc>
      </w:tr>
      <w:tr w:rsidR="009B0B3F">
        <w:trPr>
          <w:gridAfter w:val="1"/>
          <w:wAfter w:w="7410" w:type="dxa"/>
          <w:trHeight w:val="351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9B0B3F" w:rsidRDefault="009B0B3F"/>
        </w:tc>
      </w:tr>
      <w:tr w:rsidR="009B0B3F">
        <w:trPr>
          <w:gridAfter w:val="1"/>
          <w:wAfter w:w="7410" w:type="dxa"/>
          <w:trHeight w:val="351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9B0B3F" w:rsidRDefault="009B0B3F">
            <w:pPr>
              <w:pStyle w:val="ResumeParagraphText"/>
            </w:pPr>
          </w:p>
        </w:tc>
      </w:tr>
      <w:tr w:rsidR="009B0B3F">
        <w:trPr>
          <w:gridAfter w:val="1"/>
          <w:wAfter w:w="7410" w:type="dxa"/>
          <w:trHeight w:val="351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9B0B3F" w:rsidRDefault="009B0B3F">
            <w:pPr>
              <w:pStyle w:val="ResumeParagraphText"/>
            </w:pPr>
          </w:p>
        </w:tc>
      </w:tr>
      <w:tr w:rsidR="009B0B3F">
        <w:trPr>
          <w:gridAfter w:val="1"/>
          <w:wAfter w:w="7410" w:type="dxa"/>
          <w:trHeight w:val="351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9B0B3F" w:rsidRDefault="009B0B3F">
            <w:pPr>
              <w:pStyle w:val="ResumeParagraphText"/>
            </w:pPr>
          </w:p>
        </w:tc>
      </w:tr>
      <w:tr w:rsidR="009B0B3F">
        <w:trPr>
          <w:gridAfter w:val="1"/>
          <w:wAfter w:w="7410" w:type="dxa"/>
          <w:trHeight w:val="351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9B0B3F" w:rsidRDefault="009B0B3F">
            <w:pPr>
              <w:pStyle w:val="ResumeParagraphText"/>
            </w:pPr>
          </w:p>
        </w:tc>
      </w:tr>
      <w:tr w:rsidR="009B0B3F">
        <w:trPr>
          <w:gridAfter w:val="1"/>
          <w:wAfter w:w="7410" w:type="dxa"/>
          <w:trHeight w:val="351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9B0B3F" w:rsidRDefault="009B0B3F">
            <w:pPr>
              <w:pStyle w:val="ResumeParagraphText"/>
            </w:pPr>
          </w:p>
        </w:tc>
      </w:tr>
      <w:tr w:rsidR="009B0B3F">
        <w:trPr>
          <w:gridAfter w:val="1"/>
          <w:wAfter w:w="7410" w:type="dxa"/>
          <w:trHeight w:val="351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9B0B3F" w:rsidRDefault="009B0B3F">
            <w:pPr>
              <w:pStyle w:val="ResumeParagraphText"/>
            </w:pPr>
          </w:p>
        </w:tc>
      </w:tr>
      <w:tr w:rsidR="009B0B3F">
        <w:trPr>
          <w:gridAfter w:val="1"/>
          <w:wAfter w:w="7410" w:type="dxa"/>
          <w:trHeight w:val="351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9B0B3F" w:rsidRDefault="009B0B3F">
            <w:pPr>
              <w:pStyle w:val="ResumeParagraphText"/>
            </w:pPr>
          </w:p>
        </w:tc>
      </w:tr>
      <w:tr w:rsidR="009B0B3F">
        <w:trPr>
          <w:gridAfter w:val="1"/>
          <w:wAfter w:w="7410" w:type="dxa"/>
          <w:trHeight w:val="351"/>
          <w:jc w:val="center"/>
        </w:trPr>
        <w:tc>
          <w:tcPr>
            <w:tcW w:w="2711" w:type="dxa"/>
            <w:vMerge/>
            <w:tcBorders>
              <w:right w:val="single" w:sz="4" w:space="0" w:color="auto"/>
            </w:tcBorders>
          </w:tcPr>
          <w:p w:rsidR="009B0B3F" w:rsidRDefault="009B0B3F">
            <w:pPr>
              <w:pStyle w:val="ResumeParagraphText"/>
            </w:pPr>
          </w:p>
        </w:tc>
      </w:tr>
      <w:tr w:rsidR="009B0B3F">
        <w:trPr>
          <w:gridAfter w:val="1"/>
          <w:wAfter w:w="7410" w:type="dxa"/>
          <w:trHeight w:val="351"/>
          <w:jc w:val="center"/>
        </w:trPr>
        <w:tc>
          <w:tcPr>
            <w:tcW w:w="2711" w:type="dxa"/>
            <w:tcBorders>
              <w:right w:val="single" w:sz="4" w:space="0" w:color="auto"/>
            </w:tcBorders>
          </w:tcPr>
          <w:p w:rsidR="009B0B3F" w:rsidRDefault="009B0B3F">
            <w:pPr>
              <w:pStyle w:val="ResumeParagraphText"/>
              <w:ind w:left="0"/>
            </w:pPr>
          </w:p>
        </w:tc>
      </w:tr>
    </w:tbl>
    <w:p w:rsidR="0019194C" w:rsidRDefault="0019194C">
      <w:pPr>
        <w:pStyle w:val="ResumeParagraphText"/>
        <w:ind w:left="0"/>
      </w:pPr>
    </w:p>
    <w:sectPr w:rsidR="0019194C" w:rsidSect="0019194C">
      <w:headerReference w:type="first" r:id="rId10"/>
      <w:pgSz w:w="12240" w:h="15840"/>
      <w:pgMar w:top="432" w:right="1152" w:bottom="432" w:left="576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37" w:rsidRDefault="00F56537">
      <w:r>
        <w:separator/>
      </w:r>
    </w:p>
  </w:endnote>
  <w:endnote w:type="continuationSeparator" w:id="0">
    <w:p w:rsidR="00F56537" w:rsidRDefault="00F5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37" w:rsidRDefault="00F56537">
      <w:r>
        <w:separator/>
      </w:r>
    </w:p>
  </w:footnote>
  <w:footnote w:type="continuationSeparator" w:id="0">
    <w:p w:rsidR="00F56537" w:rsidRDefault="00F56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4C" w:rsidRDefault="00204311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301DA3"/>
    <w:multiLevelType w:val="hybridMultilevel"/>
    <w:tmpl w:val="E7D0DD8E"/>
    <w:lvl w:ilvl="0" w:tplc="54F6CF5E">
      <w:start w:val="1"/>
      <w:numFmt w:val="bullet"/>
      <w:pStyle w:val="ResumeBullets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2">
    <w:nsid w:val="59B94828"/>
    <w:multiLevelType w:val="hybridMultilevel"/>
    <w:tmpl w:val="36220F92"/>
    <w:lvl w:ilvl="0" w:tplc="04090005">
      <w:start w:val="1"/>
      <w:numFmt w:val="bullet"/>
      <w:lvlText w:val=""/>
      <w:lvlJc w:val="left"/>
      <w:pPr>
        <w:tabs>
          <w:tab w:val="num" w:pos="878"/>
        </w:tabs>
        <w:ind w:left="87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98"/>
        </w:tabs>
        <w:ind w:left="15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cs="Wingdings" w:hint="default"/>
      </w:rPr>
    </w:lvl>
  </w:abstractNum>
  <w:abstractNum w:abstractNumId="13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61"/>
    <w:rsid w:val="00161F13"/>
    <w:rsid w:val="0019194C"/>
    <w:rsid w:val="001C1F01"/>
    <w:rsid w:val="00204311"/>
    <w:rsid w:val="00317AB9"/>
    <w:rsid w:val="005B1B2F"/>
    <w:rsid w:val="005E5F39"/>
    <w:rsid w:val="005E7BF9"/>
    <w:rsid w:val="006920D8"/>
    <w:rsid w:val="006C77AE"/>
    <w:rsid w:val="0076168E"/>
    <w:rsid w:val="007C5B68"/>
    <w:rsid w:val="007F79FE"/>
    <w:rsid w:val="008C5062"/>
    <w:rsid w:val="008D1675"/>
    <w:rsid w:val="009B0B3F"/>
    <w:rsid w:val="009B6746"/>
    <w:rsid w:val="009D6F4E"/>
    <w:rsid w:val="00A44261"/>
    <w:rsid w:val="00C14B47"/>
    <w:rsid w:val="00C4322E"/>
    <w:rsid w:val="00C6097E"/>
    <w:rsid w:val="00C91681"/>
    <w:rsid w:val="00D31A6B"/>
    <w:rsid w:val="00EF580C"/>
    <w:rsid w:val="00F15EAA"/>
    <w:rsid w:val="00F56537"/>
    <w:rsid w:val="00F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194C"/>
    <w:rPr>
      <w:rFonts w:ascii="Arial" w:hAnsi="Arial" w:cs="Arial"/>
    </w:rPr>
  </w:style>
  <w:style w:type="paragraph" w:styleId="Heading1">
    <w:name w:val="heading 1"/>
    <w:basedOn w:val="Normal"/>
    <w:next w:val="BodyText"/>
    <w:qFormat/>
    <w:rsid w:val="0019194C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 Black"/>
      <w:sz w:val="22"/>
      <w:szCs w:val="22"/>
    </w:rPr>
  </w:style>
  <w:style w:type="paragraph" w:styleId="Heading2">
    <w:name w:val="heading 2"/>
    <w:basedOn w:val="Normal"/>
    <w:next w:val="BodyText"/>
    <w:qFormat/>
    <w:rsid w:val="0019194C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9194C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19194C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19194C"/>
    <w:pPr>
      <w:spacing w:before="60" w:after="60"/>
      <w:ind w:left="158"/>
    </w:pPr>
    <w:rPr>
      <w:rFonts w:ascii="Arial" w:hAnsi="Arial" w:cs="Arial"/>
      <w:spacing w:val="-5"/>
    </w:rPr>
  </w:style>
  <w:style w:type="paragraph" w:customStyle="1" w:styleId="ContactInfo">
    <w:name w:val="Contact Info"/>
    <w:basedOn w:val="Normal"/>
    <w:next w:val="BodyText"/>
    <w:rsid w:val="0019194C"/>
    <w:pPr>
      <w:jc w:val="right"/>
    </w:pPr>
  </w:style>
  <w:style w:type="paragraph" w:customStyle="1" w:styleId="YourName">
    <w:name w:val="Your Name"/>
    <w:basedOn w:val="Normal"/>
    <w:next w:val="Normal"/>
    <w:link w:val="YourNameChar"/>
    <w:rsid w:val="0019194C"/>
    <w:pPr>
      <w:spacing w:after="60" w:line="220" w:lineRule="atLeast"/>
      <w:jc w:val="right"/>
    </w:pPr>
    <w:rPr>
      <w:rFonts w:ascii="Arial Black" w:hAnsi="Arial Black" w:cs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locked/>
    <w:rsid w:val="0019194C"/>
    <w:rPr>
      <w:rFonts w:ascii="Arial Black" w:hAnsi="Arial Black" w:cs="Arial Black"/>
      <w:sz w:val="28"/>
      <w:szCs w:val="28"/>
      <w:lang w:val="en-US" w:eastAsia="en-US"/>
    </w:rPr>
  </w:style>
  <w:style w:type="paragraph" w:customStyle="1" w:styleId="ResumeHeadings">
    <w:name w:val="Resume Headings"/>
    <w:basedOn w:val="Heading1"/>
    <w:qFormat/>
    <w:rsid w:val="0019194C"/>
    <w:pPr>
      <w:keepNext/>
      <w:keepLines/>
    </w:pPr>
    <w:rPr>
      <w:sz w:val="20"/>
    </w:rPr>
  </w:style>
  <w:style w:type="paragraph" w:customStyle="1" w:styleId="ResumeParagraphText">
    <w:name w:val="Resume Paragraph Text"/>
    <w:basedOn w:val="BodyText"/>
    <w:qFormat/>
    <w:rsid w:val="0019194C"/>
    <w:pPr>
      <w:spacing w:after="0"/>
      <w:jc w:val="left"/>
    </w:pPr>
  </w:style>
  <w:style w:type="paragraph" w:customStyle="1" w:styleId="JobTitle">
    <w:name w:val="Job Title"/>
    <w:basedOn w:val="Heading2"/>
    <w:qFormat/>
    <w:rsid w:val="0019194C"/>
    <w:pPr>
      <w:spacing w:after="0"/>
    </w:pPr>
    <w:rPr>
      <w:b/>
      <w:bCs/>
      <w:sz w:val="20"/>
    </w:rPr>
  </w:style>
  <w:style w:type="paragraph" w:customStyle="1" w:styleId="JobLocation">
    <w:name w:val="Job Location"/>
    <w:basedOn w:val="BodyText"/>
    <w:qFormat/>
    <w:rsid w:val="0019194C"/>
    <w:pPr>
      <w:spacing w:before="0"/>
      <w:jc w:val="left"/>
    </w:pPr>
    <w:rPr>
      <w:bCs/>
    </w:rPr>
  </w:style>
  <w:style w:type="paragraph" w:customStyle="1" w:styleId="ResumeBullets">
    <w:name w:val="Resume Bullets"/>
    <w:basedOn w:val="BulletedList"/>
    <w:qFormat/>
    <w:rsid w:val="0019194C"/>
    <w:pPr>
      <w:numPr>
        <w:numId w:val="13"/>
      </w:numPr>
      <w:jc w:val="left"/>
    </w:pPr>
  </w:style>
  <w:style w:type="paragraph" w:customStyle="1" w:styleId="Contributions">
    <w:name w:val="Contributions"/>
    <w:basedOn w:val="BodyText"/>
    <w:qFormat/>
    <w:rsid w:val="0019194C"/>
    <w:pPr>
      <w:ind w:left="72"/>
      <w:jc w:val="left"/>
    </w:pPr>
    <w:rPr>
      <w:bCs/>
      <w:i/>
      <w:u w:val="single"/>
    </w:rPr>
  </w:style>
  <w:style w:type="character" w:styleId="Hyperlink">
    <w:name w:val="Hyperlink"/>
    <w:basedOn w:val="DefaultParagraphFont"/>
    <w:rsid w:val="008D16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1675"/>
    <w:pPr>
      <w:ind w:left="720"/>
    </w:pPr>
    <w:rPr>
      <w:rFonts w:ascii="Verdana" w:hAnsi="Verdan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194C"/>
    <w:rPr>
      <w:rFonts w:ascii="Arial" w:hAnsi="Arial" w:cs="Arial"/>
    </w:rPr>
  </w:style>
  <w:style w:type="paragraph" w:styleId="Heading1">
    <w:name w:val="heading 1"/>
    <w:basedOn w:val="Normal"/>
    <w:next w:val="BodyText"/>
    <w:qFormat/>
    <w:rsid w:val="0019194C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 Black"/>
      <w:sz w:val="22"/>
      <w:szCs w:val="22"/>
    </w:rPr>
  </w:style>
  <w:style w:type="paragraph" w:styleId="Heading2">
    <w:name w:val="heading 2"/>
    <w:basedOn w:val="Normal"/>
    <w:next w:val="BodyText"/>
    <w:qFormat/>
    <w:rsid w:val="0019194C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9194C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19194C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19194C"/>
    <w:pPr>
      <w:spacing w:before="60" w:after="60"/>
      <w:ind w:left="158"/>
    </w:pPr>
    <w:rPr>
      <w:rFonts w:ascii="Arial" w:hAnsi="Arial" w:cs="Arial"/>
      <w:spacing w:val="-5"/>
    </w:rPr>
  </w:style>
  <w:style w:type="paragraph" w:customStyle="1" w:styleId="ContactInfo">
    <w:name w:val="Contact Info"/>
    <w:basedOn w:val="Normal"/>
    <w:next w:val="BodyText"/>
    <w:rsid w:val="0019194C"/>
    <w:pPr>
      <w:jc w:val="right"/>
    </w:pPr>
  </w:style>
  <w:style w:type="paragraph" w:customStyle="1" w:styleId="YourName">
    <w:name w:val="Your Name"/>
    <w:basedOn w:val="Normal"/>
    <w:next w:val="Normal"/>
    <w:link w:val="YourNameChar"/>
    <w:rsid w:val="0019194C"/>
    <w:pPr>
      <w:spacing w:after="60" w:line="220" w:lineRule="atLeast"/>
      <w:jc w:val="right"/>
    </w:pPr>
    <w:rPr>
      <w:rFonts w:ascii="Arial Black" w:hAnsi="Arial Black" w:cs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locked/>
    <w:rsid w:val="0019194C"/>
    <w:rPr>
      <w:rFonts w:ascii="Arial Black" w:hAnsi="Arial Black" w:cs="Arial Black"/>
      <w:sz w:val="28"/>
      <w:szCs w:val="28"/>
      <w:lang w:val="en-US" w:eastAsia="en-US"/>
    </w:rPr>
  </w:style>
  <w:style w:type="paragraph" w:customStyle="1" w:styleId="ResumeHeadings">
    <w:name w:val="Resume Headings"/>
    <w:basedOn w:val="Heading1"/>
    <w:qFormat/>
    <w:rsid w:val="0019194C"/>
    <w:pPr>
      <w:keepNext/>
      <w:keepLines/>
    </w:pPr>
    <w:rPr>
      <w:sz w:val="20"/>
    </w:rPr>
  </w:style>
  <w:style w:type="paragraph" w:customStyle="1" w:styleId="ResumeParagraphText">
    <w:name w:val="Resume Paragraph Text"/>
    <w:basedOn w:val="BodyText"/>
    <w:qFormat/>
    <w:rsid w:val="0019194C"/>
    <w:pPr>
      <w:spacing w:after="0"/>
      <w:jc w:val="left"/>
    </w:pPr>
  </w:style>
  <w:style w:type="paragraph" w:customStyle="1" w:styleId="JobTitle">
    <w:name w:val="Job Title"/>
    <w:basedOn w:val="Heading2"/>
    <w:qFormat/>
    <w:rsid w:val="0019194C"/>
    <w:pPr>
      <w:spacing w:after="0"/>
    </w:pPr>
    <w:rPr>
      <w:b/>
      <w:bCs/>
      <w:sz w:val="20"/>
    </w:rPr>
  </w:style>
  <w:style w:type="paragraph" w:customStyle="1" w:styleId="JobLocation">
    <w:name w:val="Job Location"/>
    <w:basedOn w:val="BodyText"/>
    <w:qFormat/>
    <w:rsid w:val="0019194C"/>
    <w:pPr>
      <w:spacing w:before="0"/>
      <w:jc w:val="left"/>
    </w:pPr>
    <w:rPr>
      <w:bCs/>
    </w:rPr>
  </w:style>
  <w:style w:type="paragraph" w:customStyle="1" w:styleId="ResumeBullets">
    <w:name w:val="Resume Bullets"/>
    <w:basedOn w:val="BulletedList"/>
    <w:qFormat/>
    <w:rsid w:val="0019194C"/>
    <w:pPr>
      <w:numPr>
        <w:numId w:val="13"/>
      </w:numPr>
      <w:jc w:val="left"/>
    </w:pPr>
  </w:style>
  <w:style w:type="paragraph" w:customStyle="1" w:styleId="Contributions">
    <w:name w:val="Contributions"/>
    <w:basedOn w:val="BodyText"/>
    <w:qFormat/>
    <w:rsid w:val="0019194C"/>
    <w:pPr>
      <w:ind w:left="72"/>
      <w:jc w:val="left"/>
    </w:pPr>
    <w:rPr>
      <w:bCs/>
      <w:i/>
      <w:u w:val="single"/>
    </w:rPr>
  </w:style>
  <w:style w:type="character" w:styleId="Hyperlink">
    <w:name w:val="Hyperlink"/>
    <w:basedOn w:val="DefaultParagraphFont"/>
    <w:rsid w:val="008D16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1675"/>
    <w:pPr>
      <w:ind w:left="720"/>
    </w:pPr>
    <w:rPr>
      <w:rFonts w:ascii="Verdana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co\Documents\Domeniqua%20Rivera%20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02BEDC09-F8CC-4513-B767-9ADE7677213D</TemplateGUID>
    <TemplateBuildVersion>9</TemplateBuildVersion>
    <TemplateBuildDate>2011-04-08T14:40:12.6400407-04:00</TemplateBuildDate>
  </TemplateProperties>
</MonsterProperties>
</file>

<file path=customXml/itemProps1.xml><?xml version="1.0" encoding="utf-8"?>
<ds:datastoreItem xmlns:ds="http://schemas.openxmlformats.org/officeDocument/2006/customXml" ds:itemID="{7AE06EDB-F60A-4524-A3DD-B8F1F7EA0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86148-9DA5-449B-9ECD-112D98DD9807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Domeniqua Rivera Resume</Template>
  <TotalTime>21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chico</dc:creator>
  <cp:lastModifiedBy>chico</cp:lastModifiedBy>
  <cp:revision>11</cp:revision>
  <cp:lastPrinted>2007-02-23T21:47:00Z</cp:lastPrinted>
  <dcterms:created xsi:type="dcterms:W3CDTF">2012-03-03T20:05:00Z</dcterms:created>
  <dcterms:modified xsi:type="dcterms:W3CDTF">2012-06-15T18:46:00Z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TC027171119991</vt:lpwstr>
  </property>
</Properties>
</file>