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3E" w:rsidRPr="003E2FDE" w:rsidRDefault="00421C3E" w:rsidP="008C5223">
      <w:pPr>
        <w:pStyle w:val="Style"/>
        <w:spacing w:before="321" w:line="211" w:lineRule="exact"/>
        <w:ind w:left="13"/>
        <w:jc w:val="center"/>
        <w:rPr>
          <w:b/>
          <w:sz w:val="22"/>
          <w:szCs w:val="22"/>
        </w:rPr>
      </w:pPr>
      <w:r w:rsidRPr="003E2FDE">
        <w:rPr>
          <w:b/>
          <w:sz w:val="22"/>
          <w:szCs w:val="22"/>
        </w:rPr>
        <w:t>Kyle Richards</w:t>
      </w:r>
    </w:p>
    <w:p w:rsidR="00421C3E" w:rsidRPr="0076581A" w:rsidRDefault="00A80DB9" w:rsidP="008C5223">
      <w:pPr>
        <w:pStyle w:val="Style"/>
        <w:spacing w:before="321" w:line="211" w:lineRule="exact"/>
        <w:ind w:left="13" w:right="5"/>
        <w:jc w:val="center"/>
        <w:rPr>
          <w:b/>
          <w:color w:val="000000" w:themeColor="text1"/>
          <w:sz w:val="22"/>
          <w:szCs w:val="22"/>
        </w:rPr>
      </w:pPr>
      <w:hyperlink r:id="rId4" w:history="1">
        <w:r w:rsidR="00421C3E" w:rsidRPr="0076581A">
          <w:rPr>
            <w:rStyle w:val="Hyperlink"/>
            <w:b/>
            <w:color w:val="000000" w:themeColor="text1"/>
            <w:sz w:val="22"/>
            <w:szCs w:val="22"/>
            <w:u w:val="none"/>
          </w:rPr>
          <w:t>klrichards23@gmail.com</w:t>
        </w:r>
      </w:hyperlink>
    </w:p>
    <w:p w:rsidR="00421C3E" w:rsidRPr="003E2FDE" w:rsidRDefault="00421C3E" w:rsidP="003E2FDE">
      <w:pPr>
        <w:pStyle w:val="Style"/>
        <w:spacing w:before="321" w:line="211" w:lineRule="exact"/>
        <w:ind w:left="13" w:right="5"/>
        <w:jc w:val="center"/>
        <w:rPr>
          <w:b/>
          <w:sz w:val="22"/>
          <w:szCs w:val="22"/>
        </w:rPr>
      </w:pPr>
      <w:r w:rsidRPr="003E2FDE">
        <w:rPr>
          <w:b/>
          <w:sz w:val="22"/>
          <w:szCs w:val="22"/>
        </w:rPr>
        <w:t>(720)318-0000</w:t>
      </w:r>
    </w:p>
    <w:p w:rsidR="00421C3E" w:rsidRPr="003E2FDE" w:rsidRDefault="003E2FDE" w:rsidP="00421C3E">
      <w:pPr>
        <w:pStyle w:val="Style"/>
        <w:spacing w:before="192" w:line="182" w:lineRule="exact"/>
        <w:ind w:left="18" w:right="5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E2FDE">
        <w:rPr>
          <w:rFonts w:ascii="Times New Roman" w:hAnsi="Times New Roman" w:cs="Times New Roman"/>
          <w:b/>
          <w:sz w:val="22"/>
          <w:szCs w:val="22"/>
          <w:u w:val="single"/>
        </w:rPr>
        <w:t>Education</w:t>
      </w:r>
      <w:r w:rsidR="00421C3E" w:rsidRPr="003E2FDE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:rsidR="00421C3E" w:rsidRDefault="00421C3E" w:rsidP="00421C3E">
      <w:pPr>
        <w:pStyle w:val="Style"/>
        <w:spacing w:line="220" w:lineRule="exact"/>
        <w:ind w:right="5"/>
        <w:rPr>
          <w:sz w:val="19"/>
          <w:szCs w:val="19"/>
        </w:rPr>
      </w:pPr>
    </w:p>
    <w:p w:rsidR="00421C3E" w:rsidRDefault="00421C3E" w:rsidP="00421C3E">
      <w:pPr>
        <w:pStyle w:val="Style"/>
        <w:spacing w:line="220" w:lineRule="exact"/>
        <w:ind w:right="5"/>
        <w:rPr>
          <w:sz w:val="19"/>
          <w:szCs w:val="19"/>
        </w:rPr>
      </w:pPr>
      <w:r w:rsidRPr="00254652">
        <w:rPr>
          <w:b/>
          <w:sz w:val="19"/>
          <w:szCs w:val="19"/>
        </w:rPr>
        <w:t>8/2010-6/2011</w:t>
      </w:r>
      <w:r>
        <w:rPr>
          <w:sz w:val="19"/>
          <w:szCs w:val="19"/>
        </w:rPr>
        <w:tab/>
        <w:t xml:space="preserve">Began general studies at Metropolitan State College of Denver </w:t>
      </w:r>
    </w:p>
    <w:p w:rsidR="00421C3E" w:rsidRDefault="00421C3E" w:rsidP="00421C3E">
      <w:pPr>
        <w:pStyle w:val="Style"/>
        <w:spacing w:line="220" w:lineRule="exact"/>
        <w:ind w:right="5"/>
        <w:rPr>
          <w:iCs/>
          <w:sz w:val="19"/>
          <w:szCs w:val="19"/>
        </w:rPr>
      </w:pPr>
    </w:p>
    <w:p w:rsidR="00421C3E" w:rsidRPr="00B61A7A" w:rsidRDefault="00421C3E" w:rsidP="00421C3E">
      <w:pPr>
        <w:pStyle w:val="Style"/>
        <w:spacing w:line="220" w:lineRule="exact"/>
        <w:ind w:right="5"/>
        <w:rPr>
          <w:i/>
          <w:iCs/>
          <w:sz w:val="19"/>
          <w:szCs w:val="19"/>
        </w:rPr>
      </w:pPr>
      <w:r w:rsidRPr="00254652">
        <w:rPr>
          <w:b/>
          <w:iCs/>
          <w:sz w:val="19"/>
          <w:szCs w:val="19"/>
        </w:rPr>
        <w:t>8/1997-8/2001</w:t>
      </w:r>
      <w:r>
        <w:rPr>
          <w:i/>
          <w:iCs/>
          <w:sz w:val="19"/>
          <w:szCs w:val="19"/>
        </w:rPr>
        <w:t xml:space="preserve">   </w:t>
      </w:r>
      <w:r w:rsidRPr="00B61A7A">
        <w:rPr>
          <w:i/>
          <w:iCs/>
          <w:sz w:val="19"/>
          <w:szCs w:val="19"/>
        </w:rPr>
        <w:t xml:space="preserve"> </w:t>
      </w:r>
      <w:r w:rsidRPr="00B61A7A">
        <w:rPr>
          <w:sz w:val="19"/>
          <w:szCs w:val="19"/>
        </w:rPr>
        <w:t xml:space="preserve">High School Diploma from Bridgestone Academy </w:t>
      </w:r>
    </w:p>
    <w:p w:rsidR="00421C3E" w:rsidRDefault="00421C3E" w:rsidP="00421C3E">
      <w:pPr>
        <w:pStyle w:val="Style"/>
        <w:spacing w:line="220" w:lineRule="exact"/>
        <w:ind w:right="2006"/>
        <w:rPr>
          <w:sz w:val="19"/>
          <w:szCs w:val="19"/>
        </w:rPr>
      </w:pPr>
    </w:p>
    <w:p w:rsidR="00421C3E" w:rsidRDefault="00421C3E" w:rsidP="00421C3E">
      <w:pPr>
        <w:pStyle w:val="Style"/>
        <w:spacing w:line="220" w:lineRule="exact"/>
        <w:ind w:right="2006"/>
        <w:rPr>
          <w:sz w:val="19"/>
          <w:szCs w:val="19"/>
        </w:rPr>
      </w:pPr>
      <w:r w:rsidRPr="00254652">
        <w:rPr>
          <w:b/>
          <w:sz w:val="19"/>
          <w:szCs w:val="19"/>
        </w:rPr>
        <w:t>1998-2001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  <w:t xml:space="preserve">Cadet Staff Sergeant, Civil Air Patrol </w:t>
      </w:r>
    </w:p>
    <w:p w:rsidR="00421C3E" w:rsidRDefault="00421C3E" w:rsidP="00421C3E">
      <w:pPr>
        <w:pStyle w:val="Style"/>
        <w:spacing w:line="220" w:lineRule="exact"/>
        <w:ind w:right="2006"/>
        <w:rPr>
          <w:b/>
          <w:bCs/>
        </w:rPr>
      </w:pPr>
    </w:p>
    <w:p w:rsidR="00421C3E" w:rsidRPr="003E2FDE" w:rsidRDefault="00421C3E" w:rsidP="00421C3E">
      <w:pPr>
        <w:pStyle w:val="Style"/>
        <w:spacing w:line="220" w:lineRule="exact"/>
        <w:ind w:right="2006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E2FDE">
        <w:rPr>
          <w:rFonts w:ascii="Times New Roman" w:hAnsi="Times New Roman" w:cs="Times New Roman"/>
          <w:b/>
          <w:sz w:val="22"/>
          <w:szCs w:val="22"/>
          <w:u w:val="single"/>
        </w:rPr>
        <w:t>Special Skills</w:t>
      </w:r>
    </w:p>
    <w:p w:rsidR="00421C3E" w:rsidRDefault="00421C3E" w:rsidP="00421C3E">
      <w:pPr>
        <w:pStyle w:val="Style"/>
        <w:spacing w:line="220" w:lineRule="exact"/>
        <w:ind w:left="748" w:right="2006"/>
        <w:rPr>
          <w:sz w:val="19"/>
          <w:szCs w:val="19"/>
        </w:rPr>
      </w:pPr>
    </w:p>
    <w:p w:rsidR="00421C3E" w:rsidRPr="00B61A7A" w:rsidRDefault="00421C3E" w:rsidP="00421C3E">
      <w:pPr>
        <w:pStyle w:val="Style"/>
        <w:spacing w:line="220" w:lineRule="exact"/>
        <w:ind w:left="748" w:right="2006"/>
        <w:rPr>
          <w:sz w:val="19"/>
          <w:szCs w:val="19"/>
        </w:rPr>
      </w:pPr>
      <w:r w:rsidRPr="00B61A7A">
        <w:rPr>
          <w:sz w:val="19"/>
          <w:szCs w:val="19"/>
        </w:rPr>
        <w:t>Proficient in Microsoft Word, Outlook Express, and Team Design</w:t>
      </w:r>
    </w:p>
    <w:p w:rsidR="00421C3E" w:rsidRDefault="00421C3E" w:rsidP="00421C3E">
      <w:pPr>
        <w:pStyle w:val="Style"/>
        <w:spacing w:line="220" w:lineRule="exact"/>
        <w:ind w:left="748" w:right="2006"/>
        <w:rPr>
          <w:sz w:val="19"/>
          <w:szCs w:val="19"/>
        </w:rPr>
      </w:pPr>
      <w:r w:rsidRPr="00B61A7A">
        <w:rPr>
          <w:sz w:val="19"/>
          <w:szCs w:val="19"/>
        </w:rPr>
        <w:t>Can type 70 wpm, and can ten key at 60 characters per minute.</w:t>
      </w:r>
      <w:r w:rsidR="00E82037">
        <w:rPr>
          <w:sz w:val="19"/>
          <w:szCs w:val="19"/>
        </w:rPr>
        <w:t xml:space="preserve"> </w:t>
      </w:r>
      <w:proofErr w:type="gramStart"/>
      <w:r w:rsidR="00E82037">
        <w:rPr>
          <w:sz w:val="19"/>
          <w:szCs w:val="19"/>
        </w:rPr>
        <w:t>Experienced in using pallet jacks, forklifts, and other warehouse equipment.</w:t>
      </w:r>
      <w:proofErr w:type="gramEnd"/>
      <w:r>
        <w:rPr>
          <w:sz w:val="19"/>
          <w:szCs w:val="19"/>
        </w:rPr>
        <w:t xml:space="preserve"> </w:t>
      </w:r>
      <w:r w:rsidR="001E3CE1">
        <w:rPr>
          <w:sz w:val="19"/>
          <w:szCs w:val="19"/>
        </w:rPr>
        <w:t>Can work as part of a team.</w:t>
      </w:r>
    </w:p>
    <w:p w:rsidR="00421C3E" w:rsidRDefault="00421C3E" w:rsidP="00421C3E">
      <w:pPr>
        <w:pStyle w:val="Style"/>
        <w:spacing w:line="182" w:lineRule="exact"/>
        <w:ind w:left="18" w:right="1"/>
        <w:rPr>
          <w:b/>
          <w:sz w:val="19"/>
          <w:szCs w:val="19"/>
        </w:rPr>
      </w:pPr>
    </w:p>
    <w:p w:rsidR="00421C3E" w:rsidRPr="003E2FDE" w:rsidRDefault="00421C3E" w:rsidP="00421C3E">
      <w:pPr>
        <w:pStyle w:val="Style"/>
        <w:spacing w:line="182" w:lineRule="exact"/>
        <w:ind w:left="18" w:right="1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_GoBack"/>
      <w:bookmarkEnd w:id="0"/>
      <w:r w:rsidRPr="003E2FDE">
        <w:rPr>
          <w:rFonts w:ascii="Times New Roman" w:hAnsi="Times New Roman" w:cs="Times New Roman"/>
          <w:b/>
          <w:sz w:val="22"/>
          <w:szCs w:val="22"/>
          <w:u w:val="single"/>
        </w:rPr>
        <w:t xml:space="preserve">Work Experience </w:t>
      </w:r>
    </w:p>
    <w:p w:rsidR="007F1234" w:rsidRPr="00B61A7A" w:rsidRDefault="007F1234" w:rsidP="00E959DE">
      <w:pPr>
        <w:pStyle w:val="Style"/>
        <w:spacing w:line="216" w:lineRule="exact"/>
        <w:ind w:left="144"/>
        <w:rPr>
          <w:sz w:val="19"/>
          <w:szCs w:val="19"/>
        </w:rPr>
      </w:pPr>
      <w:r w:rsidRPr="00B61A7A">
        <w:rPr>
          <w:sz w:val="19"/>
          <w:szCs w:val="19"/>
        </w:rPr>
        <w:t xml:space="preserve">. </w:t>
      </w:r>
    </w:p>
    <w:p w:rsidR="007F1234" w:rsidRPr="00421C3E" w:rsidRDefault="00421C3E" w:rsidP="00E959DE">
      <w:pPr>
        <w:pStyle w:val="Style"/>
        <w:spacing w:line="216" w:lineRule="exact"/>
        <w:ind w:left="144"/>
        <w:rPr>
          <w:b/>
          <w:i/>
          <w:iCs/>
          <w:sz w:val="19"/>
          <w:szCs w:val="19"/>
        </w:rPr>
      </w:pPr>
      <w:r w:rsidRPr="00421C3E">
        <w:rPr>
          <w:b/>
          <w:sz w:val="19"/>
          <w:szCs w:val="19"/>
        </w:rPr>
        <w:t>8/2010-6/2011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 w:rsidR="00E959DE">
        <w:rPr>
          <w:b/>
          <w:sz w:val="19"/>
          <w:szCs w:val="19"/>
        </w:rPr>
        <w:tab/>
      </w:r>
      <w:r w:rsidR="007F1234" w:rsidRPr="00421C3E">
        <w:rPr>
          <w:b/>
          <w:sz w:val="19"/>
          <w:szCs w:val="19"/>
        </w:rPr>
        <w:t xml:space="preserve">MSCD Aviation and Aerospace Science </w:t>
      </w:r>
    </w:p>
    <w:p w:rsidR="007F1234" w:rsidRPr="00B61A7A" w:rsidRDefault="007F1234" w:rsidP="00E959DE">
      <w:pPr>
        <w:pStyle w:val="Style"/>
        <w:spacing w:line="216" w:lineRule="exact"/>
        <w:ind w:left="2156" w:firstLine="716"/>
        <w:rPr>
          <w:sz w:val="19"/>
          <w:szCs w:val="19"/>
        </w:rPr>
      </w:pPr>
      <w:r w:rsidRPr="00B61A7A">
        <w:rPr>
          <w:sz w:val="19"/>
          <w:szCs w:val="19"/>
        </w:rPr>
        <w:t>Position: Office Assistant</w:t>
      </w:r>
    </w:p>
    <w:p w:rsidR="00421C3E" w:rsidRDefault="007F1234" w:rsidP="00E959DE">
      <w:pPr>
        <w:pStyle w:val="Style"/>
        <w:spacing w:line="216" w:lineRule="exact"/>
        <w:ind w:left="2156" w:firstLine="716"/>
        <w:rPr>
          <w:sz w:val="19"/>
          <w:szCs w:val="19"/>
        </w:rPr>
      </w:pPr>
      <w:r w:rsidRPr="00B61A7A">
        <w:rPr>
          <w:sz w:val="19"/>
          <w:szCs w:val="19"/>
        </w:rPr>
        <w:t xml:space="preserve">Supervisor: Gail Nickels </w:t>
      </w:r>
    </w:p>
    <w:p w:rsidR="007F1234" w:rsidRPr="00B61A7A" w:rsidRDefault="007F1234" w:rsidP="00E959DE">
      <w:pPr>
        <w:pStyle w:val="Style"/>
        <w:spacing w:line="216" w:lineRule="exact"/>
        <w:ind w:left="2156" w:firstLine="716"/>
        <w:rPr>
          <w:sz w:val="19"/>
          <w:szCs w:val="19"/>
        </w:rPr>
      </w:pPr>
      <w:r w:rsidRPr="00B61A7A">
        <w:rPr>
          <w:sz w:val="19"/>
          <w:szCs w:val="19"/>
        </w:rPr>
        <w:t>(303)556-2982</w:t>
      </w:r>
    </w:p>
    <w:p w:rsidR="007F1234" w:rsidRPr="00B61A7A" w:rsidRDefault="007F1234" w:rsidP="00E959DE">
      <w:pPr>
        <w:pStyle w:val="Style"/>
        <w:spacing w:line="216" w:lineRule="exact"/>
        <w:ind w:left="144"/>
        <w:rPr>
          <w:sz w:val="19"/>
          <w:szCs w:val="19"/>
        </w:rPr>
      </w:pPr>
      <w:r w:rsidRPr="00B61A7A">
        <w:rPr>
          <w:sz w:val="19"/>
          <w:szCs w:val="19"/>
        </w:rPr>
        <w:tab/>
        <w:t xml:space="preserve">Performed general receptionist duties including customer service, filing, appointment </w:t>
      </w:r>
      <w:r w:rsidRPr="00B61A7A">
        <w:rPr>
          <w:sz w:val="19"/>
          <w:szCs w:val="19"/>
        </w:rPr>
        <w:tab/>
        <w:t>scheduling, and word processing.</w:t>
      </w:r>
    </w:p>
    <w:p w:rsidR="007F1234" w:rsidRDefault="007F1234" w:rsidP="00E959DE">
      <w:pPr>
        <w:pStyle w:val="Style"/>
        <w:spacing w:line="216" w:lineRule="exact"/>
        <w:ind w:left="144"/>
        <w:rPr>
          <w:sz w:val="19"/>
          <w:szCs w:val="19"/>
        </w:rPr>
      </w:pPr>
    </w:p>
    <w:p w:rsidR="007F1234" w:rsidRPr="00421C3E" w:rsidRDefault="00421C3E" w:rsidP="00E959DE">
      <w:pPr>
        <w:pStyle w:val="Style"/>
        <w:spacing w:line="216" w:lineRule="exact"/>
        <w:ind w:left="144"/>
        <w:rPr>
          <w:b/>
          <w:i/>
          <w:iCs/>
          <w:sz w:val="19"/>
          <w:szCs w:val="19"/>
        </w:rPr>
      </w:pPr>
      <w:r w:rsidRPr="00421C3E">
        <w:rPr>
          <w:b/>
          <w:i/>
          <w:iCs/>
          <w:sz w:val="19"/>
          <w:szCs w:val="19"/>
        </w:rPr>
        <w:t>8/2010-11/2010</w:t>
      </w:r>
      <w:r>
        <w:rPr>
          <w:b/>
          <w:i/>
          <w:iCs/>
          <w:sz w:val="19"/>
          <w:szCs w:val="19"/>
        </w:rPr>
        <w:tab/>
      </w:r>
      <w:r>
        <w:rPr>
          <w:b/>
          <w:i/>
          <w:iCs/>
          <w:sz w:val="19"/>
          <w:szCs w:val="19"/>
        </w:rPr>
        <w:tab/>
      </w:r>
      <w:r w:rsidR="007F1234" w:rsidRPr="00421C3E">
        <w:rPr>
          <w:b/>
          <w:sz w:val="19"/>
          <w:szCs w:val="19"/>
        </w:rPr>
        <w:t xml:space="preserve">Nationwide Installations </w:t>
      </w:r>
    </w:p>
    <w:p w:rsidR="007F1234" w:rsidRPr="00B61A7A" w:rsidRDefault="007F1234" w:rsidP="00E959DE">
      <w:pPr>
        <w:pStyle w:val="Style"/>
        <w:spacing w:line="216" w:lineRule="exact"/>
        <w:ind w:left="2156" w:firstLine="716"/>
        <w:rPr>
          <w:sz w:val="19"/>
          <w:szCs w:val="19"/>
        </w:rPr>
      </w:pPr>
      <w:r w:rsidRPr="00B61A7A">
        <w:rPr>
          <w:sz w:val="19"/>
          <w:szCs w:val="19"/>
        </w:rPr>
        <w:t>Position: Installer</w:t>
      </w:r>
    </w:p>
    <w:p w:rsidR="00E959DE" w:rsidRDefault="007F1234" w:rsidP="00E959DE">
      <w:pPr>
        <w:pStyle w:val="Style"/>
        <w:spacing w:line="216" w:lineRule="exact"/>
        <w:ind w:left="2156" w:firstLine="716"/>
        <w:rPr>
          <w:sz w:val="19"/>
          <w:szCs w:val="19"/>
        </w:rPr>
      </w:pPr>
      <w:r w:rsidRPr="00B61A7A">
        <w:rPr>
          <w:sz w:val="19"/>
          <w:szCs w:val="19"/>
        </w:rPr>
        <w:t xml:space="preserve">Supervisor: Kevin Olsen </w:t>
      </w:r>
    </w:p>
    <w:p w:rsidR="007F1234" w:rsidRPr="00B61A7A" w:rsidRDefault="007F1234" w:rsidP="00E959DE">
      <w:pPr>
        <w:pStyle w:val="Style"/>
        <w:spacing w:line="216" w:lineRule="exact"/>
        <w:ind w:left="2156" w:firstLine="716"/>
        <w:rPr>
          <w:sz w:val="19"/>
          <w:szCs w:val="19"/>
        </w:rPr>
      </w:pPr>
      <w:r w:rsidRPr="00B61A7A">
        <w:rPr>
          <w:sz w:val="19"/>
          <w:szCs w:val="19"/>
        </w:rPr>
        <w:t>(720) 833-1086</w:t>
      </w:r>
    </w:p>
    <w:p w:rsidR="007F1234" w:rsidRPr="00B61A7A" w:rsidRDefault="007F1234" w:rsidP="00E959DE">
      <w:pPr>
        <w:pStyle w:val="Style"/>
        <w:spacing w:line="216" w:lineRule="exact"/>
        <w:ind w:left="144"/>
        <w:rPr>
          <w:sz w:val="19"/>
          <w:szCs w:val="19"/>
        </w:rPr>
      </w:pPr>
      <w:r w:rsidRPr="00B61A7A">
        <w:rPr>
          <w:sz w:val="19"/>
          <w:szCs w:val="19"/>
        </w:rPr>
        <w:tab/>
        <w:t xml:space="preserve">Performed installation of new and used Knoll and Herman Miller furniture systems, </w:t>
      </w:r>
      <w:r w:rsidRPr="00B61A7A">
        <w:rPr>
          <w:sz w:val="19"/>
          <w:szCs w:val="19"/>
        </w:rPr>
        <w:tab/>
        <w:t>performed reconfigures of various systems, and performed deliveries.</w:t>
      </w:r>
    </w:p>
    <w:p w:rsidR="007F1234" w:rsidRDefault="007F1234" w:rsidP="00E959DE">
      <w:pPr>
        <w:pStyle w:val="Style"/>
        <w:spacing w:line="216" w:lineRule="exact"/>
        <w:ind w:left="144"/>
        <w:rPr>
          <w:sz w:val="19"/>
          <w:szCs w:val="19"/>
        </w:rPr>
      </w:pPr>
    </w:p>
    <w:p w:rsidR="007F1234" w:rsidRPr="00B61A7A" w:rsidRDefault="00421C3E" w:rsidP="00E959DE">
      <w:pPr>
        <w:pStyle w:val="Style"/>
        <w:spacing w:line="216" w:lineRule="exact"/>
        <w:ind w:left="144"/>
        <w:rPr>
          <w:sz w:val="19"/>
          <w:szCs w:val="19"/>
        </w:rPr>
      </w:pPr>
      <w:r w:rsidRPr="00421C3E">
        <w:rPr>
          <w:b/>
          <w:i/>
          <w:iCs/>
          <w:sz w:val="19"/>
          <w:szCs w:val="19"/>
        </w:rPr>
        <w:t xml:space="preserve">11/2009-6/2010 </w:t>
      </w:r>
      <w:r>
        <w:rPr>
          <w:b/>
          <w:i/>
          <w:iCs/>
          <w:sz w:val="19"/>
          <w:szCs w:val="19"/>
        </w:rPr>
        <w:tab/>
      </w:r>
      <w:r>
        <w:rPr>
          <w:b/>
          <w:i/>
          <w:iCs/>
          <w:sz w:val="19"/>
          <w:szCs w:val="19"/>
        </w:rPr>
        <w:tab/>
      </w:r>
      <w:r>
        <w:rPr>
          <w:b/>
          <w:sz w:val="19"/>
          <w:szCs w:val="19"/>
        </w:rPr>
        <w:t xml:space="preserve">Workplace </w:t>
      </w:r>
      <w:r w:rsidR="007F1234" w:rsidRPr="00421C3E">
        <w:rPr>
          <w:b/>
          <w:sz w:val="19"/>
          <w:szCs w:val="19"/>
        </w:rPr>
        <w:t xml:space="preserve">Elements </w:t>
      </w:r>
      <w:r w:rsidR="007F1234" w:rsidRPr="00421C3E">
        <w:rPr>
          <w:b/>
          <w:i/>
          <w:iCs/>
          <w:sz w:val="19"/>
          <w:szCs w:val="19"/>
        </w:rPr>
        <w:br/>
      </w:r>
      <w:r w:rsidR="008C5223">
        <w:rPr>
          <w:sz w:val="19"/>
          <w:szCs w:val="19"/>
        </w:rPr>
        <w:t xml:space="preserve">             </w:t>
      </w:r>
      <w:r w:rsidR="00E959DE">
        <w:rPr>
          <w:sz w:val="19"/>
          <w:szCs w:val="19"/>
        </w:rPr>
        <w:tab/>
      </w:r>
      <w:r w:rsidR="00E959DE">
        <w:rPr>
          <w:sz w:val="19"/>
          <w:szCs w:val="19"/>
        </w:rPr>
        <w:tab/>
      </w:r>
      <w:r w:rsidR="00E959DE">
        <w:rPr>
          <w:sz w:val="19"/>
          <w:szCs w:val="19"/>
        </w:rPr>
        <w:tab/>
      </w:r>
      <w:r w:rsidR="007F1234" w:rsidRPr="00B61A7A">
        <w:rPr>
          <w:sz w:val="19"/>
          <w:szCs w:val="19"/>
        </w:rPr>
        <w:t xml:space="preserve">Position: Receiver </w:t>
      </w:r>
    </w:p>
    <w:p w:rsidR="00E959DE" w:rsidRDefault="007F1234" w:rsidP="00E959DE">
      <w:pPr>
        <w:pStyle w:val="Style"/>
        <w:spacing w:line="211" w:lineRule="exact"/>
        <w:ind w:left="2173" w:firstLine="707"/>
        <w:rPr>
          <w:sz w:val="19"/>
          <w:szCs w:val="19"/>
        </w:rPr>
      </w:pPr>
      <w:r w:rsidRPr="00B61A7A">
        <w:rPr>
          <w:sz w:val="19"/>
          <w:szCs w:val="19"/>
        </w:rPr>
        <w:t xml:space="preserve">Supervisor: Brandon Hutchens </w:t>
      </w:r>
    </w:p>
    <w:p w:rsidR="00D209B4" w:rsidRPr="00D209B4" w:rsidRDefault="00D209B4" w:rsidP="00D209B4">
      <w:pPr>
        <w:pStyle w:val="Style"/>
        <w:spacing w:line="225" w:lineRule="exact"/>
        <w:ind w:left="2160" w:firstLine="720"/>
        <w:rPr>
          <w:sz w:val="19"/>
          <w:szCs w:val="19"/>
        </w:rPr>
      </w:pPr>
      <w:r w:rsidRPr="00D209B4">
        <w:rPr>
          <w:sz w:val="19"/>
          <w:szCs w:val="19"/>
        </w:rPr>
        <w:t>(303)</w:t>
      </w:r>
      <w:r>
        <w:rPr>
          <w:sz w:val="19"/>
          <w:szCs w:val="19"/>
        </w:rPr>
        <w:t xml:space="preserve"> </w:t>
      </w:r>
      <w:r w:rsidRPr="00D209B4">
        <w:rPr>
          <w:sz w:val="19"/>
          <w:szCs w:val="19"/>
        </w:rPr>
        <w:t>471-</w:t>
      </w:r>
      <w:r>
        <w:rPr>
          <w:sz w:val="19"/>
          <w:szCs w:val="19"/>
        </w:rPr>
        <w:t xml:space="preserve"> </w:t>
      </w:r>
      <w:r w:rsidRPr="00D209B4">
        <w:rPr>
          <w:sz w:val="19"/>
          <w:szCs w:val="19"/>
        </w:rPr>
        <w:t>4334</w:t>
      </w:r>
    </w:p>
    <w:p w:rsidR="007F1234" w:rsidRPr="00B61A7A" w:rsidRDefault="007F1234" w:rsidP="00E959DE">
      <w:pPr>
        <w:pStyle w:val="Style"/>
        <w:spacing w:line="225" w:lineRule="exact"/>
        <w:ind w:left="720"/>
        <w:rPr>
          <w:sz w:val="19"/>
          <w:szCs w:val="19"/>
        </w:rPr>
      </w:pPr>
      <w:r w:rsidRPr="00B61A7A">
        <w:rPr>
          <w:sz w:val="19"/>
          <w:szCs w:val="19"/>
        </w:rPr>
        <w:t xml:space="preserve">Performed shipping and receiving duties; input data regarding inbound shipments into </w:t>
      </w:r>
      <w:r w:rsidRPr="00B61A7A">
        <w:rPr>
          <w:sz w:val="19"/>
          <w:szCs w:val="19"/>
        </w:rPr>
        <w:br/>
        <w:t xml:space="preserve">system; performed inventory on client storage; pulled and loaded outbound product </w:t>
      </w:r>
    </w:p>
    <w:p w:rsidR="007F1234" w:rsidRDefault="007F1234" w:rsidP="00E959DE">
      <w:pPr>
        <w:pStyle w:val="Style"/>
        <w:spacing w:line="216" w:lineRule="exact"/>
        <w:ind w:left="720"/>
        <w:rPr>
          <w:sz w:val="19"/>
          <w:szCs w:val="19"/>
        </w:rPr>
      </w:pPr>
      <w:proofErr w:type="gramStart"/>
      <w:r w:rsidRPr="00B61A7A">
        <w:rPr>
          <w:sz w:val="19"/>
          <w:szCs w:val="19"/>
        </w:rPr>
        <w:t>for</w:t>
      </w:r>
      <w:proofErr w:type="gramEnd"/>
      <w:r w:rsidRPr="00B61A7A">
        <w:rPr>
          <w:sz w:val="19"/>
          <w:szCs w:val="19"/>
        </w:rPr>
        <w:t xml:space="preserve"> delivery to our customers; Systems dealt with include Knoll, Inscape, Paoli, </w:t>
      </w:r>
      <w:proofErr w:type="spellStart"/>
      <w:r w:rsidRPr="00B61A7A">
        <w:rPr>
          <w:sz w:val="19"/>
          <w:szCs w:val="19"/>
        </w:rPr>
        <w:t>Allermuir</w:t>
      </w:r>
      <w:proofErr w:type="spellEnd"/>
      <w:r w:rsidRPr="00B61A7A">
        <w:rPr>
          <w:sz w:val="19"/>
          <w:szCs w:val="19"/>
        </w:rPr>
        <w:t xml:space="preserve">, </w:t>
      </w:r>
      <w:r w:rsidRPr="00B61A7A">
        <w:rPr>
          <w:sz w:val="19"/>
          <w:szCs w:val="19"/>
        </w:rPr>
        <w:br/>
        <w:t xml:space="preserve">Teknion. </w:t>
      </w:r>
    </w:p>
    <w:p w:rsidR="008C5223" w:rsidRDefault="008C5223" w:rsidP="00E959DE">
      <w:pPr>
        <w:pStyle w:val="Style"/>
        <w:spacing w:line="216" w:lineRule="exact"/>
        <w:ind w:left="144"/>
        <w:rPr>
          <w:sz w:val="19"/>
          <w:szCs w:val="19"/>
        </w:rPr>
      </w:pPr>
    </w:p>
    <w:p w:rsidR="007F1234" w:rsidRPr="00B61A7A" w:rsidRDefault="00E959DE" w:rsidP="00E959DE">
      <w:pPr>
        <w:pStyle w:val="Style"/>
        <w:spacing w:line="216" w:lineRule="exact"/>
        <w:ind w:left="1440" w:hanging="1296"/>
        <w:rPr>
          <w:sz w:val="19"/>
          <w:szCs w:val="19"/>
        </w:rPr>
      </w:pPr>
      <w:r w:rsidRPr="00E959DE">
        <w:rPr>
          <w:b/>
          <w:i/>
          <w:iCs/>
          <w:sz w:val="19"/>
          <w:szCs w:val="19"/>
        </w:rPr>
        <w:t>5/2008-6/2009</w:t>
      </w:r>
      <w:r>
        <w:rPr>
          <w:b/>
          <w:i/>
          <w:iCs/>
          <w:sz w:val="19"/>
          <w:szCs w:val="19"/>
        </w:rPr>
        <w:tab/>
      </w:r>
      <w:r>
        <w:rPr>
          <w:b/>
          <w:i/>
          <w:iCs/>
          <w:sz w:val="19"/>
          <w:szCs w:val="19"/>
        </w:rPr>
        <w:tab/>
      </w:r>
      <w:r>
        <w:rPr>
          <w:b/>
          <w:i/>
          <w:iCs/>
          <w:sz w:val="19"/>
          <w:szCs w:val="19"/>
        </w:rPr>
        <w:tab/>
      </w:r>
      <w:r w:rsidRPr="00B61A7A">
        <w:rPr>
          <w:i/>
          <w:iCs/>
          <w:sz w:val="19"/>
          <w:szCs w:val="19"/>
        </w:rPr>
        <w:t xml:space="preserve"> </w:t>
      </w:r>
      <w:r w:rsidR="007F1234" w:rsidRPr="00E959DE">
        <w:rPr>
          <w:b/>
          <w:sz w:val="19"/>
          <w:szCs w:val="19"/>
        </w:rPr>
        <w:t xml:space="preserve">American Modular </w:t>
      </w:r>
      <w:r w:rsidR="007F1234" w:rsidRPr="00B61A7A">
        <w:rPr>
          <w:i/>
          <w:iCs/>
          <w:sz w:val="19"/>
          <w:szCs w:val="19"/>
        </w:rPr>
        <w:br/>
      </w:r>
      <w:r>
        <w:rPr>
          <w:sz w:val="19"/>
          <w:szCs w:val="19"/>
        </w:rPr>
        <w:t xml:space="preserve">                            </w:t>
      </w:r>
      <w:r w:rsidR="007F1234" w:rsidRPr="00B61A7A">
        <w:rPr>
          <w:sz w:val="19"/>
          <w:szCs w:val="19"/>
        </w:rPr>
        <w:t xml:space="preserve">Position: Installer </w:t>
      </w:r>
    </w:p>
    <w:p w:rsidR="00E959DE" w:rsidRDefault="007F1234" w:rsidP="00E959DE">
      <w:pPr>
        <w:pStyle w:val="Style"/>
        <w:spacing w:line="211" w:lineRule="exact"/>
        <w:ind w:left="2304" w:firstLine="576"/>
        <w:rPr>
          <w:sz w:val="19"/>
          <w:szCs w:val="19"/>
        </w:rPr>
      </w:pPr>
      <w:r w:rsidRPr="00B61A7A">
        <w:rPr>
          <w:sz w:val="19"/>
          <w:szCs w:val="19"/>
        </w:rPr>
        <w:t xml:space="preserve">Supervisor: Robert Chalmers </w:t>
      </w:r>
    </w:p>
    <w:p w:rsidR="007F1234" w:rsidRPr="00B61A7A" w:rsidRDefault="007F1234" w:rsidP="00E959DE">
      <w:pPr>
        <w:pStyle w:val="Style"/>
        <w:spacing w:line="211" w:lineRule="exact"/>
        <w:ind w:left="2304" w:firstLine="576"/>
        <w:rPr>
          <w:sz w:val="19"/>
          <w:szCs w:val="19"/>
        </w:rPr>
      </w:pPr>
      <w:r w:rsidRPr="00B61A7A">
        <w:rPr>
          <w:sz w:val="19"/>
          <w:szCs w:val="19"/>
        </w:rPr>
        <w:t xml:space="preserve">(303) 708-1777 </w:t>
      </w:r>
    </w:p>
    <w:p w:rsidR="007F1234" w:rsidRPr="00B61A7A" w:rsidRDefault="007F1234" w:rsidP="00E959DE">
      <w:pPr>
        <w:pStyle w:val="Style"/>
        <w:spacing w:line="220" w:lineRule="exact"/>
        <w:ind w:left="720"/>
        <w:rPr>
          <w:sz w:val="19"/>
          <w:szCs w:val="19"/>
        </w:rPr>
      </w:pPr>
      <w:r w:rsidRPr="00B61A7A">
        <w:rPr>
          <w:sz w:val="19"/>
          <w:szCs w:val="19"/>
        </w:rPr>
        <w:t xml:space="preserve">Performed corporate relocations; installed new office furniture systems. Systems </w:t>
      </w:r>
      <w:r w:rsidRPr="00B61A7A">
        <w:rPr>
          <w:sz w:val="19"/>
          <w:szCs w:val="19"/>
        </w:rPr>
        <w:br/>
        <w:t xml:space="preserve">dealt with include Herman Miller, Haworth, and Knoll. </w:t>
      </w:r>
    </w:p>
    <w:p w:rsidR="007F1234" w:rsidRDefault="007F1234" w:rsidP="00E959DE">
      <w:pPr>
        <w:pStyle w:val="Style"/>
        <w:spacing w:line="216" w:lineRule="exact"/>
        <w:ind w:left="144"/>
        <w:rPr>
          <w:sz w:val="19"/>
          <w:szCs w:val="19"/>
        </w:rPr>
      </w:pPr>
    </w:p>
    <w:p w:rsidR="007F1234" w:rsidRPr="00B61A7A" w:rsidRDefault="00E959DE" w:rsidP="00E959DE">
      <w:pPr>
        <w:pStyle w:val="Style"/>
        <w:spacing w:line="216" w:lineRule="exact"/>
        <w:ind w:left="2874" w:hanging="2730"/>
        <w:rPr>
          <w:sz w:val="19"/>
          <w:szCs w:val="19"/>
        </w:rPr>
      </w:pPr>
      <w:r w:rsidRPr="00E959DE">
        <w:rPr>
          <w:b/>
          <w:i/>
          <w:iCs/>
          <w:sz w:val="19"/>
          <w:szCs w:val="19"/>
        </w:rPr>
        <w:t>10/2007-5/2008</w:t>
      </w:r>
      <w:r w:rsidRPr="00B61A7A">
        <w:rPr>
          <w:i/>
          <w:iCs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ab/>
      </w:r>
      <w:r>
        <w:rPr>
          <w:i/>
          <w:iCs/>
          <w:sz w:val="19"/>
          <w:szCs w:val="19"/>
        </w:rPr>
        <w:tab/>
      </w:r>
      <w:r w:rsidR="007F1234" w:rsidRPr="00E959DE">
        <w:rPr>
          <w:b/>
          <w:sz w:val="19"/>
          <w:szCs w:val="19"/>
        </w:rPr>
        <w:t xml:space="preserve">Ideal Installations </w:t>
      </w:r>
      <w:r w:rsidR="007F1234" w:rsidRPr="00B61A7A">
        <w:rPr>
          <w:i/>
          <w:iCs/>
          <w:sz w:val="19"/>
          <w:szCs w:val="19"/>
        </w:rPr>
        <w:br/>
      </w:r>
      <w:r w:rsidR="007F1234" w:rsidRPr="00B61A7A">
        <w:rPr>
          <w:sz w:val="19"/>
          <w:szCs w:val="19"/>
        </w:rPr>
        <w:t xml:space="preserve">Position: Installer </w:t>
      </w:r>
    </w:p>
    <w:p w:rsidR="00E959DE" w:rsidRDefault="007F1234" w:rsidP="00E959DE">
      <w:pPr>
        <w:pStyle w:val="Style"/>
        <w:spacing w:line="211" w:lineRule="exact"/>
        <w:ind w:left="2298" w:firstLine="576"/>
        <w:rPr>
          <w:sz w:val="19"/>
          <w:szCs w:val="19"/>
        </w:rPr>
      </w:pPr>
      <w:r w:rsidRPr="00B61A7A">
        <w:rPr>
          <w:sz w:val="19"/>
          <w:szCs w:val="19"/>
        </w:rPr>
        <w:t xml:space="preserve">Supervisor: Richard </w:t>
      </w:r>
      <w:proofErr w:type="spellStart"/>
      <w:r w:rsidRPr="00B61A7A">
        <w:rPr>
          <w:sz w:val="19"/>
          <w:szCs w:val="19"/>
        </w:rPr>
        <w:t>Prange</w:t>
      </w:r>
      <w:proofErr w:type="spellEnd"/>
      <w:r w:rsidRPr="00B61A7A">
        <w:rPr>
          <w:sz w:val="19"/>
          <w:szCs w:val="19"/>
        </w:rPr>
        <w:t xml:space="preserve"> </w:t>
      </w:r>
    </w:p>
    <w:p w:rsidR="007F1234" w:rsidRPr="00B61A7A" w:rsidRDefault="007F1234" w:rsidP="00E959DE">
      <w:pPr>
        <w:pStyle w:val="Style"/>
        <w:spacing w:line="211" w:lineRule="exact"/>
        <w:ind w:left="2298" w:firstLine="576"/>
        <w:rPr>
          <w:sz w:val="19"/>
          <w:szCs w:val="19"/>
        </w:rPr>
      </w:pPr>
      <w:r w:rsidRPr="00B61A7A">
        <w:rPr>
          <w:sz w:val="19"/>
          <w:szCs w:val="19"/>
        </w:rPr>
        <w:t xml:space="preserve">(303) 789-7916 </w:t>
      </w:r>
    </w:p>
    <w:p w:rsidR="007F1234" w:rsidRPr="00B61A7A" w:rsidRDefault="007F1234" w:rsidP="00E959DE">
      <w:pPr>
        <w:pStyle w:val="Style"/>
        <w:spacing w:line="225" w:lineRule="exact"/>
        <w:ind w:left="720"/>
        <w:rPr>
          <w:sz w:val="19"/>
          <w:szCs w:val="19"/>
        </w:rPr>
      </w:pPr>
      <w:r w:rsidRPr="00B61A7A">
        <w:rPr>
          <w:sz w:val="19"/>
          <w:szCs w:val="19"/>
        </w:rPr>
        <w:t xml:space="preserve">Performed reconfigurations of various office furniture systems; installed new furniture </w:t>
      </w:r>
      <w:r w:rsidRPr="00B61A7A">
        <w:rPr>
          <w:sz w:val="19"/>
          <w:szCs w:val="19"/>
        </w:rPr>
        <w:br/>
        <w:t xml:space="preserve">systems. Systems dealt with include Haworth, Knoll and Steelcase. </w:t>
      </w:r>
    </w:p>
    <w:p w:rsidR="007F1234" w:rsidRDefault="007F1234" w:rsidP="00E959DE">
      <w:pPr>
        <w:pStyle w:val="Style"/>
        <w:spacing w:line="216" w:lineRule="exact"/>
        <w:ind w:left="144"/>
        <w:rPr>
          <w:sz w:val="19"/>
          <w:szCs w:val="19"/>
        </w:rPr>
      </w:pPr>
    </w:p>
    <w:p w:rsidR="007F1234" w:rsidRDefault="007F1234">
      <w:pPr>
        <w:pStyle w:val="Style"/>
        <w:rPr>
          <w:sz w:val="28"/>
          <w:szCs w:val="28"/>
        </w:rPr>
      </w:pPr>
    </w:p>
    <w:sectPr w:rsidR="007F1234" w:rsidSect="003676D2">
      <w:type w:val="continuous"/>
      <w:pgSz w:w="12241" w:h="15842"/>
      <w:pgMar w:top="1315" w:right="360" w:bottom="360" w:left="1264" w:header="720" w:footer="720" w:gutter="0"/>
      <w:cols w:num="2" w:space="720" w:equalWidth="0">
        <w:col w:w="8496" w:space="1992"/>
        <w:col w:w="129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A7A"/>
    <w:rsid w:val="0007719C"/>
    <w:rsid w:val="000F52CA"/>
    <w:rsid w:val="00132A9C"/>
    <w:rsid w:val="00143B9C"/>
    <w:rsid w:val="001B59AF"/>
    <w:rsid w:val="001E3CE1"/>
    <w:rsid w:val="00297CE5"/>
    <w:rsid w:val="003676D2"/>
    <w:rsid w:val="003E2FDE"/>
    <w:rsid w:val="00421C3E"/>
    <w:rsid w:val="006B2722"/>
    <w:rsid w:val="0076581A"/>
    <w:rsid w:val="007F1234"/>
    <w:rsid w:val="00866466"/>
    <w:rsid w:val="008C5223"/>
    <w:rsid w:val="009B2970"/>
    <w:rsid w:val="009D29EC"/>
    <w:rsid w:val="00A80DB9"/>
    <w:rsid w:val="00AD613C"/>
    <w:rsid w:val="00B30FD7"/>
    <w:rsid w:val="00B61A7A"/>
    <w:rsid w:val="00BD0DE2"/>
    <w:rsid w:val="00D209B4"/>
    <w:rsid w:val="00E82037"/>
    <w:rsid w:val="00E959DE"/>
    <w:rsid w:val="00F025F6"/>
    <w:rsid w:val="00F16343"/>
    <w:rsid w:val="00FC7EAC"/>
    <w:rsid w:val="00FF0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6D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uiPriority w:val="99"/>
    <w:rsid w:val="003676D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1C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richards23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0</TotalTime>
  <Pages>1</Pages>
  <Words>232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MSCD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Auraria Library</cp:lastModifiedBy>
  <cp:revision>2</cp:revision>
  <cp:lastPrinted>2012-04-18T15:52:00Z</cp:lastPrinted>
  <dcterms:created xsi:type="dcterms:W3CDTF">2012-04-19T17:52:00Z</dcterms:created>
  <dcterms:modified xsi:type="dcterms:W3CDTF">2012-04-19T17:52:00Z</dcterms:modified>
</cp:coreProperties>
</file>