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1861C7" w:rsidP="001861C7">
            <w:pPr>
              <w:pStyle w:val="StyleContactInfo"/>
            </w:pPr>
            <w:r>
              <w:t>13396 Joseph Dr.</w:t>
            </w:r>
            <w:r w:rsidR="00F561DD" w:rsidRPr="00A43F4E">
              <w:t xml:space="preserve">, </w:t>
            </w:r>
            <w:r>
              <w:t>Carleton, MI 48117</w:t>
            </w:r>
            <w:r w:rsidR="005A1DFD">
              <w:t xml:space="preserve"> </w:t>
            </w:r>
            <w:r w:rsidR="00430460">
              <w:sym w:font="Symbol" w:char="F0B7"/>
            </w:r>
            <w:r w:rsidR="005A1DFD">
              <w:t xml:space="preserve"> </w:t>
            </w:r>
            <w:r>
              <w:t>734-775-2015</w:t>
            </w:r>
            <w:r w:rsidR="005A1DFD">
              <w:t xml:space="preserve"> </w:t>
            </w:r>
            <w:r w:rsidR="00430460">
              <w:sym w:font="Symbol" w:char="F0B7"/>
            </w:r>
            <w:r w:rsidR="005A1DFD">
              <w:t xml:space="preserve"> </w:t>
            </w:r>
            <w:r>
              <w:t>Reynarochelle@yahoo.com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1861C7" w:rsidP="001E6339">
            <w:pPr>
              <w:pStyle w:val="YourName"/>
            </w:pPr>
            <w:r>
              <w:t>Rochelle Reyna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1861C7" w:rsidRDefault="001861C7" w:rsidP="00F561DD">
            <w:pPr>
              <w:pStyle w:val="Heading1"/>
            </w:pPr>
            <w:bookmarkStart w:id="0" w:name="_GoBack"/>
            <w:bookmarkEnd w:id="0"/>
          </w:p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861C7" w:rsidP="00B67166">
            <w:pPr>
              <w:pStyle w:val="BodyText1"/>
            </w:pPr>
            <w:r>
              <w:t>Feb. 2013/Dec. 2013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861C7" w:rsidP="00B67166">
            <w:pPr>
              <w:pStyle w:val="BodyText"/>
            </w:pPr>
            <w:r>
              <w:t>Payless Shoe Source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861C7" w:rsidP="00B67166">
            <w:pPr>
              <w:pStyle w:val="BodyText3"/>
            </w:pPr>
            <w:r>
              <w:t>Taylor, MI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EE1EA0" w:rsidP="00F561DD">
            <w:pPr>
              <w:pStyle w:val="Heading2"/>
            </w:pPr>
            <w:r>
              <w:t>Sales Associate/Key Carrier</w:t>
            </w:r>
          </w:p>
          <w:p w:rsidR="00B67166" w:rsidRPr="003E27F9" w:rsidRDefault="00E8341E" w:rsidP="00A43F4E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Open/close the store</w:t>
            </w:r>
          </w:p>
          <w:p w:rsidR="00B67166" w:rsidRPr="003E27F9" w:rsidRDefault="00E8341E" w:rsidP="00D62111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Applied leadership skills by assisting in the training of coworkers</w:t>
            </w:r>
          </w:p>
          <w:p w:rsidR="00B67166" w:rsidRPr="003E27F9" w:rsidRDefault="00E8341E" w:rsidP="00E8341E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Set up displays in order to entice future customers</w:t>
            </w:r>
          </w:p>
          <w:p w:rsidR="00E8341E" w:rsidRPr="003E27F9" w:rsidRDefault="00E8341E" w:rsidP="00E8341E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Provided superior customer service by helping with consumer decisions</w:t>
            </w:r>
          </w:p>
          <w:p w:rsidR="00E8341E" w:rsidRPr="003E27F9" w:rsidRDefault="00E8341E" w:rsidP="00E8341E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Thoroughly scan every piece of merchandise for inventory control</w:t>
            </w:r>
          </w:p>
          <w:p w:rsidR="00E8341E" w:rsidRPr="00E8341E" w:rsidRDefault="00E8341E" w:rsidP="00E8341E">
            <w:pPr>
              <w:pStyle w:val="BulletedList"/>
            </w:pPr>
            <w:r w:rsidRPr="003E27F9">
              <w:rPr>
                <w:sz w:val="20"/>
              </w:rPr>
              <w:t>Handle cash and deposits during opening and closing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77C9B" w:rsidP="00D62111">
            <w:pPr>
              <w:pStyle w:val="BodyText1"/>
              <w:tabs>
                <w:tab w:val="left" w:pos="2520"/>
              </w:tabs>
            </w:pPr>
            <w:r>
              <w:t>Aug. 2012/Feb. 2013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861C7" w:rsidP="00B67166">
            <w:pPr>
              <w:pStyle w:val="BodyText"/>
            </w:pPr>
            <w:r>
              <w:t>Carson’s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861C7" w:rsidP="00B67166">
            <w:pPr>
              <w:pStyle w:val="BodyText3"/>
            </w:pPr>
            <w:r>
              <w:t>Monroe, MI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EE1EA0" w:rsidP="00B224C8">
            <w:pPr>
              <w:pStyle w:val="Heading2"/>
            </w:pPr>
            <w:r>
              <w:t>Sales Associate</w:t>
            </w:r>
          </w:p>
          <w:p w:rsidR="00E8341E" w:rsidRPr="003E27F9" w:rsidRDefault="00E8341E" w:rsidP="00B224C8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Stocked sales floor with inventory</w:t>
            </w:r>
          </w:p>
          <w:p w:rsidR="00B224C8" w:rsidRPr="003E27F9" w:rsidRDefault="00E8341E" w:rsidP="00E8341E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Marked down items allowing me to see unsuccessful merchandise in a retail market</w:t>
            </w:r>
          </w:p>
          <w:p w:rsidR="00B67166" w:rsidRPr="003E27F9" w:rsidRDefault="00E8341E" w:rsidP="00E8341E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Offered advice and assistance to each guest</w:t>
            </w:r>
          </w:p>
          <w:p w:rsidR="00E8341E" w:rsidRPr="00E8341E" w:rsidRDefault="00E8341E" w:rsidP="00E8341E">
            <w:pPr>
              <w:pStyle w:val="BulletedList"/>
            </w:pPr>
            <w:r w:rsidRPr="003E27F9">
              <w:rPr>
                <w:sz w:val="20"/>
              </w:rPr>
              <w:t>Handle cash during opening and closing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77C9B" w:rsidP="00D62111">
            <w:pPr>
              <w:pStyle w:val="BodyText1"/>
              <w:tabs>
                <w:tab w:val="left" w:pos="2520"/>
              </w:tabs>
            </w:pPr>
            <w:r>
              <w:t>June 2010/May 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861C7" w:rsidP="00B67166">
            <w:pPr>
              <w:pStyle w:val="BodyText"/>
            </w:pPr>
            <w:proofErr w:type="spellStart"/>
            <w:r>
              <w:t>Benihana</w:t>
            </w:r>
            <w:proofErr w:type="spellEnd"/>
            <w:r>
              <w:t xml:space="preserve"> Steakhouse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1861C7" w:rsidP="00B67166">
            <w:pPr>
              <w:pStyle w:val="BodyText3"/>
            </w:pPr>
            <w:r>
              <w:t>Dearborn, MI</w:t>
            </w:r>
          </w:p>
        </w:tc>
      </w:tr>
      <w:tr w:rsidR="00B67166">
        <w:trPr>
          <w:trHeight w:val="1110"/>
        </w:trPr>
        <w:tc>
          <w:tcPr>
            <w:tcW w:w="9090" w:type="dxa"/>
            <w:gridSpan w:val="4"/>
          </w:tcPr>
          <w:p w:rsidR="00B224C8" w:rsidRDefault="00EE1EA0" w:rsidP="00B224C8">
            <w:pPr>
              <w:pStyle w:val="Heading2"/>
            </w:pPr>
            <w:r>
              <w:t>Hostess/Carry-out Server</w:t>
            </w:r>
          </w:p>
          <w:p w:rsidR="00990382" w:rsidRPr="003E27F9" w:rsidRDefault="00990382" w:rsidP="00B224C8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Greet and seat all customers in a professional and friendly manner</w:t>
            </w:r>
          </w:p>
          <w:p w:rsidR="00B224C8" w:rsidRPr="003E27F9" w:rsidRDefault="00EE1EA0" w:rsidP="00B224C8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Organizing</w:t>
            </w:r>
            <w:r w:rsidR="00990382" w:rsidRPr="003E27F9">
              <w:rPr>
                <w:sz w:val="20"/>
              </w:rPr>
              <w:t xml:space="preserve"> reservations and expertly managed larger customer crowds each day</w:t>
            </w:r>
          </w:p>
          <w:p w:rsidR="00EE1EA0" w:rsidRPr="003E27F9" w:rsidRDefault="00EE1EA0" w:rsidP="00EE1EA0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Took carry-out orders, organized order</w:t>
            </w:r>
            <w:r w:rsidR="00E8341E" w:rsidRPr="003E27F9">
              <w:rPr>
                <w:sz w:val="20"/>
              </w:rPr>
              <w:t>s, and distributed to customers</w:t>
            </w:r>
          </w:p>
          <w:p w:rsidR="00EE1EA0" w:rsidRPr="003E27F9" w:rsidRDefault="00990382" w:rsidP="00EE1EA0">
            <w:pPr>
              <w:numPr>
                <w:ilvl w:val="0"/>
                <w:numId w:val="5"/>
              </w:numPr>
              <w:rPr>
                <w:szCs w:val="22"/>
              </w:rPr>
            </w:pPr>
            <w:r w:rsidRPr="003E27F9">
              <w:rPr>
                <w:szCs w:val="22"/>
              </w:rPr>
              <w:t>Assisted in maintaining a clean and safe workplace</w:t>
            </w:r>
          </w:p>
          <w:p w:rsidR="00990382" w:rsidRPr="003E27F9" w:rsidRDefault="00EE1EA0" w:rsidP="00990382">
            <w:pPr>
              <w:numPr>
                <w:ilvl w:val="0"/>
                <w:numId w:val="5"/>
              </w:numPr>
            </w:pPr>
            <w:r w:rsidRPr="003E27F9">
              <w:rPr>
                <w:szCs w:val="22"/>
              </w:rPr>
              <w:t>Provided help to server</w:t>
            </w:r>
            <w:r w:rsidR="00E8341E" w:rsidRPr="003E27F9">
              <w:rPr>
                <w:szCs w:val="22"/>
              </w:rPr>
              <w:t>s as needed</w:t>
            </w:r>
          </w:p>
          <w:p w:rsidR="00E8341E" w:rsidRPr="00EE1EA0" w:rsidRDefault="00E8341E" w:rsidP="00E8341E">
            <w:pPr>
              <w:numPr>
                <w:ilvl w:val="0"/>
                <w:numId w:val="5"/>
              </w:numPr>
            </w:pPr>
            <w:r w:rsidRPr="003E27F9">
              <w:t>Handle cash during opening and closing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C77C9B" w:rsidP="00D62111">
            <w:pPr>
              <w:pStyle w:val="BodyText1"/>
              <w:tabs>
                <w:tab w:val="left" w:pos="2520"/>
              </w:tabs>
            </w:pPr>
            <w:r>
              <w:t>Sept. 2007/Sept. 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1861C7" w:rsidP="00B67166">
            <w:pPr>
              <w:pStyle w:val="BodyText"/>
            </w:pPr>
            <w:r>
              <w:t>Bob Evans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1861C7" w:rsidP="00B67166">
            <w:pPr>
              <w:pStyle w:val="BodyText3"/>
            </w:pPr>
            <w:r>
              <w:t>Woodhaven, MI</w:t>
            </w:r>
          </w:p>
        </w:tc>
      </w:tr>
      <w:tr w:rsidR="00B67166">
        <w:trPr>
          <w:trHeight w:val="1080"/>
        </w:trPr>
        <w:tc>
          <w:tcPr>
            <w:tcW w:w="9090" w:type="dxa"/>
            <w:gridSpan w:val="4"/>
          </w:tcPr>
          <w:p w:rsidR="00B224C8" w:rsidRDefault="00EE1EA0" w:rsidP="00B224C8">
            <w:pPr>
              <w:pStyle w:val="Heading2"/>
            </w:pPr>
            <w:r>
              <w:t>Hostess</w:t>
            </w:r>
          </w:p>
          <w:p w:rsidR="00990382" w:rsidRPr="003E27F9" w:rsidRDefault="00990382" w:rsidP="00B224C8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Welcomed all customers in a cheerful manner</w:t>
            </w:r>
          </w:p>
          <w:p w:rsidR="00B224C8" w:rsidRPr="003E27F9" w:rsidRDefault="00990382" w:rsidP="00B224C8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 xml:space="preserve">Escorted customers to their tables with consideration of wait staff coverage </w:t>
            </w:r>
          </w:p>
          <w:p w:rsidR="00990382" w:rsidRPr="003E27F9" w:rsidRDefault="00990382" w:rsidP="00990382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Demonstrated knowledge of daily specials</w:t>
            </w:r>
          </w:p>
          <w:p w:rsidR="00B67166" w:rsidRPr="003E27F9" w:rsidRDefault="00EE1EA0" w:rsidP="00B224C8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Pr</w:t>
            </w:r>
            <w:r w:rsidR="00E8341E" w:rsidRPr="003E27F9">
              <w:rPr>
                <w:sz w:val="20"/>
              </w:rPr>
              <w:t>ovided help to serves as needed</w:t>
            </w:r>
          </w:p>
          <w:p w:rsidR="00990382" w:rsidRPr="003E27F9" w:rsidRDefault="00990382" w:rsidP="00990382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Cashier</w:t>
            </w:r>
          </w:p>
          <w:p w:rsidR="00990382" w:rsidRPr="00990382" w:rsidRDefault="00990382" w:rsidP="00990382">
            <w:pPr>
              <w:pStyle w:val="BulletedList"/>
            </w:pPr>
            <w:r w:rsidRPr="003E27F9">
              <w:rPr>
                <w:sz w:val="20"/>
              </w:rPr>
              <w:t>Assisted in the closing and cleaning duties of the shift</w:t>
            </w:r>
          </w:p>
        </w:tc>
      </w:tr>
      <w:tr w:rsidR="00FE1426" w:rsidRPr="00FE1426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FE1426" w:rsidRDefault="00F561DD" w:rsidP="00F561DD">
            <w:pPr>
              <w:pStyle w:val="Heading1"/>
            </w:pPr>
            <w:r w:rsidRPr="00FE1426">
              <w:t>Education</w:t>
            </w:r>
          </w:p>
        </w:tc>
      </w:tr>
      <w:tr w:rsidR="00B67166" w:rsidRPr="00FE142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FE1426" w:rsidRDefault="001861C7" w:rsidP="00B67166">
            <w:pPr>
              <w:pStyle w:val="BodyText1"/>
            </w:pPr>
            <w:r w:rsidRPr="00FE1426">
              <w:t>Present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3E27F9" w:rsidRDefault="001861C7" w:rsidP="00B67166">
            <w:pPr>
              <w:pStyle w:val="BodyText"/>
            </w:pPr>
            <w:r w:rsidRPr="003E27F9">
              <w:t>Monroe County Community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FE1426" w:rsidRDefault="001861C7" w:rsidP="00B67166">
            <w:pPr>
              <w:pStyle w:val="BodyText3"/>
            </w:pPr>
            <w:r w:rsidRPr="00FE1426">
              <w:t>Monroe, MI</w:t>
            </w:r>
          </w:p>
        </w:tc>
      </w:tr>
      <w:tr w:rsidR="00B67166" w:rsidRPr="00990382">
        <w:trPr>
          <w:trHeight w:val="555"/>
        </w:trPr>
        <w:tc>
          <w:tcPr>
            <w:tcW w:w="9090" w:type="dxa"/>
            <w:gridSpan w:val="4"/>
          </w:tcPr>
          <w:p w:rsidR="00E8341E" w:rsidRPr="003E27F9" w:rsidRDefault="00E30E9A" w:rsidP="00E8341E">
            <w:pPr>
              <w:pStyle w:val="Heading2"/>
              <w:rPr>
                <w:rFonts w:ascii="Times New Roman" w:hAnsi="Times New Roman"/>
                <w:b w:val="0"/>
              </w:rPr>
            </w:pPr>
            <w:r w:rsidRPr="003E27F9">
              <w:rPr>
                <w:rFonts w:ascii="Times New Roman" w:hAnsi="Times New Roman"/>
                <w:b w:val="0"/>
              </w:rPr>
              <w:t>Attending to obtain degree in nursing</w:t>
            </w:r>
          </w:p>
          <w:p w:rsidR="00E30E9A" w:rsidRPr="003E27F9" w:rsidRDefault="00E30E9A" w:rsidP="00E30E9A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Completion of Medical Terminology courses</w:t>
            </w:r>
          </w:p>
          <w:p w:rsidR="003E27F9" w:rsidRDefault="00E30E9A" w:rsidP="00E30E9A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Proficient in Microsoft Word, Excel, PowerPoint, and Outlook</w:t>
            </w:r>
          </w:p>
          <w:p w:rsidR="003E27F9" w:rsidRDefault="003E27F9" w:rsidP="003E27F9"/>
          <w:p w:rsidR="00E30E9A" w:rsidRPr="003E27F9" w:rsidRDefault="00E30E9A" w:rsidP="003E27F9"/>
          <w:p w:rsidR="003E27F9" w:rsidRPr="003E27F9" w:rsidRDefault="00C77C9B" w:rsidP="003E27F9">
            <w:pPr>
              <w:rPr>
                <w:szCs w:val="22"/>
              </w:rPr>
            </w:pPr>
            <w:r w:rsidRPr="003E27F9">
              <w:rPr>
                <w:sz w:val="22"/>
                <w:szCs w:val="22"/>
              </w:rPr>
              <w:t>2012/</w:t>
            </w:r>
            <w:r w:rsidR="003E27F9" w:rsidRPr="003E27F9">
              <w:rPr>
                <w:sz w:val="22"/>
                <w:szCs w:val="22"/>
              </w:rPr>
              <w:t xml:space="preserve">2013                                                    </w:t>
            </w:r>
            <w:proofErr w:type="spellStart"/>
            <w:r w:rsidR="003E27F9" w:rsidRPr="003E27F9">
              <w:rPr>
                <w:sz w:val="22"/>
                <w:szCs w:val="22"/>
              </w:rPr>
              <w:t>Stautzenburger</w:t>
            </w:r>
            <w:proofErr w:type="spellEnd"/>
            <w:r w:rsidR="003E27F9" w:rsidRPr="003E27F9">
              <w:rPr>
                <w:sz w:val="22"/>
                <w:szCs w:val="22"/>
              </w:rPr>
              <w:t xml:space="preserve"> College</w:t>
            </w:r>
            <w:r w:rsidR="003E27F9" w:rsidRPr="003E27F9">
              <w:rPr>
                <w:szCs w:val="22"/>
              </w:rPr>
              <w:t xml:space="preserve">                     </w:t>
            </w:r>
            <w:r w:rsidR="003E27F9">
              <w:rPr>
                <w:szCs w:val="22"/>
              </w:rPr>
              <w:t xml:space="preserve">  </w:t>
            </w:r>
            <w:r w:rsidR="003E27F9" w:rsidRPr="003E27F9">
              <w:rPr>
                <w:szCs w:val="22"/>
              </w:rPr>
              <w:t xml:space="preserve">      </w:t>
            </w:r>
            <w:r w:rsidR="003E27F9">
              <w:rPr>
                <w:szCs w:val="22"/>
              </w:rPr>
              <w:t xml:space="preserve">    </w:t>
            </w:r>
            <w:r w:rsidR="003E27F9" w:rsidRPr="003E27F9">
              <w:rPr>
                <w:sz w:val="22"/>
                <w:szCs w:val="22"/>
              </w:rPr>
              <w:t>Allen Park, MI</w:t>
            </w:r>
          </w:p>
          <w:p w:rsidR="003E27F9" w:rsidRPr="003E27F9" w:rsidRDefault="003E27F9" w:rsidP="003E27F9">
            <w:pPr>
              <w:rPr>
                <w:szCs w:val="22"/>
              </w:rPr>
            </w:pPr>
            <w:r w:rsidRPr="003E27F9">
              <w:rPr>
                <w:szCs w:val="22"/>
              </w:rPr>
              <w:t>Certified Nursing Assistant</w:t>
            </w:r>
          </w:p>
          <w:p w:rsidR="003E27F9" w:rsidRPr="003E27F9" w:rsidRDefault="003E27F9" w:rsidP="003E27F9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CPR Certified</w:t>
            </w:r>
          </w:p>
          <w:p w:rsidR="00FE1426" w:rsidRPr="005A1DFD" w:rsidRDefault="003E27F9" w:rsidP="00FE1426">
            <w:pPr>
              <w:pStyle w:val="BulletedList"/>
              <w:rPr>
                <w:sz w:val="20"/>
              </w:rPr>
            </w:pPr>
            <w:r w:rsidRPr="003E27F9">
              <w:rPr>
                <w:sz w:val="20"/>
              </w:rPr>
              <w:t>Completion of State</w:t>
            </w:r>
            <w:r w:rsidR="005A1DFD">
              <w:rPr>
                <w:sz w:val="20"/>
              </w:rPr>
              <w:t xml:space="preserve"> of Michigan Certification exam</w:t>
            </w:r>
          </w:p>
        </w:tc>
      </w:tr>
      <w:tr w:rsidR="00FE1426" w:rsidRPr="00990382">
        <w:trPr>
          <w:trHeight w:val="555"/>
        </w:trPr>
        <w:tc>
          <w:tcPr>
            <w:tcW w:w="9090" w:type="dxa"/>
            <w:gridSpan w:val="4"/>
          </w:tcPr>
          <w:p w:rsidR="00FE1426" w:rsidRPr="00990382" w:rsidRDefault="00FE1426" w:rsidP="00E8341E">
            <w:pPr>
              <w:pStyle w:val="Heading2"/>
              <w:rPr>
                <w:rFonts w:ascii="Times New Roman" w:hAnsi="Times New Roman"/>
                <w:b w:val="0"/>
                <w:sz w:val="22"/>
              </w:rPr>
            </w:pPr>
          </w:p>
        </w:tc>
      </w:tr>
    </w:tbl>
    <w:p w:rsidR="00763259" w:rsidRDefault="00763259" w:rsidP="00AB451F"/>
    <w:sectPr w:rsidR="00763259" w:rsidSect="00FB371B">
      <w:pgSz w:w="12240" w:h="15840"/>
      <w:pgMar w:top="907" w:right="1800" w:bottom="1166" w:left="1800" w:gutter="0"/>
      <w:titlePg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9F6520" w:rsidRDefault="009F6520">
      <w:r>
        <w:separator/>
      </w:r>
    </w:p>
  </w:endnote>
  <w:endnote w:type="continuationSeparator" w:id="1">
    <w:p w:rsidR="009F6520" w:rsidRDefault="009F6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9F6520" w:rsidRDefault="009F6520">
      <w:r>
        <w:separator/>
      </w:r>
    </w:p>
  </w:footnote>
  <w:footnote w:type="continuationSeparator" w:id="1">
    <w:p w:rsidR="009F6520" w:rsidRDefault="009F6520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062506"/>
    <w:multiLevelType w:val="hybridMultilevel"/>
    <w:tmpl w:val="2ED2AB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22B30"/>
    <w:multiLevelType w:val="hybridMultilevel"/>
    <w:tmpl w:val="2A08F6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D2B08"/>
    <w:multiLevelType w:val="hybridMultilevel"/>
    <w:tmpl w:val="B7A4C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7A6EE1"/>
    <w:multiLevelType w:val="hybridMultilevel"/>
    <w:tmpl w:val="1DE8C7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0A5981"/>
    <w:multiLevelType w:val="hybridMultilevel"/>
    <w:tmpl w:val="D4F40D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F537B6"/>
    <w:multiLevelType w:val="hybridMultilevel"/>
    <w:tmpl w:val="17CAF4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6C06AD9"/>
    <w:multiLevelType w:val="hybridMultilevel"/>
    <w:tmpl w:val="C4849C2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0"/>
  <w:proofState w:spelling="clean"/>
  <w:attachedTemplate r:id="rId1"/>
  <w:stylePaneFormatFilter w:val="30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1861C7"/>
    <w:rsid w:val="001014A0"/>
    <w:rsid w:val="001861C7"/>
    <w:rsid w:val="001E6339"/>
    <w:rsid w:val="002802E5"/>
    <w:rsid w:val="00365AEA"/>
    <w:rsid w:val="0037263E"/>
    <w:rsid w:val="003E27F9"/>
    <w:rsid w:val="00430460"/>
    <w:rsid w:val="004467E5"/>
    <w:rsid w:val="00536728"/>
    <w:rsid w:val="005A1DFD"/>
    <w:rsid w:val="006A52DF"/>
    <w:rsid w:val="00727993"/>
    <w:rsid w:val="00763259"/>
    <w:rsid w:val="007C48FB"/>
    <w:rsid w:val="00971E9D"/>
    <w:rsid w:val="00990382"/>
    <w:rsid w:val="009F6520"/>
    <w:rsid w:val="00A00F11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77C9B"/>
    <w:rsid w:val="00C8736B"/>
    <w:rsid w:val="00D43291"/>
    <w:rsid w:val="00D467AD"/>
    <w:rsid w:val="00D62111"/>
    <w:rsid w:val="00D73271"/>
    <w:rsid w:val="00E30E9A"/>
    <w:rsid w:val="00E8341E"/>
    <w:rsid w:val="00EE1EA0"/>
    <w:rsid w:val="00F561DD"/>
    <w:rsid w:val="00F95D8A"/>
    <w:rsid w:val="00FB371B"/>
    <w:rsid w:val="00FE1426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reyna21068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\Users\rreyna21068\AppData\Roaming\Microsoft\Templates\Chronological resume.dot</Template>
  <TotalTime>1</TotalTime>
  <Pages>2</Pages>
  <Words>282</Words>
  <Characters>1608</Characters>
  <Application>Microsoft Word 12.0.0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Rochelle Reyna</dc:creator>
  <cp:lastModifiedBy>Reynaldo Reyna</cp:lastModifiedBy>
  <cp:revision>3</cp:revision>
  <cp:lastPrinted>2002-06-26T15:17:00Z</cp:lastPrinted>
  <dcterms:created xsi:type="dcterms:W3CDTF">2014-03-28T01:50:00Z</dcterms:created>
  <dcterms:modified xsi:type="dcterms:W3CDTF">2014-03-28T01:57:00Z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