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7E89" w14:textId="77777777" w:rsidR="007422B0" w:rsidRDefault="007422B0" w:rsidP="00141A4C">
      <w:pPr>
        <w:pStyle w:val="Title"/>
      </w:pPr>
      <w:bookmarkStart w:id="0" w:name="_GoBack"/>
      <w:bookmarkEnd w:id="0"/>
    </w:p>
    <w:p w14:paraId="2C512BBB" w14:textId="77777777" w:rsidR="007422B0" w:rsidRDefault="007422B0" w:rsidP="00141A4C">
      <w:pPr>
        <w:pStyle w:val="Title"/>
      </w:pPr>
    </w:p>
    <w:p w14:paraId="4107763B" w14:textId="77777777" w:rsidR="00816216" w:rsidRDefault="00386132" w:rsidP="00141A4C">
      <w:pPr>
        <w:pStyle w:val="Title"/>
      </w:pPr>
      <w:r>
        <w:t xml:space="preserve">Marianne </w:t>
      </w:r>
      <w:r w:rsidR="00645785">
        <w:t>Martine Goudiaby</w:t>
      </w:r>
    </w:p>
    <w:p w14:paraId="564F9258" w14:textId="77777777" w:rsidR="007422B0" w:rsidRPr="00B17C6F" w:rsidRDefault="00645785" w:rsidP="00141A4C">
      <w:pPr>
        <w:rPr>
          <w:sz w:val="28"/>
          <w:szCs w:val="28"/>
        </w:rPr>
      </w:pPr>
      <w:r w:rsidRPr="00B17C6F">
        <w:rPr>
          <w:sz w:val="28"/>
          <w:szCs w:val="28"/>
        </w:rPr>
        <w:t>5154 Russell Ave North Brooklyn Center 55430 MN</w:t>
      </w:r>
    </w:p>
    <w:p w14:paraId="45AE1CCD" w14:textId="77777777" w:rsidR="007422B0" w:rsidRPr="00B17C6F" w:rsidRDefault="007422B0" w:rsidP="00141A4C">
      <w:pPr>
        <w:rPr>
          <w:sz w:val="28"/>
          <w:szCs w:val="28"/>
        </w:rPr>
      </w:pPr>
      <w:r w:rsidRPr="00B17C6F">
        <w:rPr>
          <w:sz w:val="28"/>
          <w:szCs w:val="28"/>
        </w:rPr>
        <w:t>651 373 5054</w:t>
      </w:r>
    </w:p>
    <w:p w14:paraId="4393AE5A" w14:textId="77777777" w:rsidR="00046609" w:rsidRDefault="00DF15F0" w:rsidP="00046609">
      <w:hyperlink r:id="rId8" w:history="1">
        <w:r w:rsidR="00046609" w:rsidRPr="00723043">
          <w:rPr>
            <w:rStyle w:val="Hyperlink"/>
          </w:rPr>
          <w:t>Martinefaye1@gmail.com</w:t>
        </w:r>
      </w:hyperlink>
      <w:r w:rsidR="00645785">
        <w:t xml:space="preserve"> </w:t>
      </w:r>
    </w:p>
    <w:p w14:paraId="13949049" w14:textId="77777777" w:rsidR="006270A9" w:rsidRDefault="00DF15F0" w:rsidP="00046609">
      <w:sdt>
        <w:sdtPr>
          <w:alias w:val="Objective:"/>
          <w:tag w:val="Objective:"/>
          <w:id w:val="-731932020"/>
          <w:placeholder>
            <w:docPart w:val="C470FB8C1D82485B8B817740F679B414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14:paraId="456FEEFA" w14:textId="77777777" w:rsidR="00046609" w:rsidRDefault="00645785">
      <w:r>
        <w:t>Achieve my goals</w:t>
      </w:r>
    </w:p>
    <w:p w14:paraId="722FB7F8" w14:textId="77777777" w:rsidR="00B17C6F" w:rsidRDefault="00B17C6F"/>
    <w:sdt>
      <w:sdtPr>
        <w:alias w:val="Education:"/>
        <w:tag w:val="Education:"/>
        <w:id w:val="807127995"/>
        <w:placeholder>
          <w:docPart w:val="CD8AA3CF3C4F40DCA3F5A9E30FA0D50C"/>
        </w:placeholder>
        <w:temporary/>
        <w:showingPlcHdr/>
        <w15:appearance w15:val="hidden"/>
      </w:sdtPr>
      <w:sdtEndPr/>
      <w:sdtContent>
        <w:p w14:paraId="2BB1AC6A" w14:textId="77777777" w:rsidR="006270A9" w:rsidRDefault="009D5933" w:rsidP="00D91260">
          <w:pPr>
            <w:pStyle w:val="Heading1"/>
          </w:pPr>
          <w:r>
            <w:t>Education</w:t>
          </w:r>
        </w:p>
      </w:sdtContent>
    </w:sdt>
    <w:p w14:paraId="5A303A25" w14:textId="77777777" w:rsidR="006270A9" w:rsidRPr="00B17C6F" w:rsidRDefault="004E0728" w:rsidP="001B29CF">
      <w:pPr>
        <w:pStyle w:val="ListBullet"/>
        <w:rPr>
          <w:sz w:val="24"/>
          <w:szCs w:val="24"/>
        </w:rPr>
      </w:pPr>
      <w:r w:rsidRPr="00B17C6F">
        <w:rPr>
          <w:sz w:val="24"/>
          <w:szCs w:val="24"/>
        </w:rPr>
        <w:t>ESL (English is a Second Language) Cry</w:t>
      </w:r>
      <w:r w:rsidR="0017758F">
        <w:rPr>
          <w:sz w:val="24"/>
          <w:szCs w:val="24"/>
        </w:rPr>
        <w:t>stal Learning Center 2012 to May 2017</w:t>
      </w:r>
    </w:p>
    <w:p w14:paraId="07337CE7" w14:textId="77777777" w:rsidR="004E0728" w:rsidRPr="00B17C6F" w:rsidRDefault="004E0728" w:rsidP="001B29CF">
      <w:pPr>
        <w:pStyle w:val="ListBullet"/>
        <w:rPr>
          <w:sz w:val="24"/>
          <w:szCs w:val="24"/>
        </w:rPr>
      </w:pPr>
      <w:r w:rsidRPr="00B17C6F">
        <w:rPr>
          <w:sz w:val="24"/>
          <w:szCs w:val="24"/>
        </w:rPr>
        <w:t>SER</w:t>
      </w:r>
      <w:r w:rsidR="00561085" w:rsidRPr="00B17C6F">
        <w:rPr>
          <w:sz w:val="24"/>
          <w:szCs w:val="24"/>
        </w:rPr>
        <w:t xml:space="preserve">VSAFE CERTIFICATION 03/11/2016 </w:t>
      </w:r>
      <w:r w:rsidRPr="00B17C6F">
        <w:rPr>
          <w:sz w:val="24"/>
          <w:szCs w:val="24"/>
        </w:rPr>
        <w:t xml:space="preserve">Certificate number 13334016 (National Restaurant Association) Food Protection Manager </w:t>
      </w:r>
    </w:p>
    <w:p w14:paraId="5D4B6D21" w14:textId="77777777" w:rsidR="004E0728" w:rsidRPr="00B17C6F" w:rsidRDefault="004E0728" w:rsidP="001B29CF">
      <w:pPr>
        <w:pStyle w:val="ListBullet"/>
        <w:rPr>
          <w:sz w:val="24"/>
          <w:szCs w:val="24"/>
        </w:rPr>
      </w:pPr>
      <w:r w:rsidRPr="00B17C6F">
        <w:rPr>
          <w:sz w:val="24"/>
          <w:szCs w:val="24"/>
        </w:rPr>
        <w:t>ESL Hennepin Technical College</w:t>
      </w:r>
      <w:r w:rsidR="00D91260" w:rsidRPr="00B17C6F">
        <w:rPr>
          <w:sz w:val="24"/>
          <w:szCs w:val="24"/>
        </w:rPr>
        <w:t xml:space="preserve"> level 4 Fall 2014 (reading, Listening, Writing, computer </w:t>
      </w:r>
      <w:r w:rsidR="007422B0" w:rsidRPr="00B17C6F">
        <w:rPr>
          <w:sz w:val="24"/>
          <w:szCs w:val="24"/>
        </w:rPr>
        <w:t>skills)</w:t>
      </w:r>
    </w:p>
    <w:p w14:paraId="31A66235" w14:textId="77777777" w:rsidR="00046609" w:rsidRPr="00B17C6F" w:rsidRDefault="007422B0" w:rsidP="00046609">
      <w:pPr>
        <w:pStyle w:val="ListBullet"/>
        <w:rPr>
          <w:sz w:val="24"/>
          <w:szCs w:val="24"/>
        </w:rPr>
      </w:pPr>
      <w:r w:rsidRPr="00B17C6F">
        <w:rPr>
          <w:sz w:val="24"/>
          <w:szCs w:val="24"/>
        </w:rPr>
        <w:t xml:space="preserve">High School Diploma </w:t>
      </w:r>
      <w:r w:rsidR="00D91260" w:rsidRPr="00B17C6F">
        <w:rPr>
          <w:sz w:val="24"/>
          <w:szCs w:val="24"/>
        </w:rPr>
        <w:t>1992 College Saint Michel DAKAR-SENEGAL</w:t>
      </w:r>
    </w:p>
    <w:p w14:paraId="57124F36" w14:textId="77777777" w:rsidR="00046609" w:rsidRPr="00B17C6F" w:rsidRDefault="00046609" w:rsidP="00B17C6F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sdt>
      <w:sdtPr>
        <w:alias w:val="Skills &amp; Abilities:"/>
        <w:tag w:val="Skills &amp; Abilities:"/>
        <w:id w:val="458624136"/>
        <w:placeholder>
          <w:docPart w:val="1057DE4BDC7D402CA34FE1AE5EA246B8"/>
        </w:placeholder>
        <w:temporary/>
        <w:showingPlcHdr/>
        <w15:appearance w15:val="hidden"/>
      </w:sdtPr>
      <w:sdtEndPr/>
      <w:sdtContent>
        <w:p w14:paraId="7475C127" w14:textId="77777777" w:rsidR="006270A9" w:rsidRDefault="009D5933" w:rsidP="00D91260">
          <w:pPr>
            <w:pStyle w:val="Heading1"/>
          </w:pPr>
          <w:r>
            <w:t>Skills &amp; Abilities</w:t>
          </w:r>
        </w:p>
      </w:sdtContent>
    </w:sdt>
    <w:p w14:paraId="647FDCA4" w14:textId="088A3AC7" w:rsidR="006270A9" w:rsidRPr="00B17C6F" w:rsidRDefault="00D91260">
      <w:pPr>
        <w:pStyle w:val="ListBullet"/>
        <w:rPr>
          <w:sz w:val="24"/>
          <w:szCs w:val="24"/>
        </w:rPr>
      </w:pPr>
      <w:r w:rsidRPr="00B17C6F">
        <w:rPr>
          <w:sz w:val="24"/>
          <w:szCs w:val="24"/>
        </w:rPr>
        <w:t xml:space="preserve">Reading, Writing, Listening, Speaking, </w:t>
      </w:r>
    </w:p>
    <w:p w14:paraId="184079F0" w14:textId="77777777" w:rsidR="007422B0" w:rsidRPr="00B17C6F" w:rsidRDefault="00D91260" w:rsidP="00561085">
      <w:pPr>
        <w:pStyle w:val="ListBullet"/>
        <w:rPr>
          <w:sz w:val="24"/>
          <w:szCs w:val="24"/>
        </w:rPr>
      </w:pPr>
      <w:r w:rsidRPr="00B17C6F">
        <w:rPr>
          <w:sz w:val="24"/>
          <w:szCs w:val="24"/>
        </w:rPr>
        <w:t xml:space="preserve">Microsoft Word, Excel </w:t>
      </w:r>
    </w:p>
    <w:p w14:paraId="7C92B76A" w14:textId="77777777" w:rsidR="00046609" w:rsidRDefault="00046609" w:rsidP="00B17C6F">
      <w:pPr>
        <w:pStyle w:val="ListBullet"/>
        <w:numPr>
          <w:ilvl w:val="0"/>
          <w:numId w:val="0"/>
        </w:numPr>
        <w:ind w:left="216"/>
      </w:pPr>
    </w:p>
    <w:sdt>
      <w:sdtPr>
        <w:alias w:val="Experience:"/>
        <w:tag w:val="Experience:"/>
        <w:id w:val="171684534"/>
        <w:placeholder>
          <w:docPart w:val="09D1E15198E5474E963F65725AFDB94B"/>
        </w:placeholder>
        <w:temporary/>
        <w:showingPlcHdr/>
        <w15:appearance w15:val="hidden"/>
      </w:sdtPr>
      <w:sdtEndPr/>
      <w:sdtContent>
        <w:p w14:paraId="2393456F" w14:textId="77777777" w:rsidR="006270A9" w:rsidRDefault="009D5933" w:rsidP="007422B0">
          <w:pPr>
            <w:pStyle w:val="Heading1"/>
          </w:pPr>
          <w:r>
            <w:t>Experience</w:t>
          </w:r>
        </w:p>
      </w:sdtContent>
    </w:sdt>
    <w:p w14:paraId="63DB8AC4" w14:textId="77777777" w:rsidR="007422B0" w:rsidRDefault="00D91260" w:rsidP="009B7B37">
      <w:pPr>
        <w:pStyle w:val="ListBullet"/>
        <w:rPr>
          <w:sz w:val="24"/>
          <w:szCs w:val="24"/>
        </w:rPr>
      </w:pPr>
      <w:r w:rsidRPr="00B17C6F">
        <w:rPr>
          <w:sz w:val="24"/>
          <w:szCs w:val="24"/>
        </w:rPr>
        <w:t xml:space="preserve">Successful Office Assistant at SODEVIT SA </w:t>
      </w:r>
      <w:r w:rsidR="007422B0" w:rsidRPr="00B17C6F">
        <w:rPr>
          <w:sz w:val="24"/>
          <w:szCs w:val="24"/>
        </w:rPr>
        <w:t>(DAKAR-SENEGAL) from 2002 to 2012</w:t>
      </w:r>
    </w:p>
    <w:p w14:paraId="78675A11" w14:textId="77777777" w:rsidR="00DF61A7" w:rsidRDefault="00DF61A7" w:rsidP="00DF61A7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p w14:paraId="2FF7285A" w14:textId="77777777" w:rsidR="0017758F" w:rsidRDefault="00DF61A7" w:rsidP="0017758F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proofErr w:type="gramStart"/>
      <w:r>
        <w:rPr>
          <w:sz w:val="24"/>
          <w:szCs w:val="24"/>
        </w:rPr>
        <w:t>Duties :</w:t>
      </w:r>
      <w:proofErr w:type="gramEnd"/>
    </w:p>
    <w:p w14:paraId="37D3C702" w14:textId="77777777" w:rsidR="00DF61A7" w:rsidRDefault="00DF61A7" w:rsidP="00DF61A7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>
        <w:rPr>
          <w:sz w:val="24"/>
          <w:szCs w:val="24"/>
        </w:rPr>
        <w:t xml:space="preserve">Typing letters </w:t>
      </w:r>
    </w:p>
    <w:p w14:paraId="5286680D" w14:textId="77777777" w:rsidR="00DF61A7" w:rsidRDefault="00DF61A7" w:rsidP="00DF61A7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>
        <w:rPr>
          <w:sz w:val="24"/>
          <w:szCs w:val="24"/>
        </w:rPr>
        <w:t>Fax Documents</w:t>
      </w:r>
    </w:p>
    <w:p w14:paraId="095289C7" w14:textId="77777777" w:rsidR="00DF61A7" w:rsidRDefault="00DF61A7" w:rsidP="00DF61A7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>
        <w:rPr>
          <w:sz w:val="24"/>
          <w:szCs w:val="24"/>
        </w:rPr>
        <w:t>Copy Documents</w:t>
      </w:r>
    </w:p>
    <w:p w14:paraId="3E7C3C9C" w14:textId="77777777" w:rsidR="00DF61A7" w:rsidRDefault="00DF61A7" w:rsidP="00DF61A7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14:paraId="3F2DF1AE" w14:textId="77777777" w:rsidR="00DF61A7" w:rsidRDefault="00DF61A7" w:rsidP="00DF61A7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p w14:paraId="609D8536" w14:textId="77777777" w:rsidR="0017758F" w:rsidRDefault="0017758F" w:rsidP="00DF61A7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p w14:paraId="160C6321" w14:textId="77777777" w:rsidR="0017758F" w:rsidRPr="00B17C6F" w:rsidRDefault="0017758F" w:rsidP="00DF61A7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p w14:paraId="74439BC9" w14:textId="77777777" w:rsidR="001B29CF" w:rsidRDefault="00E8398F" w:rsidP="00B17C6F">
      <w:pPr>
        <w:pStyle w:val="ListBullet"/>
      </w:pPr>
      <w:r w:rsidRPr="00B17C6F">
        <w:lastRenderedPageBreak/>
        <w:t xml:space="preserve">Medical Assembly at San Jude Plymouth </w:t>
      </w:r>
      <w:r w:rsidR="00561085" w:rsidRPr="00B17C6F">
        <w:t xml:space="preserve">cardiovascular line </w:t>
      </w:r>
      <w:r w:rsidR="0017758F">
        <w:t>from February 2017 to May 2017</w:t>
      </w:r>
    </w:p>
    <w:p w14:paraId="60BC7411" w14:textId="77777777" w:rsidR="00DF61A7" w:rsidRDefault="00DF61A7" w:rsidP="00DF61A7">
      <w:pPr>
        <w:pStyle w:val="ListBullet"/>
        <w:numPr>
          <w:ilvl w:val="0"/>
          <w:numId w:val="0"/>
        </w:numPr>
      </w:pPr>
    </w:p>
    <w:p w14:paraId="38BD885E" w14:textId="77777777" w:rsidR="00561085" w:rsidRPr="00046609" w:rsidRDefault="00561085" w:rsidP="00046609">
      <w:pPr>
        <w:pStyle w:val="ListBullet"/>
        <w:numPr>
          <w:ilvl w:val="0"/>
          <w:numId w:val="0"/>
        </w:numPr>
        <w:ind w:left="216"/>
        <w:rPr>
          <w:sz w:val="28"/>
          <w:szCs w:val="28"/>
        </w:rPr>
      </w:pPr>
      <w:r w:rsidRPr="00386132">
        <w:rPr>
          <w:sz w:val="28"/>
          <w:szCs w:val="28"/>
        </w:rPr>
        <w:t>Duties</w:t>
      </w:r>
    </w:p>
    <w:p w14:paraId="5A254FF8" w14:textId="77777777" w:rsidR="00386132" w:rsidRPr="00B17C6F" w:rsidRDefault="00386132" w:rsidP="00B17C6F">
      <w:pPr>
        <w:pStyle w:val="ListBullet"/>
      </w:pPr>
      <w:r w:rsidRPr="00B17C6F">
        <w:t>Checking bad parts, a</w:t>
      </w:r>
      <w:r w:rsidR="00561085" w:rsidRPr="00B17C6F">
        <w:t xml:space="preserve">ssembly </w:t>
      </w:r>
      <w:r w:rsidR="00651A0B" w:rsidRPr="00B17C6F">
        <w:t>of Dilator, inspection of</w:t>
      </w:r>
      <w:r w:rsidR="00561085" w:rsidRPr="00B17C6F">
        <w:t xml:space="preserve"> bad parts</w:t>
      </w:r>
      <w:r w:rsidRPr="00B17C6F">
        <w:t xml:space="preserve">, cleaning the parts. </w:t>
      </w:r>
    </w:p>
    <w:p w14:paraId="6479C46B" w14:textId="77777777" w:rsidR="00561085" w:rsidRPr="00B17C6F" w:rsidRDefault="00386132" w:rsidP="00B17C6F">
      <w:pPr>
        <w:pStyle w:val="ListBullet"/>
      </w:pPr>
      <w:r w:rsidRPr="00B17C6F">
        <w:t>P</w:t>
      </w:r>
      <w:r w:rsidR="00B95A60" w:rsidRPr="00B17C6F">
        <w:t xml:space="preserve">utting </w:t>
      </w:r>
      <w:r w:rsidR="00651A0B" w:rsidRPr="00B17C6F">
        <w:t>the dilator on</w:t>
      </w:r>
      <w:r w:rsidR="00B95A60" w:rsidRPr="00B17C6F">
        <w:t xml:space="preserve"> trails</w:t>
      </w:r>
      <w:r w:rsidRPr="00B17C6F">
        <w:t xml:space="preserve">, </w:t>
      </w:r>
      <w:r w:rsidR="0017758F">
        <w:t>with sy</w:t>
      </w:r>
      <w:r w:rsidR="00651A0B" w:rsidRPr="00B17C6F">
        <w:t>ringes needles and wire</w:t>
      </w:r>
      <w:r w:rsidRPr="00B17C6F">
        <w:t>.</w:t>
      </w:r>
    </w:p>
    <w:p w14:paraId="2E712938" w14:textId="77777777" w:rsidR="00651A0B" w:rsidRPr="00B17C6F" w:rsidRDefault="00651A0B" w:rsidP="00B17C6F">
      <w:pPr>
        <w:pStyle w:val="ListBullet"/>
      </w:pPr>
      <w:r w:rsidRPr="00B17C6F">
        <w:t xml:space="preserve">Packaging of the trails, </w:t>
      </w:r>
      <w:r w:rsidR="00B5133A">
        <w:t xml:space="preserve">sealing, putting </w:t>
      </w:r>
      <w:r w:rsidRPr="00B17C6F">
        <w:t>label, scan and put them on bins.</w:t>
      </w:r>
    </w:p>
    <w:p w14:paraId="464715D8" w14:textId="77777777" w:rsidR="00561085" w:rsidRDefault="00561085" w:rsidP="007422B0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p w14:paraId="301DEAC4" w14:textId="77777777" w:rsidR="00DF61A7" w:rsidRDefault="00DF61A7" w:rsidP="007422B0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p w14:paraId="06C43F3E" w14:textId="77777777" w:rsidR="00DF61A7" w:rsidRDefault="00DF61A7" w:rsidP="007422B0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>
        <w:rPr>
          <w:sz w:val="24"/>
          <w:szCs w:val="24"/>
        </w:rPr>
        <w:t>Medical Assembly at Boston Scientific Maple Grove</w:t>
      </w:r>
      <w:r w:rsidR="0017758F">
        <w:rPr>
          <w:sz w:val="24"/>
          <w:szCs w:val="24"/>
        </w:rPr>
        <w:t xml:space="preserve"> Depart</w:t>
      </w:r>
      <w:r>
        <w:rPr>
          <w:sz w:val="24"/>
          <w:szCs w:val="24"/>
        </w:rPr>
        <w:t>ment Coating /Packaging /SE</w:t>
      </w:r>
    </w:p>
    <w:p w14:paraId="31BADF6D" w14:textId="77777777" w:rsidR="00DF61A7" w:rsidRDefault="00DF61A7" w:rsidP="007422B0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>
        <w:rPr>
          <w:sz w:val="24"/>
          <w:szCs w:val="24"/>
        </w:rPr>
        <w:t>From July 2017 to now</w:t>
      </w:r>
    </w:p>
    <w:p w14:paraId="691A3163" w14:textId="77777777" w:rsidR="00DF61A7" w:rsidRDefault="00DF61A7" w:rsidP="007422B0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p w14:paraId="2CE5862C" w14:textId="77777777" w:rsidR="00DF61A7" w:rsidRPr="0017758F" w:rsidRDefault="00DF61A7" w:rsidP="007422B0">
      <w:pPr>
        <w:pStyle w:val="ListBullet"/>
        <w:numPr>
          <w:ilvl w:val="0"/>
          <w:numId w:val="0"/>
        </w:numPr>
        <w:ind w:left="216"/>
        <w:rPr>
          <w:sz w:val="28"/>
          <w:szCs w:val="28"/>
        </w:rPr>
      </w:pPr>
      <w:r w:rsidRPr="0017758F">
        <w:rPr>
          <w:sz w:val="28"/>
          <w:szCs w:val="28"/>
        </w:rPr>
        <w:t xml:space="preserve">Duties </w:t>
      </w:r>
    </w:p>
    <w:p w14:paraId="7C590C57" w14:textId="77777777" w:rsidR="00DF61A7" w:rsidRDefault="00DF61A7" w:rsidP="00DF61A7">
      <w:pPr>
        <w:pStyle w:val="ListBulle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Coiling Catheters</w:t>
      </w:r>
    </w:p>
    <w:p w14:paraId="7F3B54F2" w14:textId="77777777" w:rsidR="00DF61A7" w:rsidRDefault="00DF61A7" w:rsidP="00DF61A7">
      <w:pPr>
        <w:pStyle w:val="ListBulle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VDT Catheters</w:t>
      </w:r>
    </w:p>
    <w:p w14:paraId="2236C51F" w14:textId="77777777" w:rsidR="00DF61A7" w:rsidRDefault="00DF61A7" w:rsidP="00DF61A7">
      <w:pPr>
        <w:pStyle w:val="ListBulle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Folding Ballo</w:t>
      </w:r>
      <w:r w:rsidR="0017758F">
        <w:rPr>
          <w:sz w:val="24"/>
          <w:szCs w:val="24"/>
        </w:rPr>
        <w:t>o</w:t>
      </w:r>
      <w:r>
        <w:rPr>
          <w:sz w:val="24"/>
          <w:szCs w:val="24"/>
        </w:rPr>
        <w:t>n Catheters</w:t>
      </w:r>
    </w:p>
    <w:p w14:paraId="2A34FDD2" w14:textId="77777777" w:rsidR="00DF61A7" w:rsidRDefault="00DF61A7" w:rsidP="007422B0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p w14:paraId="4DFA26AC" w14:textId="77777777" w:rsidR="00DF61A7" w:rsidRPr="00B17C6F" w:rsidRDefault="00DF61A7" w:rsidP="007422B0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sectPr w:rsidR="00DF61A7" w:rsidRPr="00B17C6F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61D1D" w14:textId="77777777" w:rsidR="00DF15F0" w:rsidRDefault="00DF15F0">
      <w:pPr>
        <w:spacing w:after="0"/>
      </w:pPr>
      <w:r>
        <w:separator/>
      </w:r>
    </w:p>
  </w:endnote>
  <w:endnote w:type="continuationSeparator" w:id="0">
    <w:p w14:paraId="476C63DD" w14:textId="77777777" w:rsidR="00DF15F0" w:rsidRDefault="00DF15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DA151" w14:textId="61D4AE1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7146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D57A" w14:textId="77777777" w:rsidR="00DF15F0" w:rsidRDefault="00DF15F0">
      <w:pPr>
        <w:spacing w:after="0"/>
      </w:pPr>
      <w:r>
        <w:separator/>
      </w:r>
    </w:p>
  </w:footnote>
  <w:footnote w:type="continuationSeparator" w:id="0">
    <w:p w14:paraId="4BD47193" w14:textId="77777777" w:rsidR="00DF15F0" w:rsidRDefault="00DF15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AE678F"/>
    <w:multiLevelType w:val="hybridMultilevel"/>
    <w:tmpl w:val="3DF2EDB4"/>
    <w:lvl w:ilvl="0" w:tplc="1916B9FA">
      <w:numFmt w:val="bullet"/>
      <w:lvlText w:val="-"/>
      <w:lvlJc w:val="left"/>
      <w:pPr>
        <w:ind w:left="576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5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DF"/>
    <w:rsid w:val="00046609"/>
    <w:rsid w:val="0006380D"/>
    <w:rsid w:val="000A4F59"/>
    <w:rsid w:val="00141A4C"/>
    <w:rsid w:val="0017758F"/>
    <w:rsid w:val="001B29CF"/>
    <w:rsid w:val="0028220F"/>
    <w:rsid w:val="002D47EF"/>
    <w:rsid w:val="002D603B"/>
    <w:rsid w:val="00356C14"/>
    <w:rsid w:val="00386132"/>
    <w:rsid w:val="004E0728"/>
    <w:rsid w:val="00561085"/>
    <w:rsid w:val="00617B26"/>
    <w:rsid w:val="006270A9"/>
    <w:rsid w:val="00645785"/>
    <w:rsid w:val="00651A0B"/>
    <w:rsid w:val="00671468"/>
    <w:rsid w:val="00675956"/>
    <w:rsid w:val="00681034"/>
    <w:rsid w:val="00705331"/>
    <w:rsid w:val="007422B0"/>
    <w:rsid w:val="00816216"/>
    <w:rsid w:val="00835F42"/>
    <w:rsid w:val="0087734B"/>
    <w:rsid w:val="009B7B37"/>
    <w:rsid w:val="009D5933"/>
    <w:rsid w:val="00A34AD4"/>
    <w:rsid w:val="00A4043A"/>
    <w:rsid w:val="00B17C6F"/>
    <w:rsid w:val="00B5133A"/>
    <w:rsid w:val="00B95A60"/>
    <w:rsid w:val="00BD768D"/>
    <w:rsid w:val="00C61F8E"/>
    <w:rsid w:val="00D744DF"/>
    <w:rsid w:val="00D91260"/>
    <w:rsid w:val="00DF15F0"/>
    <w:rsid w:val="00DF61A7"/>
    <w:rsid w:val="00E430E3"/>
    <w:rsid w:val="00E47E20"/>
    <w:rsid w:val="00E80EC4"/>
    <w:rsid w:val="00E8398F"/>
    <w:rsid w:val="00E83E4B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7BEDB"/>
  <w15:chartTrackingRefBased/>
  <w15:docId w15:val="{58A6AE75-CD81-4D68-BBC0-896CD747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466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faye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re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70FB8C1D82485B8B817740F679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B6C8-7282-4293-BF78-B9F1D8F00766}"/>
      </w:docPartPr>
      <w:docPartBody>
        <w:p w:rsidR="00A91956" w:rsidRDefault="00DD1558">
          <w:pPr>
            <w:pStyle w:val="C470FB8C1D82485B8B817740F679B414"/>
          </w:pPr>
          <w:r>
            <w:t>Objective</w:t>
          </w:r>
        </w:p>
      </w:docPartBody>
    </w:docPart>
    <w:docPart>
      <w:docPartPr>
        <w:name w:val="CD8AA3CF3C4F40DCA3F5A9E30FA0D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648DF-C64A-4330-95D2-854EAEBE89E1}"/>
      </w:docPartPr>
      <w:docPartBody>
        <w:p w:rsidR="00A91956" w:rsidRDefault="00DD1558">
          <w:pPr>
            <w:pStyle w:val="CD8AA3CF3C4F40DCA3F5A9E30FA0D50C"/>
          </w:pPr>
          <w:r>
            <w:t>Education</w:t>
          </w:r>
        </w:p>
      </w:docPartBody>
    </w:docPart>
    <w:docPart>
      <w:docPartPr>
        <w:name w:val="1057DE4BDC7D402CA34FE1AE5EA2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7EC2-13F5-4B46-AD60-42D6A8F0F197}"/>
      </w:docPartPr>
      <w:docPartBody>
        <w:p w:rsidR="00A91956" w:rsidRDefault="00DD1558">
          <w:pPr>
            <w:pStyle w:val="1057DE4BDC7D402CA34FE1AE5EA246B8"/>
          </w:pPr>
          <w:r>
            <w:t>Skills &amp; Abilities</w:t>
          </w:r>
        </w:p>
      </w:docPartBody>
    </w:docPart>
    <w:docPart>
      <w:docPartPr>
        <w:name w:val="09D1E15198E5474E963F65725AFD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44C2-2BC6-47A9-8E57-68E4FFFD8EAE}"/>
      </w:docPartPr>
      <w:docPartBody>
        <w:p w:rsidR="00A91956" w:rsidRDefault="00DD1558">
          <w:pPr>
            <w:pStyle w:val="09D1E15198E5474E963F65725AFDB94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58"/>
    <w:rsid w:val="002731D9"/>
    <w:rsid w:val="002959C8"/>
    <w:rsid w:val="003B44BD"/>
    <w:rsid w:val="003F41E2"/>
    <w:rsid w:val="004E7999"/>
    <w:rsid w:val="00822774"/>
    <w:rsid w:val="00966AAD"/>
    <w:rsid w:val="00A91956"/>
    <w:rsid w:val="00AB7B2C"/>
    <w:rsid w:val="00DD1558"/>
    <w:rsid w:val="00F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820150AEFE46F68D392DDE0F1C6089">
    <w:name w:val="9F820150AEFE46F68D392DDE0F1C6089"/>
  </w:style>
  <w:style w:type="paragraph" w:customStyle="1" w:styleId="F923B5F83A0841E4AE64739FA321C912">
    <w:name w:val="F923B5F83A0841E4AE64739FA321C912"/>
  </w:style>
  <w:style w:type="paragraph" w:customStyle="1" w:styleId="1CD67A34BDC444B6A3E85F37BB225AC7">
    <w:name w:val="1CD67A34BDC444B6A3E85F37BB225AC7"/>
  </w:style>
  <w:style w:type="paragraph" w:customStyle="1" w:styleId="1813D2F1D4BD472C83CD2432CA6BA93B">
    <w:name w:val="1813D2F1D4BD472C83CD2432CA6BA93B"/>
  </w:style>
  <w:style w:type="paragraph" w:customStyle="1" w:styleId="C470FB8C1D82485B8B817740F679B414">
    <w:name w:val="C470FB8C1D82485B8B817740F679B414"/>
  </w:style>
  <w:style w:type="paragraph" w:customStyle="1" w:styleId="C0922178BD504FB1A90F676228210D65">
    <w:name w:val="C0922178BD504FB1A90F676228210D65"/>
  </w:style>
  <w:style w:type="paragraph" w:customStyle="1" w:styleId="CD8AA3CF3C4F40DCA3F5A9E30FA0D50C">
    <w:name w:val="CD8AA3CF3C4F40DCA3F5A9E30FA0D50C"/>
  </w:style>
  <w:style w:type="paragraph" w:customStyle="1" w:styleId="40BF3451F15E47C78CF25159587EE166">
    <w:name w:val="40BF3451F15E47C78CF25159587EE166"/>
  </w:style>
  <w:style w:type="paragraph" w:customStyle="1" w:styleId="DD3EF34E2BA84F97A1CB6323B678BFDC">
    <w:name w:val="DD3EF34E2BA84F97A1CB6323B678BFDC"/>
  </w:style>
  <w:style w:type="paragraph" w:customStyle="1" w:styleId="9AE7F19BF83D45F8812BB04A5F7348FC">
    <w:name w:val="9AE7F19BF83D45F8812BB04A5F7348FC"/>
  </w:style>
  <w:style w:type="paragraph" w:customStyle="1" w:styleId="04CA43AFD23648C68F89ACC1D9F7D4FA">
    <w:name w:val="04CA43AFD23648C68F89ACC1D9F7D4FA"/>
  </w:style>
  <w:style w:type="paragraph" w:customStyle="1" w:styleId="31CA0C56CDA04FD6866634F524D9EA9A">
    <w:name w:val="31CA0C56CDA04FD6866634F524D9EA9A"/>
  </w:style>
  <w:style w:type="paragraph" w:customStyle="1" w:styleId="3808D38567D04DF091B0130423E0E026">
    <w:name w:val="3808D38567D04DF091B0130423E0E026"/>
  </w:style>
  <w:style w:type="paragraph" w:customStyle="1" w:styleId="9BD770A89AA542D495D2B399A1027443">
    <w:name w:val="9BD770A89AA542D495D2B399A1027443"/>
  </w:style>
  <w:style w:type="paragraph" w:customStyle="1" w:styleId="E3EA7BBA05BA438EA8E02D8F60915E17">
    <w:name w:val="E3EA7BBA05BA438EA8E02D8F60915E17"/>
  </w:style>
  <w:style w:type="paragraph" w:customStyle="1" w:styleId="1057DE4BDC7D402CA34FE1AE5EA246B8">
    <w:name w:val="1057DE4BDC7D402CA34FE1AE5EA246B8"/>
  </w:style>
  <w:style w:type="paragraph" w:customStyle="1" w:styleId="82CE8D569E0E4290B78229C9FA165467">
    <w:name w:val="82CE8D569E0E4290B78229C9FA165467"/>
  </w:style>
  <w:style w:type="paragraph" w:customStyle="1" w:styleId="D52D3998329147908EE2C2764C3FD6E8">
    <w:name w:val="D52D3998329147908EE2C2764C3FD6E8"/>
  </w:style>
  <w:style w:type="paragraph" w:customStyle="1" w:styleId="C81D16950FEF44C0928DBED678ED8D60">
    <w:name w:val="C81D16950FEF44C0928DBED678ED8D60"/>
  </w:style>
  <w:style w:type="paragraph" w:customStyle="1" w:styleId="1C24C55DD94F4598AC7D0C7E8E610952">
    <w:name w:val="1C24C55DD94F4598AC7D0C7E8E610952"/>
  </w:style>
  <w:style w:type="paragraph" w:customStyle="1" w:styleId="CDDED7FD2C914D4E95DC38B57287EC9D">
    <w:name w:val="CDDED7FD2C914D4E95DC38B57287EC9D"/>
  </w:style>
  <w:style w:type="paragraph" w:customStyle="1" w:styleId="B5B2BE2B9CBE4B03A2450B1F96530902">
    <w:name w:val="B5B2BE2B9CBE4B03A2450B1F96530902"/>
  </w:style>
  <w:style w:type="paragraph" w:customStyle="1" w:styleId="BD69B9936BC4491A8FE25B99F1D9C32D">
    <w:name w:val="BD69B9936BC4491A8FE25B99F1D9C32D"/>
  </w:style>
  <w:style w:type="paragraph" w:customStyle="1" w:styleId="3A771A284D1942CDA8DCCE68A0145DD9">
    <w:name w:val="3A771A284D1942CDA8DCCE68A0145DD9"/>
  </w:style>
  <w:style w:type="paragraph" w:customStyle="1" w:styleId="09D1E15198E5474E963F65725AFDB94B">
    <w:name w:val="09D1E15198E5474E963F65725AFDB94B"/>
  </w:style>
  <w:style w:type="paragraph" w:customStyle="1" w:styleId="DBE092EFB4AF4310BC183922B71893CB">
    <w:name w:val="DBE092EFB4AF4310BC183922B71893CB"/>
  </w:style>
  <w:style w:type="paragraph" w:customStyle="1" w:styleId="BFE7A9CFD9B64A9989B0613775809AF1">
    <w:name w:val="BFE7A9CFD9B64A9989B0613775809AF1"/>
  </w:style>
  <w:style w:type="paragraph" w:customStyle="1" w:styleId="B3AA97FB04104F2ABEC122CD7C00543B">
    <w:name w:val="B3AA97FB04104F2ABEC122CD7C00543B"/>
  </w:style>
  <w:style w:type="paragraph" w:customStyle="1" w:styleId="155F557E661A447CBF6BE475186BA65C">
    <w:name w:val="155F557E661A447CBF6BE475186BA65C"/>
  </w:style>
  <w:style w:type="paragraph" w:customStyle="1" w:styleId="D1C0A878067A4CA5B42468250A349140">
    <w:name w:val="D1C0A878067A4CA5B42468250A349140"/>
  </w:style>
  <w:style w:type="paragraph" w:customStyle="1" w:styleId="2DA7826D827C4ACFB40C5D3AA6CD13D3">
    <w:name w:val="2DA7826D827C4ACFB40C5D3AA6CD13D3"/>
  </w:style>
  <w:style w:type="paragraph" w:customStyle="1" w:styleId="E34B3B907E6845BA86EEE4684B0F3856">
    <w:name w:val="E34B3B907E6845BA86EEE4684B0F3856"/>
  </w:style>
  <w:style w:type="paragraph" w:customStyle="1" w:styleId="BFAC4172CC7B4D65858CE30C707EC198">
    <w:name w:val="BFAC4172CC7B4D65858CE30C707EC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9903-9A33-403D-996B-F1E7FAC5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</dc:creator>
  <cp:keywords/>
  <cp:lastModifiedBy>Zhilgheam Zepeda</cp:lastModifiedBy>
  <cp:revision>2</cp:revision>
  <cp:lastPrinted>2017-07-11T19:53:00Z</cp:lastPrinted>
  <dcterms:created xsi:type="dcterms:W3CDTF">2018-03-01T13:42:00Z</dcterms:created>
  <dcterms:modified xsi:type="dcterms:W3CDTF">2018-03-01T13:42:00Z</dcterms:modified>
  <cp:version/>
</cp:coreProperties>
</file>