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FD416CD" w14:textId="77777777" w:rsidTr="00007728">
        <w:trPr>
          <w:trHeight w:hRule="exact" w:val="1800"/>
        </w:trPr>
        <w:tc>
          <w:tcPr>
            <w:tcW w:w="9360" w:type="dxa"/>
            <w:tcMar>
              <w:top w:w="0" w:type="dxa"/>
              <w:bottom w:w="0" w:type="dxa"/>
            </w:tcMar>
          </w:tcPr>
          <w:p w14:paraId="50A3D601" w14:textId="77777777" w:rsidR="00692703" w:rsidRPr="00CF1A49" w:rsidRDefault="00513775" w:rsidP="00913946">
            <w:pPr>
              <w:pStyle w:val="Title"/>
            </w:pPr>
            <w:proofErr w:type="gramStart"/>
            <w:r>
              <w:t xml:space="preserve">Erik </w:t>
            </w:r>
            <w:r w:rsidR="00692703" w:rsidRPr="00CF1A49">
              <w:t xml:space="preserve"> </w:t>
            </w:r>
            <w:r>
              <w:rPr>
                <w:rStyle w:val="IntenseEmphasis"/>
              </w:rPr>
              <w:t>Gross</w:t>
            </w:r>
            <w:proofErr w:type="gramEnd"/>
            <w:r>
              <w:rPr>
                <w:rStyle w:val="IntenseEmphasis"/>
              </w:rPr>
              <w:t xml:space="preserve"> </w:t>
            </w:r>
          </w:p>
          <w:p w14:paraId="3855C70B" w14:textId="77777777" w:rsidR="00692703" w:rsidRPr="00CF1A49" w:rsidRDefault="00513775" w:rsidP="00913946">
            <w:pPr>
              <w:pStyle w:val="ContactInfo"/>
              <w:contextualSpacing w:val="0"/>
            </w:pPr>
            <w:r>
              <w:t>8031 I-76 Frontage Rd Henderson, CO 80640</w:t>
            </w:r>
            <w:r w:rsidR="00692703" w:rsidRPr="00CF1A49">
              <w:t xml:space="preserve"> </w:t>
            </w:r>
            <w:sdt>
              <w:sdtPr>
                <w:alias w:val="Divider dot:"/>
                <w:tag w:val="Divider dot:"/>
                <w:id w:val="-1459182552"/>
                <w:placeholder>
                  <w:docPart w:val="1CA76BD6628A4D11B1F9F6B99F431713"/>
                </w:placeholder>
                <w:temporary/>
                <w:showingPlcHdr/>
                <w15:appearance w15:val="hidden"/>
              </w:sdtPr>
              <w:sdtContent>
                <w:r w:rsidR="00692703" w:rsidRPr="00CF1A49">
                  <w:t>·</w:t>
                </w:r>
              </w:sdtContent>
            </w:sdt>
            <w:r w:rsidR="00692703" w:rsidRPr="00CF1A49">
              <w:t xml:space="preserve"> </w:t>
            </w:r>
            <w:r>
              <w:t>720-523-7463</w:t>
            </w:r>
          </w:p>
          <w:p w14:paraId="4DC1D34D" w14:textId="77777777" w:rsidR="00692703" w:rsidRPr="00CF1A49" w:rsidRDefault="00000000" w:rsidP="00913946">
            <w:pPr>
              <w:pStyle w:val="ContactInfoEmphasis"/>
              <w:contextualSpacing w:val="0"/>
            </w:pPr>
            <w:sdt>
              <w:sdtPr>
                <w:alias w:val="Enter email:"/>
                <w:tag w:val="Enter email:"/>
                <w:id w:val="1154873695"/>
                <w:placeholder>
                  <w:docPart w:val="43F1E48FC5C2465180318725DBB465DC"/>
                </w:placeholder>
                <w:temporary/>
                <w:showingPlcHdr/>
                <w15:appearance w15:val="hidden"/>
              </w:sdtPr>
              <w:sdtContent>
                <w:r w:rsidR="00C57FC6" w:rsidRPr="00CF1A49">
                  <w:t>Email</w:t>
                </w:r>
              </w:sdtContent>
            </w:sdt>
            <w:r w:rsidR="00692703" w:rsidRPr="00CF1A49">
              <w:t xml:space="preserve"> </w:t>
            </w:r>
            <w:sdt>
              <w:sdtPr>
                <w:alias w:val="Divider dot:"/>
                <w:tag w:val="Divider dot:"/>
                <w:id w:val="2000459528"/>
                <w:placeholder>
                  <w:docPart w:val="FE7F8A76FAC04E31851ED2F056DBEDEF"/>
                </w:placeholder>
                <w:temporary/>
                <w:showingPlcHdr/>
                <w15:appearance w15:val="hidden"/>
              </w:sdtPr>
              <w:sdtContent>
                <w:r w:rsidR="00692703" w:rsidRPr="00CF1A49">
                  <w:t>·</w:t>
                </w:r>
              </w:sdtContent>
            </w:sdt>
            <w:r w:rsidR="00692703" w:rsidRPr="00CF1A49">
              <w:t xml:space="preserve"> </w:t>
            </w:r>
            <w:hyperlink r:id="rId7" w:history="1">
              <w:r w:rsidR="00513775" w:rsidRPr="00C06965">
                <w:rPr>
                  <w:rStyle w:val="Hyperlink"/>
                </w:rPr>
                <w:t>erikgross992022@outlook.com</w:t>
              </w:r>
            </w:hyperlink>
            <w:r w:rsidR="00513775">
              <w:t xml:space="preserve"> </w:t>
            </w:r>
          </w:p>
        </w:tc>
      </w:tr>
      <w:tr w:rsidR="009571D8" w:rsidRPr="00CF1A49" w14:paraId="6C7EC8B1" w14:textId="77777777" w:rsidTr="00692703">
        <w:tc>
          <w:tcPr>
            <w:tcW w:w="9360" w:type="dxa"/>
            <w:tcMar>
              <w:top w:w="432" w:type="dxa"/>
            </w:tcMar>
          </w:tcPr>
          <w:p w14:paraId="267B8A8B" w14:textId="77777777" w:rsidR="001755A8" w:rsidRPr="00CF1A49" w:rsidRDefault="00000000" w:rsidP="00913946">
            <w:pPr>
              <w:contextualSpacing w:val="0"/>
            </w:pPr>
            <w:sdt>
              <w:sdtPr>
                <w:alias w:val="Enter resume text:"/>
                <w:tag w:val="Enter resume text:"/>
                <w:id w:val="695814508"/>
                <w:placeholder>
                  <w:docPart w:val="C82AED94DB4F4BFD9B8DFCCB9BDE6198"/>
                </w:placeholder>
                <w:temporary/>
                <w:showingPlcHdr/>
                <w15:appearance w15:val="hidden"/>
              </w:sdt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14:paraId="56E6121B" w14:textId="77777777" w:rsidR="004E01EB" w:rsidRPr="00CF1A49" w:rsidRDefault="00000000" w:rsidP="004E01EB">
      <w:pPr>
        <w:pStyle w:val="Heading1"/>
      </w:pPr>
      <w:sdt>
        <w:sdtPr>
          <w:alias w:val="Experience:"/>
          <w:tag w:val="Experience:"/>
          <w:id w:val="-1983300934"/>
          <w:placeholder>
            <w:docPart w:val="BD06255199C845BEB8BCDEBD3260ACCD"/>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0777543E" w14:textId="77777777" w:rsidTr="00D66A52">
        <w:tc>
          <w:tcPr>
            <w:tcW w:w="9355" w:type="dxa"/>
          </w:tcPr>
          <w:p w14:paraId="53516D8C" w14:textId="77777777" w:rsidR="001D0BF1" w:rsidRDefault="00000000" w:rsidP="008C0922">
            <w:pPr>
              <w:pStyle w:val="Heading3"/>
              <w:contextualSpacing w:val="0"/>
              <w:outlineLvl w:val="2"/>
            </w:pPr>
            <w:sdt>
              <w:sdtPr>
                <w:alias w:val="Enter date from for company 1: "/>
                <w:tag w:val="Enter date from for company 1: "/>
                <w:id w:val="47496943"/>
                <w:placeholder>
                  <w:docPart w:val="A2F55D969384439099070F5EAE7966C5"/>
                </w:placeholder>
                <w:temporary/>
                <w:showingPlcHdr/>
                <w15:appearance w15:val="hidden"/>
              </w:sdtPr>
              <w:sdtContent>
                <w:r w:rsidR="001D0BF1" w:rsidRPr="00CF1A49">
                  <w:t>Date</w:t>
                </w:r>
                <w:r w:rsidR="00416B25" w:rsidRPr="00CF1A49">
                  <w:t>s</w:t>
                </w:r>
                <w:r w:rsidR="001D0BF1" w:rsidRPr="00CF1A49">
                  <w:t xml:space="preserve"> From</w:t>
                </w:r>
              </w:sdtContent>
            </w:sdt>
            <w:r w:rsidR="00513775">
              <w:t xml:space="preserve">- 06/2019 to- 10/2022 </w:t>
            </w:r>
            <w:r w:rsidR="008C0922">
              <w:t xml:space="preserve"> </w:t>
            </w:r>
          </w:p>
          <w:p w14:paraId="75E48898" w14:textId="77777777" w:rsidR="008C0922" w:rsidRPr="00CF1A49" w:rsidRDefault="008C0922" w:rsidP="008C0922">
            <w:pPr>
              <w:pStyle w:val="Heading3"/>
              <w:contextualSpacing w:val="0"/>
              <w:outlineLvl w:val="2"/>
            </w:pPr>
            <w:r>
              <w:t xml:space="preserve">bAKER /cOOK sTATE OF COLORADO </w:t>
            </w:r>
          </w:p>
          <w:p w14:paraId="5B592F45" w14:textId="77777777" w:rsidR="001E3120" w:rsidRPr="00CF1A49" w:rsidRDefault="00513775" w:rsidP="001D0BF1">
            <w:pPr>
              <w:contextualSpacing w:val="0"/>
            </w:pPr>
            <w:r>
              <w:t xml:space="preserve"> I was the cook and baker for the state of Colorado in an industrial kitchen </w:t>
            </w:r>
          </w:p>
        </w:tc>
      </w:tr>
      <w:tr w:rsidR="00F61DF9" w:rsidRPr="00CF1A49" w14:paraId="165C7362" w14:textId="77777777" w:rsidTr="00F61DF9">
        <w:tc>
          <w:tcPr>
            <w:tcW w:w="9355" w:type="dxa"/>
            <w:tcMar>
              <w:top w:w="216" w:type="dxa"/>
            </w:tcMar>
          </w:tcPr>
          <w:p w14:paraId="07E790C4" w14:textId="77777777" w:rsidR="00F61DF9" w:rsidRPr="00CF1A49" w:rsidRDefault="00000000" w:rsidP="00F61DF9">
            <w:pPr>
              <w:pStyle w:val="Heading3"/>
              <w:contextualSpacing w:val="0"/>
              <w:outlineLvl w:val="2"/>
            </w:pPr>
            <w:sdt>
              <w:sdtPr>
                <w:alias w:val="Enter date from for company 2: "/>
                <w:tag w:val="Enter date from for company 2:"/>
                <w:id w:val="1784141449"/>
                <w:placeholder>
                  <w:docPart w:val="3C114CA047544BC5877B5588A8D1FAEA"/>
                </w:placeholder>
                <w:temporary/>
                <w:showingPlcHdr/>
                <w15:appearance w15:val="hidden"/>
              </w:sdtPr>
              <w:sdtContent>
                <w:r w:rsidR="00F61DF9" w:rsidRPr="00CF1A49">
                  <w:t>Dates From</w:t>
                </w:r>
              </w:sdtContent>
            </w:sdt>
            <w:r w:rsidR="00513775">
              <w:t>-02/2017</w:t>
            </w:r>
            <w:r w:rsidR="00F61DF9" w:rsidRPr="00CF1A49">
              <w:t xml:space="preserve"> – </w:t>
            </w:r>
            <w:sdt>
              <w:sdtPr>
                <w:alias w:val="Enter date to for company 2: "/>
                <w:tag w:val="Enter date to for company 2: "/>
                <w:id w:val="925229790"/>
                <w:placeholder>
                  <w:docPart w:val="47F8C91C4B064C88AC1527CC29C177DE"/>
                </w:placeholder>
                <w:temporary/>
                <w:showingPlcHdr/>
                <w15:appearance w15:val="hidden"/>
              </w:sdtPr>
              <w:sdtContent>
                <w:r w:rsidR="00F61DF9" w:rsidRPr="00CF1A49">
                  <w:t>To</w:t>
                </w:r>
              </w:sdtContent>
            </w:sdt>
            <w:r w:rsidR="00513775">
              <w:t>- 05/2019</w:t>
            </w:r>
          </w:p>
          <w:p w14:paraId="59A95232" w14:textId="77777777" w:rsidR="00F61DF9" w:rsidRPr="00CF1A49" w:rsidRDefault="00513775" w:rsidP="00F61DF9">
            <w:pPr>
              <w:pStyle w:val="Heading2"/>
              <w:contextualSpacing w:val="0"/>
              <w:outlineLvl w:val="1"/>
            </w:pPr>
            <w:r>
              <w:t>Forklift operator</w:t>
            </w:r>
            <w:r w:rsidR="00F61DF9" w:rsidRPr="00CF1A49">
              <w:t xml:space="preserve">, </w:t>
            </w:r>
            <w:r>
              <w:rPr>
                <w:rStyle w:val="SubtleReference"/>
              </w:rPr>
              <w:t xml:space="preserve">PERMAGREEN </w:t>
            </w:r>
          </w:p>
          <w:p w14:paraId="4FC31B55" w14:textId="77777777" w:rsidR="00F61DF9" w:rsidRDefault="008C0922" w:rsidP="00F61DF9">
            <w:r>
              <w:t xml:space="preserve">I LOADED AND UNLOADED TRUCKS WITH PRODUCT </w:t>
            </w:r>
          </w:p>
          <w:p w14:paraId="0AFC7D8C" w14:textId="77777777" w:rsidR="00513775" w:rsidRDefault="00513775" w:rsidP="00F61DF9"/>
          <w:p w14:paraId="13692C65" w14:textId="77777777" w:rsidR="00513775" w:rsidRPr="00CF1A49" w:rsidRDefault="00000000" w:rsidP="00513775">
            <w:pPr>
              <w:pStyle w:val="Heading3"/>
              <w:contextualSpacing w:val="0"/>
              <w:outlineLvl w:val="2"/>
            </w:pPr>
            <w:sdt>
              <w:sdtPr>
                <w:alias w:val="Enter date from for company 2: "/>
                <w:tag w:val="Enter date from for company 2:"/>
                <w:id w:val="-1009066291"/>
                <w:placeholder>
                  <w:docPart w:val="41AF299033A849C7B21E34820FC3DC5F"/>
                </w:placeholder>
                <w:temporary/>
                <w:showingPlcHdr/>
                <w15:appearance w15:val="hidden"/>
              </w:sdtPr>
              <w:sdtContent>
                <w:r w:rsidR="00513775" w:rsidRPr="00CF1A49">
                  <w:t>Dates From</w:t>
                </w:r>
              </w:sdtContent>
            </w:sdt>
            <w:r w:rsidR="008C0922">
              <w:t>-02/2016</w:t>
            </w:r>
            <w:r w:rsidR="00513775" w:rsidRPr="00CF1A49">
              <w:t xml:space="preserve"> – </w:t>
            </w:r>
            <w:sdt>
              <w:sdtPr>
                <w:alias w:val="Enter date to for company 2: "/>
                <w:tag w:val="Enter date to for company 2: "/>
                <w:id w:val="-1092167797"/>
                <w:placeholder>
                  <w:docPart w:val="6B346EB27C1F441A95F152EC1CD85F83"/>
                </w:placeholder>
                <w:temporary/>
                <w:showingPlcHdr/>
                <w15:appearance w15:val="hidden"/>
              </w:sdtPr>
              <w:sdtContent>
                <w:r w:rsidR="00513775" w:rsidRPr="00CF1A49">
                  <w:t>To</w:t>
                </w:r>
              </w:sdtContent>
            </w:sdt>
            <w:r w:rsidR="008C0922">
              <w:t>-05/2016</w:t>
            </w:r>
          </w:p>
          <w:p w14:paraId="44D8CB93" w14:textId="77777777" w:rsidR="00513775" w:rsidRPr="00CF1A49" w:rsidRDefault="008C0922" w:rsidP="00513775">
            <w:pPr>
              <w:pStyle w:val="Heading2"/>
              <w:contextualSpacing w:val="0"/>
              <w:outlineLvl w:val="1"/>
            </w:pPr>
            <w:r>
              <w:t>ORDER SELECTOR</w:t>
            </w:r>
            <w:r w:rsidR="00513775" w:rsidRPr="00CF1A49">
              <w:t xml:space="preserve">, </w:t>
            </w:r>
            <w:r>
              <w:rPr>
                <w:rStyle w:val="SubtleReference"/>
              </w:rPr>
              <w:t xml:space="preserve">AMERICOLD </w:t>
            </w:r>
          </w:p>
          <w:p w14:paraId="4C0698AC" w14:textId="77777777" w:rsidR="00513775" w:rsidRDefault="008C0922" w:rsidP="00513775">
            <w:r>
              <w:t xml:space="preserve">PULL ORDERS FOR KINGSOOPERS, OPERATED A RIDING PALLET JACK </w:t>
            </w:r>
          </w:p>
          <w:p w14:paraId="341BE942" w14:textId="77777777" w:rsidR="00513775" w:rsidRDefault="00513775" w:rsidP="00513775"/>
          <w:p w14:paraId="2DD05C99" w14:textId="77777777" w:rsidR="00513775" w:rsidRPr="00CF1A49" w:rsidRDefault="00000000" w:rsidP="00513775">
            <w:pPr>
              <w:pStyle w:val="Heading3"/>
              <w:contextualSpacing w:val="0"/>
              <w:outlineLvl w:val="2"/>
            </w:pPr>
            <w:sdt>
              <w:sdtPr>
                <w:alias w:val="Enter date from for company 2: "/>
                <w:tag w:val="Enter date from for company 2:"/>
                <w:id w:val="-1064630760"/>
                <w:placeholder>
                  <w:docPart w:val="C0E8E73BFBE14FADB323B5AF362605FC"/>
                </w:placeholder>
                <w:temporary/>
                <w:showingPlcHdr/>
                <w15:appearance w15:val="hidden"/>
              </w:sdtPr>
              <w:sdtContent>
                <w:r w:rsidR="00513775" w:rsidRPr="00CF1A49">
                  <w:t>Dates From</w:t>
                </w:r>
              </w:sdtContent>
            </w:sdt>
            <w:r w:rsidR="008C0922">
              <w:t>-12/2015</w:t>
            </w:r>
            <w:r w:rsidR="00513775" w:rsidRPr="00CF1A49">
              <w:t xml:space="preserve"> – </w:t>
            </w:r>
            <w:sdt>
              <w:sdtPr>
                <w:alias w:val="Enter date to for company 2: "/>
                <w:tag w:val="Enter date to for company 2: "/>
                <w:id w:val="325945527"/>
                <w:placeholder>
                  <w:docPart w:val="B6923B45B2CB47128B765DC2BD4F54AF"/>
                </w:placeholder>
                <w:temporary/>
                <w:showingPlcHdr/>
                <w15:appearance w15:val="hidden"/>
              </w:sdtPr>
              <w:sdtContent>
                <w:r w:rsidR="00513775" w:rsidRPr="00CF1A49">
                  <w:t>To</w:t>
                </w:r>
              </w:sdtContent>
            </w:sdt>
            <w:r w:rsidR="008C0922">
              <w:t>-02/2016</w:t>
            </w:r>
          </w:p>
          <w:p w14:paraId="2D7D2855" w14:textId="77777777" w:rsidR="00513775" w:rsidRPr="00CF1A49" w:rsidRDefault="008C0922" w:rsidP="00513775">
            <w:pPr>
              <w:pStyle w:val="Heading2"/>
              <w:contextualSpacing w:val="0"/>
              <w:outlineLvl w:val="1"/>
            </w:pPr>
            <w:r>
              <w:t>ELECTRICIAN APPRENTICE</w:t>
            </w:r>
            <w:r w:rsidR="00513775" w:rsidRPr="00CF1A49">
              <w:t xml:space="preserve">, </w:t>
            </w:r>
            <w:r>
              <w:rPr>
                <w:rStyle w:val="SubtleReference"/>
              </w:rPr>
              <w:t xml:space="preserve">RUSSELL ELECTRIC </w:t>
            </w:r>
          </w:p>
          <w:p w14:paraId="35811B0C" w14:textId="77777777" w:rsidR="00513775" w:rsidRDefault="008C0922" w:rsidP="00513775">
            <w:r>
              <w:t xml:space="preserve">INSTALL WIRING, OUTLETS, LIGHT FIXTURES </w:t>
            </w:r>
          </w:p>
          <w:p w14:paraId="34F770DB" w14:textId="77777777" w:rsidR="00513775" w:rsidRDefault="00513775" w:rsidP="00513775"/>
          <w:p w14:paraId="13B13EB4" w14:textId="77777777" w:rsidR="00513775" w:rsidRPr="00CF1A49" w:rsidRDefault="00000000" w:rsidP="00513775">
            <w:pPr>
              <w:pStyle w:val="Heading3"/>
              <w:contextualSpacing w:val="0"/>
              <w:outlineLvl w:val="2"/>
            </w:pPr>
            <w:sdt>
              <w:sdtPr>
                <w:alias w:val="Enter date from for company 2: "/>
                <w:tag w:val="Enter date from for company 2:"/>
                <w:id w:val="232212310"/>
                <w:placeholder>
                  <w:docPart w:val="572A8D3A2B0C41259A47F633FC92A522"/>
                </w:placeholder>
                <w:temporary/>
                <w:showingPlcHdr/>
                <w15:appearance w15:val="hidden"/>
              </w:sdtPr>
              <w:sdtContent>
                <w:r w:rsidR="00513775" w:rsidRPr="00CF1A49">
                  <w:t>Dates From</w:t>
                </w:r>
              </w:sdtContent>
            </w:sdt>
            <w:r w:rsidR="008C0922">
              <w:t>-03/2015</w:t>
            </w:r>
            <w:r w:rsidR="00513775" w:rsidRPr="00CF1A49">
              <w:t xml:space="preserve"> – </w:t>
            </w:r>
            <w:sdt>
              <w:sdtPr>
                <w:alias w:val="Enter date to for company 2: "/>
                <w:tag w:val="Enter date to for company 2: "/>
                <w:id w:val="193354030"/>
                <w:placeholder>
                  <w:docPart w:val="0CEA6B63DD6D4872881317FB0EAAD49D"/>
                </w:placeholder>
                <w:temporary/>
                <w:showingPlcHdr/>
                <w15:appearance w15:val="hidden"/>
              </w:sdtPr>
              <w:sdtContent>
                <w:r w:rsidR="00513775" w:rsidRPr="00CF1A49">
                  <w:t>To</w:t>
                </w:r>
              </w:sdtContent>
            </w:sdt>
            <w:r w:rsidR="008C0922">
              <w:t>-12/2015</w:t>
            </w:r>
          </w:p>
          <w:p w14:paraId="11BF3B43" w14:textId="77777777" w:rsidR="00513775" w:rsidRPr="00CF1A49" w:rsidRDefault="008C0922" w:rsidP="00513775">
            <w:pPr>
              <w:pStyle w:val="Heading2"/>
              <w:contextualSpacing w:val="0"/>
              <w:outlineLvl w:val="1"/>
            </w:pPr>
            <w:r>
              <w:t>JANITOR</w:t>
            </w:r>
            <w:r w:rsidR="00513775" w:rsidRPr="00CF1A49">
              <w:t xml:space="preserve">, </w:t>
            </w:r>
            <w:r>
              <w:rPr>
                <w:rStyle w:val="SubtleReference"/>
              </w:rPr>
              <w:t xml:space="preserve">JANI-KING </w:t>
            </w:r>
          </w:p>
          <w:p w14:paraId="705131D5" w14:textId="77777777" w:rsidR="00513775" w:rsidRDefault="008C0922" w:rsidP="00513775">
            <w:r>
              <w:t xml:space="preserve">I CLEANED AT&amp;T AND CRICKET STORES </w:t>
            </w:r>
          </w:p>
          <w:p w14:paraId="75F1B6EE" w14:textId="77777777" w:rsidR="00513775" w:rsidRDefault="00513775" w:rsidP="00513775"/>
          <w:p w14:paraId="5503C0B8" w14:textId="77777777" w:rsidR="00513775" w:rsidRPr="00CF1A49" w:rsidRDefault="00000000" w:rsidP="00513775">
            <w:pPr>
              <w:pStyle w:val="Heading3"/>
              <w:contextualSpacing w:val="0"/>
              <w:outlineLvl w:val="2"/>
            </w:pPr>
            <w:sdt>
              <w:sdtPr>
                <w:alias w:val="Enter date from for company 2: "/>
                <w:tag w:val="Enter date from for company 2:"/>
                <w:id w:val="-186905852"/>
                <w:placeholder>
                  <w:docPart w:val="030F04BD56C94F3195EE4CD41C7605BC"/>
                </w:placeholder>
                <w:temporary/>
                <w:showingPlcHdr/>
                <w15:appearance w15:val="hidden"/>
              </w:sdtPr>
              <w:sdtContent>
                <w:r w:rsidR="00513775" w:rsidRPr="00CF1A49">
                  <w:t>Dates From</w:t>
                </w:r>
              </w:sdtContent>
            </w:sdt>
            <w:r w:rsidR="008C0922">
              <w:t>-06/2010</w:t>
            </w:r>
            <w:r w:rsidR="00513775" w:rsidRPr="00CF1A49">
              <w:t xml:space="preserve"> – </w:t>
            </w:r>
            <w:sdt>
              <w:sdtPr>
                <w:alias w:val="Enter date to for company 2: "/>
                <w:tag w:val="Enter date to for company 2: "/>
                <w:id w:val="-721759215"/>
                <w:placeholder>
                  <w:docPart w:val="7F9C2165BEE148B49949BF58712900FA"/>
                </w:placeholder>
                <w:temporary/>
                <w:showingPlcHdr/>
                <w15:appearance w15:val="hidden"/>
              </w:sdtPr>
              <w:sdtContent>
                <w:r w:rsidR="00513775" w:rsidRPr="00CF1A49">
                  <w:t>To</w:t>
                </w:r>
              </w:sdtContent>
            </w:sdt>
            <w:r w:rsidR="008C0922">
              <w:t>-12/2014</w:t>
            </w:r>
          </w:p>
          <w:p w14:paraId="0C054137" w14:textId="77777777" w:rsidR="00513775" w:rsidRPr="00CF1A49" w:rsidRDefault="008C0922" w:rsidP="00513775">
            <w:pPr>
              <w:pStyle w:val="Heading2"/>
              <w:contextualSpacing w:val="0"/>
              <w:outlineLvl w:val="1"/>
            </w:pPr>
            <w:r>
              <w:t>ASSEMBLER</w:t>
            </w:r>
            <w:r w:rsidR="00513775" w:rsidRPr="00CF1A49">
              <w:t xml:space="preserve">, </w:t>
            </w:r>
            <w:r>
              <w:rPr>
                <w:rStyle w:val="SubtleReference"/>
              </w:rPr>
              <w:t xml:space="preserve">STATE OF COLORADO CCI FURNITURE SHOP </w:t>
            </w:r>
          </w:p>
          <w:p w14:paraId="40A3A3D0" w14:textId="77777777" w:rsidR="00513775" w:rsidRDefault="0044181F" w:rsidP="00513775">
            <w:r>
              <w:t xml:space="preserve">SAND MATERIAL, CUT TABLES, MILL HOLES, OPERATE MULTIPLE MACHINES </w:t>
            </w:r>
          </w:p>
          <w:p w14:paraId="60D02B51" w14:textId="77777777" w:rsidR="00513775" w:rsidRDefault="00513775" w:rsidP="00513775"/>
          <w:p w14:paraId="2D1AAA94" w14:textId="77777777" w:rsidR="00513775" w:rsidRDefault="00513775" w:rsidP="00513775"/>
          <w:p w14:paraId="730EB5AC" w14:textId="77777777" w:rsidR="00513775" w:rsidRDefault="00513775" w:rsidP="00513775"/>
        </w:tc>
      </w:tr>
    </w:tbl>
    <w:sdt>
      <w:sdtPr>
        <w:alias w:val="Education:"/>
        <w:tag w:val="Education:"/>
        <w:id w:val="-1908763273"/>
        <w:placeholder>
          <w:docPart w:val="5F5A766A170C4351B382601928E0330A"/>
        </w:placeholder>
        <w:temporary/>
        <w:showingPlcHdr/>
        <w15:appearance w15:val="hidden"/>
      </w:sdtPr>
      <w:sdtContent>
        <w:p w14:paraId="73C33FA7"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696D314" w14:textId="77777777" w:rsidTr="00D66A52">
        <w:tc>
          <w:tcPr>
            <w:tcW w:w="9355" w:type="dxa"/>
          </w:tcPr>
          <w:p w14:paraId="246DEDB2" w14:textId="77777777" w:rsidR="001D0BF1" w:rsidRPr="00CF1A49" w:rsidRDefault="0044181F" w:rsidP="001D0BF1">
            <w:pPr>
              <w:pStyle w:val="Heading3"/>
              <w:contextualSpacing w:val="0"/>
              <w:outlineLvl w:val="2"/>
            </w:pPr>
            <w:r>
              <w:t>05</w:t>
            </w:r>
            <w:r w:rsidR="001D0BF1" w:rsidRPr="00CF1A49">
              <w:t xml:space="preserve"> </w:t>
            </w:r>
            <w:r>
              <w:t>1997</w:t>
            </w:r>
          </w:p>
          <w:p w14:paraId="28447B3D" w14:textId="77777777" w:rsidR="001D0BF1" w:rsidRPr="00CF1A49" w:rsidRDefault="0044181F" w:rsidP="001D0BF1">
            <w:pPr>
              <w:pStyle w:val="Heading2"/>
              <w:contextualSpacing w:val="0"/>
              <w:outlineLvl w:val="1"/>
            </w:pPr>
            <w:r>
              <w:t>GED</w:t>
            </w:r>
            <w:r w:rsidR="001D0BF1" w:rsidRPr="00CF1A49">
              <w:t xml:space="preserve">, </w:t>
            </w:r>
            <w:r>
              <w:rPr>
                <w:rStyle w:val="SubtleReference"/>
              </w:rPr>
              <w:t xml:space="preserve">UNIVERSTY OF COLORADOO BUENO CENTER </w:t>
            </w:r>
          </w:p>
          <w:p w14:paraId="6638A820" w14:textId="77777777" w:rsidR="007538DC" w:rsidRPr="00CF1A49" w:rsidRDefault="007538DC" w:rsidP="007538DC">
            <w:pPr>
              <w:contextualSpacing w:val="0"/>
            </w:pPr>
          </w:p>
        </w:tc>
      </w:tr>
      <w:tr w:rsidR="00F61DF9" w:rsidRPr="00CF1A49" w14:paraId="535DDCB7" w14:textId="77777777" w:rsidTr="00F61DF9">
        <w:tc>
          <w:tcPr>
            <w:tcW w:w="9355" w:type="dxa"/>
            <w:tcMar>
              <w:top w:w="216" w:type="dxa"/>
            </w:tcMar>
          </w:tcPr>
          <w:p w14:paraId="032C7EFC" w14:textId="77777777" w:rsidR="00F61DF9" w:rsidRPr="00CF1A49" w:rsidRDefault="0044181F" w:rsidP="0044181F">
            <w:pPr>
              <w:pStyle w:val="Heading3"/>
              <w:contextualSpacing w:val="0"/>
              <w:outlineLvl w:val="2"/>
            </w:pPr>
            <w:r>
              <w:t>06</w:t>
            </w:r>
            <w:r w:rsidR="00F61DF9" w:rsidRPr="00CF1A49">
              <w:t xml:space="preserve"> </w:t>
            </w:r>
            <w:r>
              <w:t>1997</w:t>
            </w:r>
            <w:r w:rsidR="00F61DF9" w:rsidRPr="00CF1A49">
              <w:t xml:space="preserve"> </w:t>
            </w:r>
            <w:r>
              <w:t xml:space="preserve">TO 07/1997 </w:t>
            </w:r>
            <w:r>
              <w:rPr>
                <w:rStyle w:val="SubtleReference"/>
              </w:rPr>
              <w:t xml:space="preserve">PARKS COLLEGE </w:t>
            </w:r>
          </w:p>
          <w:p w14:paraId="5D103F6B" w14:textId="77777777" w:rsidR="00F61DF9" w:rsidRDefault="00F61DF9" w:rsidP="00F61DF9"/>
        </w:tc>
      </w:tr>
    </w:tbl>
    <w:sdt>
      <w:sdtPr>
        <w:alias w:val="Skills:"/>
        <w:tag w:val="Skills:"/>
        <w:id w:val="-1392877668"/>
        <w:placeholder>
          <w:docPart w:val="8CE8C9C232654CEAA4F3522DA77906C5"/>
        </w:placeholder>
        <w:temporary/>
        <w:showingPlcHdr/>
        <w15:appearance w15:val="hidden"/>
      </w:sdtPr>
      <w:sdtContent>
        <w:p w14:paraId="52E93817"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F535E26" w14:textId="77777777" w:rsidTr="00CF1A49">
        <w:tc>
          <w:tcPr>
            <w:tcW w:w="4675" w:type="dxa"/>
          </w:tcPr>
          <w:p w14:paraId="58199B80" w14:textId="77777777" w:rsidR="001E3120" w:rsidRPr="006E1507" w:rsidRDefault="0044181F" w:rsidP="006E1507">
            <w:pPr>
              <w:pStyle w:val="ListBullet"/>
              <w:contextualSpacing w:val="0"/>
            </w:pPr>
            <w:r>
              <w:t xml:space="preserve">FORLIFT OPERATOR, COOK BAKER, FURNITURE MAKER, WAREHOUSE </w:t>
            </w:r>
          </w:p>
          <w:p w14:paraId="696F72D6" w14:textId="77777777" w:rsidR="001F4E6D" w:rsidRPr="006E1507" w:rsidRDefault="0044181F" w:rsidP="006E1507">
            <w:pPr>
              <w:pStyle w:val="ListBullet"/>
              <w:contextualSpacing w:val="0"/>
            </w:pPr>
            <w:r>
              <w:t xml:space="preserve">I AM PROMT AND ON TIME TO WORK AND APPOINTMENTS </w:t>
            </w:r>
          </w:p>
        </w:tc>
        <w:tc>
          <w:tcPr>
            <w:tcW w:w="4675" w:type="dxa"/>
            <w:tcMar>
              <w:left w:w="360" w:type="dxa"/>
            </w:tcMar>
          </w:tcPr>
          <w:p w14:paraId="739566D0" w14:textId="77777777" w:rsidR="003A0632" w:rsidRPr="006E1507" w:rsidRDefault="0044181F" w:rsidP="006E1507">
            <w:pPr>
              <w:pStyle w:val="ListBullet"/>
              <w:contextualSpacing w:val="0"/>
            </w:pPr>
            <w:r>
              <w:t xml:space="preserve">I AM A PEOPLE PERSON, GREAT CUSTOMER SERVICE </w:t>
            </w:r>
          </w:p>
          <w:p w14:paraId="4596290E" w14:textId="77777777" w:rsidR="001E3120" w:rsidRPr="006E1507" w:rsidRDefault="0044181F" w:rsidP="006E1507">
            <w:pPr>
              <w:pStyle w:val="ListBullet"/>
              <w:contextualSpacing w:val="0"/>
            </w:pPr>
            <w:r>
              <w:t xml:space="preserve">I AM A GREAT COOK, AND BAKER </w:t>
            </w:r>
          </w:p>
          <w:p w14:paraId="2CB1E2B7" w14:textId="77777777" w:rsidR="001E3120" w:rsidRPr="006E1507" w:rsidRDefault="0044181F" w:rsidP="006E1507">
            <w:pPr>
              <w:pStyle w:val="ListBullet"/>
              <w:contextualSpacing w:val="0"/>
            </w:pPr>
            <w:r>
              <w:t xml:space="preserve">I FINISH THE TASK AT HAND IN A TIMELY MANNER </w:t>
            </w:r>
          </w:p>
        </w:tc>
      </w:tr>
    </w:tbl>
    <w:sdt>
      <w:sdtPr>
        <w:alias w:val="Activities:"/>
        <w:tag w:val="Activities:"/>
        <w:id w:val="1223332893"/>
        <w:placeholder>
          <w:docPart w:val="C2173136C8A6442DBCF415FC258842B8"/>
        </w:placeholder>
        <w:temporary/>
        <w:showingPlcHdr/>
        <w15:appearance w15:val="hidden"/>
      </w:sdtPr>
      <w:sdtContent>
        <w:p w14:paraId="7C4F9F35" w14:textId="77777777" w:rsidR="00AD782D" w:rsidRPr="00CF1A49" w:rsidRDefault="0062312F" w:rsidP="0062312F">
          <w:pPr>
            <w:pStyle w:val="Heading1"/>
          </w:pPr>
          <w:r w:rsidRPr="00CF1A49">
            <w:t>Activities</w:t>
          </w:r>
        </w:p>
      </w:sdtContent>
    </w:sdt>
    <w:p w14:paraId="159BB86E" w14:textId="77777777" w:rsidR="00B51D1B" w:rsidRPr="006E1507" w:rsidRDefault="0044181F" w:rsidP="006E1507">
      <w:r>
        <w:t xml:space="preserve">I HAVE BEEN A GOOD MANAGER, I HAVE BEEN A COACH AND PLLAYER FOR MANY SOFTBALL TEAMS, I AM COMPANY DRIVEN, </w:t>
      </w:r>
      <w:r w:rsidR="00A75174">
        <w:t xml:space="preserve">IN MY FREE TIME I HAVE VOLUNTEERED AT THE DENVER RESCUE MISSION, ALSO IN MY FREE TIME I DO ENJOY BAKING AND COOKING </w:t>
      </w:r>
    </w:p>
    <w:sectPr w:rsidR="00B51D1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1EBF" w14:textId="77777777" w:rsidR="00B472E6" w:rsidRDefault="00B472E6" w:rsidP="0068194B">
      <w:r>
        <w:separator/>
      </w:r>
    </w:p>
    <w:p w14:paraId="097C568A" w14:textId="77777777" w:rsidR="00B472E6" w:rsidRDefault="00B472E6"/>
    <w:p w14:paraId="021094C0" w14:textId="77777777" w:rsidR="00B472E6" w:rsidRDefault="00B472E6"/>
  </w:endnote>
  <w:endnote w:type="continuationSeparator" w:id="0">
    <w:p w14:paraId="663A1036" w14:textId="77777777" w:rsidR="00B472E6" w:rsidRDefault="00B472E6" w:rsidP="0068194B">
      <w:r>
        <w:continuationSeparator/>
      </w:r>
    </w:p>
    <w:p w14:paraId="5C8CE33F" w14:textId="77777777" w:rsidR="00B472E6" w:rsidRDefault="00B472E6"/>
    <w:p w14:paraId="23F6DCDA" w14:textId="77777777" w:rsidR="00B472E6" w:rsidRDefault="00B47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308A0835"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23DF" w14:textId="77777777" w:rsidR="00B472E6" w:rsidRDefault="00B472E6" w:rsidP="0068194B">
      <w:r>
        <w:separator/>
      </w:r>
    </w:p>
    <w:p w14:paraId="3482EDC4" w14:textId="77777777" w:rsidR="00B472E6" w:rsidRDefault="00B472E6"/>
    <w:p w14:paraId="1DE8442F" w14:textId="77777777" w:rsidR="00B472E6" w:rsidRDefault="00B472E6"/>
  </w:footnote>
  <w:footnote w:type="continuationSeparator" w:id="0">
    <w:p w14:paraId="122190BE" w14:textId="77777777" w:rsidR="00B472E6" w:rsidRDefault="00B472E6" w:rsidP="0068194B">
      <w:r>
        <w:continuationSeparator/>
      </w:r>
    </w:p>
    <w:p w14:paraId="2CBA784E" w14:textId="77777777" w:rsidR="00B472E6" w:rsidRDefault="00B472E6"/>
    <w:p w14:paraId="08A6136B" w14:textId="77777777" w:rsidR="00B472E6" w:rsidRDefault="00B47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1305"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B537CD1" wp14:editId="5CE83AC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6283397"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87218956">
    <w:abstractNumId w:val="9"/>
  </w:num>
  <w:num w:numId="2" w16cid:durableId="1010764695">
    <w:abstractNumId w:val="8"/>
  </w:num>
  <w:num w:numId="3" w16cid:durableId="659886502">
    <w:abstractNumId w:val="7"/>
  </w:num>
  <w:num w:numId="4" w16cid:durableId="376047903">
    <w:abstractNumId w:val="6"/>
  </w:num>
  <w:num w:numId="5" w16cid:durableId="21247420">
    <w:abstractNumId w:val="10"/>
  </w:num>
  <w:num w:numId="6" w16cid:durableId="1480196284">
    <w:abstractNumId w:val="3"/>
  </w:num>
  <w:num w:numId="7" w16cid:durableId="2034334207">
    <w:abstractNumId w:val="11"/>
  </w:num>
  <w:num w:numId="8" w16cid:durableId="1956863181">
    <w:abstractNumId w:val="2"/>
  </w:num>
  <w:num w:numId="9" w16cid:durableId="953174445">
    <w:abstractNumId w:val="12"/>
  </w:num>
  <w:num w:numId="10" w16cid:durableId="360521588">
    <w:abstractNumId w:val="5"/>
  </w:num>
  <w:num w:numId="11" w16cid:durableId="995036091">
    <w:abstractNumId w:val="4"/>
  </w:num>
  <w:num w:numId="12" w16cid:durableId="135462973">
    <w:abstractNumId w:val="1"/>
  </w:num>
  <w:num w:numId="13" w16cid:durableId="44840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75"/>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3800"/>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4181F"/>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775"/>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0922"/>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174"/>
    <w:rsid w:val="00A755E8"/>
    <w:rsid w:val="00A93A5D"/>
    <w:rsid w:val="00AB32F8"/>
    <w:rsid w:val="00AB610B"/>
    <w:rsid w:val="00AD360E"/>
    <w:rsid w:val="00AD40FB"/>
    <w:rsid w:val="00AD782D"/>
    <w:rsid w:val="00AE7650"/>
    <w:rsid w:val="00B10EBE"/>
    <w:rsid w:val="00B236F1"/>
    <w:rsid w:val="00B472E6"/>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9564"/>
  <w15:chartTrackingRefBased/>
  <w15:docId w15:val="{212F49CC-8F8C-487C-B444-A2624AB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51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kgross992022@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a\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76BD6628A4D11B1F9F6B99F431713"/>
        <w:category>
          <w:name w:val="General"/>
          <w:gallery w:val="placeholder"/>
        </w:category>
        <w:types>
          <w:type w:val="bbPlcHdr"/>
        </w:types>
        <w:behaviors>
          <w:behavior w:val="content"/>
        </w:behaviors>
        <w:guid w:val="{418BA0DA-54E6-48CC-89CB-84217A7080E4}"/>
      </w:docPartPr>
      <w:docPartBody>
        <w:p w:rsidR="00D61F32" w:rsidRDefault="002C1573">
          <w:pPr>
            <w:pStyle w:val="1CA76BD6628A4D11B1F9F6B99F431713"/>
          </w:pPr>
          <w:r w:rsidRPr="00CF1A49">
            <w:t>·</w:t>
          </w:r>
        </w:p>
      </w:docPartBody>
    </w:docPart>
    <w:docPart>
      <w:docPartPr>
        <w:name w:val="43F1E48FC5C2465180318725DBB465DC"/>
        <w:category>
          <w:name w:val="General"/>
          <w:gallery w:val="placeholder"/>
        </w:category>
        <w:types>
          <w:type w:val="bbPlcHdr"/>
        </w:types>
        <w:behaviors>
          <w:behavior w:val="content"/>
        </w:behaviors>
        <w:guid w:val="{189874AC-7C50-40E3-88E8-D17B6A5894E6}"/>
      </w:docPartPr>
      <w:docPartBody>
        <w:p w:rsidR="00D61F32" w:rsidRDefault="002C1573">
          <w:pPr>
            <w:pStyle w:val="43F1E48FC5C2465180318725DBB465DC"/>
          </w:pPr>
          <w:r w:rsidRPr="00CF1A49">
            <w:t>Email</w:t>
          </w:r>
        </w:p>
      </w:docPartBody>
    </w:docPart>
    <w:docPart>
      <w:docPartPr>
        <w:name w:val="FE7F8A76FAC04E31851ED2F056DBEDEF"/>
        <w:category>
          <w:name w:val="General"/>
          <w:gallery w:val="placeholder"/>
        </w:category>
        <w:types>
          <w:type w:val="bbPlcHdr"/>
        </w:types>
        <w:behaviors>
          <w:behavior w:val="content"/>
        </w:behaviors>
        <w:guid w:val="{A72BFED4-A5FB-4826-9A97-76D9D3AAD5C6}"/>
      </w:docPartPr>
      <w:docPartBody>
        <w:p w:rsidR="00D61F32" w:rsidRDefault="002C1573">
          <w:pPr>
            <w:pStyle w:val="FE7F8A76FAC04E31851ED2F056DBEDEF"/>
          </w:pPr>
          <w:r w:rsidRPr="00CF1A49">
            <w:t>·</w:t>
          </w:r>
        </w:p>
      </w:docPartBody>
    </w:docPart>
    <w:docPart>
      <w:docPartPr>
        <w:name w:val="C82AED94DB4F4BFD9B8DFCCB9BDE6198"/>
        <w:category>
          <w:name w:val="General"/>
          <w:gallery w:val="placeholder"/>
        </w:category>
        <w:types>
          <w:type w:val="bbPlcHdr"/>
        </w:types>
        <w:behaviors>
          <w:behavior w:val="content"/>
        </w:behaviors>
        <w:guid w:val="{007F60C8-462C-499A-AECC-A4AB03C659F1}"/>
      </w:docPartPr>
      <w:docPartBody>
        <w:p w:rsidR="00D61F32" w:rsidRDefault="002C1573">
          <w:pPr>
            <w:pStyle w:val="C82AED94DB4F4BFD9B8DFCCB9BDE6198"/>
          </w:pPr>
          <w:r w:rsidRPr="00CF1A49">
            <w:t>To replace this text with your own, just click it and start typing. Briefly state your career objective, or summarize what makes you stand out. Use language from the job description as keywords.</w:t>
          </w:r>
        </w:p>
      </w:docPartBody>
    </w:docPart>
    <w:docPart>
      <w:docPartPr>
        <w:name w:val="BD06255199C845BEB8BCDEBD3260ACCD"/>
        <w:category>
          <w:name w:val="General"/>
          <w:gallery w:val="placeholder"/>
        </w:category>
        <w:types>
          <w:type w:val="bbPlcHdr"/>
        </w:types>
        <w:behaviors>
          <w:behavior w:val="content"/>
        </w:behaviors>
        <w:guid w:val="{489240E3-DEF9-4FEF-B7DA-9A30D17E0DAE}"/>
      </w:docPartPr>
      <w:docPartBody>
        <w:p w:rsidR="00D61F32" w:rsidRDefault="002C1573">
          <w:pPr>
            <w:pStyle w:val="BD06255199C845BEB8BCDEBD3260ACCD"/>
          </w:pPr>
          <w:r w:rsidRPr="00CF1A49">
            <w:t>Experience</w:t>
          </w:r>
        </w:p>
      </w:docPartBody>
    </w:docPart>
    <w:docPart>
      <w:docPartPr>
        <w:name w:val="A2F55D969384439099070F5EAE7966C5"/>
        <w:category>
          <w:name w:val="General"/>
          <w:gallery w:val="placeholder"/>
        </w:category>
        <w:types>
          <w:type w:val="bbPlcHdr"/>
        </w:types>
        <w:behaviors>
          <w:behavior w:val="content"/>
        </w:behaviors>
        <w:guid w:val="{66966762-E244-4997-B8EF-605774190100}"/>
      </w:docPartPr>
      <w:docPartBody>
        <w:p w:rsidR="00D61F32" w:rsidRDefault="002C1573">
          <w:pPr>
            <w:pStyle w:val="A2F55D969384439099070F5EAE7966C5"/>
          </w:pPr>
          <w:r w:rsidRPr="00CF1A49">
            <w:t>Dates From</w:t>
          </w:r>
        </w:p>
      </w:docPartBody>
    </w:docPart>
    <w:docPart>
      <w:docPartPr>
        <w:name w:val="3C114CA047544BC5877B5588A8D1FAEA"/>
        <w:category>
          <w:name w:val="General"/>
          <w:gallery w:val="placeholder"/>
        </w:category>
        <w:types>
          <w:type w:val="bbPlcHdr"/>
        </w:types>
        <w:behaviors>
          <w:behavior w:val="content"/>
        </w:behaviors>
        <w:guid w:val="{5FD2AE35-36CD-43F9-BAEF-F6B8AC290B8D}"/>
      </w:docPartPr>
      <w:docPartBody>
        <w:p w:rsidR="00D61F32" w:rsidRDefault="002C1573">
          <w:pPr>
            <w:pStyle w:val="3C114CA047544BC5877B5588A8D1FAEA"/>
          </w:pPr>
          <w:r w:rsidRPr="00CF1A49">
            <w:t>Dates From</w:t>
          </w:r>
        </w:p>
      </w:docPartBody>
    </w:docPart>
    <w:docPart>
      <w:docPartPr>
        <w:name w:val="47F8C91C4B064C88AC1527CC29C177DE"/>
        <w:category>
          <w:name w:val="General"/>
          <w:gallery w:val="placeholder"/>
        </w:category>
        <w:types>
          <w:type w:val="bbPlcHdr"/>
        </w:types>
        <w:behaviors>
          <w:behavior w:val="content"/>
        </w:behaviors>
        <w:guid w:val="{9E4B3CBF-1EB7-4EA6-A85C-764CCD6847D3}"/>
      </w:docPartPr>
      <w:docPartBody>
        <w:p w:rsidR="00D61F32" w:rsidRDefault="002C1573">
          <w:pPr>
            <w:pStyle w:val="47F8C91C4B064C88AC1527CC29C177DE"/>
          </w:pPr>
          <w:r w:rsidRPr="00CF1A49">
            <w:t>To</w:t>
          </w:r>
        </w:p>
      </w:docPartBody>
    </w:docPart>
    <w:docPart>
      <w:docPartPr>
        <w:name w:val="5F5A766A170C4351B382601928E0330A"/>
        <w:category>
          <w:name w:val="General"/>
          <w:gallery w:val="placeholder"/>
        </w:category>
        <w:types>
          <w:type w:val="bbPlcHdr"/>
        </w:types>
        <w:behaviors>
          <w:behavior w:val="content"/>
        </w:behaviors>
        <w:guid w:val="{EC7BB999-388C-4583-9427-0D746E316396}"/>
      </w:docPartPr>
      <w:docPartBody>
        <w:p w:rsidR="00D61F32" w:rsidRDefault="002C1573">
          <w:pPr>
            <w:pStyle w:val="5F5A766A170C4351B382601928E0330A"/>
          </w:pPr>
          <w:r w:rsidRPr="00CF1A49">
            <w:t>Education</w:t>
          </w:r>
        </w:p>
      </w:docPartBody>
    </w:docPart>
    <w:docPart>
      <w:docPartPr>
        <w:name w:val="8CE8C9C232654CEAA4F3522DA77906C5"/>
        <w:category>
          <w:name w:val="General"/>
          <w:gallery w:val="placeholder"/>
        </w:category>
        <w:types>
          <w:type w:val="bbPlcHdr"/>
        </w:types>
        <w:behaviors>
          <w:behavior w:val="content"/>
        </w:behaviors>
        <w:guid w:val="{72DF6653-9988-460C-99C0-81A7800D79FE}"/>
      </w:docPartPr>
      <w:docPartBody>
        <w:p w:rsidR="00D61F32" w:rsidRDefault="002C1573">
          <w:pPr>
            <w:pStyle w:val="8CE8C9C232654CEAA4F3522DA77906C5"/>
          </w:pPr>
          <w:r w:rsidRPr="00CF1A49">
            <w:t>Skills</w:t>
          </w:r>
        </w:p>
      </w:docPartBody>
    </w:docPart>
    <w:docPart>
      <w:docPartPr>
        <w:name w:val="C2173136C8A6442DBCF415FC258842B8"/>
        <w:category>
          <w:name w:val="General"/>
          <w:gallery w:val="placeholder"/>
        </w:category>
        <w:types>
          <w:type w:val="bbPlcHdr"/>
        </w:types>
        <w:behaviors>
          <w:behavior w:val="content"/>
        </w:behaviors>
        <w:guid w:val="{88AC8202-F1E4-421E-ACEC-DF605DF9B926}"/>
      </w:docPartPr>
      <w:docPartBody>
        <w:p w:rsidR="00D61F32" w:rsidRDefault="002C1573">
          <w:pPr>
            <w:pStyle w:val="C2173136C8A6442DBCF415FC258842B8"/>
          </w:pPr>
          <w:r w:rsidRPr="00CF1A49">
            <w:t>Activities</w:t>
          </w:r>
        </w:p>
      </w:docPartBody>
    </w:docPart>
    <w:docPart>
      <w:docPartPr>
        <w:name w:val="41AF299033A849C7B21E34820FC3DC5F"/>
        <w:category>
          <w:name w:val="General"/>
          <w:gallery w:val="placeholder"/>
        </w:category>
        <w:types>
          <w:type w:val="bbPlcHdr"/>
        </w:types>
        <w:behaviors>
          <w:behavior w:val="content"/>
        </w:behaviors>
        <w:guid w:val="{C665A2FD-D765-4EA1-B00D-A70B3B8D21C7}"/>
      </w:docPartPr>
      <w:docPartBody>
        <w:p w:rsidR="00D61F32" w:rsidRDefault="002C1573" w:rsidP="002C1573">
          <w:pPr>
            <w:pStyle w:val="41AF299033A849C7B21E34820FC3DC5F"/>
          </w:pPr>
          <w:r w:rsidRPr="00CF1A49">
            <w:t>Dates From</w:t>
          </w:r>
        </w:p>
      </w:docPartBody>
    </w:docPart>
    <w:docPart>
      <w:docPartPr>
        <w:name w:val="6B346EB27C1F441A95F152EC1CD85F83"/>
        <w:category>
          <w:name w:val="General"/>
          <w:gallery w:val="placeholder"/>
        </w:category>
        <w:types>
          <w:type w:val="bbPlcHdr"/>
        </w:types>
        <w:behaviors>
          <w:behavior w:val="content"/>
        </w:behaviors>
        <w:guid w:val="{B1909C82-E7DF-4351-BD04-4889E7911D6D}"/>
      </w:docPartPr>
      <w:docPartBody>
        <w:p w:rsidR="00D61F32" w:rsidRDefault="002C1573" w:rsidP="002C1573">
          <w:pPr>
            <w:pStyle w:val="6B346EB27C1F441A95F152EC1CD85F83"/>
          </w:pPr>
          <w:r w:rsidRPr="00CF1A49">
            <w:t>To</w:t>
          </w:r>
        </w:p>
      </w:docPartBody>
    </w:docPart>
    <w:docPart>
      <w:docPartPr>
        <w:name w:val="C0E8E73BFBE14FADB323B5AF362605FC"/>
        <w:category>
          <w:name w:val="General"/>
          <w:gallery w:val="placeholder"/>
        </w:category>
        <w:types>
          <w:type w:val="bbPlcHdr"/>
        </w:types>
        <w:behaviors>
          <w:behavior w:val="content"/>
        </w:behaviors>
        <w:guid w:val="{001C0DC6-AC90-4B68-BD16-E191D8C154A7}"/>
      </w:docPartPr>
      <w:docPartBody>
        <w:p w:rsidR="00D61F32" w:rsidRDefault="002C1573" w:rsidP="002C1573">
          <w:pPr>
            <w:pStyle w:val="C0E8E73BFBE14FADB323B5AF362605FC"/>
          </w:pPr>
          <w:r w:rsidRPr="00CF1A49">
            <w:t>Dates From</w:t>
          </w:r>
        </w:p>
      </w:docPartBody>
    </w:docPart>
    <w:docPart>
      <w:docPartPr>
        <w:name w:val="B6923B45B2CB47128B765DC2BD4F54AF"/>
        <w:category>
          <w:name w:val="General"/>
          <w:gallery w:val="placeholder"/>
        </w:category>
        <w:types>
          <w:type w:val="bbPlcHdr"/>
        </w:types>
        <w:behaviors>
          <w:behavior w:val="content"/>
        </w:behaviors>
        <w:guid w:val="{D6EFABD8-6941-4477-8C48-C6DFE3D1B4C7}"/>
      </w:docPartPr>
      <w:docPartBody>
        <w:p w:rsidR="00D61F32" w:rsidRDefault="002C1573" w:rsidP="002C1573">
          <w:pPr>
            <w:pStyle w:val="B6923B45B2CB47128B765DC2BD4F54AF"/>
          </w:pPr>
          <w:r w:rsidRPr="00CF1A49">
            <w:t>To</w:t>
          </w:r>
        </w:p>
      </w:docPartBody>
    </w:docPart>
    <w:docPart>
      <w:docPartPr>
        <w:name w:val="572A8D3A2B0C41259A47F633FC92A522"/>
        <w:category>
          <w:name w:val="General"/>
          <w:gallery w:val="placeholder"/>
        </w:category>
        <w:types>
          <w:type w:val="bbPlcHdr"/>
        </w:types>
        <w:behaviors>
          <w:behavior w:val="content"/>
        </w:behaviors>
        <w:guid w:val="{DF5ECA62-D952-44D7-B179-797AC136D51E}"/>
      </w:docPartPr>
      <w:docPartBody>
        <w:p w:rsidR="00D61F32" w:rsidRDefault="002C1573" w:rsidP="002C1573">
          <w:pPr>
            <w:pStyle w:val="572A8D3A2B0C41259A47F633FC92A522"/>
          </w:pPr>
          <w:r w:rsidRPr="00CF1A49">
            <w:t>Dates From</w:t>
          </w:r>
        </w:p>
      </w:docPartBody>
    </w:docPart>
    <w:docPart>
      <w:docPartPr>
        <w:name w:val="0CEA6B63DD6D4872881317FB0EAAD49D"/>
        <w:category>
          <w:name w:val="General"/>
          <w:gallery w:val="placeholder"/>
        </w:category>
        <w:types>
          <w:type w:val="bbPlcHdr"/>
        </w:types>
        <w:behaviors>
          <w:behavior w:val="content"/>
        </w:behaviors>
        <w:guid w:val="{6B598E8F-8FD2-4111-AC22-BCBB7753959A}"/>
      </w:docPartPr>
      <w:docPartBody>
        <w:p w:rsidR="00D61F32" w:rsidRDefault="002C1573" w:rsidP="002C1573">
          <w:pPr>
            <w:pStyle w:val="0CEA6B63DD6D4872881317FB0EAAD49D"/>
          </w:pPr>
          <w:r w:rsidRPr="00CF1A49">
            <w:t>To</w:t>
          </w:r>
        </w:p>
      </w:docPartBody>
    </w:docPart>
    <w:docPart>
      <w:docPartPr>
        <w:name w:val="030F04BD56C94F3195EE4CD41C7605BC"/>
        <w:category>
          <w:name w:val="General"/>
          <w:gallery w:val="placeholder"/>
        </w:category>
        <w:types>
          <w:type w:val="bbPlcHdr"/>
        </w:types>
        <w:behaviors>
          <w:behavior w:val="content"/>
        </w:behaviors>
        <w:guid w:val="{8E48379F-F5E4-4843-8D54-4FA42C31605B}"/>
      </w:docPartPr>
      <w:docPartBody>
        <w:p w:rsidR="00D61F32" w:rsidRDefault="002C1573" w:rsidP="002C1573">
          <w:pPr>
            <w:pStyle w:val="030F04BD56C94F3195EE4CD41C7605BC"/>
          </w:pPr>
          <w:r w:rsidRPr="00CF1A49">
            <w:t>Dates From</w:t>
          </w:r>
        </w:p>
      </w:docPartBody>
    </w:docPart>
    <w:docPart>
      <w:docPartPr>
        <w:name w:val="7F9C2165BEE148B49949BF58712900FA"/>
        <w:category>
          <w:name w:val="General"/>
          <w:gallery w:val="placeholder"/>
        </w:category>
        <w:types>
          <w:type w:val="bbPlcHdr"/>
        </w:types>
        <w:behaviors>
          <w:behavior w:val="content"/>
        </w:behaviors>
        <w:guid w:val="{6529E343-81E1-4F22-8A43-1A9F35A6523B}"/>
      </w:docPartPr>
      <w:docPartBody>
        <w:p w:rsidR="00D61F32" w:rsidRDefault="002C1573" w:rsidP="002C1573">
          <w:pPr>
            <w:pStyle w:val="7F9C2165BEE148B49949BF58712900FA"/>
          </w:pPr>
          <w:r w:rsidRPr="00CF1A49">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73"/>
    <w:rsid w:val="002C1573"/>
    <w:rsid w:val="00825AF0"/>
    <w:rsid w:val="00D6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1CA76BD6628A4D11B1F9F6B99F431713">
    <w:name w:val="1CA76BD6628A4D11B1F9F6B99F431713"/>
  </w:style>
  <w:style w:type="paragraph" w:customStyle="1" w:styleId="43F1E48FC5C2465180318725DBB465DC">
    <w:name w:val="43F1E48FC5C2465180318725DBB465DC"/>
  </w:style>
  <w:style w:type="paragraph" w:customStyle="1" w:styleId="FE7F8A76FAC04E31851ED2F056DBEDEF">
    <w:name w:val="FE7F8A76FAC04E31851ED2F056DBEDEF"/>
  </w:style>
  <w:style w:type="paragraph" w:customStyle="1" w:styleId="C82AED94DB4F4BFD9B8DFCCB9BDE6198">
    <w:name w:val="C82AED94DB4F4BFD9B8DFCCB9BDE6198"/>
  </w:style>
  <w:style w:type="paragraph" w:customStyle="1" w:styleId="BD06255199C845BEB8BCDEBD3260ACCD">
    <w:name w:val="BD06255199C845BEB8BCDEBD3260ACCD"/>
  </w:style>
  <w:style w:type="paragraph" w:customStyle="1" w:styleId="A2F55D969384439099070F5EAE7966C5">
    <w:name w:val="A2F55D969384439099070F5EAE7966C5"/>
  </w:style>
  <w:style w:type="character" w:styleId="SubtleReference">
    <w:name w:val="Subtle Reference"/>
    <w:basedOn w:val="DefaultParagraphFont"/>
    <w:uiPriority w:val="10"/>
    <w:qFormat/>
    <w:rsid w:val="002C1573"/>
    <w:rPr>
      <w:b/>
      <w:caps w:val="0"/>
      <w:smallCaps/>
      <w:color w:val="595959" w:themeColor="text1" w:themeTint="A6"/>
    </w:rPr>
  </w:style>
  <w:style w:type="paragraph" w:customStyle="1" w:styleId="3C114CA047544BC5877B5588A8D1FAEA">
    <w:name w:val="3C114CA047544BC5877B5588A8D1FAEA"/>
  </w:style>
  <w:style w:type="paragraph" w:customStyle="1" w:styleId="47F8C91C4B064C88AC1527CC29C177DE">
    <w:name w:val="47F8C91C4B064C88AC1527CC29C177DE"/>
  </w:style>
  <w:style w:type="paragraph" w:customStyle="1" w:styleId="5F5A766A170C4351B382601928E0330A">
    <w:name w:val="5F5A766A170C4351B382601928E0330A"/>
  </w:style>
  <w:style w:type="paragraph" w:customStyle="1" w:styleId="8CE8C9C232654CEAA4F3522DA77906C5">
    <w:name w:val="8CE8C9C232654CEAA4F3522DA77906C5"/>
  </w:style>
  <w:style w:type="paragraph" w:customStyle="1" w:styleId="C2173136C8A6442DBCF415FC258842B8">
    <w:name w:val="C2173136C8A6442DBCF415FC258842B8"/>
  </w:style>
  <w:style w:type="paragraph" w:customStyle="1" w:styleId="41AF299033A849C7B21E34820FC3DC5F">
    <w:name w:val="41AF299033A849C7B21E34820FC3DC5F"/>
    <w:rsid w:val="002C1573"/>
  </w:style>
  <w:style w:type="paragraph" w:customStyle="1" w:styleId="6B346EB27C1F441A95F152EC1CD85F83">
    <w:name w:val="6B346EB27C1F441A95F152EC1CD85F83"/>
    <w:rsid w:val="002C1573"/>
  </w:style>
  <w:style w:type="paragraph" w:customStyle="1" w:styleId="C0E8E73BFBE14FADB323B5AF362605FC">
    <w:name w:val="C0E8E73BFBE14FADB323B5AF362605FC"/>
    <w:rsid w:val="002C1573"/>
  </w:style>
  <w:style w:type="paragraph" w:customStyle="1" w:styleId="B6923B45B2CB47128B765DC2BD4F54AF">
    <w:name w:val="B6923B45B2CB47128B765DC2BD4F54AF"/>
    <w:rsid w:val="002C1573"/>
  </w:style>
  <w:style w:type="paragraph" w:customStyle="1" w:styleId="572A8D3A2B0C41259A47F633FC92A522">
    <w:name w:val="572A8D3A2B0C41259A47F633FC92A522"/>
    <w:rsid w:val="002C1573"/>
  </w:style>
  <w:style w:type="paragraph" w:customStyle="1" w:styleId="0CEA6B63DD6D4872881317FB0EAAD49D">
    <w:name w:val="0CEA6B63DD6D4872881317FB0EAAD49D"/>
    <w:rsid w:val="002C1573"/>
  </w:style>
  <w:style w:type="paragraph" w:customStyle="1" w:styleId="030F04BD56C94F3195EE4CD41C7605BC">
    <w:name w:val="030F04BD56C94F3195EE4CD41C7605BC"/>
    <w:rsid w:val="002C1573"/>
  </w:style>
  <w:style w:type="paragraph" w:customStyle="1" w:styleId="7F9C2165BEE148B49949BF58712900FA">
    <w:name w:val="7F9C2165BEE148B49949BF58712900FA"/>
    <w:rsid w:val="002C1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ceostudent</dc:creator>
  <cp:keywords/>
  <dc:description/>
  <cp:lastModifiedBy>Shannon Donovan</cp:lastModifiedBy>
  <cp:revision>2</cp:revision>
  <dcterms:created xsi:type="dcterms:W3CDTF">2022-11-28T16:20:00Z</dcterms:created>
  <dcterms:modified xsi:type="dcterms:W3CDTF">2022-11-28T16:20:00Z</dcterms:modified>
  <cp:category/>
</cp:coreProperties>
</file>