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7CF2" w14:textId="77777777" w:rsidR="008C503B" w:rsidRDefault="00BE4B14">
      <w:pPr>
        <w:pStyle w:val="Heading1"/>
      </w:pPr>
      <w:r>
        <w:t>Objective</w:t>
      </w:r>
    </w:p>
    <w:sdt>
      <w:sdtPr>
        <w:rPr>
          <w:rFonts w:ascii="Century Gothic" w:hAnsi="Century Gothic"/>
        </w:rPr>
        <w:id w:val="9459735"/>
        <w:placeholder>
          <w:docPart w:val="BFBF01A14F4341489E2D0A6A000922AB"/>
        </w:placeholder>
      </w:sdtPr>
      <w:sdtEndPr/>
      <w:sdtContent>
        <w:p w14:paraId="14E00172" w14:textId="77777777" w:rsidR="008C503B" w:rsidRPr="00B540B7" w:rsidRDefault="00920CC8">
          <w:pPr>
            <w:pStyle w:val="BodyText"/>
            <w:rPr>
              <w:rFonts w:ascii="Century Gothic" w:hAnsi="Century Gothic"/>
            </w:rPr>
          </w:pPr>
          <w:r w:rsidRPr="00B540B7">
            <w:rPr>
              <w:rFonts w:ascii="Century Gothic" w:hAnsi="Century Gothic"/>
            </w:rPr>
            <w:t>To secure a position that will enable me to use my organizational skills and ability to work well with others.</w:t>
          </w:r>
        </w:p>
      </w:sdtContent>
    </w:sdt>
    <w:p w14:paraId="70A4285C" w14:textId="77777777" w:rsidR="008C503B" w:rsidRPr="00A664F9" w:rsidRDefault="00BE4B14">
      <w:pPr>
        <w:pStyle w:val="Heading1"/>
        <w:rPr>
          <w:color w:val="FF0000"/>
        </w:rPr>
      </w:pPr>
      <w:r w:rsidRPr="00A664F9">
        <w:t>Experience</w:t>
      </w:r>
    </w:p>
    <w:p w14:paraId="15028B0F" w14:textId="1D9D8350" w:rsidR="00E12B72" w:rsidRPr="00E12B72" w:rsidRDefault="00171297" w:rsidP="00E12B72">
      <w:pPr>
        <w:pStyle w:val="Heading2"/>
      </w:pPr>
      <w:sdt>
        <w:sdtPr>
          <w:id w:val="9459739"/>
          <w:placeholder>
            <w:docPart w:val="C2AC88394944154698EAF1C124A7B968"/>
          </w:placeholder>
        </w:sdtPr>
        <w:sdtEndPr/>
        <w:sdtContent>
          <w:r w:rsidR="00E12B72">
            <w:t>Assembler/</w:t>
          </w:r>
          <w:r w:rsidR="008301AD">
            <w:t>Inventory Control Specialist</w:t>
          </w:r>
          <w:r w:rsidR="00747B75">
            <w:t xml:space="preserve">, </w:t>
          </w:r>
          <w:r w:rsidR="008301AD" w:rsidRPr="00A664F9">
            <w:rPr>
              <w:color w:val="FF0000"/>
            </w:rPr>
            <w:t>Toshiba International Corporation</w:t>
          </w:r>
        </w:sdtContent>
      </w:sdt>
      <w:r w:rsidR="00BE4B14">
        <w:tab/>
      </w:r>
      <w:r w:rsidR="008301AD">
        <w:t>10/1</w:t>
      </w:r>
      <w:r w:rsidR="001006F6">
        <w:t>/2011-Current</w:t>
      </w:r>
    </w:p>
    <w:sdt>
      <w:sdtPr>
        <w:id w:val="9459741"/>
        <w:placeholder>
          <w:docPart w:val="CBBFB8A9596D60409D22C458DF4A112E"/>
        </w:placeholder>
      </w:sdtPr>
      <w:sdtEndPr>
        <w:rPr>
          <w:rFonts w:ascii="Century Gothic" w:hAnsi="Century Gothic"/>
        </w:rPr>
      </w:sdtEndPr>
      <w:sdtContent>
        <w:p w14:paraId="66DF475B" w14:textId="1A1D9345" w:rsidR="001006F6" w:rsidRPr="00B540B7" w:rsidRDefault="00866970" w:rsidP="001006F6">
          <w:pPr>
            <w:pStyle w:val="ListBullet"/>
            <w:rPr>
              <w:rFonts w:ascii="Century Gothic" w:hAnsi="Century Gothic"/>
            </w:rPr>
          </w:pPr>
          <w:r>
            <w:rPr>
              <w:rFonts w:ascii="Century Gothic" w:hAnsi="Century Gothic"/>
            </w:rPr>
            <w:t>Maintained daily cycle counts on items of higher value</w:t>
          </w:r>
        </w:p>
        <w:p w14:paraId="1EC14F9E" w14:textId="4E136864" w:rsidR="001006F6" w:rsidRPr="00B540B7" w:rsidRDefault="005F6A27" w:rsidP="001006F6">
          <w:pPr>
            <w:pStyle w:val="ListBullet"/>
            <w:rPr>
              <w:rFonts w:ascii="Century Gothic" w:hAnsi="Century Gothic"/>
            </w:rPr>
          </w:pPr>
          <w:r>
            <w:rPr>
              <w:rFonts w:ascii="Century Gothic" w:hAnsi="Century Gothic"/>
            </w:rPr>
            <w:t>Conducted 100% inventory check for location, quantity, and description of materials</w:t>
          </w:r>
        </w:p>
        <w:p w14:paraId="791826E7" w14:textId="168A1818" w:rsidR="001006F6" w:rsidRPr="00B540B7" w:rsidRDefault="005F6A27" w:rsidP="001006F6">
          <w:pPr>
            <w:pStyle w:val="ListBullet"/>
            <w:rPr>
              <w:rFonts w:ascii="Century Gothic" w:hAnsi="Century Gothic"/>
            </w:rPr>
          </w:pPr>
          <w:r>
            <w:rPr>
              <w:rFonts w:ascii="Century Gothic" w:hAnsi="Century Gothic"/>
            </w:rPr>
            <w:t xml:space="preserve">Recommended the replenishment of inventory as required by production schedule </w:t>
          </w:r>
        </w:p>
        <w:p w14:paraId="2A84327B" w14:textId="0363E054" w:rsidR="0007444A" w:rsidRPr="005A230B" w:rsidRDefault="00DE1CF5" w:rsidP="005A230B">
          <w:pPr>
            <w:pStyle w:val="ListBullet"/>
            <w:rPr>
              <w:rFonts w:ascii="Century Gothic" w:hAnsi="Century Gothic"/>
            </w:rPr>
          </w:pPr>
          <w:r>
            <w:rPr>
              <w:rFonts w:ascii="Century Gothic" w:hAnsi="Century Gothic"/>
            </w:rPr>
            <w:t xml:space="preserve">Super marketed aisles by job number </w:t>
          </w:r>
          <w:r w:rsidR="005F6A27">
            <w:rPr>
              <w:rFonts w:ascii="Century Gothic" w:hAnsi="Century Gothic"/>
            </w:rPr>
            <w:t xml:space="preserve">to increase efficiency </w:t>
          </w:r>
          <w:r>
            <w:rPr>
              <w:rFonts w:ascii="Century Gothic" w:hAnsi="Century Gothic"/>
            </w:rPr>
            <w:t>in order pulling</w:t>
          </w:r>
        </w:p>
        <w:p w14:paraId="5161F54E" w14:textId="647ADF35" w:rsidR="009B432A" w:rsidRPr="00B540B7" w:rsidRDefault="005A230B" w:rsidP="009B432A">
          <w:pPr>
            <w:pStyle w:val="ListBullet"/>
            <w:rPr>
              <w:rFonts w:ascii="Century Gothic" w:hAnsi="Century Gothic"/>
            </w:rPr>
          </w:pPr>
          <w:r>
            <w:rPr>
              <w:rFonts w:ascii="Century Gothic" w:hAnsi="Century Gothic"/>
            </w:rPr>
            <w:t xml:space="preserve">Trained new personnel on proper procedures and inventory maintenance </w:t>
          </w:r>
        </w:p>
        <w:p w14:paraId="6349FF99" w14:textId="77777777" w:rsidR="00E47907" w:rsidRDefault="00DE1CF5" w:rsidP="009B432A">
          <w:pPr>
            <w:pStyle w:val="ListBullet"/>
            <w:rPr>
              <w:rFonts w:ascii="Century Gothic" w:hAnsi="Century Gothic"/>
            </w:rPr>
          </w:pPr>
          <w:r>
            <w:rPr>
              <w:rFonts w:ascii="Century Gothic" w:hAnsi="Century Gothic"/>
            </w:rPr>
            <w:t xml:space="preserve">Maintained a 5S work environment </w:t>
          </w:r>
        </w:p>
        <w:p w14:paraId="3EC344C4" w14:textId="77777777" w:rsidR="00E12B72" w:rsidRDefault="00E47907" w:rsidP="009B432A">
          <w:pPr>
            <w:pStyle w:val="ListBullet"/>
            <w:rPr>
              <w:rFonts w:ascii="Century Gothic" w:hAnsi="Century Gothic"/>
            </w:rPr>
          </w:pPr>
          <w:r>
            <w:rPr>
              <w:rFonts w:ascii="Century Gothic" w:hAnsi="Century Gothic"/>
            </w:rPr>
            <w:t>Assisted in full warehouse transition into new building while maintaining all stock transfers</w:t>
          </w:r>
        </w:p>
        <w:p w14:paraId="360C866B" w14:textId="316FF210" w:rsidR="008C503B" w:rsidRPr="00B540B7" w:rsidRDefault="00E12B72" w:rsidP="009B432A">
          <w:pPr>
            <w:pStyle w:val="ListBullet"/>
            <w:rPr>
              <w:rFonts w:ascii="Century Gothic" w:hAnsi="Century Gothic"/>
            </w:rPr>
          </w:pPr>
          <w:r>
            <w:rPr>
              <w:rFonts w:ascii="Century Gothic" w:hAnsi="Century Gothic"/>
            </w:rPr>
            <w:t>Recently graduated to Wire Harness Assembler for electric generators</w:t>
          </w:r>
        </w:p>
        <w:bookmarkStart w:id="0" w:name="_GoBack" w:displacedByCustomXml="next"/>
        <w:bookmarkEnd w:id="0" w:displacedByCustomXml="next"/>
      </w:sdtContent>
    </w:sdt>
    <w:p w14:paraId="198D8732" w14:textId="73B51880" w:rsidR="008C503B" w:rsidRDefault="00171297">
      <w:pPr>
        <w:pStyle w:val="Heading2"/>
      </w:pPr>
      <w:sdt>
        <w:sdtPr>
          <w:id w:val="9459744"/>
          <w:placeholder>
            <w:docPart w:val="91B31A5E1894024398BD82DBF9543326"/>
          </w:placeholder>
        </w:sdtPr>
        <w:sdtEndPr/>
        <w:sdtContent>
          <w:r w:rsidR="005A230B">
            <w:t xml:space="preserve">Inventory Control Clerk, </w:t>
          </w:r>
          <w:proofErr w:type="spellStart"/>
          <w:r w:rsidR="005A230B">
            <w:rPr>
              <w:color w:val="FF0000"/>
            </w:rPr>
            <w:t>Bae</w:t>
          </w:r>
          <w:proofErr w:type="spellEnd"/>
          <w:r w:rsidR="005A230B">
            <w:rPr>
              <w:color w:val="FF0000"/>
            </w:rPr>
            <w:t xml:space="preserve"> Systems</w:t>
          </w:r>
        </w:sdtContent>
      </w:sdt>
      <w:r w:rsidR="00BE4B14">
        <w:tab/>
      </w:r>
      <w:r w:rsidR="005A230B">
        <w:t>12/1/2009-9</w:t>
      </w:r>
      <w:r w:rsidR="009B432A">
        <w:t>/1/2011</w:t>
      </w:r>
    </w:p>
    <w:sdt>
      <w:sdtPr>
        <w:id w:val="9459797"/>
        <w:placeholder>
          <w:docPart w:val="83C6BC3D3DB91044B4647D289E63AE07"/>
        </w:placeholder>
      </w:sdtPr>
      <w:sdtEndPr/>
      <w:sdtContent>
        <w:p w14:paraId="65885836" w14:textId="4E308C21" w:rsidR="009B432A" w:rsidRPr="00B540B7" w:rsidRDefault="005A230B" w:rsidP="009B432A">
          <w:pPr>
            <w:pStyle w:val="ListBullet"/>
            <w:rPr>
              <w:rFonts w:ascii="Century Gothic" w:hAnsi="Century Gothic"/>
            </w:rPr>
          </w:pPr>
          <w:r>
            <w:rPr>
              <w:rFonts w:ascii="Century Gothic" w:hAnsi="Century Gothic"/>
            </w:rPr>
            <w:t xml:space="preserve">Maintained daily cycle counts </w:t>
          </w:r>
        </w:p>
        <w:p w14:paraId="3AAD01A9" w14:textId="72C287E6" w:rsidR="009B432A" w:rsidRPr="00B540B7" w:rsidRDefault="00792EF8" w:rsidP="009B432A">
          <w:pPr>
            <w:pStyle w:val="ListBullet"/>
            <w:rPr>
              <w:rFonts w:ascii="Century Gothic" w:hAnsi="Century Gothic"/>
            </w:rPr>
          </w:pPr>
          <w:r>
            <w:rPr>
              <w:rFonts w:ascii="Century Gothic" w:hAnsi="Century Gothic"/>
            </w:rPr>
            <w:t xml:space="preserve">Ran daily query’s to verify all stock movement  </w:t>
          </w:r>
        </w:p>
        <w:p w14:paraId="1A257568" w14:textId="3F7C5964" w:rsidR="009B432A" w:rsidRPr="00B540B7" w:rsidRDefault="00E47907" w:rsidP="009B432A">
          <w:pPr>
            <w:pStyle w:val="ListBullet"/>
            <w:rPr>
              <w:rFonts w:ascii="Century Gothic" w:hAnsi="Century Gothic"/>
            </w:rPr>
          </w:pPr>
          <w:r>
            <w:rPr>
              <w:rFonts w:ascii="Century Gothic" w:hAnsi="Century Gothic"/>
            </w:rPr>
            <w:t xml:space="preserve">Assisted in tracking all missing inventory systematically, and physically </w:t>
          </w:r>
        </w:p>
        <w:p w14:paraId="22A96462" w14:textId="1361272D" w:rsidR="00672180" w:rsidRPr="00B540B7" w:rsidRDefault="00E47907" w:rsidP="009B432A">
          <w:pPr>
            <w:pStyle w:val="ListBullet"/>
            <w:rPr>
              <w:rFonts w:ascii="Century Gothic" w:hAnsi="Century Gothic"/>
            </w:rPr>
          </w:pPr>
          <w:r>
            <w:rPr>
              <w:rFonts w:ascii="Century Gothic" w:hAnsi="Century Gothic"/>
            </w:rPr>
            <w:t xml:space="preserve">Took </w:t>
          </w:r>
          <w:r w:rsidR="009B432A" w:rsidRPr="00B540B7">
            <w:rPr>
              <w:rFonts w:ascii="Century Gothic" w:hAnsi="Century Gothic"/>
            </w:rPr>
            <w:t>measurem</w:t>
          </w:r>
          <w:r>
            <w:rPr>
              <w:rFonts w:ascii="Century Gothic" w:hAnsi="Century Gothic"/>
            </w:rPr>
            <w:t xml:space="preserve">ents to verify material </w:t>
          </w:r>
        </w:p>
        <w:p w14:paraId="355C5690" w14:textId="2FAE4343" w:rsidR="008C503B" w:rsidRPr="00E47907" w:rsidRDefault="00E47907" w:rsidP="00E47907">
          <w:pPr>
            <w:pStyle w:val="ListBullet"/>
            <w:rPr>
              <w:rFonts w:ascii="Century Gothic" w:hAnsi="Century Gothic"/>
            </w:rPr>
          </w:pPr>
          <w:r>
            <w:rPr>
              <w:rFonts w:ascii="Century Gothic" w:hAnsi="Century Gothic"/>
            </w:rPr>
            <w:t xml:space="preserve">All filing </w:t>
          </w:r>
        </w:p>
      </w:sdtContent>
    </w:sdt>
    <w:p w14:paraId="32719D2B" w14:textId="61734060" w:rsidR="00747B75" w:rsidRDefault="00171297" w:rsidP="00747B75">
      <w:pPr>
        <w:pStyle w:val="Heading2"/>
      </w:pPr>
      <w:sdt>
        <w:sdtPr>
          <w:id w:val="1086738750"/>
          <w:placeholder>
            <w:docPart w:val="FA7101F8B32E3A428DD7BAB628F93D01"/>
          </w:placeholder>
        </w:sdtPr>
        <w:sdtEndPr/>
        <w:sdtContent>
          <w:r w:rsidR="00285EA9">
            <w:t xml:space="preserve">Record Center Specialist, </w:t>
          </w:r>
          <w:r w:rsidR="00285EA9">
            <w:rPr>
              <w:color w:val="FF0000"/>
            </w:rPr>
            <w:t>Iron Mountain</w:t>
          </w:r>
        </w:sdtContent>
      </w:sdt>
      <w:r w:rsidR="00285EA9">
        <w:tab/>
        <w:t>7/1/2007-11/1</w:t>
      </w:r>
      <w:r w:rsidR="00747B75">
        <w:t>/2009</w:t>
      </w:r>
    </w:p>
    <w:sdt>
      <w:sdtPr>
        <w:id w:val="470023143"/>
        <w:placeholder>
          <w:docPart w:val="E52AB6EB50D3C844A23C4C882CD76F53"/>
        </w:placeholder>
      </w:sdtPr>
      <w:sdtEndPr>
        <w:rPr>
          <w:rFonts w:ascii="Century Gothic" w:hAnsi="Century Gothic"/>
        </w:rPr>
      </w:sdtEndPr>
      <w:sdtContent>
        <w:p w14:paraId="4BA73FB4" w14:textId="5BAEE7C0" w:rsidR="00747B75" w:rsidRPr="00B540B7" w:rsidRDefault="00285EA9" w:rsidP="00747B75">
          <w:pPr>
            <w:pStyle w:val="ListBullet"/>
            <w:rPr>
              <w:rFonts w:ascii="Century Gothic" w:hAnsi="Century Gothic"/>
            </w:rPr>
          </w:pPr>
          <w:r>
            <w:rPr>
              <w:rFonts w:ascii="Century Gothic" w:hAnsi="Century Gothic"/>
            </w:rPr>
            <w:t>Pulled files for customers</w:t>
          </w:r>
        </w:p>
        <w:p w14:paraId="6A43C85C" w14:textId="5DDE8266" w:rsidR="00747B75" w:rsidRPr="00B540B7" w:rsidRDefault="00285EA9" w:rsidP="00747B75">
          <w:pPr>
            <w:pStyle w:val="ListBullet"/>
            <w:rPr>
              <w:rFonts w:ascii="Century Gothic" w:hAnsi="Century Gothic"/>
            </w:rPr>
          </w:pPr>
          <w:r>
            <w:rPr>
              <w:rFonts w:ascii="Century Gothic" w:hAnsi="Century Gothic"/>
            </w:rPr>
            <w:t xml:space="preserve">Boxed all files and stocked them to the customers requirements </w:t>
          </w:r>
        </w:p>
        <w:p w14:paraId="456A67CF" w14:textId="013C8FA7" w:rsidR="00747B75" w:rsidRPr="00B540B7" w:rsidRDefault="00285EA9" w:rsidP="00747B75">
          <w:pPr>
            <w:pStyle w:val="ListBullet"/>
            <w:rPr>
              <w:rFonts w:ascii="Century Gothic" w:hAnsi="Century Gothic"/>
            </w:rPr>
          </w:pPr>
          <w:r>
            <w:rPr>
              <w:rFonts w:ascii="Century Gothic" w:hAnsi="Century Gothic"/>
            </w:rPr>
            <w:t>Managed files</w:t>
          </w:r>
        </w:p>
        <w:p w14:paraId="1E1D49BE" w14:textId="33C0DBCD" w:rsidR="00A12F99" w:rsidRPr="00B540B7" w:rsidRDefault="00285EA9" w:rsidP="00747B75">
          <w:pPr>
            <w:pStyle w:val="ListBullet"/>
            <w:rPr>
              <w:rFonts w:ascii="Century Gothic" w:hAnsi="Century Gothic"/>
            </w:rPr>
          </w:pPr>
          <w:r>
            <w:rPr>
              <w:rFonts w:ascii="Century Gothic" w:hAnsi="Century Gothic"/>
            </w:rPr>
            <w:t xml:space="preserve">Prepend orders to be shipped </w:t>
          </w:r>
        </w:p>
        <w:p w14:paraId="64A2B3D2" w14:textId="746DB97B" w:rsidR="00A12F99" w:rsidRPr="00B540B7" w:rsidRDefault="00285EA9" w:rsidP="00747B75">
          <w:pPr>
            <w:pStyle w:val="ListBullet"/>
            <w:rPr>
              <w:rFonts w:ascii="Century Gothic" w:hAnsi="Century Gothic"/>
            </w:rPr>
          </w:pPr>
          <w:r>
            <w:rPr>
              <w:rFonts w:ascii="Century Gothic" w:hAnsi="Century Gothic"/>
            </w:rPr>
            <w:t>Assisted customers so that they could view their files for major companies such as Exxon, Shell, and City Of Houston</w:t>
          </w:r>
        </w:p>
        <w:p w14:paraId="3FA43CFC" w14:textId="77777777" w:rsidR="00A12F99" w:rsidRPr="00B540B7" w:rsidRDefault="00A12F99" w:rsidP="00747B75">
          <w:pPr>
            <w:pStyle w:val="ListBullet"/>
            <w:rPr>
              <w:rFonts w:ascii="Century Gothic" w:hAnsi="Century Gothic"/>
            </w:rPr>
          </w:pPr>
          <w:r w:rsidRPr="00B540B7">
            <w:rPr>
              <w:rFonts w:ascii="Century Gothic" w:hAnsi="Century Gothic"/>
            </w:rPr>
            <w:t>Assisted with special projects from Sales Managers</w:t>
          </w:r>
        </w:p>
        <w:p w14:paraId="1AC46963" w14:textId="77777777" w:rsidR="00747B75" w:rsidRPr="00B540B7" w:rsidRDefault="00A12F99" w:rsidP="00747B75">
          <w:pPr>
            <w:pStyle w:val="ListBullet"/>
            <w:rPr>
              <w:rFonts w:ascii="Century Gothic" w:hAnsi="Century Gothic"/>
            </w:rPr>
          </w:pPr>
          <w:r w:rsidRPr="00B540B7">
            <w:rPr>
              <w:rFonts w:ascii="Century Gothic" w:hAnsi="Century Gothic"/>
            </w:rPr>
            <w:t>Miscellaneous filing</w:t>
          </w:r>
        </w:p>
      </w:sdtContent>
    </w:sdt>
    <w:p w14:paraId="7C0BCCA2" w14:textId="77777777" w:rsidR="008C503B" w:rsidRDefault="00BE4B14" w:rsidP="00747B75">
      <w:pPr>
        <w:pStyle w:val="Heading1"/>
      </w:pPr>
      <w:r>
        <w:lastRenderedPageBreak/>
        <w:t>Education</w:t>
      </w:r>
    </w:p>
    <w:p w14:paraId="6BB6629A" w14:textId="77777777" w:rsidR="008C503B" w:rsidRDefault="00171297">
      <w:pPr>
        <w:pStyle w:val="Heading2"/>
      </w:pPr>
      <w:sdt>
        <w:sdtPr>
          <w:id w:val="9459748"/>
          <w:placeholder>
            <w:docPart w:val="B76911FD2D9D604E9985D981572A1A9D"/>
          </w:placeholder>
        </w:sdtPr>
        <w:sdtEndPr/>
        <w:sdtContent>
          <w:r w:rsidR="00747B75">
            <w:t>Houston Community College North Line Campus</w:t>
          </w:r>
        </w:sdtContent>
      </w:sdt>
      <w:r w:rsidR="00BE4B14">
        <w:tab/>
      </w:r>
    </w:p>
    <w:sdt>
      <w:sdtPr>
        <w:id w:val="9459749"/>
        <w:placeholder>
          <w:docPart w:val="553D5B117C3CF940A9873F43204C7F8F"/>
        </w:placeholder>
      </w:sdtPr>
      <w:sdtEndPr>
        <w:rPr>
          <w:rFonts w:ascii="Century Gothic" w:hAnsi="Century Gothic"/>
        </w:rPr>
      </w:sdtEndPr>
      <w:sdtContent>
        <w:p w14:paraId="4EF1A29C" w14:textId="7B585037" w:rsidR="008C503B" w:rsidRPr="00B540B7" w:rsidRDefault="00747B75">
          <w:pPr>
            <w:pStyle w:val="BodyText"/>
            <w:rPr>
              <w:rFonts w:ascii="Century Gothic" w:hAnsi="Century Gothic"/>
            </w:rPr>
          </w:pPr>
          <w:r w:rsidRPr="00B540B7">
            <w:rPr>
              <w:rFonts w:ascii="Century Gothic" w:hAnsi="Century Gothic"/>
            </w:rPr>
            <w:t>Basic courses</w:t>
          </w:r>
          <w:r w:rsidR="00285EA9">
            <w:rPr>
              <w:rFonts w:ascii="Century Gothic" w:hAnsi="Century Gothic"/>
            </w:rPr>
            <w:t>, IT courses</w:t>
          </w:r>
        </w:p>
      </w:sdtContent>
    </w:sdt>
    <w:p w14:paraId="26F80D78" w14:textId="0B901E9D" w:rsidR="008C503B" w:rsidRDefault="00171297">
      <w:pPr>
        <w:pStyle w:val="Heading2"/>
      </w:pPr>
      <w:sdt>
        <w:sdtPr>
          <w:id w:val="9459752"/>
          <w:placeholder>
            <w:docPart w:val="2487D799E45EEB4E8F2DA2A3C848C777"/>
          </w:placeholder>
        </w:sdtPr>
        <w:sdtEndPr/>
        <w:sdtContent>
          <w:r w:rsidR="00285EA9">
            <w:t>Continental Academy</w:t>
          </w:r>
          <w:r w:rsidR="00747B75">
            <w:t xml:space="preserve"> (Diploma)</w:t>
          </w:r>
          <w:r w:rsidR="000A52C1">
            <w:t xml:space="preserve"> 2006</w:t>
          </w:r>
        </w:sdtContent>
      </w:sdt>
      <w:r w:rsidR="00BE4B14">
        <w:tab/>
      </w:r>
    </w:p>
    <w:p w14:paraId="1529836C" w14:textId="369B354B" w:rsidR="008C503B" w:rsidRPr="00B540B7" w:rsidRDefault="008C503B">
      <w:pPr>
        <w:pStyle w:val="BodyText"/>
        <w:rPr>
          <w:rFonts w:ascii="Century Gothic" w:hAnsi="Century Gothic"/>
        </w:rPr>
      </w:pPr>
    </w:p>
    <w:p w14:paraId="74A37D01" w14:textId="77777777" w:rsidR="00A12F99" w:rsidRDefault="00A12F99" w:rsidP="00A12F99">
      <w:pPr>
        <w:pStyle w:val="Heading1"/>
      </w:pPr>
      <w:r>
        <w:t>Skills</w:t>
      </w:r>
    </w:p>
    <w:p w14:paraId="3EFF8719" w14:textId="77777777" w:rsidR="00B540B7" w:rsidRPr="00B540B7" w:rsidRDefault="00B540B7" w:rsidP="00B540B7">
      <w:pPr>
        <w:pStyle w:val="ListBullet"/>
        <w:rPr>
          <w:rFonts w:ascii="Century Gothic" w:hAnsi="Century Gothic"/>
        </w:rPr>
      </w:pPr>
      <w:r w:rsidRPr="00B540B7">
        <w:rPr>
          <w:rFonts w:ascii="Century Gothic" w:hAnsi="Century Gothic"/>
        </w:rPr>
        <w:t>Microsoft Office, Microsoft Word, Microsoft Excel, PowerPoint, Adobe Acrobat, QuickBooks</w:t>
      </w:r>
    </w:p>
    <w:p w14:paraId="6BEEAE1C" w14:textId="59DC0DF4" w:rsidR="00B540B7" w:rsidRDefault="000A52C1" w:rsidP="00B540B7">
      <w:pPr>
        <w:pStyle w:val="ListBullet"/>
        <w:rPr>
          <w:rFonts w:ascii="Century Gothic" w:hAnsi="Century Gothic"/>
        </w:rPr>
      </w:pPr>
      <w:r>
        <w:rPr>
          <w:rFonts w:ascii="Century Gothic" w:hAnsi="Century Gothic"/>
        </w:rPr>
        <w:t>BAAN</w:t>
      </w:r>
    </w:p>
    <w:p w14:paraId="6A1027D3" w14:textId="08D4AFDC" w:rsidR="000A52C1" w:rsidRPr="00B540B7" w:rsidRDefault="000A52C1" w:rsidP="00B540B7">
      <w:pPr>
        <w:pStyle w:val="ListBullet"/>
        <w:rPr>
          <w:rFonts w:ascii="Century Gothic" w:hAnsi="Century Gothic"/>
        </w:rPr>
      </w:pPr>
      <w:r>
        <w:rPr>
          <w:rFonts w:ascii="Century Gothic" w:hAnsi="Century Gothic"/>
        </w:rPr>
        <w:t>Licensed for scissor, swing, stand-up, sit-down, and reach lifts</w:t>
      </w:r>
    </w:p>
    <w:p w14:paraId="3E9A54D1" w14:textId="326BC320" w:rsidR="00B540B7" w:rsidRPr="00B540B7" w:rsidRDefault="00B540B7" w:rsidP="00B540B7">
      <w:pPr>
        <w:pStyle w:val="ListBullet"/>
        <w:rPr>
          <w:rFonts w:ascii="Century Gothic" w:hAnsi="Century Gothic"/>
        </w:rPr>
      </w:pPr>
      <w:r w:rsidRPr="00B540B7">
        <w:rPr>
          <w:rFonts w:ascii="Century Gothic" w:hAnsi="Century Gothic"/>
        </w:rPr>
        <w:t>Ability to answer multiple phone lines, email, fax/print,</w:t>
      </w:r>
      <w:r w:rsidR="00D47A42">
        <w:rPr>
          <w:rFonts w:ascii="Century Gothic" w:hAnsi="Century Gothic"/>
        </w:rPr>
        <w:t xml:space="preserve"> scan documents</w:t>
      </w:r>
    </w:p>
    <w:p w14:paraId="41B4BE73" w14:textId="77777777" w:rsidR="00B540B7" w:rsidRPr="00B540B7" w:rsidRDefault="00B540B7" w:rsidP="00B540B7">
      <w:pPr>
        <w:pStyle w:val="ListBullet"/>
        <w:rPr>
          <w:rFonts w:ascii="Century Gothic" w:hAnsi="Century Gothic"/>
        </w:rPr>
      </w:pPr>
      <w:r w:rsidRPr="00B540B7">
        <w:rPr>
          <w:rFonts w:ascii="Century Gothic" w:hAnsi="Century Gothic"/>
        </w:rPr>
        <w:t>Typing 55 WPM</w:t>
      </w:r>
    </w:p>
    <w:p w14:paraId="4DFB2A87" w14:textId="77777777" w:rsidR="00B540B7" w:rsidRPr="00B540B7" w:rsidRDefault="00B540B7" w:rsidP="00B540B7">
      <w:pPr>
        <w:pStyle w:val="ListBullet"/>
        <w:rPr>
          <w:rFonts w:ascii="Century Gothic" w:hAnsi="Century Gothic"/>
        </w:rPr>
      </w:pPr>
      <w:r w:rsidRPr="00B540B7">
        <w:rPr>
          <w:rFonts w:ascii="Century Gothic" w:hAnsi="Century Gothic"/>
        </w:rPr>
        <w:t>Excellent oral and written skills</w:t>
      </w:r>
    </w:p>
    <w:p w14:paraId="379B5456" w14:textId="77777777" w:rsidR="00B540B7" w:rsidRPr="00B540B7" w:rsidRDefault="00B540B7" w:rsidP="00B540B7">
      <w:pPr>
        <w:pStyle w:val="ListBullet"/>
        <w:numPr>
          <w:ilvl w:val="0"/>
          <w:numId w:val="0"/>
        </w:numPr>
        <w:ind w:left="360"/>
        <w:rPr>
          <w:rFonts w:ascii="Century Gothic" w:hAnsi="Century Gothic"/>
        </w:rPr>
      </w:pPr>
    </w:p>
    <w:p w14:paraId="5CFF322B" w14:textId="77777777" w:rsidR="00B540B7" w:rsidRPr="00B540B7" w:rsidRDefault="00B540B7" w:rsidP="00B540B7">
      <w:pPr>
        <w:pStyle w:val="ListBullet"/>
        <w:numPr>
          <w:ilvl w:val="0"/>
          <w:numId w:val="0"/>
        </w:numPr>
        <w:ind w:left="360"/>
        <w:jc w:val="center"/>
        <w:rPr>
          <w:rFonts w:ascii="Century Gothic" w:hAnsi="Century Gothic"/>
        </w:rPr>
      </w:pPr>
      <w:r w:rsidRPr="00B540B7">
        <w:rPr>
          <w:rFonts w:ascii="Century Gothic" w:hAnsi="Century Gothic"/>
        </w:rPr>
        <w:t>References and Recommendations Letters Available Upon Request</w:t>
      </w:r>
    </w:p>
    <w:p w14:paraId="45348E09" w14:textId="77777777" w:rsidR="00A12F99" w:rsidRPr="00A12F99" w:rsidRDefault="00A12F99" w:rsidP="00A12F99">
      <w:pPr>
        <w:pStyle w:val="BodyText"/>
      </w:pPr>
    </w:p>
    <w:p w14:paraId="0C39D720" w14:textId="77777777" w:rsidR="00A12F99" w:rsidRPr="00A12F99" w:rsidRDefault="00A12F99" w:rsidP="00A12F99">
      <w:pPr>
        <w:pStyle w:val="BodyText"/>
      </w:pPr>
    </w:p>
    <w:p w14:paraId="21FE90A9" w14:textId="77777777" w:rsidR="00A12F99" w:rsidRPr="00A12F99" w:rsidRDefault="00A12F99">
      <w:pPr>
        <w:rPr>
          <w:b/>
        </w:rPr>
      </w:pPr>
    </w:p>
    <w:sectPr w:rsidR="00A12F99" w:rsidRPr="00A12F99" w:rsidSect="008C503B">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2C8DE" w14:textId="77777777" w:rsidR="00285EA9" w:rsidRDefault="00285EA9">
      <w:pPr>
        <w:spacing w:line="240" w:lineRule="auto"/>
      </w:pPr>
      <w:r>
        <w:separator/>
      </w:r>
    </w:p>
  </w:endnote>
  <w:endnote w:type="continuationSeparator" w:id="0">
    <w:p w14:paraId="7AA9BB39" w14:textId="77777777" w:rsidR="00285EA9" w:rsidRDefault="00285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HGS明朝E">
    <w:panose1 w:val="00000000000000000000"/>
    <w:charset w:val="80"/>
    <w:family w:val="roman"/>
    <w:notTrueType/>
    <w:pitch w:val="default"/>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0796A" w14:textId="77777777" w:rsidR="00285EA9" w:rsidRDefault="00285EA9">
      <w:pPr>
        <w:spacing w:line="240" w:lineRule="auto"/>
      </w:pPr>
      <w:r>
        <w:separator/>
      </w:r>
    </w:p>
  </w:footnote>
  <w:footnote w:type="continuationSeparator" w:id="0">
    <w:p w14:paraId="04691490" w14:textId="77777777" w:rsidR="00285EA9" w:rsidRDefault="00285EA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5F8B" w14:textId="77777777" w:rsidR="00285EA9" w:rsidRDefault="00285EA9">
    <w:pPr>
      <w:pStyle w:val="Header"/>
    </w:pPr>
    <w:r>
      <w:t xml:space="preserve">Page </w:t>
    </w:r>
    <w:r>
      <w:fldChar w:fldCharType="begin"/>
    </w:r>
    <w:r>
      <w:instrText xml:space="preserve"> page </w:instrText>
    </w:r>
    <w:r>
      <w:fldChar w:fldCharType="separate"/>
    </w:r>
    <w:r w:rsidR="00171297">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24B07" w14:textId="02AB061C" w:rsidR="00285EA9" w:rsidRDefault="00285EA9">
    <w:pPr>
      <w:pStyle w:val="Title"/>
    </w:pPr>
    <w:r>
      <w:t xml:space="preserve">Rafael </w:t>
    </w:r>
    <w:proofErr w:type="spellStart"/>
    <w:r>
      <w:t>Rendon</w:t>
    </w:r>
    <w:proofErr w:type="spellEnd"/>
  </w:p>
  <w:p w14:paraId="75E4FE0B" w14:textId="35DF3C35" w:rsidR="00285EA9" w:rsidRPr="00B540B7" w:rsidRDefault="00285EA9">
    <w:pPr>
      <w:pStyle w:val="ContactDetails"/>
      <w:rPr>
        <w:rFonts w:ascii="Century Gothic" w:hAnsi="Century Gothic"/>
      </w:rPr>
    </w:pPr>
    <w:r w:rsidRPr="00B540B7">
      <w:rPr>
        <w:rFonts w:ascii="Century Gothic" w:hAnsi="Century Gothic"/>
      </w:rPr>
      <w:t>4004 Irvington Blvd. #612 Houst</w:t>
    </w:r>
    <w:r>
      <w:rPr>
        <w:rFonts w:ascii="Century Gothic" w:hAnsi="Century Gothic"/>
      </w:rPr>
      <w:t>on, TX 77009</w:t>
    </w:r>
    <w:r>
      <w:rPr>
        <w:rFonts w:ascii="Century Gothic" w:hAnsi="Century Gothic"/>
      </w:rPr>
      <w:br/>
      <w:t>Phone: 832-265-0751</w:t>
    </w:r>
    <w:r w:rsidRPr="00B540B7">
      <w:rPr>
        <w:rFonts w:ascii="Century Gothic" w:hAnsi="Century Gothic"/>
      </w:rPr>
      <w:t xml:space="preserve"> E-M</w:t>
    </w:r>
    <w:r>
      <w:rPr>
        <w:rFonts w:ascii="Century Gothic" w:hAnsi="Century Gothic"/>
      </w:rPr>
      <w:t>ail: r.rendonn@gmail.com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11A408C"/>
    <w:multiLevelType w:val="hybridMultilevel"/>
    <w:tmpl w:val="E4EA7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40E04"/>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97304"/>
    <w:rsid w:val="000327EC"/>
    <w:rsid w:val="0007444A"/>
    <w:rsid w:val="000A52C1"/>
    <w:rsid w:val="001006F6"/>
    <w:rsid w:val="00146310"/>
    <w:rsid w:val="00171297"/>
    <w:rsid w:val="001A3DF0"/>
    <w:rsid w:val="00237631"/>
    <w:rsid w:val="00285EA9"/>
    <w:rsid w:val="00361852"/>
    <w:rsid w:val="005A230B"/>
    <w:rsid w:val="005F6A27"/>
    <w:rsid w:val="00633AA4"/>
    <w:rsid w:val="00635811"/>
    <w:rsid w:val="00672180"/>
    <w:rsid w:val="0067309F"/>
    <w:rsid w:val="00747B75"/>
    <w:rsid w:val="00792EF8"/>
    <w:rsid w:val="008301AD"/>
    <w:rsid w:val="00866970"/>
    <w:rsid w:val="008C503B"/>
    <w:rsid w:val="008E0DDF"/>
    <w:rsid w:val="00920CC8"/>
    <w:rsid w:val="009448D8"/>
    <w:rsid w:val="0099125E"/>
    <w:rsid w:val="00995EAB"/>
    <w:rsid w:val="009B432A"/>
    <w:rsid w:val="009F4116"/>
    <w:rsid w:val="009F4658"/>
    <w:rsid w:val="00A12F99"/>
    <w:rsid w:val="00A664F9"/>
    <w:rsid w:val="00A92998"/>
    <w:rsid w:val="00B540B7"/>
    <w:rsid w:val="00BE4B14"/>
    <w:rsid w:val="00C97304"/>
    <w:rsid w:val="00D47A42"/>
    <w:rsid w:val="00DE1CF5"/>
    <w:rsid w:val="00E12B72"/>
    <w:rsid w:val="00E47907"/>
    <w:rsid w:val="00F31468"/>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21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DDDDDD"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8C503B"/>
    <w:rPr>
      <w:b/>
      <w:bCs/>
      <w:i/>
      <w:iCs/>
      <w:color w:val="DDDDDD"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A5A5A5"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DDDDDD"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8C503B"/>
    <w:rPr>
      <w:b/>
      <w:bCs/>
      <w:i/>
      <w:iCs/>
      <w:color w:val="DDDDDD"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A5A5A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BF01A14F4341489E2D0A6A000922AB"/>
        <w:category>
          <w:name w:val="General"/>
          <w:gallery w:val="placeholder"/>
        </w:category>
        <w:types>
          <w:type w:val="bbPlcHdr"/>
        </w:types>
        <w:behaviors>
          <w:behavior w:val="content"/>
        </w:behaviors>
        <w:guid w:val="{914A4BAF-C801-7147-A6F4-425486A7A55D}"/>
      </w:docPartPr>
      <w:docPartBody>
        <w:p w:rsidR="000979E2" w:rsidRDefault="000979E2">
          <w:pPr>
            <w:pStyle w:val="BFBF01A14F4341489E2D0A6A000922AB"/>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C2AC88394944154698EAF1C124A7B968"/>
        <w:category>
          <w:name w:val="General"/>
          <w:gallery w:val="placeholder"/>
        </w:category>
        <w:types>
          <w:type w:val="bbPlcHdr"/>
        </w:types>
        <w:behaviors>
          <w:behavior w:val="content"/>
        </w:behaviors>
        <w:guid w:val="{39C827EC-DBA2-5541-B354-51F75078AB4D}"/>
      </w:docPartPr>
      <w:docPartBody>
        <w:p w:rsidR="000979E2" w:rsidRDefault="000979E2">
          <w:pPr>
            <w:pStyle w:val="C2AC88394944154698EAF1C124A7B968"/>
          </w:pPr>
          <w:r>
            <w:t>Lorem ipsum dolor</w:t>
          </w:r>
        </w:p>
      </w:docPartBody>
    </w:docPart>
    <w:docPart>
      <w:docPartPr>
        <w:name w:val="CBBFB8A9596D60409D22C458DF4A112E"/>
        <w:category>
          <w:name w:val="General"/>
          <w:gallery w:val="placeholder"/>
        </w:category>
        <w:types>
          <w:type w:val="bbPlcHdr"/>
        </w:types>
        <w:behaviors>
          <w:behavior w:val="content"/>
        </w:behaviors>
        <w:guid w:val="{D0E96E0F-AE17-C14C-87A5-22E375155822}"/>
      </w:docPartPr>
      <w:docPartBody>
        <w:p w:rsidR="000979E2" w:rsidRDefault="000979E2">
          <w:pPr>
            <w:pStyle w:val="ListBullet"/>
          </w:pPr>
          <w:r>
            <w:t>Etiam cursus suscipit enim. Nulla facilisi. Integer eleifend diam eu diam. Donec dapibus enim sollicitudin nulla. Nam hendrerit. Nunc id nisi. Curabitur sed neque. Pellentesque placerat consequat pede.</w:t>
          </w:r>
        </w:p>
        <w:p w:rsidR="000979E2" w:rsidRDefault="000979E2">
          <w:pPr>
            <w:pStyle w:val="ListBullet"/>
          </w:pPr>
          <w:r>
            <w:t>Nullam dapibus elementum metus. Aenean libero sem, commodo euismod, imperdiet et, molestie vel, neque. Duis nec sapien eu pede consectetuer placerat.</w:t>
          </w:r>
        </w:p>
        <w:p w:rsidR="000979E2" w:rsidRDefault="000979E2">
          <w:pPr>
            <w:pStyle w:val="CBBFB8A9596D60409D22C458DF4A112E"/>
          </w:pPr>
          <w:r>
            <w:t>Pellentesque interdum, tellus non consectetuer mattis, lectus eros volutpat nunc, auctor nonummy nulla lectus nec tellus. Aliquam hendrerit lorem vulputate turpis.</w:t>
          </w:r>
        </w:p>
      </w:docPartBody>
    </w:docPart>
    <w:docPart>
      <w:docPartPr>
        <w:name w:val="91B31A5E1894024398BD82DBF9543326"/>
        <w:category>
          <w:name w:val="General"/>
          <w:gallery w:val="placeholder"/>
        </w:category>
        <w:types>
          <w:type w:val="bbPlcHdr"/>
        </w:types>
        <w:behaviors>
          <w:behavior w:val="content"/>
        </w:behaviors>
        <w:guid w:val="{694DC327-D8EB-4B4B-80AC-B574F4F524FA}"/>
      </w:docPartPr>
      <w:docPartBody>
        <w:p w:rsidR="000979E2" w:rsidRDefault="000979E2">
          <w:pPr>
            <w:pStyle w:val="91B31A5E1894024398BD82DBF9543326"/>
          </w:pPr>
          <w:r>
            <w:t>Lorem ipsum dolor</w:t>
          </w:r>
        </w:p>
      </w:docPartBody>
    </w:docPart>
    <w:docPart>
      <w:docPartPr>
        <w:name w:val="83C6BC3D3DB91044B4647D289E63AE07"/>
        <w:category>
          <w:name w:val="General"/>
          <w:gallery w:val="placeholder"/>
        </w:category>
        <w:types>
          <w:type w:val="bbPlcHdr"/>
        </w:types>
        <w:behaviors>
          <w:behavior w:val="content"/>
        </w:behaviors>
        <w:guid w:val="{9A0AFE1A-6A3B-B742-953B-EBED56E0A241}"/>
      </w:docPartPr>
      <w:docPartBody>
        <w:p w:rsidR="000979E2" w:rsidRDefault="000979E2">
          <w:pPr>
            <w:pStyle w:val="ListBullet"/>
          </w:pPr>
          <w:r>
            <w:t>Etiam cursus suscipit enim. Nulla facilisi. Integer eleifend diam eu diam. Donec dapibus enim sollicitudin nulla. Nam hendrerit. Nunc id nisi. Curabitur sed neque. Pellentesque placerat consequat pede.</w:t>
          </w:r>
        </w:p>
        <w:p w:rsidR="000979E2" w:rsidRDefault="000979E2">
          <w:pPr>
            <w:pStyle w:val="ListBullet"/>
          </w:pPr>
          <w:r>
            <w:t>Nullam dapibus elementum metus. Aenean libero sem, commodo euismod, imperdiet et, molestie vel, neque. Duis nec sapien eu pede consectetuer placerat.</w:t>
          </w:r>
        </w:p>
        <w:p w:rsidR="000979E2" w:rsidRDefault="000979E2">
          <w:pPr>
            <w:pStyle w:val="83C6BC3D3DB91044B4647D289E63AE07"/>
          </w:pPr>
          <w:r>
            <w:t>Pellentesque interdum, tellus non consectetuer mattis, lectus eros volutpat nunc, auctor nonummy nulla lectus nec tellus. Aliquam hendrerit lorem vulputate turpis.</w:t>
          </w:r>
        </w:p>
      </w:docPartBody>
    </w:docPart>
    <w:docPart>
      <w:docPartPr>
        <w:name w:val="B76911FD2D9D604E9985D981572A1A9D"/>
        <w:category>
          <w:name w:val="General"/>
          <w:gallery w:val="placeholder"/>
        </w:category>
        <w:types>
          <w:type w:val="bbPlcHdr"/>
        </w:types>
        <w:behaviors>
          <w:behavior w:val="content"/>
        </w:behaviors>
        <w:guid w:val="{AF8CA46D-A792-004A-9EE2-CE2F11B93765}"/>
      </w:docPartPr>
      <w:docPartBody>
        <w:p w:rsidR="000979E2" w:rsidRDefault="000979E2">
          <w:pPr>
            <w:pStyle w:val="B76911FD2D9D604E9985D981572A1A9D"/>
          </w:pPr>
          <w:r>
            <w:t>Aliquam dapibus.</w:t>
          </w:r>
        </w:p>
      </w:docPartBody>
    </w:docPart>
    <w:docPart>
      <w:docPartPr>
        <w:name w:val="553D5B117C3CF940A9873F43204C7F8F"/>
        <w:category>
          <w:name w:val="General"/>
          <w:gallery w:val="placeholder"/>
        </w:category>
        <w:types>
          <w:type w:val="bbPlcHdr"/>
        </w:types>
        <w:behaviors>
          <w:behavior w:val="content"/>
        </w:behaviors>
        <w:guid w:val="{69BD2808-578C-6347-8DC0-0378AE8487BE}"/>
      </w:docPartPr>
      <w:docPartBody>
        <w:p w:rsidR="000979E2" w:rsidRDefault="000979E2">
          <w:pPr>
            <w:pStyle w:val="553D5B117C3CF940A9873F43204C7F8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487D799E45EEB4E8F2DA2A3C848C777"/>
        <w:category>
          <w:name w:val="General"/>
          <w:gallery w:val="placeholder"/>
        </w:category>
        <w:types>
          <w:type w:val="bbPlcHdr"/>
        </w:types>
        <w:behaviors>
          <w:behavior w:val="content"/>
        </w:behaviors>
        <w:guid w:val="{A09D48E5-A49C-5B4B-9270-14A9FFDB63B0}"/>
      </w:docPartPr>
      <w:docPartBody>
        <w:p w:rsidR="000979E2" w:rsidRDefault="000979E2">
          <w:pPr>
            <w:pStyle w:val="2487D799E45EEB4E8F2DA2A3C848C777"/>
          </w:pPr>
          <w:r>
            <w:t>Aliquam dapibus.</w:t>
          </w:r>
        </w:p>
      </w:docPartBody>
    </w:docPart>
    <w:docPart>
      <w:docPartPr>
        <w:name w:val="FA7101F8B32E3A428DD7BAB628F93D01"/>
        <w:category>
          <w:name w:val="General"/>
          <w:gallery w:val="placeholder"/>
        </w:category>
        <w:types>
          <w:type w:val="bbPlcHdr"/>
        </w:types>
        <w:behaviors>
          <w:behavior w:val="content"/>
        </w:behaviors>
        <w:guid w:val="{BED49E6E-8AD3-A94D-9928-378B0953E8F1}"/>
      </w:docPartPr>
      <w:docPartBody>
        <w:p w:rsidR="000979E2" w:rsidRDefault="000979E2" w:rsidP="000979E2">
          <w:pPr>
            <w:pStyle w:val="FA7101F8B32E3A428DD7BAB628F93D01"/>
          </w:pPr>
          <w:r>
            <w:t>Lorem ipsum dolor</w:t>
          </w:r>
        </w:p>
      </w:docPartBody>
    </w:docPart>
    <w:docPart>
      <w:docPartPr>
        <w:name w:val="E52AB6EB50D3C844A23C4C882CD76F53"/>
        <w:category>
          <w:name w:val="General"/>
          <w:gallery w:val="placeholder"/>
        </w:category>
        <w:types>
          <w:type w:val="bbPlcHdr"/>
        </w:types>
        <w:behaviors>
          <w:behavior w:val="content"/>
        </w:behaviors>
        <w:guid w:val="{020FD042-8D9E-754B-BF0D-3D274B01315D}"/>
      </w:docPartPr>
      <w:docPartBody>
        <w:p w:rsidR="000979E2" w:rsidRDefault="000979E2">
          <w:pPr>
            <w:pStyle w:val="ListBullet"/>
          </w:pPr>
          <w:r>
            <w:t>Etiam cursus suscipit enim. Nulla facilisi. Integer eleifend diam eu diam. Donec dapibus enim sollicitudin nulla. Nam hendrerit. Nunc id nisi. Curabitur sed neque. Pellentesque placerat consequat pede.</w:t>
          </w:r>
        </w:p>
        <w:p w:rsidR="000979E2" w:rsidRDefault="000979E2">
          <w:pPr>
            <w:pStyle w:val="ListBullet"/>
          </w:pPr>
          <w:r>
            <w:t>Nullam dapibus elementum metus. Aenean libero sem, commodo euismod, imperdiet et, molestie vel, neque. Duis nec sapien eu pede consectetuer placerat.</w:t>
          </w:r>
        </w:p>
        <w:p w:rsidR="000979E2" w:rsidRDefault="000979E2" w:rsidP="000979E2">
          <w:pPr>
            <w:pStyle w:val="E52AB6EB50D3C844A23C4C882CD76F53"/>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HGS明朝E">
    <w:panose1 w:val="00000000000000000000"/>
    <w:charset w:val="80"/>
    <w:family w:val="roman"/>
    <w:notTrueType/>
    <w:pitch w:val="default"/>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E2"/>
    <w:rsid w:val="000979E2"/>
    <w:rsid w:val="00703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FBF01A14F4341489E2D0A6A000922AB">
    <w:name w:val="BFBF01A14F4341489E2D0A6A000922AB"/>
  </w:style>
  <w:style w:type="paragraph" w:customStyle="1" w:styleId="C2AC88394944154698EAF1C124A7B968">
    <w:name w:val="C2AC88394944154698EAF1C124A7B968"/>
  </w:style>
  <w:style w:type="paragraph" w:styleId="ListBullet">
    <w:name w:val="List Bullet"/>
    <w:basedOn w:val="Normal"/>
    <w:rsid w:val="000979E2"/>
    <w:pPr>
      <w:numPr>
        <w:numId w:val="1"/>
      </w:numPr>
      <w:spacing w:after="120" w:line="276" w:lineRule="auto"/>
    </w:pPr>
    <w:rPr>
      <w:rFonts w:eastAsiaTheme="minorHAnsi"/>
      <w:sz w:val="20"/>
      <w:szCs w:val="22"/>
      <w:lang w:eastAsia="en-US"/>
    </w:rPr>
  </w:style>
  <w:style w:type="paragraph" w:customStyle="1" w:styleId="CBBFB8A9596D60409D22C458DF4A112E">
    <w:name w:val="CBBFB8A9596D60409D22C458DF4A112E"/>
  </w:style>
  <w:style w:type="paragraph" w:customStyle="1" w:styleId="91B31A5E1894024398BD82DBF9543326">
    <w:name w:val="91B31A5E1894024398BD82DBF9543326"/>
  </w:style>
  <w:style w:type="paragraph" w:customStyle="1" w:styleId="83C6BC3D3DB91044B4647D289E63AE07">
    <w:name w:val="83C6BC3D3DB91044B4647D289E63AE07"/>
  </w:style>
  <w:style w:type="paragraph" w:customStyle="1" w:styleId="B76911FD2D9D604E9985D981572A1A9D">
    <w:name w:val="B76911FD2D9D604E9985D981572A1A9D"/>
  </w:style>
  <w:style w:type="paragraph" w:customStyle="1" w:styleId="553D5B117C3CF940A9873F43204C7F8F">
    <w:name w:val="553D5B117C3CF940A9873F43204C7F8F"/>
  </w:style>
  <w:style w:type="paragraph" w:customStyle="1" w:styleId="2487D799E45EEB4E8F2DA2A3C848C777">
    <w:name w:val="2487D799E45EEB4E8F2DA2A3C848C777"/>
  </w:style>
  <w:style w:type="paragraph" w:customStyle="1" w:styleId="67045FE7EC5AC24D9BDF6C284E687D94">
    <w:name w:val="67045FE7EC5AC24D9BDF6C284E687D94"/>
  </w:style>
  <w:style w:type="paragraph" w:customStyle="1" w:styleId="D3E13A777CDF9040A1291A5CFD660DA8">
    <w:name w:val="D3E13A777CDF9040A1291A5CFD660DA8"/>
  </w:style>
  <w:style w:type="paragraph" w:customStyle="1" w:styleId="FA7101F8B32E3A428DD7BAB628F93D01">
    <w:name w:val="FA7101F8B32E3A428DD7BAB628F93D01"/>
    <w:rsid w:val="000979E2"/>
  </w:style>
  <w:style w:type="paragraph" w:customStyle="1" w:styleId="E52AB6EB50D3C844A23C4C882CD76F53">
    <w:name w:val="E52AB6EB50D3C844A23C4C882CD76F53"/>
    <w:rsid w:val="000979E2"/>
  </w:style>
  <w:style w:type="paragraph" w:customStyle="1" w:styleId="E953E09B14948B4DBA92D0EB21B6B879">
    <w:name w:val="E953E09B14948B4DBA92D0EB21B6B879"/>
    <w:rsid w:val="000979E2"/>
  </w:style>
  <w:style w:type="paragraph" w:customStyle="1" w:styleId="CD1FD08D88B16248A16C98F1B4FA3C15">
    <w:name w:val="CD1FD08D88B16248A16C98F1B4FA3C15"/>
    <w:rsid w:val="000979E2"/>
  </w:style>
  <w:style w:type="paragraph" w:customStyle="1" w:styleId="B75EAD0187829B419030FC12D2539FDC">
    <w:name w:val="B75EAD0187829B419030FC12D2539FDC"/>
    <w:rsid w:val="000979E2"/>
  </w:style>
  <w:style w:type="paragraph" w:customStyle="1" w:styleId="46E6D1DADF72DE498B7106D1848563B8">
    <w:name w:val="46E6D1DADF72DE498B7106D1848563B8"/>
    <w:rsid w:val="000979E2"/>
  </w:style>
  <w:style w:type="paragraph" w:customStyle="1" w:styleId="AEEDDD45D7999C46B12A68C7E0DD6C3B">
    <w:name w:val="AEEDDD45D7999C46B12A68C7E0DD6C3B"/>
    <w:rsid w:val="000979E2"/>
  </w:style>
  <w:style w:type="paragraph" w:customStyle="1" w:styleId="1CB0476614D8DD4F9114C91265593269">
    <w:name w:val="1CB0476614D8DD4F9114C91265593269"/>
    <w:rsid w:val="000979E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FBF01A14F4341489E2D0A6A000922AB">
    <w:name w:val="BFBF01A14F4341489E2D0A6A000922AB"/>
  </w:style>
  <w:style w:type="paragraph" w:customStyle="1" w:styleId="C2AC88394944154698EAF1C124A7B968">
    <w:name w:val="C2AC88394944154698EAF1C124A7B968"/>
  </w:style>
  <w:style w:type="paragraph" w:styleId="ListBullet">
    <w:name w:val="List Bullet"/>
    <w:basedOn w:val="Normal"/>
    <w:rsid w:val="000979E2"/>
    <w:pPr>
      <w:numPr>
        <w:numId w:val="1"/>
      </w:numPr>
      <w:spacing w:after="120" w:line="276" w:lineRule="auto"/>
    </w:pPr>
    <w:rPr>
      <w:rFonts w:eastAsiaTheme="minorHAnsi"/>
      <w:sz w:val="20"/>
      <w:szCs w:val="22"/>
      <w:lang w:eastAsia="en-US"/>
    </w:rPr>
  </w:style>
  <w:style w:type="paragraph" w:customStyle="1" w:styleId="CBBFB8A9596D60409D22C458DF4A112E">
    <w:name w:val="CBBFB8A9596D60409D22C458DF4A112E"/>
  </w:style>
  <w:style w:type="paragraph" w:customStyle="1" w:styleId="91B31A5E1894024398BD82DBF9543326">
    <w:name w:val="91B31A5E1894024398BD82DBF9543326"/>
  </w:style>
  <w:style w:type="paragraph" w:customStyle="1" w:styleId="83C6BC3D3DB91044B4647D289E63AE07">
    <w:name w:val="83C6BC3D3DB91044B4647D289E63AE07"/>
  </w:style>
  <w:style w:type="paragraph" w:customStyle="1" w:styleId="B76911FD2D9D604E9985D981572A1A9D">
    <w:name w:val="B76911FD2D9D604E9985D981572A1A9D"/>
  </w:style>
  <w:style w:type="paragraph" w:customStyle="1" w:styleId="553D5B117C3CF940A9873F43204C7F8F">
    <w:name w:val="553D5B117C3CF940A9873F43204C7F8F"/>
  </w:style>
  <w:style w:type="paragraph" w:customStyle="1" w:styleId="2487D799E45EEB4E8F2DA2A3C848C777">
    <w:name w:val="2487D799E45EEB4E8F2DA2A3C848C777"/>
  </w:style>
  <w:style w:type="paragraph" w:customStyle="1" w:styleId="67045FE7EC5AC24D9BDF6C284E687D94">
    <w:name w:val="67045FE7EC5AC24D9BDF6C284E687D94"/>
  </w:style>
  <w:style w:type="paragraph" w:customStyle="1" w:styleId="D3E13A777CDF9040A1291A5CFD660DA8">
    <w:name w:val="D3E13A777CDF9040A1291A5CFD660DA8"/>
  </w:style>
  <w:style w:type="paragraph" w:customStyle="1" w:styleId="FA7101F8B32E3A428DD7BAB628F93D01">
    <w:name w:val="FA7101F8B32E3A428DD7BAB628F93D01"/>
    <w:rsid w:val="000979E2"/>
  </w:style>
  <w:style w:type="paragraph" w:customStyle="1" w:styleId="E52AB6EB50D3C844A23C4C882CD76F53">
    <w:name w:val="E52AB6EB50D3C844A23C4C882CD76F53"/>
    <w:rsid w:val="000979E2"/>
  </w:style>
  <w:style w:type="paragraph" w:customStyle="1" w:styleId="E953E09B14948B4DBA92D0EB21B6B879">
    <w:name w:val="E953E09B14948B4DBA92D0EB21B6B879"/>
    <w:rsid w:val="000979E2"/>
  </w:style>
  <w:style w:type="paragraph" w:customStyle="1" w:styleId="CD1FD08D88B16248A16C98F1B4FA3C15">
    <w:name w:val="CD1FD08D88B16248A16C98F1B4FA3C15"/>
    <w:rsid w:val="000979E2"/>
  </w:style>
  <w:style w:type="paragraph" w:customStyle="1" w:styleId="B75EAD0187829B419030FC12D2539FDC">
    <w:name w:val="B75EAD0187829B419030FC12D2539FDC"/>
    <w:rsid w:val="000979E2"/>
  </w:style>
  <w:style w:type="paragraph" w:customStyle="1" w:styleId="46E6D1DADF72DE498B7106D1848563B8">
    <w:name w:val="46E6D1DADF72DE498B7106D1848563B8"/>
    <w:rsid w:val="000979E2"/>
  </w:style>
  <w:style w:type="paragraph" w:customStyle="1" w:styleId="AEEDDD45D7999C46B12A68C7E0DD6C3B">
    <w:name w:val="AEEDDD45D7999C46B12A68C7E0DD6C3B"/>
    <w:rsid w:val="000979E2"/>
  </w:style>
  <w:style w:type="paragraph" w:customStyle="1" w:styleId="1CB0476614D8DD4F9114C91265593269">
    <w:name w:val="1CB0476614D8DD4F9114C91265593269"/>
    <w:rsid w:val="00097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xe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5393-0700-8D40-8B37-248ADB72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13</TotalTime>
  <Pages>2</Pages>
  <Words>286</Words>
  <Characters>1634</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1917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Barrientez</dc:creator>
  <cp:keywords/>
  <dc:description/>
  <cp:lastModifiedBy>Grace Barrientez</cp:lastModifiedBy>
  <cp:revision>5</cp:revision>
  <dcterms:created xsi:type="dcterms:W3CDTF">2013-08-06T17:35:00Z</dcterms:created>
  <dcterms:modified xsi:type="dcterms:W3CDTF">2013-09-11T01:29:00Z</dcterms:modified>
  <cp:category/>
</cp:coreProperties>
</file>