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453"/>
        <w:gridCol w:w="4229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0E093B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Arissa</w:t>
                  </w:r>
                  <w:r w:rsidR="00FC0D8B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 D.</w:t>
                  </w: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 Reimondo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9F2958" w:rsidP="000E093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Date of birth</w:t>
                  </w:r>
                  <w:r w:rsidR="00A34C4E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  <w:r w:rsidR="00083491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: </w:t>
                  </w:r>
                  <w:r w:rsidR="000E093B">
                    <w:rPr>
                      <w:rFonts w:ascii="Arial" w:hAnsi="Arial" w:cs="Arial"/>
                      <w:b/>
                      <w:bCs/>
                      <w:color w:val="6D83B3"/>
                    </w:rPr>
                    <w:t>February 27</w:t>
                  </w:r>
                  <w:r w:rsidR="000E093B" w:rsidRPr="000E093B">
                    <w:rPr>
                      <w:rFonts w:ascii="Arial" w:hAnsi="Arial" w:cs="Arial"/>
                      <w:b/>
                      <w:bCs/>
                      <w:color w:val="6D83B3"/>
                      <w:vertAlign w:val="superscript"/>
                    </w:rPr>
                    <w:t>th</w:t>
                  </w:r>
                  <w:r w:rsidR="000E093B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1991</w:t>
                  </w: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993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0E093B">
                    <w:rPr>
                      <w:rFonts w:ascii="Arial" w:hAnsi="Arial" w:cs="Arial"/>
                      <w:b/>
                      <w:bCs/>
                      <w:color w:val="3B3E42"/>
                    </w:rPr>
                    <w:t>716-866-0291</w:t>
                  </w:r>
                </w:p>
                <w:p w:rsidR="009F2958" w:rsidRPr="00FA7B5B" w:rsidRDefault="00FA7B5B" w:rsidP="000E093B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0E093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areimondo@gmail.com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0E093B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8849 East Eden Road, Eden, New York, 14057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856B92" w:rsidP="00F163D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 am looking for a full-time job with which I am able to</w:t>
                        </w:r>
                        <w:r w:rsidR="00D43124">
                          <w:rPr>
                            <w:rFonts w:ascii="Arial" w:hAnsi="Arial" w:cs="Arial"/>
                            <w:color w:val="3B3E42"/>
                          </w:rPr>
                          <w:t xml:space="preserve"> utilize my skills</w:t>
                        </w:r>
                        <w:r w:rsidR="002A493F">
                          <w:rPr>
                            <w:rFonts w:ascii="Arial" w:hAnsi="Arial" w:cs="Arial"/>
                            <w:color w:val="3B3E42"/>
                          </w:rPr>
                          <w:t xml:space="preserve"> in order to help customers while maintaining a professional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413226">
                          <w:rPr>
                            <w:rFonts w:ascii="Arial" w:hAnsi="Arial" w:cs="Arial"/>
                            <w:color w:val="3B3E42"/>
                          </w:rPr>
                          <w:t xml:space="preserve">and friendly atmosphere. </w:t>
                        </w:r>
                      </w:p>
                    </w:tc>
                  </w:tr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F163D9" w:rsidP="006B032B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Starting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6B032B">
                          <w:rPr>
                            <w:rFonts w:ascii="Arial" w:hAnsi="Arial" w:cs="Arial"/>
                            <w:color w:val="3B3E42"/>
                          </w:rPr>
                          <w:t>May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2012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04674D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F163D9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References</w:t>
                  </w:r>
                </w:p>
              </w:tc>
            </w:tr>
          </w:tbl>
          <w:p w:rsidR="00315076" w:rsidRPr="002D44B0" w:rsidRDefault="0004674D" w:rsidP="002D44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*Will provide if needed</w:t>
            </w: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F163D9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2012</w:t>
                        </w:r>
                        <w:r w:rsidR="000E093B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present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0E093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Studying </w:t>
                        </w:r>
                        <w:r w:rsidR="00F163D9">
                          <w:rPr>
                            <w:rFonts w:ascii="Arial" w:hAnsi="Arial" w:cs="Arial"/>
                            <w:b/>
                            <w:color w:val="3B3E42"/>
                          </w:rPr>
                          <w:t>Business</w:t>
                        </w:r>
                      </w:p>
                      <w:p w:rsidR="00DB5A85" w:rsidRPr="002D44B0" w:rsidRDefault="00F163D9" w:rsidP="000E093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Erie Community College South, Hamburg, New York 14075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0E093B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2009 to 201</w:t>
                        </w:r>
                        <w:r w:rsidR="00F163D9">
                          <w:rPr>
                            <w:rFonts w:ascii="Arial" w:hAnsi="Arial" w:cs="Arial"/>
                            <w:b/>
                            <w:color w:val="3B3E42"/>
                          </w:rPr>
                          <w:t>1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0E093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Studied Japanese, Spanish, Russian</w:t>
                        </w:r>
                      </w:p>
                      <w:p w:rsidR="00DB5A85" w:rsidRPr="002D44B0" w:rsidRDefault="000E093B" w:rsidP="000E093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University of Mount Union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Alliance, Ohio 44601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F163D9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May 2010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F163D9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Internship Abroad - Studied Russian</w:t>
                        </w:r>
                      </w:p>
                      <w:p w:rsidR="00DB5A85" w:rsidRPr="002D44B0" w:rsidRDefault="00F163D9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Kursk State University, Kursk, Russia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5107"/>
                    <w:gridCol w:w="5108"/>
                  </w:tblGrid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8A6196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Sears Automotive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A6196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8A6196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CSA – Customer Service Advisor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A6196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March 2011 to January 2012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8312AB" w:rsidRDefault="008A6196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Keep floor-set presentable for customers</w:t>
                        </w:r>
                      </w:p>
                      <w:p w:rsidR="008A6196" w:rsidRDefault="00BD5698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Create and maintain marketing tags, sales tags</w:t>
                        </w:r>
                      </w:p>
                      <w:p w:rsidR="00BD5698" w:rsidRDefault="00BD5698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Satisfy customers’ needs</w:t>
                        </w:r>
                      </w:p>
                      <w:p w:rsidR="002A493F" w:rsidRDefault="002A493F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Answer phones, schedule appointments</w:t>
                        </w:r>
                      </w:p>
                      <w:p w:rsidR="00BD5698" w:rsidRPr="002D44B0" w:rsidRDefault="00BD5698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Occasionally work on cars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BD5698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Almond Tree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BD5698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Seasonal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BD5698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Sales Representative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BD5698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2007 to present (August)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606CB9" w:rsidRPr="002D44B0" w:rsidRDefault="00BD5698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Seasonal job at the Erie County Fair every August</w:t>
                        </w:r>
                      </w:p>
                      <w:p w:rsidR="00606CB9" w:rsidRPr="002D44B0" w:rsidRDefault="00BD5698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Sell product to customer, be energetic</w:t>
                        </w:r>
                      </w:p>
                      <w:p w:rsidR="008312AB" w:rsidRPr="002D44B0" w:rsidRDefault="00BD5698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Cook product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BD5698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DC4K – Divorce Care 4 Kids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BD5698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Part-time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BD5698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Assistant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856B9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January 2005 to May 2009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606CB9" w:rsidRPr="002D44B0" w:rsidRDefault="00BD5698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Teach children about divorce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</w:p>
                      <w:p w:rsidR="00606CB9" w:rsidRPr="002D44B0" w:rsidRDefault="00BD5698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Create schedule for the </w:t>
                        </w:r>
                        <w:r w:rsidR="00856B92">
                          <w:rPr>
                            <w:rFonts w:ascii="Arial" w:hAnsi="Arial" w:cs="Arial"/>
                            <w:color w:val="3B3E42"/>
                          </w:rPr>
                          <w:t>week</w:t>
                        </w:r>
                      </w:p>
                      <w:p w:rsidR="008312AB" w:rsidRPr="002D44B0" w:rsidRDefault="00856B92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Supervise children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3C0B5B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Alliance for Children and Families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3C0B5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Work-Study Program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3C0B5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Office Assistant</w:t>
                        </w:r>
                        <w:r w:rsidR="002A493F">
                          <w:rPr>
                            <w:rFonts w:ascii="Arial" w:hAnsi="Arial" w:cs="Arial"/>
                            <w:b/>
                            <w:color w:val="3B3E42"/>
                          </w:rPr>
                          <w:t>/Receptionist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3C0B5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September 2009 to December 2010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8312AB" w:rsidRDefault="002E0D89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File and organize papers</w:t>
                        </w:r>
                      </w:p>
                      <w:p w:rsidR="002E0D89" w:rsidRDefault="002E0D89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Run errands</w:t>
                        </w:r>
                      </w:p>
                      <w:p w:rsidR="002E0D89" w:rsidRDefault="002E0D89" w:rsidP="002E0D8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Clean the office daily</w:t>
                        </w:r>
                      </w:p>
                      <w:p w:rsidR="002A493F" w:rsidRPr="002D44B0" w:rsidRDefault="002A493F" w:rsidP="002E0D8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Answer phones, schedule appointments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303B1" w:rsidRPr="002D44B0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3303B1" w:rsidRPr="002D44B0" w:rsidTr="00504C8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2710"/>
                    <w:gridCol w:w="3544"/>
                    <w:gridCol w:w="3961"/>
                  </w:tblGrid>
                  <w:tr w:rsidR="003303B1" w:rsidRPr="00504C88" w:rsidTr="00504C88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3303B1" w:rsidRPr="00504C88" w:rsidRDefault="00856B92" w:rsidP="00504C8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English</w:t>
                        </w:r>
                        <w:r w:rsidR="003303B1"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 w:rsidR="003303B1"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(native)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3303B1" w:rsidRPr="00504C88" w:rsidRDefault="00856B92" w:rsidP="00856B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Spanish</w:t>
                        </w:r>
                        <w:r w:rsidR="003303B1"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 w:rsidR="003303B1"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>advanced</w:t>
                        </w:r>
                        <w:r w:rsidR="003303B1"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)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3303B1" w:rsidRPr="00504C88" w:rsidRDefault="00856B92" w:rsidP="00856B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Russian</w:t>
                        </w:r>
                        <w:r w:rsidR="003303B1"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 w:rsidR="003303B1"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(</w:t>
                        </w:r>
                        <w:r w:rsidRPr="00856B92">
                          <w:rPr>
                            <w:rFonts w:ascii="Arial" w:hAnsi="Arial" w:cs="Arial"/>
                            <w:bCs/>
                            <w:color w:val="3B3E42"/>
                          </w:rPr>
                          <w:t>intermediate</w:t>
                        </w:r>
                        <w:r w:rsidR="003303B1" w:rsidRPr="00504C88">
                          <w:rPr>
                            <w:rFonts w:ascii="Arial" w:hAnsi="Arial" w:cs="Arial"/>
                            <w:bCs/>
                            <w:color w:val="3B3E42"/>
                          </w:rPr>
                          <w:t>)</w:t>
                        </w:r>
                      </w:p>
                    </w:tc>
                  </w:tr>
                </w:tbl>
                <w:p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E093B"/>
    <w:rsid w:val="00041A1C"/>
    <w:rsid w:val="0004674D"/>
    <w:rsid w:val="00062AD3"/>
    <w:rsid w:val="00081059"/>
    <w:rsid w:val="00083491"/>
    <w:rsid w:val="000E093B"/>
    <w:rsid w:val="001211DC"/>
    <w:rsid w:val="00130370"/>
    <w:rsid w:val="00215B45"/>
    <w:rsid w:val="002A493F"/>
    <w:rsid w:val="002D44B0"/>
    <w:rsid w:val="002E0D89"/>
    <w:rsid w:val="00315076"/>
    <w:rsid w:val="003303B1"/>
    <w:rsid w:val="003C0B5B"/>
    <w:rsid w:val="00413226"/>
    <w:rsid w:val="00504C88"/>
    <w:rsid w:val="00532D43"/>
    <w:rsid w:val="00562696"/>
    <w:rsid w:val="00590573"/>
    <w:rsid w:val="006068F3"/>
    <w:rsid w:val="00606CB9"/>
    <w:rsid w:val="00641208"/>
    <w:rsid w:val="00694E29"/>
    <w:rsid w:val="006B032B"/>
    <w:rsid w:val="006E5165"/>
    <w:rsid w:val="007E70AC"/>
    <w:rsid w:val="008312AB"/>
    <w:rsid w:val="00856B92"/>
    <w:rsid w:val="00864960"/>
    <w:rsid w:val="008A6196"/>
    <w:rsid w:val="008D653C"/>
    <w:rsid w:val="008F22CF"/>
    <w:rsid w:val="008F7125"/>
    <w:rsid w:val="00914EC1"/>
    <w:rsid w:val="00964AA4"/>
    <w:rsid w:val="009F2958"/>
    <w:rsid w:val="009F79C8"/>
    <w:rsid w:val="00A22E65"/>
    <w:rsid w:val="00A34C4E"/>
    <w:rsid w:val="00A55B91"/>
    <w:rsid w:val="00B34E7A"/>
    <w:rsid w:val="00B508D4"/>
    <w:rsid w:val="00BB17F5"/>
    <w:rsid w:val="00BC1E49"/>
    <w:rsid w:val="00BD5698"/>
    <w:rsid w:val="00BE76CE"/>
    <w:rsid w:val="00BF0E24"/>
    <w:rsid w:val="00BF195D"/>
    <w:rsid w:val="00CA4EDD"/>
    <w:rsid w:val="00D43124"/>
    <w:rsid w:val="00D51AE4"/>
    <w:rsid w:val="00DB5A85"/>
    <w:rsid w:val="00DE2EAE"/>
    <w:rsid w:val="00E93F7B"/>
    <w:rsid w:val="00ED023E"/>
    <w:rsid w:val="00ED1DC8"/>
    <w:rsid w:val="00F163D9"/>
    <w:rsid w:val="00FA7B5B"/>
    <w:rsid w:val="00FC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ssa\AppData\Roaming\Microsoft\Templates\CS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5B744-1AED-4D0B-B6D2-A344EADC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at Buffalo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Arissa Diane Ernest!</dc:creator>
  <cp:lastModifiedBy>Arissa Diane Ernest!</cp:lastModifiedBy>
  <cp:revision>5</cp:revision>
  <dcterms:created xsi:type="dcterms:W3CDTF">2012-01-09T01:33:00Z</dcterms:created>
  <dcterms:modified xsi:type="dcterms:W3CDTF">2012-05-07T03:00:00Z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