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B23302" w:rsidTr="00976013">
        <w:trPr>
          <w:trHeight w:hRule="exact" w:val="540"/>
        </w:trPr>
        <w:tc>
          <w:tcPr>
            <w:tcW w:w="9090" w:type="dxa"/>
            <w:gridSpan w:val="4"/>
          </w:tcPr>
          <w:p w:rsidR="00976013" w:rsidRDefault="0070421A" w:rsidP="0070421A">
            <w:pPr>
              <w:pStyle w:val="StyleContactInfo"/>
              <w:rPr>
                <w:szCs w:val="18"/>
              </w:rPr>
            </w:pPr>
            <w:r w:rsidRPr="00B23302">
              <w:rPr>
                <w:szCs w:val="18"/>
              </w:rPr>
              <w:t>4420 Park Glen Road #2</w:t>
            </w:r>
            <w:r w:rsidR="00F561DD" w:rsidRPr="00B23302">
              <w:rPr>
                <w:szCs w:val="18"/>
              </w:rPr>
              <w:t xml:space="preserve">, </w:t>
            </w:r>
            <w:r w:rsidRPr="00B23302">
              <w:rPr>
                <w:szCs w:val="18"/>
              </w:rPr>
              <w:t>St. Louis Park, MN 55416</w:t>
            </w:r>
          </w:p>
          <w:p w:rsidR="00971E9D" w:rsidRPr="00B23302" w:rsidRDefault="0070421A" w:rsidP="0070421A">
            <w:pPr>
              <w:pStyle w:val="StyleContactInfo"/>
              <w:rPr>
                <w:szCs w:val="18"/>
              </w:rPr>
            </w:pPr>
            <w:r w:rsidRPr="00B23302">
              <w:rPr>
                <w:szCs w:val="18"/>
              </w:rPr>
              <w:t>612-910-2948</w:t>
            </w:r>
            <w:r w:rsidR="00976013">
              <w:rPr>
                <w:szCs w:val="18"/>
              </w:rPr>
              <w:t xml:space="preserve">  </w:t>
            </w:r>
            <w:r w:rsidRPr="00B23302">
              <w:rPr>
                <w:szCs w:val="18"/>
              </w:rPr>
              <w:t>shannonmild@gmail.com</w:t>
            </w:r>
          </w:p>
        </w:tc>
      </w:tr>
      <w:tr w:rsidR="00971E9D" w:rsidRPr="00B23302">
        <w:trPr>
          <w:trHeight w:hRule="exact" w:val="720"/>
        </w:trPr>
        <w:tc>
          <w:tcPr>
            <w:tcW w:w="9090" w:type="dxa"/>
            <w:gridSpan w:val="4"/>
          </w:tcPr>
          <w:p w:rsidR="00971E9D" w:rsidRPr="00A97ACA" w:rsidRDefault="0070421A" w:rsidP="001E6339">
            <w:pPr>
              <w:pStyle w:val="YourName"/>
              <w:rPr>
                <w:sz w:val="36"/>
                <w:szCs w:val="36"/>
              </w:rPr>
            </w:pPr>
            <w:r w:rsidRPr="00A97ACA">
              <w:rPr>
                <w:sz w:val="36"/>
                <w:szCs w:val="36"/>
              </w:rPr>
              <w:t>Shannon Reid</w:t>
            </w:r>
          </w:p>
        </w:tc>
      </w:tr>
      <w:tr w:rsidR="00F561DD" w:rsidRPr="00B23302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A97ACA" w:rsidRDefault="00F561DD" w:rsidP="00F561DD">
            <w:pPr>
              <w:pStyle w:val="Heading1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Objective</w:t>
            </w:r>
          </w:p>
        </w:tc>
      </w:tr>
      <w:tr w:rsidR="00F561DD" w:rsidRPr="00B23302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A97ACA" w:rsidRDefault="0009683A" w:rsidP="0070421A">
            <w:pPr>
              <w:pStyle w:val="BodyText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Seeking</w:t>
            </w:r>
            <w:r w:rsidR="002643C4">
              <w:rPr>
                <w:sz w:val="18"/>
                <w:szCs w:val="18"/>
              </w:rPr>
              <w:t xml:space="preserve"> employment</w:t>
            </w:r>
            <w:r w:rsidR="0070421A" w:rsidRPr="00A97ACA">
              <w:rPr>
                <w:sz w:val="18"/>
                <w:szCs w:val="18"/>
              </w:rPr>
              <w:t xml:space="preserve"> with a manufacturing or warehouse company.  Where my multitasking abilitie</w:t>
            </w:r>
            <w:r w:rsidR="0023194A">
              <w:rPr>
                <w:sz w:val="18"/>
                <w:szCs w:val="18"/>
              </w:rPr>
              <w:t xml:space="preserve">s are utilized to meet </w:t>
            </w:r>
            <w:r w:rsidR="000B2550">
              <w:rPr>
                <w:sz w:val="18"/>
                <w:szCs w:val="18"/>
              </w:rPr>
              <w:t>deadlines.</w:t>
            </w:r>
            <w:r w:rsidR="0070421A" w:rsidRPr="00A97ACA">
              <w:rPr>
                <w:sz w:val="18"/>
                <w:szCs w:val="18"/>
              </w:rPr>
              <w:t xml:space="preserve"> </w:t>
            </w:r>
            <w:r w:rsidR="000B2550">
              <w:rPr>
                <w:sz w:val="18"/>
                <w:szCs w:val="18"/>
              </w:rPr>
              <w:t xml:space="preserve"> </w:t>
            </w:r>
            <w:r w:rsidR="000B2550" w:rsidRPr="00A97ACA">
              <w:rPr>
                <w:sz w:val="18"/>
                <w:szCs w:val="18"/>
              </w:rPr>
              <w:t>Maintain</w:t>
            </w:r>
            <w:r w:rsidR="0070421A" w:rsidRPr="00A97ACA">
              <w:rPr>
                <w:sz w:val="18"/>
                <w:szCs w:val="18"/>
              </w:rPr>
              <w:t xml:space="preserve"> inventories and to become an asset to the company</w:t>
            </w:r>
            <w:r w:rsidR="00254D03" w:rsidRPr="00A97ACA">
              <w:rPr>
                <w:sz w:val="18"/>
                <w:szCs w:val="18"/>
              </w:rPr>
              <w:t>.</w:t>
            </w:r>
          </w:p>
        </w:tc>
      </w:tr>
      <w:tr w:rsidR="00F561DD" w:rsidRPr="00B23302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A97ACA" w:rsidRDefault="00F561DD" w:rsidP="00F561DD">
            <w:pPr>
              <w:pStyle w:val="Heading1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Experience</w:t>
            </w:r>
          </w:p>
        </w:tc>
      </w:tr>
      <w:tr w:rsidR="00B67166" w:rsidRPr="00B23302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A97ACA" w:rsidRDefault="00254D03" w:rsidP="00B67166">
            <w:pPr>
              <w:pStyle w:val="BodyText1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04/2010 -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A97ACA" w:rsidRDefault="00254D03" w:rsidP="00B67166">
            <w:pPr>
              <w:pStyle w:val="BodyText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Construction Material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A97ACA" w:rsidRDefault="00254D03" w:rsidP="00B67166">
            <w:pPr>
              <w:pStyle w:val="BodyText3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St. Louis Park, MN</w:t>
            </w:r>
          </w:p>
        </w:tc>
      </w:tr>
      <w:tr w:rsidR="00B67166" w:rsidRPr="00B23302" w:rsidTr="00467A3B">
        <w:trPr>
          <w:trHeight w:val="1251"/>
        </w:trPr>
        <w:tc>
          <w:tcPr>
            <w:tcW w:w="9090" w:type="dxa"/>
            <w:gridSpan w:val="4"/>
          </w:tcPr>
          <w:p w:rsidR="00B67166" w:rsidRPr="00A97ACA" w:rsidRDefault="00542EDD" w:rsidP="00F561DD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Machine</w:t>
            </w:r>
            <w:r w:rsidR="00254D03" w:rsidRPr="00A97ACA">
              <w:rPr>
                <w:sz w:val="18"/>
                <w:szCs w:val="18"/>
              </w:rPr>
              <w:t xml:space="preserve"> Operator</w:t>
            </w:r>
          </w:p>
          <w:p w:rsidR="00B67166" w:rsidRPr="00A97ACA" w:rsidRDefault="00A97ACA" w:rsidP="00A43F4E">
            <w:pPr>
              <w:pStyle w:val="BulletedList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I</w:t>
            </w:r>
            <w:r w:rsidR="004E6C66" w:rsidRPr="00A97ACA">
              <w:rPr>
                <w:sz w:val="18"/>
                <w:szCs w:val="18"/>
              </w:rPr>
              <w:t>nventory control</w:t>
            </w:r>
          </w:p>
          <w:p w:rsidR="00B67166" w:rsidRPr="00A97ACA" w:rsidRDefault="004E6C66" w:rsidP="00D62111">
            <w:pPr>
              <w:pStyle w:val="BulletedList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Able to identify structural steel sizes and shapes</w:t>
            </w:r>
          </w:p>
          <w:p w:rsidR="00467A3B" w:rsidRDefault="004E6C66" w:rsidP="00467A3B">
            <w:pPr>
              <w:pStyle w:val="BulletedLis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Cut steel for welders</w:t>
            </w:r>
            <w:r w:rsidR="002E2AEE">
              <w:rPr>
                <w:sz w:val="18"/>
                <w:szCs w:val="18"/>
              </w:rPr>
              <w:t>,</w:t>
            </w:r>
            <w:r w:rsidR="008612DD">
              <w:rPr>
                <w:sz w:val="18"/>
                <w:szCs w:val="18"/>
              </w:rPr>
              <w:t xml:space="preserve"> spot welding and </w:t>
            </w:r>
            <w:proofErr w:type="spellStart"/>
            <w:r w:rsidR="008612DD">
              <w:rPr>
                <w:sz w:val="18"/>
                <w:szCs w:val="18"/>
              </w:rPr>
              <w:t>tig</w:t>
            </w:r>
            <w:proofErr w:type="spellEnd"/>
            <w:r w:rsidR="008612DD">
              <w:rPr>
                <w:sz w:val="18"/>
                <w:szCs w:val="18"/>
              </w:rPr>
              <w:t xml:space="preserve"> welding</w:t>
            </w:r>
          </w:p>
          <w:p w:rsidR="008612DD" w:rsidRPr="008612DD" w:rsidRDefault="00A72AA9" w:rsidP="00976013">
            <w:pPr>
              <w:pStyle w:val="BulletedList"/>
            </w:pPr>
            <w:r>
              <w:rPr>
                <w:sz w:val="18"/>
                <w:szCs w:val="18"/>
              </w:rPr>
              <w:t>Certified Forklift</w:t>
            </w:r>
            <w:r w:rsidR="00467A3B">
              <w:rPr>
                <w:sz w:val="18"/>
                <w:szCs w:val="18"/>
              </w:rPr>
              <w:t xml:space="preserve"> driver</w:t>
            </w:r>
          </w:p>
        </w:tc>
      </w:tr>
      <w:tr w:rsidR="0037263E" w:rsidRPr="0009683A" w:rsidTr="00467A3B">
        <w:trPr>
          <w:trHeight w:hRule="exact" w:val="65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Pr="0009683A" w:rsidRDefault="0037263E" w:rsidP="00F561DD">
            <w:pPr>
              <w:pStyle w:val="Heading2"/>
              <w:rPr>
                <w:b w:val="0"/>
                <w:sz w:val="18"/>
                <w:szCs w:val="18"/>
              </w:rPr>
            </w:pPr>
          </w:p>
        </w:tc>
      </w:tr>
      <w:tr w:rsidR="00B67166" w:rsidRPr="00B23302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97ACA" w:rsidRDefault="00254D03" w:rsidP="00D62111">
            <w:pPr>
              <w:pStyle w:val="BodyText1"/>
              <w:tabs>
                <w:tab w:val="left" w:pos="2520"/>
              </w:tabs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07/2009 – 01/2010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97ACA" w:rsidRDefault="00254D03" w:rsidP="00B67166">
            <w:pPr>
              <w:pStyle w:val="BodyText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Sam’s Club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97ACA" w:rsidRDefault="00254D03" w:rsidP="00B67166">
            <w:pPr>
              <w:pStyle w:val="BodyText3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St. Louis Park, MN</w:t>
            </w:r>
          </w:p>
        </w:tc>
      </w:tr>
      <w:tr w:rsidR="00B67166" w:rsidRPr="00B23302" w:rsidTr="00D36DE5">
        <w:trPr>
          <w:trHeight w:val="882"/>
        </w:trPr>
        <w:tc>
          <w:tcPr>
            <w:tcW w:w="9090" w:type="dxa"/>
            <w:gridSpan w:val="4"/>
          </w:tcPr>
          <w:p w:rsidR="00B224C8" w:rsidRPr="00A97ACA" w:rsidRDefault="00254D03" w:rsidP="00B224C8">
            <w:pPr>
              <w:pStyle w:val="Heading2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Overnight Stock</w:t>
            </w:r>
          </w:p>
          <w:p w:rsidR="00B224C8" w:rsidRPr="00A97ACA" w:rsidRDefault="00A72AA9" w:rsidP="00B224C8">
            <w:pPr>
              <w:pStyle w:val="BulletedLi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Certified </w:t>
            </w:r>
            <w:r w:rsidR="004E6C66" w:rsidRPr="00A97ACA">
              <w:rPr>
                <w:sz w:val="18"/>
                <w:szCs w:val="18"/>
              </w:rPr>
              <w:t>Forklift driver</w:t>
            </w:r>
          </w:p>
          <w:p w:rsidR="00B224C8" w:rsidRPr="00A97ACA" w:rsidRDefault="004E6C66" w:rsidP="00B224C8">
            <w:pPr>
              <w:pStyle w:val="BulletedList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Order picking</w:t>
            </w:r>
          </w:p>
          <w:p w:rsidR="00B67166" w:rsidRPr="00A97ACA" w:rsidRDefault="004E6C66" w:rsidP="00B224C8">
            <w:pPr>
              <w:pStyle w:val="BulletedList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Stocking</w:t>
            </w:r>
          </w:p>
        </w:tc>
      </w:tr>
      <w:tr w:rsidR="0037263E" w:rsidRPr="00B23302" w:rsidTr="00E8557E">
        <w:trPr>
          <w:trHeight w:hRule="exact" w:val="162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Pr="00A97ACA" w:rsidRDefault="0037263E" w:rsidP="00727993">
            <w:pPr>
              <w:pStyle w:val="Heading2"/>
              <w:rPr>
                <w:sz w:val="18"/>
                <w:szCs w:val="18"/>
              </w:rPr>
            </w:pPr>
          </w:p>
        </w:tc>
      </w:tr>
      <w:tr w:rsidR="005D608D" w:rsidRPr="00B23302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5D608D" w:rsidRPr="00A97ACA" w:rsidRDefault="005D608D" w:rsidP="00933860">
            <w:pPr>
              <w:pStyle w:val="BodyText1"/>
              <w:tabs>
                <w:tab w:val="left" w:pos="2520"/>
              </w:tabs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08/2005 – 10/2007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5D608D" w:rsidRPr="00A97ACA" w:rsidRDefault="005D608D" w:rsidP="00933860">
            <w:pPr>
              <w:pStyle w:val="BodyText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Northwestern Tire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5D608D" w:rsidRPr="00A97ACA" w:rsidRDefault="005D608D" w:rsidP="00933860">
            <w:pPr>
              <w:pStyle w:val="BodyText3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Minneapolis, MN</w:t>
            </w:r>
          </w:p>
        </w:tc>
      </w:tr>
      <w:tr w:rsidR="005D608D" w:rsidRPr="00B23302" w:rsidTr="00EC3602">
        <w:trPr>
          <w:trHeight w:val="3888"/>
        </w:trPr>
        <w:tc>
          <w:tcPr>
            <w:tcW w:w="9090" w:type="dxa"/>
            <w:gridSpan w:val="4"/>
          </w:tcPr>
          <w:p w:rsidR="005D608D" w:rsidRPr="00A97ACA" w:rsidRDefault="005D608D" w:rsidP="00933860">
            <w:pPr>
              <w:pStyle w:val="Heading2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Tire Technician</w:t>
            </w:r>
          </w:p>
          <w:p w:rsidR="005D608D" w:rsidRPr="00A97ACA" w:rsidRDefault="005D608D" w:rsidP="00933860">
            <w:pPr>
              <w:pStyle w:val="BulletedList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Repair and Replace commercial and industrial tires</w:t>
            </w:r>
          </w:p>
          <w:p w:rsidR="005D608D" w:rsidRPr="00A97ACA" w:rsidRDefault="005D608D" w:rsidP="00933860">
            <w:pPr>
              <w:pStyle w:val="BulletedList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Foam filled industrial tires</w:t>
            </w:r>
          </w:p>
          <w:p w:rsidR="005D608D" w:rsidRPr="00A97ACA" w:rsidRDefault="005D608D" w:rsidP="00933860">
            <w:pPr>
              <w:pStyle w:val="BulletedList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Maintained tire inventory</w:t>
            </w:r>
          </w:p>
          <w:tbl>
            <w:tblPr>
              <w:tblW w:w="9090" w:type="dxa"/>
              <w:tblLayout w:type="fixed"/>
              <w:tblLook w:val="0000"/>
            </w:tblPr>
            <w:tblGrid>
              <w:gridCol w:w="2340"/>
              <w:gridCol w:w="4499"/>
              <w:gridCol w:w="2251"/>
            </w:tblGrid>
            <w:tr w:rsidR="00B23302" w:rsidRPr="00A97ACA" w:rsidTr="00933860">
              <w:trPr>
                <w:trHeight w:val="495"/>
              </w:trPr>
              <w:tc>
                <w:tcPr>
                  <w:tcW w:w="2340" w:type="dxa"/>
                  <w:tcBorders>
                    <w:top w:val="single" w:sz="2" w:space="0" w:color="999999"/>
                  </w:tcBorders>
                </w:tcPr>
                <w:p w:rsidR="00B23302" w:rsidRPr="00A97ACA" w:rsidRDefault="00B23302" w:rsidP="00933860">
                  <w:pPr>
                    <w:pStyle w:val="BodyText1"/>
                    <w:tabs>
                      <w:tab w:val="left" w:pos="2520"/>
                    </w:tabs>
                    <w:rPr>
                      <w:sz w:val="18"/>
                      <w:szCs w:val="18"/>
                    </w:rPr>
                  </w:pPr>
                  <w:r w:rsidRPr="00A97ACA">
                    <w:rPr>
                      <w:sz w:val="18"/>
                      <w:szCs w:val="18"/>
                    </w:rPr>
                    <w:t>03/2001 – 02/2005</w:t>
                  </w:r>
                </w:p>
              </w:tc>
              <w:tc>
                <w:tcPr>
                  <w:tcW w:w="4499" w:type="dxa"/>
                  <w:tcBorders>
                    <w:top w:val="single" w:sz="2" w:space="0" w:color="999999"/>
                  </w:tcBorders>
                </w:tcPr>
                <w:p w:rsidR="00B23302" w:rsidRPr="00A97ACA" w:rsidRDefault="00B23302" w:rsidP="00933860">
                  <w:pPr>
                    <w:pStyle w:val="BodyText"/>
                    <w:rPr>
                      <w:sz w:val="18"/>
                      <w:szCs w:val="18"/>
                    </w:rPr>
                  </w:pPr>
                  <w:proofErr w:type="spellStart"/>
                  <w:r w:rsidRPr="00A97ACA">
                    <w:rPr>
                      <w:sz w:val="18"/>
                      <w:szCs w:val="18"/>
                    </w:rPr>
                    <w:t>Ferche</w:t>
                  </w:r>
                  <w:proofErr w:type="spellEnd"/>
                  <w:r w:rsidRPr="00A97ACA">
                    <w:rPr>
                      <w:sz w:val="18"/>
                      <w:szCs w:val="18"/>
                    </w:rPr>
                    <w:t xml:space="preserve"> Millwork</w:t>
                  </w:r>
                </w:p>
              </w:tc>
              <w:tc>
                <w:tcPr>
                  <w:tcW w:w="2251" w:type="dxa"/>
                  <w:tcBorders>
                    <w:top w:val="single" w:sz="2" w:space="0" w:color="999999"/>
                  </w:tcBorders>
                </w:tcPr>
                <w:p w:rsidR="00B23302" w:rsidRPr="00A97ACA" w:rsidRDefault="00B23302" w:rsidP="00933860">
                  <w:pPr>
                    <w:pStyle w:val="BodyText3"/>
                    <w:rPr>
                      <w:sz w:val="18"/>
                      <w:szCs w:val="18"/>
                    </w:rPr>
                  </w:pPr>
                  <w:r w:rsidRPr="00A97ACA">
                    <w:rPr>
                      <w:sz w:val="18"/>
                      <w:szCs w:val="18"/>
                    </w:rPr>
                    <w:t>Rice, MN</w:t>
                  </w:r>
                </w:p>
              </w:tc>
            </w:tr>
            <w:tr w:rsidR="00B23302" w:rsidRPr="00A97ACA" w:rsidTr="00976013">
              <w:trPr>
                <w:trHeight w:val="990"/>
              </w:trPr>
              <w:tc>
                <w:tcPr>
                  <w:tcW w:w="9090" w:type="dxa"/>
                  <w:gridSpan w:val="3"/>
                </w:tcPr>
                <w:p w:rsidR="00976013" w:rsidRDefault="00B23302" w:rsidP="00976013">
                  <w:pPr>
                    <w:pStyle w:val="Heading2"/>
                    <w:rPr>
                      <w:sz w:val="18"/>
                      <w:szCs w:val="18"/>
                    </w:rPr>
                  </w:pPr>
                  <w:r w:rsidRPr="00A97ACA">
                    <w:rPr>
                      <w:sz w:val="18"/>
                      <w:szCs w:val="18"/>
                    </w:rPr>
                    <w:t>Shipping and Receivin</w:t>
                  </w:r>
                  <w:r w:rsidR="00976013">
                    <w:rPr>
                      <w:sz w:val="18"/>
                      <w:szCs w:val="18"/>
                    </w:rPr>
                    <w:t>g</w:t>
                  </w:r>
                </w:p>
                <w:p w:rsidR="00976013" w:rsidRPr="00136BA9" w:rsidRDefault="00976013" w:rsidP="00976013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  <w:r w:rsidRPr="00AF0977">
                    <w:rPr>
                      <w:color w:val="000000"/>
                      <w:sz w:val="18"/>
                      <w:szCs w:val="18"/>
                    </w:rPr>
                    <w:t xml:space="preserve">Receive and unload products </w:t>
                  </w:r>
                  <w:r w:rsidRPr="00136BA9">
                    <w:rPr>
                      <w:color w:val="000000"/>
                      <w:sz w:val="18"/>
                      <w:szCs w:val="18"/>
                    </w:rPr>
                    <w:t>from delivery trucks</w:t>
                  </w:r>
                </w:p>
                <w:p w:rsidR="00976013" w:rsidRDefault="00976013" w:rsidP="00976013">
                  <w:pPr>
                    <w:pStyle w:val="BulletedList"/>
                    <w:numPr>
                      <w:ilvl w:val="0"/>
                      <w:numId w:val="9"/>
                    </w:numPr>
                    <w:rPr>
                      <w:color w:val="333333"/>
                      <w:sz w:val="18"/>
                      <w:szCs w:val="18"/>
                    </w:rPr>
                  </w:pPr>
                  <w:r w:rsidRPr="00AF0977">
                    <w:rPr>
                      <w:color w:val="333333"/>
                      <w:sz w:val="18"/>
                      <w:szCs w:val="18"/>
                    </w:rPr>
                    <w:t>Assemble customer orders from stock and place orders on pallets</w:t>
                  </w:r>
                </w:p>
                <w:p w:rsidR="00976013" w:rsidRPr="00976013" w:rsidRDefault="00976013" w:rsidP="0097601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18"/>
                      <w:szCs w:val="18"/>
                    </w:rPr>
                  </w:pPr>
                  <w:r w:rsidRPr="00933860">
                    <w:rPr>
                      <w:color w:val="333333"/>
                      <w:sz w:val="18"/>
                      <w:szCs w:val="18"/>
                    </w:rPr>
                    <w:t>Prepare orders for shipment</w:t>
                  </w:r>
                  <w:r>
                    <w:rPr>
                      <w:color w:val="333333"/>
                      <w:sz w:val="18"/>
                      <w:szCs w:val="18"/>
                    </w:rPr>
                    <w:t xml:space="preserve"> in an efficient and accurate manner</w:t>
                  </w:r>
                </w:p>
                <w:p w:rsidR="00976013" w:rsidRPr="00976013" w:rsidRDefault="00976013" w:rsidP="0097601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color w:val="333333"/>
                      <w:sz w:val="18"/>
                      <w:szCs w:val="18"/>
                    </w:rPr>
                    <w:t>Certified Forklift Driver</w:t>
                  </w:r>
                </w:p>
              </w:tc>
            </w:tr>
            <w:tr w:rsidR="00B23302" w:rsidRPr="00A97ACA" w:rsidTr="00D36DE5">
              <w:trPr>
                <w:trHeight w:hRule="exact" w:val="63"/>
              </w:trPr>
              <w:tc>
                <w:tcPr>
                  <w:tcW w:w="9090" w:type="dxa"/>
                  <w:gridSpan w:val="3"/>
                  <w:tcBorders>
                    <w:bottom w:val="single" w:sz="2" w:space="0" w:color="999999"/>
                  </w:tcBorders>
                </w:tcPr>
                <w:p w:rsidR="00B23302" w:rsidRPr="00A97ACA" w:rsidRDefault="00B23302" w:rsidP="00933860">
                  <w:pPr>
                    <w:pStyle w:val="Heading2"/>
                    <w:rPr>
                      <w:sz w:val="18"/>
                      <w:szCs w:val="18"/>
                    </w:rPr>
                  </w:pPr>
                </w:p>
              </w:tc>
            </w:tr>
            <w:tr w:rsidR="00B23302" w:rsidRPr="00A97ACA" w:rsidTr="00933860">
              <w:trPr>
                <w:trHeight w:val="525"/>
              </w:trPr>
              <w:tc>
                <w:tcPr>
                  <w:tcW w:w="2340" w:type="dxa"/>
                  <w:tcBorders>
                    <w:top w:val="single" w:sz="2" w:space="0" w:color="999999"/>
                  </w:tcBorders>
                </w:tcPr>
                <w:p w:rsidR="00B23302" w:rsidRPr="00A97ACA" w:rsidRDefault="00B23302" w:rsidP="00933860">
                  <w:pPr>
                    <w:pStyle w:val="BodyText1"/>
                    <w:tabs>
                      <w:tab w:val="left" w:pos="2520"/>
                    </w:tabs>
                    <w:rPr>
                      <w:sz w:val="18"/>
                      <w:szCs w:val="18"/>
                    </w:rPr>
                  </w:pPr>
                  <w:r w:rsidRPr="00A97ACA">
                    <w:rPr>
                      <w:sz w:val="18"/>
                      <w:szCs w:val="18"/>
                    </w:rPr>
                    <w:t>06/1996 – 02/2001</w:t>
                  </w:r>
                </w:p>
              </w:tc>
              <w:tc>
                <w:tcPr>
                  <w:tcW w:w="4499" w:type="dxa"/>
                  <w:tcBorders>
                    <w:top w:val="single" w:sz="2" w:space="0" w:color="999999"/>
                  </w:tcBorders>
                </w:tcPr>
                <w:p w:rsidR="00B23302" w:rsidRPr="00A97ACA" w:rsidRDefault="00B23302" w:rsidP="00933860">
                  <w:pPr>
                    <w:pStyle w:val="BodyText"/>
                    <w:rPr>
                      <w:sz w:val="18"/>
                      <w:szCs w:val="18"/>
                    </w:rPr>
                  </w:pPr>
                  <w:proofErr w:type="spellStart"/>
                  <w:r w:rsidRPr="00A97ACA">
                    <w:rPr>
                      <w:sz w:val="18"/>
                      <w:szCs w:val="18"/>
                    </w:rPr>
                    <w:t>FingerHut</w:t>
                  </w:r>
                  <w:proofErr w:type="spellEnd"/>
                </w:p>
              </w:tc>
              <w:tc>
                <w:tcPr>
                  <w:tcW w:w="2251" w:type="dxa"/>
                  <w:tcBorders>
                    <w:top w:val="single" w:sz="2" w:space="0" w:color="999999"/>
                  </w:tcBorders>
                </w:tcPr>
                <w:p w:rsidR="00B23302" w:rsidRPr="00A97ACA" w:rsidRDefault="00B23302" w:rsidP="00933860">
                  <w:pPr>
                    <w:pStyle w:val="BodyText3"/>
                    <w:rPr>
                      <w:sz w:val="18"/>
                      <w:szCs w:val="18"/>
                    </w:rPr>
                  </w:pPr>
                  <w:r w:rsidRPr="00A97ACA">
                    <w:rPr>
                      <w:sz w:val="18"/>
                      <w:szCs w:val="18"/>
                    </w:rPr>
                    <w:t>St. Cloud, MN</w:t>
                  </w:r>
                </w:p>
              </w:tc>
            </w:tr>
            <w:tr w:rsidR="00B23302" w:rsidRPr="00A97ACA" w:rsidTr="00D36DE5">
              <w:trPr>
                <w:trHeight w:val="765"/>
              </w:trPr>
              <w:tc>
                <w:tcPr>
                  <w:tcW w:w="9090" w:type="dxa"/>
                  <w:gridSpan w:val="3"/>
                </w:tcPr>
                <w:p w:rsidR="00B23302" w:rsidRPr="00A97ACA" w:rsidRDefault="00B23302" w:rsidP="00933860">
                  <w:pPr>
                    <w:pStyle w:val="Heading2"/>
                    <w:rPr>
                      <w:sz w:val="18"/>
                      <w:szCs w:val="18"/>
                    </w:rPr>
                  </w:pPr>
                  <w:r w:rsidRPr="00A97ACA">
                    <w:rPr>
                      <w:sz w:val="18"/>
                      <w:szCs w:val="18"/>
                    </w:rPr>
                    <w:t>Shipping and Receiving</w:t>
                  </w:r>
                </w:p>
                <w:p w:rsidR="0004639F" w:rsidRPr="00136BA9" w:rsidRDefault="0004639F" w:rsidP="00AF0977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  <w:r w:rsidRPr="00AF0977">
                    <w:rPr>
                      <w:color w:val="000000"/>
                      <w:sz w:val="18"/>
                      <w:szCs w:val="18"/>
                    </w:rPr>
                    <w:t xml:space="preserve">Receive and unload products </w:t>
                  </w:r>
                  <w:r w:rsidRPr="00136BA9">
                    <w:rPr>
                      <w:color w:val="000000"/>
                      <w:sz w:val="18"/>
                      <w:szCs w:val="18"/>
                    </w:rPr>
                    <w:t>from delivery trucks</w:t>
                  </w:r>
                </w:p>
                <w:p w:rsidR="00B23302" w:rsidRDefault="00AF0977" w:rsidP="00AF0977">
                  <w:pPr>
                    <w:pStyle w:val="BulletedList"/>
                    <w:numPr>
                      <w:ilvl w:val="0"/>
                      <w:numId w:val="9"/>
                    </w:numPr>
                    <w:rPr>
                      <w:color w:val="333333"/>
                      <w:sz w:val="18"/>
                      <w:szCs w:val="18"/>
                    </w:rPr>
                  </w:pPr>
                  <w:r w:rsidRPr="00AF0977">
                    <w:rPr>
                      <w:color w:val="333333"/>
                      <w:sz w:val="18"/>
                      <w:szCs w:val="18"/>
                    </w:rPr>
                    <w:t>Assemble customer orders from stock and place orders on pallets</w:t>
                  </w:r>
                </w:p>
                <w:p w:rsidR="00976013" w:rsidRPr="00976013" w:rsidRDefault="00933860" w:rsidP="0097601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18"/>
                      <w:szCs w:val="18"/>
                    </w:rPr>
                  </w:pPr>
                  <w:r w:rsidRPr="00933860">
                    <w:rPr>
                      <w:color w:val="333333"/>
                      <w:sz w:val="18"/>
                      <w:szCs w:val="18"/>
                    </w:rPr>
                    <w:t>Prepare orders for shipment</w:t>
                  </w:r>
                  <w:r w:rsidR="00976013">
                    <w:rPr>
                      <w:color w:val="333333"/>
                      <w:sz w:val="18"/>
                      <w:szCs w:val="18"/>
                    </w:rPr>
                    <w:t xml:space="preserve"> in an efficient and accurate manner</w:t>
                  </w:r>
                </w:p>
                <w:p w:rsidR="00976013" w:rsidRPr="00976013" w:rsidRDefault="00976013" w:rsidP="0097601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color w:val="333333"/>
                      <w:sz w:val="18"/>
                      <w:szCs w:val="18"/>
                    </w:rPr>
                    <w:t>Certified Forklift Driver</w:t>
                  </w:r>
                </w:p>
              </w:tc>
            </w:tr>
          </w:tbl>
          <w:p w:rsidR="00B23302" w:rsidRPr="00A97ACA" w:rsidRDefault="00B23302" w:rsidP="00B23302">
            <w:pPr>
              <w:rPr>
                <w:sz w:val="18"/>
                <w:szCs w:val="18"/>
              </w:rPr>
            </w:pPr>
          </w:p>
        </w:tc>
      </w:tr>
      <w:tr w:rsidR="005D608D" w:rsidRPr="00B23302" w:rsidTr="00EC3602">
        <w:trPr>
          <w:trHeight w:val="72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5D608D" w:rsidRPr="00A97ACA" w:rsidRDefault="005D608D" w:rsidP="00F561DD">
            <w:pPr>
              <w:pStyle w:val="Heading1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Education</w:t>
            </w:r>
          </w:p>
        </w:tc>
      </w:tr>
      <w:tr w:rsidR="005D608D" w:rsidRPr="00B23302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5D608D" w:rsidRPr="00A97ACA" w:rsidRDefault="005D608D" w:rsidP="00B67166">
            <w:pPr>
              <w:pStyle w:val="BodyText1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1979-1983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5D608D" w:rsidRPr="00A97ACA" w:rsidRDefault="005D608D" w:rsidP="00B67166">
            <w:pPr>
              <w:pStyle w:val="BodyText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Thornton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5D608D" w:rsidRPr="00A97ACA" w:rsidRDefault="005D608D" w:rsidP="00B67166">
            <w:pPr>
              <w:pStyle w:val="BodyText3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Harvey, IL</w:t>
            </w:r>
          </w:p>
        </w:tc>
      </w:tr>
      <w:tr w:rsidR="005D608D" w:rsidRPr="00B23302">
        <w:trPr>
          <w:trHeight w:val="555"/>
        </w:trPr>
        <w:tc>
          <w:tcPr>
            <w:tcW w:w="9090" w:type="dxa"/>
            <w:gridSpan w:val="4"/>
          </w:tcPr>
          <w:p w:rsidR="005D608D" w:rsidRPr="00A97ACA" w:rsidRDefault="005D608D" w:rsidP="00976013">
            <w:pPr>
              <w:pStyle w:val="Heading2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Diploma</w:t>
            </w:r>
          </w:p>
        </w:tc>
      </w:tr>
      <w:tr w:rsidR="005D608D" w:rsidRPr="00B23302" w:rsidTr="00976013">
        <w:trPr>
          <w:trHeight w:val="126"/>
        </w:trPr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5D608D" w:rsidRPr="00A97ACA" w:rsidRDefault="005D608D" w:rsidP="00D62111">
            <w:pPr>
              <w:pStyle w:val="Heading1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References</w:t>
            </w:r>
          </w:p>
        </w:tc>
      </w:tr>
      <w:tr w:rsidR="005D608D" w:rsidRPr="00B23302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5D608D" w:rsidRPr="00A97ACA" w:rsidRDefault="005D608D" w:rsidP="00B67166">
            <w:pPr>
              <w:pStyle w:val="BodyText1"/>
              <w:rPr>
                <w:sz w:val="18"/>
                <w:szCs w:val="18"/>
              </w:rPr>
            </w:pPr>
            <w:r w:rsidRPr="00A97ACA">
              <w:rPr>
                <w:sz w:val="18"/>
                <w:szCs w:val="18"/>
              </w:rPr>
              <w:t>References are available on request.</w:t>
            </w:r>
          </w:p>
        </w:tc>
      </w:tr>
    </w:tbl>
    <w:p w:rsidR="00763259" w:rsidRPr="00B23302" w:rsidRDefault="00763259" w:rsidP="00AB451F">
      <w:pPr>
        <w:rPr>
          <w:sz w:val="18"/>
          <w:szCs w:val="18"/>
        </w:rPr>
      </w:pPr>
    </w:p>
    <w:sectPr w:rsidR="00763259" w:rsidRPr="00B23302" w:rsidSect="00467A3B">
      <w:headerReference w:type="default" r:id="rId8"/>
      <w:pgSz w:w="12240" w:h="15840"/>
      <w:pgMar w:top="432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982" w:rsidRDefault="00335982">
      <w:r>
        <w:separator/>
      </w:r>
    </w:p>
  </w:endnote>
  <w:endnote w:type="continuationSeparator" w:id="0">
    <w:p w:rsidR="00335982" w:rsidRDefault="00335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982" w:rsidRDefault="00335982">
      <w:r>
        <w:separator/>
      </w:r>
    </w:p>
  </w:footnote>
  <w:footnote w:type="continuationSeparator" w:id="0">
    <w:p w:rsidR="00335982" w:rsidRDefault="00335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EC0B41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EC0B41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6EFE"/>
    <w:multiLevelType w:val="multilevel"/>
    <w:tmpl w:val="B954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85A36"/>
    <w:multiLevelType w:val="hybridMultilevel"/>
    <w:tmpl w:val="4A46B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F0C7B"/>
    <w:multiLevelType w:val="hybridMultilevel"/>
    <w:tmpl w:val="09647C02"/>
    <w:lvl w:ilvl="0" w:tplc="04090005">
      <w:start w:val="1"/>
      <w:numFmt w:val="bullet"/>
      <w:lvlText w:val=""/>
      <w:lvlJc w:val="left"/>
      <w:pPr>
        <w:ind w:left="10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">
    <w:nsid w:val="20B32BE4"/>
    <w:multiLevelType w:val="hybridMultilevel"/>
    <w:tmpl w:val="0B88D6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04FDF"/>
    <w:multiLevelType w:val="hybridMultilevel"/>
    <w:tmpl w:val="D55E2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70301"/>
    <w:multiLevelType w:val="hybridMultilevel"/>
    <w:tmpl w:val="D988F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76C06AD9"/>
    <w:multiLevelType w:val="hybridMultilevel"/>
    <w:tmpl w:val="8D520354"/>
    <w:lvl w:ilvl="0" w:tplc="14901658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attachedTemplate r:id="rId1"/>
  <w:stylePaneFormatFilter w:val="30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254D03"/>
    <w:rsid w:val="0004639F"/>
    <w:rsid w:val="0009683A"/>
    <w:rsid w:val="000B2550"/>
    <w:rsid w:val="000F025D"/>
    <w:rsid w:val="001014A0"/>
    <w:rsid w:val="001E6339"/>
    <w:rsid w:val="0023194A"/>
    <w:rsid w:val="00254D03"/>
    <w:rsid w:val="002643C4"/>
    <w:rsid w:val="002802E5"/>
    <w:rsid w:val="002E2AEE"/>
    <w:rsid w:val="00335982"/>
    <w:rsid w:val="00365AEA"/>
    <w:rsid w:val="0037263E"/>
    <w:rsid w:val="003753C6"/>
    <w:rsid w:val="00397B3C"/>
    <w:rsid w:val="00430460"/>
    <w:rsid w:val="004467E5"/>
    <w:rsid w:val="00467A3B"/>
    <w:rsid w:val="004C6EB7"/>
    <w:rsid w:val="004E6C66"/>
    <w:rsid w:val="005147AA"/>
    <w:rsid w:val="00536728"/>
    <w:rsid w:val="00542EDD"/>
    <w:rsid w:val="005D608D"/>
    <w:rsid w:val="006845B0"/>
    <w:rsid w:val="006A52DF"/>
    <w:rsid w:val="006C223B"/>
    <w:rsid w:val="007003D0"/>
    <w:rsid w:val="0070421A"/>
    <w:rsid w:val="00727993"/>
    <w:rsid w:val="00734B3A"/>
    <w:rsid w:val="00763259"/>
    <w:rsid w:val="00802FFB"/>
    <w:rsid w:val="00834D67"/>
    <w:rsid w:val="008450EB"/>
    <w:rsid w:val="008612DD"/>
    <w:rsid w:val="00933860"/>
    <w:rsid w:val="00971E9D"/>
    <w:rsid w:val="00976013"/>
    <w:rsid w:val="009E3E4B"/>
    <w:rsid w:val="009F1CEB"/>
    <w:rsid w:val="00A43F4E"/>
    <w:rsid w:val="00A72AA9"/>
    <w:rsid w:val="00A97ACA"/>
    <w:rsid w:val="00AA47AE"/>
    <w:rsid w:val="00AB451F"/>
    <w:rsid w:val="00AB4DFD"/>
    <w:rsid w:val="00AD63E4"/>
    <w:rsid w:val="00AF0977"/>
    <w:rsid w:val="00B224C8"/>
    <w:rsid w:val="00B23302"/>
    <w:rsid w:val="00B5218C"/>
    <w:rsid w:val="00B64B21"/>
    <w:rsid w:val="00B67166"/>
    <w:rsid w:val="00B83D28"/>
    <w:rsid w:val="00BB2FAB"/>
    <w:rsid w:val="00BF4DFF"/>
    <w:rsid w:val="00C5369F"/>
    <w:rsid w:val="00C8736B"/>
    <w:rsid w:val="00CB3550"/>
    <w:rsid w:val="00CC6417"/>
    <w:rsid w:val="00D36DE5"/>
    <w:rsid w:val="00D43291"/>
    <w:rsid w:val="00D467AD"/>
    <w:rsid w:val="00D62111"/>
    <w:rsid w:val="00D73271"/>
    <w:rsid w:val="00DA52A2"/>
    <w:rsid w:val="00DA7D6A"/>
    <w:rsid w:val="00E54A86"/>
    <w:rsid w:val="00E609CF"/>
    <w:rsid w:val="00E8557E"/>
    <w:rsid w:val="00EC0B41"/>
    <w:rsid w:val="00EC3602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A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AA0B514-2E2A-46DB-A057-2D9535D9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795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1</cp:revision>
  <cp:lastPrinted>2002-06-26T17:17:00Z</cp:lastPrinted>
  <dcterms:created xsi:type="dcterms:W3CDTF">2013-07-29T02:03:00Z</dcterms:created>
  <dcterms:modified xsi:type="dcterms:W3CDTF">2013-10-28T00:55:00Z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