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314"/>
      </w:tblGrid>
      <w:tr w:rsidR="00204DBD">
        <w:tc>
          <w:tcPr>
            <w:tcW w:w="5746" w:type="dxa"/>
          </w:tcPr>
          <w:p w:rsidR="00204DBD" w:rsidRDefault="00204DBD">
            <w:pPr>
              <w:pStyle w:val="NoSpacing"/>
              <w:rPr>
                <w:b/>
                <w:bCs/>
              </w:rPr>
            </w:pPr>
          </w:p>
        </w:tc>
      </w:tr>
    </w:tbl>
    <w:p w:rsidR="00204DBD" w:rsidRDefault="00204DB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650865" cy="4827905"/>
                <wp:effectExtent l="0" t="0" r="64135" b="10795"/>
                <wp:wrapNone/>
                <wp:docPr id="1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4827905"/>
                          <a:chOff x="15" y="15"/>
                          <a:chExt cx="8918" cy="7619"/>
                        </a:xfrm>
                      </wpg:grpSpPr>
                      <wps:wsp>
                        <wps:cNvPr id="1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18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17" y="5418"/>
                            <a:ext cx="2216" cy="221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t="100000" r="100000"/>
                            </a:path>
                          </a:gradFill>
                          <a:scene3d>
                            <a:camera prst="perspectiveHeroicExtremeLeftFacing"/>
                            <a:lightRig rig="twoPt" dir="t">
                              <a:rot lat="0" lon="0" rev="600000"/>
                            </a:lightRig>
                          </a:scene3d>
                          <a:sp3d>
                            <a:bevelT w="190500" h="190500" prst="riblet"/>
                            <a:bevelB w="190500" h="190500" prst="artDeco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MqvcQAAADbAAAADwAAAGRycy9kb3ducmV2LnhtbESPzWrDMBCE74W8g9hALqGWG0rTupZD&#10;CARyqcFJHmCx1j/YWjmW6jhvXxUKve0y883OprvZ9GKi0bWWFbxEMQji0uqWawXXy/H5HYTzyBp7&#10;y6TgQQ522eIpxUTbOxc0nX0tQgi7BBU03g+JlK5syKCL7EActMqOBn1Yx1rqEe8h3PRyE8dv0mDL&#10;4UKDAx0aKrvztwk1Kulu627Ivyr6KOopr/rXtVRqtZz3nyA8zf7f/EefdOC28PtLGE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yq9xAAAANsAAAAPAAAAAAAAAAAA&#10;AAAAAKECAABkcnMvZG93bnJldi54bWxQSwUGAAAAAAQABAD5AAAAkgMAAAAA&#10;" strokecolor="#a7bfde"/>
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IJb8YA&#10;AADbAAAADwAAAGRycy9kb3ducmV2LnhtbESPQWvCQBCF74L/YZlCL1I3SioldRURSnup0ChIb9Ps&#10;dBOanQ3Zrcb++s5B8DbDe/PeN8v14Ft1oj42gQ3Mphko4irYhp2Bw/7l4QlUTMgW28Bk4EIR1qvx&#10;aImFDWf+oFOZnJIQjgUaqFPqCq1jVZPHOA0dsWjfofeYZO2dtj2eJdy3ep5lC+2xYWmosaNtTdVP&#10;+esNvGJe+uPf/D0P+ZcLl8Xk8dPtjLm/GzbPoBIN6Wa+Xr9ZwRdY+UU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IJb8YAAADbAAAADwAAAAAAAAAAAAAAAACYAgAAZHJz&#10;L2Rvd25yZXYueG1sUEsFBgAAAAAEAAQA9QAAAIsDAAAAAA==&#10;" fillcolor="#9ab5e4" stroked="f">
                  <v:fill color2="#e1e8f5" focusposition=",1" focussize="" colors="0 #9ab5e4;.5 #c2d1ed;1 #e1e8f5" focus="100%" type="gradientRadial"/>
                </v:oval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mc:AlternateContent>
                  <mc:Choice Requires="wp14">
                    <wp:positionH relativeFrom="margin">
                      <wp14:pctPosHOffset>25000</wp14:pctPosHOffset>
                    </wp:positionH>
                  </mc:Choice>
                  <mc:Fallback>
                    <wp:positionH relativeFrom="page">
                      <wp:posOffset>2514600</wp:posOffset>
                    </wp:positionH>
                  </mc:Fallback>
                </mc:AlternateContent>
                <wp:positionV relativeFrom="page">
                  <wp:align>top</wp:align>
                </wp:positionV>
                <wp:extent cx="3648710" cy="2880360"/>
                <wp:effectExtent l="0" t="0" r="104140" b="0"/>
                <wp:wrapNone/>
                <wp:docPr id="1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880360"/>
                          <a:chOff x="4136" y="15"/>
                          <a:chExt cx="5762" cy="4545"/>
                        </a:xfrm>
                      </wpg:grpSpPr>
                      <wps:wsp>
                        <wps:cNvPr id="1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1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782" y="444"/>
                            <a:ext cx="4116" cy="411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scene3d>
                            <a:camera prst="perspectiveHeroicExtremeLeftFacing"/>
                            <a:lightRig rig="twoPt" dir="t"/>
                          </a:scene3d>
                          <a:sp3d>
                            <a:bevelT w="317500" h="317500" prst="riblet"/>
                            <a:bevelB w="635000" h="317500" prst="artDeco"/>
                            <a:contourClr>
                              <a:srgbClr val="4F81BD"/>
                            </a:contourClr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" o:allowincell="f">
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SJJb8AAADbAAAADwAAAGRycy9kb3ducmV2LnhtbESPzQrCMBCE74LvEFbwIpoqIlqNIoLg&#10;RcGfB1ia7Q82m9rEWt/eCIK3XWa+2dnVpjWlaKh2hWUF41EEgjixuuBMwe26H85BOI+ssbRMCt7k&#10;YLPudlYYa/viMzUXn4kQwi5GBbn3VSylS3Iy6Ea2Ig5aamuDPqx1JnWNrxBuSjmJopk0WHC4kGNF&#10;u5yS++VpQo1UusfgXp2OKS3OWXNKy+lAKtXvtdslCE+t/5t/9EEHbgLfX8IAc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ySJJb8AAADbAAAADwAAAAAAAAAAAAAAAACh&#10;AgAAZHJzL2Rvd25yZXYueG1sUEsFBgAAAAAEAAQA+QAAAI0DAAAAAA==&#10;" strokecolor="#a7bfde"/>
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gVcMA&#10;AADbAAAADwAAAGRycy9kb3ducmV2LnhtbERPTWvCQBC9C/6HZYReim5qQSS6ilhEiwU1Cl6H7JgE&#10;s7Mxu2rqr3cLBW/zeJ8znjamFDeqXWFZwUcvAkGcWl1wpuCwX3SHIJxH1lhaJgW/5GA6abfGGGt7&#10;5x3dEp+JEMIuRgW591UspUtzMuh6tiIO3MnWBn2AdSZ1jfcQbkrZj6KBNFhwaMixonlO6Tm5GgXX&#10;wfG8fN8+vtc/l7T8Wm2SRD8Kpd46zWwEwlPjX+J/90qH+Z/w90s4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FgVcMAAADbAAAADwAAAAAAAAAAAAAAAACYAgAAZHJzL2Rv&#10;d25yZXYueG1sUEsFBgAAAAAEAAQA9QAAAIgDAAAAAA==&#10;" fillcolor="#9ab5e4" stroked="f">
                  <v:fill color2="#e1e8f5" rotate="t" focusposition=",1" focussize="" colors="0 #9ab5e4;.5 #c2d1ed;1 #e1e8f5" focus="100%" type="gradientRadial"/>
                </v:oval>
                <w10:wrap anchorx="margin" anchory="page"/>
              </v:group>
            </w:pict>
          </mc:Fallback>
        </mc:AlternateContent>
      </w:r>
    </w:p>
    <w:p w:rsidR="00204DBD" w:rsidRDefault="00204DB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63000</wp14:pctPosHOffset>
                    </wp:positionH>
                  </mc:Choice>
                  <mc:Fallback>
                    <wp:positionH relativeFrom="page">
                      <wp:posOffset>4599305</wp:posOffset>
                    </wp:positionH>
                  </mc:Fallback>
                </mc:AlternateContent>
                <wp:positionV relativeFrom="page">
                  <wp:align>bottom</wp:align>
                </wp:positionV>
                <wp:extent cx="3831590" cy="9208135"/>
                <wp:effectExtent l="114300" t="0" r="0" b="0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1590" cy="9208135"/>
                          <a:chOff x="117230" y="0"/>
                          <a:chExt cx="3833446" cy="9205546"/>
                        </a:xfrm>
                      </wpg:grpSpPr>
                      <wps:wsp>
                        <wps:cNvPr id="8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750" y="0"/>
                            <a:ext cx="2732405" cy="637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9" name="Oval 15"/>
                        <wps:cNvSpPr/>
                        <wps:spPr>
                          <a:xfrm>
                            <a:off x="117230" y="5372100"/>
                            <a:ext cx="3833446" cy="383344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1F497D">
                                  <a:lumMod val="40000"/>
                                  <a:lumOff val="60000"/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1F497D">
                                  <a:lumMod val="40000"/>
                                  <a:lumOff val="60000"/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1F497D">
                                  <a:lumMod val="40000"/>
                                  <a:lumOff val="60000"/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25400" cap="flat" cmpd="sng" algn="ctr">
                            <a:noFill/>
                            <a:prstDash val="solid"/>
                          </a:ln>
                          <a:effectLst/>
                          <a:scene3d>
                            <a:camera prst="perspectiveContrastingRightFacing"/>
                            <a:lightRig rig="twoPt" dir="t">
                              <a:rot lat="0" lon="0" rev="4200000"/>
                            </a:lightRig>
                          </a:scene3d>
                          <a:sp3d>
                            <a:bevelT w="571500" h="571500" prst="riblet"/>
                            <a:bevelB w="571500" h="571500" prst="riblet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0S8AAAADaAAAADwAAAGRycy9kb3ducmV2LnhtbERPy2rCQBTdC/2H4Rbc6SRWRFJHKVKh&#10;uglVN91dM7dJaOZOmBnz+HtnIXR5OO/NbjCN6Mj52rKCdJ6AIC6srrlUcL0cZmsQPiBrbCyTgpE8&#10;7LYvkw1m2vb8Td05lCKGsM9QQRVCm0npi4oM+rltiSP3a53BEKErpXbYx3DTyEWSrKTBmmNDhS3t&#10;Kyr+znej4PO0XB3f6vSQ34zLXTq2t738UWr6Ony8gwg0hH/x0/2lFcSt8Uq8AX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EtEvAAAAA2g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8OwsUA&#10;AADaAAAADwAAAGRycy9kb3ducmV2LnhtbESPT2vCQBTE74V+h+UVeim6UbRqmo2ItChIwb8Hb4/s&#10;M0nNvg3ZrcZv7wqFHoeZ+Q2TTFtTiQs1rrSsoNeNQBBnVpecK9jvvjpjEM4ja6wsk4IbOZimz08J&#10;xtpeeUOXrc9FgLCLUUHhfR1L6bKCDLqurYmDd7KNQR9kk0vd4DXATSX7UfQuDZYcFgqsaV5Qdt7+&#10;GgWHsx0Nvoefx7efOlqu5GJ26lVrpV5f2tkHCE+t/w//tZdawQQeV8IN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w7CxQAAANoAAAAPAAAAAAAAAAAAAAAAAJgCAABkcnMv&#10;ZG93bnJldi54bWxQSwUGAAAAAAQABAD1AAAAigMAAAAA&#10;" fillcolor="#b0cffb" stroked="f" strokeweight="2pt">
                  <v:fill color2="#e6effd" rotate="t" focusposition=".5,.5" focussize="" colors="0 #b0cffb;.5 #cee0fc;1 #e6effd" focus="100%" type="gradientRadial"/>
                </v:oval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314"/>
      </w:tblGrid>
      <w:tr w:rsidR="00204DBD">
        <w:tc>
          <w:tcPr>
            <w:tcW w:w="5746" w:type="dxa"/>
          </w:tcPr>
          <w:p w:rsidR="00204DBD" w:rsidRPr="00204DBD" w:rsidRDefault="007D225A">
            <w:pPr>
              <w:pStyle w:val="NoSpacing"/>
              <w:rPr>
                <w:rFonts w:ascii="Cambria" w:eastAsia="Times New Roman" w:hAnsi="Cambria" w:cs="Times New Roman"/>
                <w:b/>
                <w:bCs/>
                <w:color w:val="365F91"/>
                <w:sz w:val="48"/>
                <w:szCs w:val="48"/>
              </w:rPr>
            </w:pPr>
            <w:sdt>
              <w:sdtPr>
                <w:rPr>
                  <w:rFonts w:ascii="Cambria" w:eastAsia="Times New Roman" w:hAnsi="Cambria" w:cs="Times New Roman"/>
                  <w:b/>
                  <w:bCs/>
                  <w:color w:val="000000"/>
                  <w:sz w:val="48"/>
                  <w:szCs w:val="48"/>
                </w:rPr>
                <w:alias w:val="Title"/>
                <w:id w:val="703864190"/>
                <w:placeholder>
                  <w:docPart w:val="6E7C64FDA1B24B378F4EB079D970CDA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204DBD">
                  <w:rPr>
                    <w:rFonts w:ascii="Cambria" w:eastAsia="Times New Roman" w:hAnsi="Cambria" w:cs="Times New Roman"/>
                    <w:b/>
                    <w:bCs/>
                    <w:sz w:val="48"/>
                    <w:szCs w:val="48"/>
                  </w:rPr>
                  <w:t>Noelle Reed Resume</w:t>
                </w:r>
              </w:sdtContent>
            </w:sdt>
          </w:p>
        </w:tc>
      </w:tr>
      <w:tr w:rsidR="00204DBD">
        <w:sdt>
          <w:sdtPr>
            <w:rPr>
              <w:color w:val="000000"/>
              <w:sz w:val="28"/>
              <w:szCs w:val="28"/>
            </w:rPr>
            <w:alias w:val="Subtitle"/>
            <w:id w:val="703864195"/>
            <w:placeholder>
              <w:docPart w:val="CC4C6270F4494A5682C38CA54B729CC8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746" w:type="dxa"/>
              </w:tcPr>
              <w:p w:rsidR="00204DBD" w:rsidRPr="00204DBD" w:rsidRDefault="00204DBD">
                <w:pPr>
                  <w:pStyle w:val="NoSpacing"/>
                  <w:rPr>
                    <w:color w:val="4A442A"/>
                    <w:sz w:val="28"/>
                    <w:szCs w:val="28"/>
                  </w:rPr>
                </w:pPr>
                <w:r w:rsidRPr="00204DBD">
                  <w:rPr>
                    <w:color w:val="4A442A"/>
                    <w:sz w:val="28"/>
                    <w:szCs w:val="28"/>
                  </w:rPr>
                  <w:t>[Type the document subtitle]</w:t>
                </w:r>
              </w:p>
            </w:tc>
          </w:sdtContent>
        </w:sdt>
      </w:tr>
      <w:tr w:rsidR="00204DBD">
        <w:tc>
          <w:tcPr>
            <w:tcW w:w="5746" w:type="dxa"/>
          </w:tcPr>
          <w:p w:rsidR="00204DBD" w:rsidRPr="00204DBD" w:rsidRDefault="00204DBD">
            <w:pPr>
              <w:pStyle w:val="NoSpacing"/>
              <w:rPr>
                <w:color w:val="4A442A"/>
                <w:sz w:val="28"/>
                <w:szCs w:val="28"/>
              </w:rPr>
            </w:pPr>
          </w:p>
        </w:tc>
      </w:tr>
      <w:tr w:rsidR="00204DBD">
        <w:sdt>
          <w:sdtPr>
            <w:alias w:val="Abstract"/>
            <w:id w:val="703864200"/>
            <w:placeholder>
              <w:docPart w:val="0D4EBF22F43F45158FDB617399E2312C"/>
            </w:placeholder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tc>
              <w:tcPr>
                <w:tcW w:w="5746" w:type="dxa"/>
              </w:tcPr>
              <w:p w:rsidR="00204DBD" w:rsidRDefault="00204DBD" w:rsidP="007D225A">
                <w:pPr>
                  <w:pStyle w:val="NoSpacing"/>
                </w:pPr>
                <w:r>
                  <w:t xml:space="preserve">I am currently a recent graduate from the University of Northern Colorado with </w:t>
                </w:r>
                <w:r w:rsidR="007D225A">
                  <w:t>a degree in Human Communication</w:t>
                </w:r>
                <w:r>
                  <w:t>.</w:t>
                </w:r>
                <w:r w:rsidR="000F33A4">
                  <w:t xml:space="preserve"> I am an excellent communicator, dependable, reliable, and responsible. I’m a well organized, multi-tasking individual and can learn any job quickly.</w:t>
                </w:r>
                <w:r w:rsidR="007D225A">
                  <w:t xml:space="preserve"> I strive to be understanding and courteous. </w:t>
                </w:r>
              </w:p>
            </w:tc>
          </w:sdtContent>
        </w:sdt>
      </w:tr>
      <w:tr w:rsidR="00204DBD">
        <w:tc>
          <w:tcPr>
            <w:tcW w:w="5746" w:type="dxa"/>
          </w:tcPr>
          <w:p w:rsidR="00204DBD" w:rsidRDefault="00204DBD">
            <w:pPr>
              <w:pStyle w:val="NoSpacing"/>
            </w:pPr>
          </w:p>
        </w:tc>
      </w:tr>
      <w:tr w:rsidR="00204DBD">
        <w:tc>
          <w:tcPr>
            <w:tcW w:w="5746" w:type="dxa"/>
          </w:tcPr>
          <w:p w:rsidR="00204DBD" w:rsidRDefault="00204DBD" w:rsidP="00FF211D">
            <w:pPr>
              <w:pStyle w:val="NoSpacing"/>
              <w:rPr>
                <w:b/>
                <w:bCs/>
              </w:rPr>
            </w:pPr>
          </w:p>
        </w:tc>
      </w:tr>
      <w:tr w:rsidR="00204DBD">
        <w:tc>
          <w:tcPr>
            <w:tcW w:w="5746" w:type="dxa"/>
          </w:tcPr>
          <w:p w:rsidR="00204DBD" w:rsidRDefault="00204DBD">
            <w:pPr>
              <w:pStyle w:val="NoSpacing"/>
              <w:rPr>
                <w:b/>
                <w:bCs/>
              </w:rPr>
            </w:pPr>
          </w:p>
        </w:tc>
      </w:tr>
      <w:tr w:rsidR="00204DBD">
        <w:tc>
          <w:tcPr>
            <w:tcW w:w="5746" w:type="dxa"/>
          </w:tcPr>
          <w:p w:rsidR="00204DBD" w:rsidRDefault="00204DBD">
            <w:pPr>
              <w:pStyle w:val="NoSpacing"/>
              <w:rPr>
                <w:b/>
                <w:bCs/>
              </w:rPr>
            </w:pPr>
          </w:p>
        </w:tc>
      </w:tr>
    </w:tbl>
    <w:p w:rsidR="00204DBD" w:rsidRDefault="00204DBD">
      <w:r>
        <w:br w:type="page"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2304"/>
      </w:tblGrid>
      <w:tr w:rsidR="0044481F">
        <w:trPr>
          <w:jc w:val="right"/>
        </w:trPr>
        <w:tc>
          <w:tcPr>
            <w:tcW w:w="2160" w:type="dxa"/>
          </w:tcPr>
          <w:p w:rsidR="0044481F" w:rsidRDefault="00FA75CC" w:rsidP="00FA75CC">
            <w:pPr>
              <w:pStyle w:val="Address2"/>
            </w:pPr>
            <w:r>
              <w:lastRenderedPageBreak/>
              <w:t>Longmont, Co. 8050</w:t>
            </w:r>
            <w:r w:rsidR="00AE6C23">
              <w:t>1</w:t>
            </w:r>
          </w:p>
        </w:tc>
        <w:tc>
          <w:tcPr>
            <w:tcW w:w="2304" w:type="dxa"/>
          </w:tcPr>
          <w:p w:rsidR="0044481F" w:rsidRDefault="00AE6C23">
            <w:pPr>
              <w:pStyle w:val="Address1"/>
            </w:pPr>
            <w:r>
              <w:t>Phone 303-847-6044</w:t>
            </w:r>
          </w:p>
          <w:p w:rsidR="0044481F" w:rsidRDefault="00AE6C23">
            <w:pPr>
              <w:pStyle w:val="Address1"/>
            </w:pPr>
            <w:r>
              <w:t>E-mail noelle0131@aol.com</w:t>
            </w:r>
          </w:p>
        </w:tc>
      </w:tr>
    </w:tbl>
    <w:p w:rsidR="0044481F" w:rsidRDefault="00AE6C23">
      <w:pPr>
        <w:pStyle w:val="Name"/>
      </w:pPr>
      <w:r>
        <w:t>Noelle</w:t>
      </w:r>
      <w:r w:rsidR="0044481F">
        <w:t xml:space="preserve"> Reed</w:t>
      </w:r>
    </w:p>
    <w:tbl>
      <w:tblPr>
        <w:tblW w:w="9032" w:type="dxa"/>
        <w:tblLayout w:type="fixed"/>
        <w:tblLook w:val="0000" w:firstRow="0" w:lastRow="0" w:firstColumn="0" w:lastColumn="0" w:noHBand="0" w:noVBand="0"/>
      </w:tblPr>
      <w:tblGrid>
        <w:gridCol w:w="2160"/>
        <w:gridCol w:w="6872"/>
      </w:tblGrid>
      <w:tr w:rsidR="0044481F">
        <w:tc>
          <w:tcPr>
            <w:tcW w:w="2160" w:type="dxa"/>
          </w:tcPr>
          <w:p w:rsidR="0044481F" w:rsidRDefault="0044481F">
            <w:pPr>
              <w:pStyle w:val="SectionTitle"/>
            </w:pPr>
            <w:r>
              <w:t>Objective</w:t>
            </w:r>
          </w:p>
        </w:tc>
        <w:tc>
          <w:tcPr>
            <w:tcW w:w="6872" w:type="dxa"/>
          </w:tcPr>
          <w:p w:rsidR="0044481F" w:rsidRDefault="0044481F" w:rsidP="00C867BE">
            <w:pPr>
              <w:pStyle w:val="Objective"/>
              <w:ind w:left="-90"/>
            </w:pPr>
            <w:r>
              <w:rPr>
                <w:b/>
                <w:bCs/>
              </w:rPr>
              <w:t>To obtain an interesting and challenging job where I can contribute to a company as well as learn new skills</w:t>
            </w:r>
            <w:r>
              <w:t>.</w:t>
            </w:r>
          </w:p>
        </w:tc>
      </w:tr>
      <w:tr w:rsidR="0044481F">
        <w:tc>
          <w:tcPr>
            <w:tcW w:w="2160" w:type="dxa"/>
          </w:tcPr>
          <w:p w:rsidR="007B78E1" w:rsidRDefault="0044481F">
            <w:pPr>
              <w:pStyle w:val="SectionTitle"/>
            </w:pPr>
            <w:r>
              <w:t>Education</w:t>
            </w:r>
          </w:p>
          <w:p w:rsidR="007B78E1" w:rsidRDefault="007B78E1" w:rsidP="007B78E1"/>
          <w:p w:rsidR="0044481F" w:rsidRPr="007B78E1" w:rsidRDefault="007B78E1" w:rsidP="007B78E1">
            <w:pPr>
              <w:jc w:val="right"/>
            </w:pPr>
            <w:r>
              <w:t xml:space="preserve">  </w:t>
            </w:r>
          </w:p>
        </w:tc>
        <w:tc>
          <w:tcPr>
            <w:tcW w:w="6872" w:type="dxa"/>
          </w:tcPr>
          <w:p w:rsidR="007B78E1" w:rsidRDefault="007B78E1" w:rsidP="007B78E1">
            <w:pPr>
              <w:pStyle w:val="CompanyName"/>
            </w:pPr>
            <w:r>
              <w:rPr>
                <w:b/>
              </w:rPr>
              <w:br/>
              <w:t xml:space="preserve">Bachelor of Arts, </w:t>
            </w:r>
            <w:r w:rsidR="00AE6C23">
              <w:t>Human Communications</w:t>
            </w:r>
            <w:r w:rsidR="005544E0">
              <w:t>,</w:t>
            </w:r>
            <w:r w:rsidRPr="007B78E1">
              <w:t xml:space="preserve"> </w:t>
            </w:r>
            <w:r w:rsidR="00AE6C23">
              <w:t>May, 2012</w:t>
            </w:r>
            <w:r>
              <w:t>, University of Northern Colorado, Greeley, Colorado</w:t>
            </w:r>
          </w:p>
          <w:p w:rsidR="007B78E1" w:rsidRPr="007B78E1" w:rsidRDefault="00AE6C23" w:rsidP="00D22C7D">
            <w:pPr>
              <w:numPr>
                <w:ilvl w:val="0"/>
                <w:numId w:val="22"/>
              </w:numPr>
            </w:pPr>
            <w:r>
              <w:t>Conflict management, nonverbal comm</w:t>
            </w:r>
            <w:r w:rsidR="004322A6">
              <w:t>unication, family communication, organizational communication</w:t>
            </w:r>
          </w:p>
          <w:p w:rsidR="0044481F" w:rsidRDefault="00AE6C23" w:rsidP="007B78E1">
            <w:pPr>
              <w:pStyle w:val="CompanyName"/>
            </w:pPr>
            <w:r>
              <w:rPr>
                <w:b/>
              </w:rPr>
              <w:t>Licensed Cosmetologist</w:t>
            </w:r>
            <w:r>
              <w:t>, September, 2004, Longs Peak Beauty Academy</w:t>
            </w:r>
            <w:r w:rsidR="0044481F">
              <w:t>, Longmont, Colorado</w:t>
            </w:r>
          </w:p>
          <w:p w:rsidR="0044481F" w:rsidRDefault="00AE6C23" w:rsidP="00BC0615">
            <w:pPr>
              <w:pStyle w:val="Achievement"/>
            </w:pPr>
            <w:r>
              <w:t>Hair care, skin care, and nail care</w:t>
            </w:r>
            <w:r w:rsidR="0044481F">
              <w:t>.</w:t>
            </w:r>
          </w:p>
          <w:p w:rsidR="00AE6C23" w:rsidRPr="00AE6C23" w:rsidRDefault="0044481F" w:rsidP="00AE6C23">
            <w:pPr>
              <w:pStyle w:val="CompanyName"/>
            </w:pPr>
            <w:r>
              <w:rPr>
                <w:b/>
              </w:rPr>
              <w:t>Diploma</w:t>
            </w:r>
            <w:r w:rsidR="00AE6C23">
              <w:t>, 2004</w:t>
            </w:r>
            <w:r>
              <w:tab/>
              <w:t xml:space="preserve">St. </w:t>
            </w:r>
            <w:proofErr w:type="spellStart"/>
            <w:r>
              <w:t>Vrain</w:t>
            </w:r>
            <w:proofErr w:type="spellEnd"/>
            <w:r>
              <w:t xml:space="preserve"> Valley Adult Education High School and Career Development Center, Longmont, Colorado</w:t>
            </w:r>
            <w:r w:rsidR="00AE6C23">
              <w:t>.</w:t>
            </w:r>
          </w:p>
        </w:tc>
      </w:tr>
      <w:tr w:rsidR="0044481F">
        <w:tc>
          <w:tcPr>
            <w:tcW w:w="2160" w:type="dxa"/>
          </w:tcPr>
          <w:p w:rsidR="0044481F" w:rsidRDefault="0044481F">
            <w:pPr>
              <w:pStyle w:val="SectionTitle"/>
            </w:pPr>
            <w:r>
              <w:t>Interests and activities</w:t>
            </w:r>
          </w:p>
        </w:tc>
        <w:tc>
          <w:tcPr>
            <w:tcW w:w="6872" w:type="dxa"/>
          </w:tcPr>
          <w:p w:rsidR="0044481F" w:rsidRDefault="00AE6C23">
            <w:pPr>
              <w:pStyle w:val="Objective"/>
            </w:pPr>
            <w:r>
              <w:t>University of Northern Colorado Communications Honor Society,</w:t>
            </w:r>
            <w:r w:rsidR="00525627">
              <w:t xml:space="preserve"> I am the</w:t>
            </w:r>
            <w:r>
              <w:t xml:space="preserve"> Co-Le</w:t>
            </w:r>
            <w:r w:rsidR="00525627">
              <w:t xml:space="preserve">ader of Girl Scout Troop 71724, I </w:t>
            </w:r>
            <w:r>
              <w:t>volunt</w:t>
            </w:r>
            <w:r w:rsidR="00525627">
              <w:t>eer</w:t>
            </w:r>
            <w:r>
              <w:t xml:space="preserve"> at</w:t>
            </w:r>
            <w:r w:rsidR="00525627">
              <w:t xml:space="preserve"> my church</w:t>
            </w:r>
            <w:r>
              <w:t xml:space="preserve"> St. John The Bap</w:t>
            </w:r>
            <w:r w:rsidR="00525627">
              <w:t xml:space="preserve">tist Catholic Church and School. In my senior year at UNC I worked with one of my professors to help collate a book she co-authored. I love </w:t>
            </w:r>
            <w:r>
              <w:t xml:space="preserve">interacting with people and </w:t>
            </w:r>
            <w:proofErr w:type="gramStart"/>
            <w:r>
              <w:t>children,</w:t>
            </w:r>
            <w:proofErr w:type="gramEnd"/>
            <w:r w:rsidR="00525627">
              <w:t xml:space="preserve"> I love all types of</w:t>
            </w:r>
            <w:r>
              <w:t xml:space="preserve"> music, movies,</w:t>
            </w:r>
            <w:r w:rsidR="00525627">
              <w:t xml:space="preserve"> </w:t>
            </w:r>
            <w:r w:rsidR="00B26AC2">
              <w:t xml:space="preserve">the outdoors, </w:t>
            </w:r>
            <w:r w:rsidR="00525627">
              <w:t>and</w:t>
            </w:r>
            <w:r>
              <w:t xml:space="preserve"> popular culture</w:t>
            </w:r>
            <w:r w:rsidR="00F87797">
              <w:t>.</w:t>
            </w:r>
          </w:p>
        </w:tc>
      </w:tr>
      <w:tr w:rsidR="00BC0615">
        <w:tc>
          <w:tcPr>
            <w:tcW w:w="2160" w:type="dxa"/>
          </w:tcPr>
          <w:p w:rsidR="00BC0615" w:rsidRDefault="00BC0615">
            <w:pPr>
              <w:pStyle w:val="SectionTitle"/>
            </w:pPr>
            <w:r>
              <w:t>Work experience</w:t>
            </w:r>
          </w:p>
          <w:p w:rsidR="00BC0615" w:rsidRPr="00BC0615" w:rsidRDefault="00BC0615" w:rsidP="00BC0615"/>
          <w:p w:rsidR="00BC0615" w:rsidRPr="00BC0615" w:rsidRDefault="00BC0615" w:rsidP="00BC0615"/>
          <w:p w:rsidR="00BC0615" w:rsidRPr="00BC0615" w:rsidRDefault="00BC0615" w:rsidP="00BC0615"/>
        </w:tc>
        <w:tc>
          <w:tcPr>
            <w:tcW w:w="6872" w:type="dxa"/>
          </w:tcPr>
          <w:p w:rsidR="00BC0615" w:rsidRDefault="00BC0615" w:rsidP="00BC0615">
            <w:pPr>
              <w:pStyle w:val="Achievement"/>
            </w:pPr>
          </w:p>
          <w:p w:rsidR="00BC0615" w:rsidRDefault="00BC0615" w:rsidP="00BC0615">
            <w:pPr>
              <w:spacing w:after="20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0615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Longmont United Hospital, Patient Registration Representative</w:t>
            </w:r>
          </w:p>
          <w:p w:rsidR="00BC0615" w:rsidRPr="00BC0615" w:rsidRDefault="00BC0615" w:rsidP="00BC061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August 6</w:t>
            </w:r>
            <w:r w:rsidRPr="00BC0615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, 2012- Present</w:t>
            </w:r>
          </w:p>
          <w:p w:rsidR="00BC0615" w:rsidRPr="00BC0615" w:rsidRDefault="00BC0615" w:rsidP="00D3107D">
            <w:pPr>
              <w:numPr>
                <w:ilvl w:val="0"/>
                <w:numId w:val="26"/>
              </w:numPr>
              <w:spacing w:after="20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0615">
              <w:rPr>
                <w:rFonts w:asciiTheme="minorHAnsi" w:eastAsiaTheme="minorHAnsi" w:hAnsiTheme="minorHAnsi" w:cstheme="minorBidi"/>
                <w:sz w:val="22"/>
                <w:szCs w:val="22"/>
              </w:rPr>
              <w:t>Patient registrations</w:t>
            </w:r>
          </w:p>
          <w:p w:rsidR="00BC0615" w:rsidRPr="00BC0615" w:rsidRDefault="00BC0615" w:rsidP="00D3107D">
            <w:pPr>
              <w:numPr>
                <w:ilvl w:val="0"/>
                <w:numId w:val="26"/>
              </w:numPr>
              <w:spacing w:after="20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0615">
              <w:rPr>
                <w:rFonts w:asciiTheme="minorHAnsi" w:eastAsiaTheme="minorHAnsi" w:hAnsiTheme="minorHAnsi" w:cstheme="minorBidi"/>
                <w:sz w:val="22"/>
                <w:szCs w:val="22"/>
              </w:rPr>
              <w:t>Discharge desk</w:t>
            </w:r>
          </w:p>
          <w:p w:rsidR="00BC0615" w:rsidRPr="00BC0615" w:rsidRDefault="00BC0615" w:rsidP="00D3107D">
            <w:pPr>
              <w:numPr>
                <w:ilvl w:val="0"/>
                <w:numId w:val="26"/>
              </w:numPr>
              <w:spacing w:after="20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0615">
              <w:rPr>
                <w:rFonts w:asciiTheme="minorHAnsi" w:eastAsiaTheme="minorHAnsi" w:hAnsiTheme="minorHAnsi" w:cstheme="minorBidi"/>
                <w:sz w:val="22"/>
                <w:szCs w:val="22"/>
              </w:rPr>
              <w:t>Admitting patients to floors</w:t>
            </w:r>
          </w:p>
          <w:p w:rsidR="00BC0615" w:rsidRPr="00BC0615" w:rsidRDefault="00BC0615" w:rsidP="00D3107D">
            <w:pPr>
              <w:numPr>
                <w:ilvl w:val="0"/>
                <w:numId w:val="26"/>
              </w:numPr>
              <w:spacing w:after="20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0615">
              <w:rPr>
                <w:rFonts w:asciiTheme="minorHAnsi" w:eastAsiaTheme="minorHAnsi" w:hAnsiTheme="minorHAnsi" w:cstheme="minorBidi"/>
                <w:sz w:val="22"/>
                <w:szCs w:val="22"/>
              </w:rPr>
              <w:t>Out Samples</w:t>
            </w:r>
          </w:p>
          <w:p w:rsidR="00BC0615" w:rsidRPr="00BC0615" w:rsidRDefault="00BC0615" w:rsidP="00D3107D">
            <w:pPr>
              <w:numPr>
                <w:ilvl w:val="0"/>
                <w:numId w:val="26"/>
              </w:numPr>
              <w:spacing w:after="20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0615">
              <w:rPr>
                <w:rFonts w:asciiTheme="minorHAnsi" w:eastAsiaTheme="minorHAnsi" w:hAnsiTheme="minorHAnsi" w:cstheme="minorBidi"/>
                <w:sz w:val="22"/>
                <w:szCs w:val="22"/>
              </w:rPr>
              <w:t>Directing phone calls</w:t>
            </w:r>
          </w:p>
          <w:p w:rsidR="00D3107D" w:rsidRDefault="00D3107D" w:rsidP="00BC0615">
            <w:pPr>
              <w:rPr>
                <w:b/>
              </w:rPr>
            </w:pPr>
          </w:p>
          <w:p w:rsidR="00BC0615" w:rsidRDefault="00BC0615" w:rsidP="00BC0615">
            <w:pPr>
              <w:rPr>
                <w:b/>
              </w:rPr>
            </w:pPr>
            <w:r w:rsidRPr="008F6D5C">
              <w:rPr>
                <w:b/>
              </w:rPr>
              <w:t xml:space="preserve">Prospect </w:t>
            </w:r>
            <w:proofErr w:type="spellStart"/>
            <w:r w:rsidRPr="008F6D5C">
              <w:rPr>
                <w:b/>
              </w:rPr>
              <w:t>Flowershop</w:t>
            </w:r>
            <w:proofErr w:type="spellEnd"/>
            <w:r w:rsidRPr="008F6D5C">
              <w:rPr>
                <w:b/>
              </w:rPr>
              <w:t>, Customer Service and Delivery, Longmont, Co.</w:t>
            </w:r>
          </w:p>
          <w:p w:rsidR="00BC0615" w:rsidRDefault="00BC0615" w:rsidP="00BC0615">
            <w:pPr>
              <w:rPr>
                <w:b/>
              </w:rPr>
            </w:pPr>
          </w:p>
          <w:p w:rsidR="00BC0615" w:rsidRDefault="00BC0615" w:rsidP="00BC0615">
            <w:r>
              <w:t>June, 2007- June, 2008</w:t>
            </w:r>
          </w:p>
          <w:p w:rsidR="00BC0615" w:rsidRPr="008F6D5C" w:rsidRDefault="00BC0615" w:rsidP="00BC0615"/>
          <w:p w:rsidR="00BC0615" w:rsidRPr="008F6D5C" w:rsidRDefault="00BC0615" w:rsidP="00D3107D">
            <w:pPr>
              <w:numPr>
                <w:ilvl w:val="0"/>
                <w:numId w:val="25"/>
              </w:numPr>
              <w:rPr>
                <w:b/>
              </w:rPr>
            </w:pPr>
            <w:r w:rsidRPr="008F6D5C">
              <w:t>Front Desk, telephone, and orders</w:t>
            </w:r>
          </w:p>
          <w:p w:rsidR="00BC0615" w:rsidRPr="00D3107D" w:rsidRDefault="00BC0615" w:rsidP="00D3107D">
            <w:pPr>
              <w:pStyle w:val="ListParagraph"/>
              <w:numPr>
                <w:ilvl w:val="0"/>
                <w:numId w:val="25"/>
              </w:num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8F6D5C">
              <w:t>Delivery</w:t>
            </w:r>
          </w:p>
          <w:p w:rsidR="00D3107D" w:rsidRPr="00BC0615" w:rsidRDefault="00D3107D" w:rsidP="00D3107D">
            <w:pPr>
              <w:pStyle w:val="ListParagraph"/>
              <w:numPr>
                <w:ilvl w:val="0"/>
                <w:numId w:val="25"/>
              </w:num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t>Customer service</w:t>
            </w:r>
          </w:p>
          <w:p w:rsidR="00BC0615" w:rsidRDefault="00BC0615" w:rsidP="00BC0615">
            <w:pPr>
              <w:rPr>
                <w:b/>
              </w:rPr>
            </w:pPr>
            <w:r w:rsidRPr="008F6D5C">
              <w:rPr>
                <w:b/>
              </w:rPr>
              <w:t>Silly Scissors, Hair Stylist, Longmont, Co.</w:t>
            </w:r>
          </w:p>
          <w:p w:rsidR="00BC0615" w:rsidRDefault="00BC0615" w:rsidP="00BC0615">
            <w:pPr>
              <w:rPr>
                <w:b/>
              </w:rPr>
            </w:pPr>
          </w:p>
          <w:p w:rsidR="00BC0615" w:rsidRDefault="00BC0615" w:rsidP="00BC0615">
            <w:r>
              <w:t>February, 2006- February, 2008</w:t>
            </w:r>
          </w:p>
          <w:p w:rsidR="00D3107D" w:rsidRPr="008F6D5C" w:rsidRDefault="00D3107D" w:rsidP="00BC0615"/>
          <w:p w:rsidR="00BC0615" w:rsidRPr="008F6D5C" w:rsidRDefault="00BC0615" w:rsidP="00BC0615">
            <w:pPr>
              <w:numPr>
                <w:ilvl w:val="0"/>
                <w:numId w:val="24"/>
              </w:numPr>
              <w:rPr>
                <w:b/>
              </w:rPr>
            </w:pPr>
            <w:r w:rsidRPr="008F6D5C">
              <w:t>Cutting children’s hair</w:t>
            </w:r>
          </w:p>
          <w:p w:rsidR="00BC0615" w:rsidRPr="00D3107D" w:rsidRDefault="00BC0615" w:rsidP="00BC0615">
            <w:pPr>
              <w:numPr>
                <w:ilvl w:val="0"/>
                <w:numId w:val="24"/>
              </w:numPr>
              <w:rPr>
                <w:b/>
              </w:rPr>
            </w:pPr>
            <w:r w:rsidRPr="008F6D5C">
              <w:t>Often worked with autistic children</w:t>
            </w:r>
          </w:p>
          <w:p w:rsidR="00D3107D" w:rsidRPr="00D3107D" w:rsidRDefault="00D3107D" w:rsidP="00BC0615">
            <w:pPr>
              <w:numPr>
                <w:ilvl w:val="0"/>
                <w:numId w:val="24"/>
              </w:numPr>
              <w:rPr>
                <w:b/>
              </w:rPr>
            </w:pPr>
            <w:r>
              <w:t>Scheduling appointments</w:t>
            </w:r>
          </w:p>
          <w:p w:rsidR="00D3107D" w:rsidRPr="00D3107D" w:rsidRDefault="00D3107D" w:rsidP="00BC0615">
            <w:pPr>
              <w:numPr>
                <w:ilvl w:val="0"/>
                <w:numId w:val="24"/>
              </w:numPr>
              <w:rPr>
                <w:b/>
              </w:rPr>
            </w:pPr>
            <w:r>
              <w:t>Customer service</w:t>
            </w:r>
          </w:p>
          <w:p w:rsidR="00D3107D" w:rsidRDefault="00D3107D" w:rsidP="00D3107D"/>
          <w:p w:rsidR="00D3107D" w:rsidRDefault="00D3107D" w:rsidP="00D3107D">
            <w:pPr>
              <w:keepNext/>
              <w:ind w:left="-90"/>
              <w:outlineLvl w:val="6"/>
              <w:rPr>
                <w:b/>
                <w:bCs/>
              </w:rPr>
            </w:pPr>
            <w:proofErr w:type="spellStart"/>
            <w:r w:rsidRPr="00D3107D">
              <w:rPr>
                <w:b/>
                <w:bCs/>
              </w:rPr>
              <w:t>MasterCuts</w:t>
            </w:r>
            <w:proofErr w:type="spellEnd"/>
            <w:r w:rsidRPr="00D3107D">
              <w:rPr>
                <w:b/>
                <w:bCs/>
              </w:rPr>
              <w:t>, Hair Stylist, Longmont, Co.</w:t>
            </w:r>
          </w:p>
          <w:p w:rsidR="00D3107D" w:rsidRDefault="00D3107D" w:rsidP="00D3107D">
            <w:pPr>
              <w:keepNext/>
              <w:ind w:left="-90"/>
              <w:outlineLvl w:val="6"/>
              <w:rPr>
                <w:b/>
                <w:bCs/>
              </w:rPr>
            </w:pPr>
          </w:p>
          <w:p w:rsidR="00D3107D" w:rsidRDefault="00D3107D" w:rsidP="00D3107D">
            <w:pPr>
              <w:keepNext/>
              <w:ind w:left="-90"/>
              <w:outlineLvl w:val="6"/>
              <w:rPr>
                <w:bCs/>
              </w:rPr>
            </w:pPr>
            <w:r>
              <w:rPr>
                <w:bCs/>
              </w:rPr>
              <w:t>September, 2004- September, 2005</w:t>
            </w:r>
          </w:p>
          <w:p w:rsidR="00D3107D" w:rsidRDefault="00D3107D" w:rsidP="00D3107D">
            <w:pPr>
              <w:keepNext/>
              <w:ind w:left="-90"/>
              <w:outlineLvl w:val="6"/>
              <w:rPr>
                <w:bCs/>
              </w:rPr>
            </w:pPr>
          </w:p>
          <w:p w:rsidR="00D3107D" w:rsidRDefault="00D3107D" w:rsidP="00D3107D">
            <w:pPr>
              <w:pStyle w:val="ListParagraph"/>
              <w:keepNext/>
              <w:numPr>
                <w:ilvl w:val="0"/>
                <w:numId w:val="22"/>
              </w:numPr>
              <w:outlineLvl w:val="6"/>
              <w:rPr>
                <w:bCs/>
              </w:rPr>
            </w:pPr>
            <w:r>
              <w:rPr>
                <w:bCs/>
              </w:rPr>
              <w:t>Cutting (male/female)</w:t>
            </w:r>
          </w:p>
          <w:p w:rsidR="00D3107D" w:rsidRDefault="00D3107D" w:rsidP="00D3107D">
            <w:pPr>
              <w:pStyle w:val="ListParagraph"/>
              <w:keepNext/>
              <w:numPr>
                <w:ilvl w:val="0"/>
                <w:numId w:val="22"/>
              </w:numPr>
              <w:outlineLvl w:val="6"/>
              <w:rPr>
                <w:bCs/>
              </w:rPr>
            </w:pPr>
            <w:r>
              <w:rPr>
                <w:bCs/>
              </w:rPr>
              <w:t>Coloring</w:t>
            </w:r>
          </w:p>
          <w:p w:rsidR="00D3107D" w:rsidRDefault="00D3107D" w:rsidP="00D3107D">
            <w:pPr>
              <w:pStyle w:val="ListParagraph"/>
              <w:keepNext/>
              <w:numPr>
                <w:ilvl w:val="0"/>
                <w:numId w:val="22"/>
              </w:numPr>
              <w:outlineLvl w:val="6"/>
              <w:rPr>
                <w:bCs/>
              </w:rPr>
            </w:pPr>
            <w:r>
              <w:rPr>
                <w:bCs/>
              </w:rPr>
              <w:t>Permanent waves</w:t>
            </w:r>
          </w:p>
          <w:p w:rsidR="00D3107D" w:rsidRDefault="00D3107D" w:rsidP="00D3107D">
            <w:pPr>
              <w:pStyle w:val="ListParagraph"/>
              <w:keepNext/>
              <w:numPr>
                <w:ilvl w:val="0"/>
                <w:numId w:val="22"/>
              </w:numPr>
              <w:outlineLvl w:val="6"/>
              <w:rPr>
                <w:bCs/>
              </w:rPr>
            </w:pPr>
            <w:r>
              <w:rPr>
                <w:bCs/>
              </w:rPr>
              <w:t>Scheduling appointments</w:t>
            </w:r>
          </w:p>
          <w:p w:rsidR="00BC0615" w:rsidRPr="00D3107D" w:rsidRDefault="00D3107D" w:rsidP="00D3107D">
            <w:pPr>
              <w:pStyle w:val="ListParagraph"/>
              <w:keepNext/>
              <w:numPr>
                <w:ilvl w:val="0"/>
                <w:numId w:val="22"/>
              </w:numPr>
              <w:outlineLvl w:val="6"/>
              <w:rPr>
                <w:bCs/>
              </w:rPr>
            </w:pPr>
            <w:r>
              <w:rPr>
                <w:bCs/>
              </w:rPr>
              <w:t>Customer service</w:t>
            </w:r>
          </w:p>
        </w:tc>
      </w:tr>
      <w:tr w:rsidR="00BC0615">
        <w:tc>
          <w:tcPr>
            <w:tcW w:w="2160" w:type="dxa"/>
          </w:tcPr>
          <w:p w:rsidR="00BC0615" w:rsidRDefault="00BC0615">
            <w:pPr>
              <w:pStyle w:val="SectionTitle"/>
            </w:pPr>
            <w:r>
              <w:lastRenderedPageBreak/>
              <w:t>Summary of qualifications</w:t>
            </w:r>
          </w:p>
        </w:tc>
        <w:tc>
          <w:tcPr>
            <w:tcW w:w="6872" w:type="dxa"/>
          </w:tcPr>
          <w:p w:rsidR="00BC0615" w:rsidRDefault="00BC0615" w:rsidP="00BC0615">
            <w:pPr>
              <w:pStyle w:val="Achievement"/>
            </w:pPr>
          </w:p>
          <w:p w:rsidR="00BC0615" w:rsidRDefault="00BC0615" w:rsidP="00BC0615">
            <w:pPr>
              <w:pStyle w:val="Achievement"/>
            </w:pP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Excellent customer service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Office experience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Good with people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Computer literate (PC)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Typing 60+ wpm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Fast learner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Works well under pressure and conflict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Well organized</w:t>
            </w:r>
          </w:p>
          <w:p w:rsidR="00BC0615" w:rsidRDefault="00BC0615" w:rsidP="00BC0615">
            <w:pPr>
              <w:pStyle w:val="Achievement"/>
              <w:numPr>
                <w:ilvl w:val="0"/>
                <w:numId w:val="23"/>
              </w:numPr>
            </w:pPr>
            <w:r>
              <w:t>Great multi-tasking abilities</w:t>
            </w:r>
          </w:p>
          <w:p w:rsidR="00BC0615" w:rsidRDefault="00BC0615" w:rsidP="00BC0615">
            <w:pPr>
              <w:pStyle w:val="Achievement"/>
            </w:pPr>
          </w:p>
        </w:tc>
      </w:tr>
      <w:tr w:rsidR="00BC0615">
        <w:trPr>
          <w:trHeight w:val="837"/>
        </w:trPr>
        <w:tc>
          <w:tcPr>
            <w:tcW w:w="2160" w:type="dxa"/>
          </w:tcPr>
          <w:p w:rsidR="00BC0615" w:rsidRDefault="00BC0615">
            <w:pPr>
              <w:pStyle w:val="SectionTitle"/>
            </w:pPr>
            <w:r>
              <w:t>References</w:t>
            </w:r>
          </w:p>
        </w:tc>
        <w:tc>
          <w:tcPr>
            <w:tcW w:w="6872" w:type="dxa"/>
          </w:tcPr>
          <w:p w:rsidR="00BC0615" w:rsidRDefault="00BC0615" w:rsidP="00946763">
            <w:pPr>
              <w:pStyle w:val="BodyText"/>
              <w:spacing w:line="240" w:lineRule="auto"/>
              <w:ind w:left="634"/>
              <w:rPr>
                <w:rFonts w:cs="Arial"/>
                <w:szCs w:val="24"/>
              </w:rPr>
            </w:pPr>
          </w:p>
          <w:p w:rsidR="00CF21A4" w:rsidRDefault="00D3107D" w:rsidP="00946763">
            <w:pPr>
              <w:pStyle w:val="BodyText"/>
              <w:numPr>
                <w:ilvl w:val="0"/>
                <w:numId w:val="19"/>
              </w:numPr>
              <w:spacing w:line="240" w:lineRule="auto"/>
              <w:ind w:left="63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Lynn Geb</w:t>
            </w:r>
            <w:r w:rsidR="00CF21A4">
              <w:rPr>
                <w:rFonts w:cs="Arial"/>
                <w:szCs w:val="24"/>
              </w:rPr>
              <w:t xml:space="preserve">hart, Supervisor at </w:t>
            </w:r>
            <w:r w:rsidR="00CF21A4" w:rsidRPr="00CF21A4">
              <w:rPr>
                <w:rFonts w:cs="Arial"/>
                <w:szCs w:val="24"/>
              </w:rPr>
              <w:t>Longmont United Hospital</w:t>
            </w:r>
            <w:r w:rsidR="00CF21A4">
              <w:rPr>
                <w:rFonts w:cs="Arial"/>
                <w:szCs w:val="24"/>
              </w:rPr>
              <w:t xml:space="preserve">, 720-494-6984, </w:t>
            </w:r>
            <w:hyperlink r:id="rId7" w:history="1">
              <w:r w:rsidR="00CF21A4" w:rsidRPr="00FF0374">
                <w:rPr>
                  <w:rStyle w:val="Hyperlink"/>
                  <w:rFonts w:cs="Arial"/>
                  <w:szCs w:val="24"/>
                </w:rPr>
                <w:t>lgebhart@luhcares.org</w:t>
              </w:r>
            </w:hyperlink>
          </w:p>
          <w:p w:rsidR="00D3107D" w:rsidRDefault="00CF21A4" w:rsidP="00946763">
            <w:pPr>
              <w:pStyle w:val="BodyText"/>
              <w:numPr>
                <w:ilvl w:val="0"/>
                <w:numId w:val="19"/>
              </w:numPr>
              <w:spacing w:line="240" w:lineRule="auto"/>
              <w:ind w:left="63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Andrea </w:t>
            </w:r>
            <w:proofErr w:type="spellStart"/>
            <w:r>
              <w:rPr>
                <w:rFonts w:cs="Arial"/>
                <w:szCs w:val="24"/>
              </w:rPr>
              <w:t>PriddySmith</w:t>
            </w:r>
            <w:proofErr w:type="spellEnd"/>
            <w:r>
              <w:rPr>
                <w:rFonts w:cs="Arial"/>
                <w:szCs w:val="24"/>
              </w:rPr>
              <w:t xml:space="preserve">, Patient Access Lead at </w:t>
            </w:r>
            <w:r w:rsidRPr="00CF21A4">
              <w:rPr>
                <w:rFonts w:cs="Arial"/>
                <w:szCs w:val="24"/>
              </w:rPr>
              <w:t>Longmont United Hospital</w:t>
            </w:r>
            <w:r>
              <w:rPr>
                <w:rFonts w:cs="Arial"/>
                <w:szCs w:val="24"/>
              </w:rPr>
              <w:t>, 720-494-6972,  apriddysmith@luhcares.org</w:t>
            </w:r>
          </w:p>
          <w:p w:rsidR="002E4E82" w:rsidRDefault="002E4E82" w:rsidP="00946763">
            <w:pPr>
              <w:pStyle w:val="BodyText"/>
              <w:numPr>
                <w:ilvl w:val="0"/>
                <w:numId w:val="19"/>
              </w:numPr>
              <w:spacing w:line="240" w:lineRule="auto"/>
              <w:ind w:left="63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Ashley Peterson, Patient Access Lead </w:t>
            </w:r>
            <w:r w:rsidRPr="002E4E82">
              <w:rPr>
                <w:rFonts w:cs="Arial"/>
                <w:szCs w:val="24"/>
              </w:rPr>
              <w:t>Longmont United Hospital</w:t>
            </w:r>
            <w:r>
              <w:rPr>
                <w:rFonts w:cs="Arial"/>
                <w:szCs w:val="24"/>
              </w:rPr>
              <w:t xml:space="preserve">, 720-938-9318, </w:t>
            </w:r>
            <w:hyperlink r:id="rId8" w:history="1">
              <w:r w:rsidRPr="008D3465">
                <w:rPr>
                  <w:rStyle w:val="Hyperlink"/>
                  <w:rFonts w:cs="Arial"/>
                  <w:szCs w:val="24"/>
                </w:rPr>
                <w:t>apeterson@luhcares.org</w:t>
              </w:r>
            </w:hyperlink>
          </w:p>
          <w:p w:rsidR="00BC0615" w:rsidRDefault="00BC0615" w:rsidP="00946763">
            <w:pPr>
              <w:pStyle w:val="BodyText"/>
              <w:numPr>
                <w:ilvl w:val="0"/>
                <w:numId w:val="19"/>
              </w:numPr>
              <w:spacing w:line="240" w:lineRule="auto"/>
              <w:ind w:left="63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Jenny Lucas, 303-332-9755 jenloulu@aol.com</w:t>
            </w:r>
          </w:p>
          <w:p w:rsidR="00BC0615" w:rsidRDefault="00BC0615" w:rsidP="00946763">
            <w:pPr>
              <w:pStyle w:val="BodyText"/>
              <w:numPr>
                <w:ilvl w:val="0"/>
                <w:numId w:val="19"/>
              </w:numPr>
              <w:spacing w:line="240" w:lineRule="auto"/>
              <w:ind w:left="63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Tiffany Shupe,Tiffany0318@aol.com, 720-270-3136</w:t>
            </w:r>
          </w:p>
          <w:p w:rsidR="00BC0615" w:rsidRPr="00946763" w:rsidRDefault="00BC0615" w:rsidP="002E4E82">
            <w:pPr>
              <w:pStyle w:val="BodyText"/>
              <w:spacing w:line="240" w:lineRule="auto"/>
              <w:ind w:left="634"/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</w:tr>
      <w:tr w:rsidR="002E4E82">
        <w:trPr>
          <w:trHeight w:val="837"/>
        </w:trPr>
        <w:tc>
          <w:tcPr>
            <w:tcW w:w="2160" w:type="dxa"/>
          </w:tcPr>
          <w:p w:rsidR="002E4E82" w:rsidRDefault="002E4E82">
            <w:pPr>
              <w:pStyle w:val="SectionTitle"/>
            </w:pPr>
          </w:p>
        </w:tc>
        <w:tc>
          <w:tcPr>
            <w:tcW w:w="6872" w:type="dxa"/>
          </w:tcPr>
          <w:p w:rsidR="002E4E82" w:rsidRDefault="002E4E82" w:rsidP="00946763">
            <w:pPr>
              <w:pStyle w:val="BodyText"/>
              <w:spacing w:line="240" w:lineRule="auto"/>
              <w:ind w:left="634"/>
              <w:rPr>
                <w:rFonts w:cs="Arial"/>
                <w:szCs w:val="24"/>
              </w:rPr>
            </w:pPr>
          </w:p>
        </w:tc>
      </w:tr>
    </w:tbl>
    <w:p w:rsidR="0044481F" w:rsidRDefault="0044481F"/>
    <w:sectPr w:rsidR="0044481F" w:rsidSect="00204DBD">
      <w:pgSz w:w="12240" w:h="15840"/>
      <w:pgMar w:top="810" w:right="1800" w:bottom="540" w:left="1800" w:header="720" w:footer="720" w:gutter="0"/>
      <w:pgNumType w:start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E62"/>
    <w:multiLevelType w:val="hybridMultilevel"/>
    <w:tmpl w:val="1A8CBD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E622C"/>
    <w:multiLevelType w:val="hybridMultilevel"/>
    <w:tmpl w:val="F79CC9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202D2592"/>
    <w:multiLevelType w:val="hybridMultilevel"/>
    <w:tmpl w:val="50240A30"/>
    <w:lvl w:ilvl="0" w:tplc="6FAE04B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4464C03"/>
    <w:multiLevelType w:val="hybridMultilevel"/>
    <w:tmpl w:val="93AE0E50"/>
    <w:lvl w:ilvl="0" w:tplc="AABC63F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26EF4E33"/>
    <w:multiLevelType w:val="hybridMultilevel"/>
    <w:tmpl w:val="8152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067"/>
    <w:multiLevelType w:val="hybridMultilevel"/>
    <w:tmpl w:val="267E2AA6"/>
    <w:lvl w:ilvl="0" w:tplc="04090005">
      <w:start w:val="1"/>
      <w:numFmt w:val="bullet"/>
      <w:lvlText w:val=""/>
      <w:lvlJc w:val="left"/>
      <w:pPr>
        <w:ind w:left="6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6">
    <w:nsid w:val="30BF588B"/>
    <w:multiLevelType w:val="hybridMultilevel"/>
    <w:tmpl w:val="410E300A"/>
    <w:lvl w:ilvl="0" w:tplc="40F68B8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32610399"/>
    <w:multiLevelType w:val="hybridMultilevel"/>
    <w:tmpl w:val="79C62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F2913"/>
    <w:multiLevelType w:val="hybridMultilevel"/>
    <w:tmpl w:val="E452B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A309B"/>
    <w:multiLevelType w:val="hybridMultilevel"/>
    <w:tmpl w:val="DDA47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02477"/>
    <w:multiLevelType w:val="hybridMultilevel"/>
    <w:tmpl w:val="91748AB2"/>
    <w:lvl w:ilvl="0" w:tplc="683C37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2">
    <w:nsid w:val="47FE0E85"/>
    <w:multiLevelType w:val="hybridMultilevel"/>
    <w:tmpl w:val="8FF420F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8616C9D"/>
    <w:multiLevelType w:val="hybridMultilevel"/>
    <w:tmpl w:val="4868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76CDE"/>
    <w:multiLevelType w:val="hybridMultilevel"/>
    <w:tmpl w:val="96F81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B3FCD"/>
    <w:multiLevelType w:val="hybridMultilevel"/>
    <w:tmpl w:val="782EE8DE"/>
    <w:lvl w:ilvl="0" w:tplc="191CC10C">
      <w:start w:val="1"/>
      <w:numFmt w:val="bullet"/>
      <w:lvlText w:val=""/>
      <w:lvlJc w:val="left"/>
      <w:pPr>
        <w:ind w:left="6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6">
    <w:nsid w:val="59FB381C"/>
    <w:multiLevelType w:val="hybridMultilevel"/>
    <w:tmpl w:val="8668A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C49A6"/>
    <w:multiLevelType w:val="hybridMultilevel"/>
    <w:tmpl w:val="BED0CA74"/>
    <w:lvl w:ilvl="0" w:tplc="6BB2FCCE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88557E"/>
    <w:multiLevelType w:val="hybridMultilevel"/>
    <w:tmpl w:val="16B43D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66B75600"/>
    <w:multiLevelType w:val="singleLevel"/>
    <w:tmpl w:val="E0F490C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0">
    <w:nsid w:val="69E42DBE"/>
    <w:multiLevelType w:val="hybridMultilevel"/>
    <w:tmpl w:val="01EE4F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6EFD241D"/>
    <w:multiLevelType w:val="hybridMultilevel"/>
    <w:tmpl w:val="367EC87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79D53A8B"/>
    <w:multiLevelType w:val="hybridMultilevel"/>
    <w:tmpl w:val="61E04ED4"/>
    <w:lvl w:ilvl="0" w:tplc="A166366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3">
    <w:nsid w:val="7BE25DDA"/>
    <w:multiLevelType w:val="hybridMultilevel"/>
    <w:tmpl w:val="4DCABE98"/>
    <w:lvl w:ilvl="0" w:tplc="60B476B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642564"/>
    <w:multiLevelType w:val="hybridMultilevel"/>
    <w:tmpl w:val="62CA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10"/>
  </w:num>
  <w:num w:numId="5">
    <w:abstractNumId w:val="6"/>
  </w:num>
  <w:num w:numId="6">
    <w:abstractNumId w:val="22"/>
  </w:num>
  <w:num w:numId="7">
    <w:abstractNumId w:val="23"/>
  </w:num>
  <w:num w:numId="8">
    <w:abstractNumId w:val="17"/>
  </w:num>
  <w:num w:numId="9">
    <w:abstractNumId w:val="0"/>
  </w:num>
  <w:num w:numId="10">
    <w:abstractNumId w:val="2"/>
  </w:num>
  <w:num w:numId="11">
    <w:abstractNumId w:val="19"/>
  </w:num>
  <w:num w:numId="12">
    <w:abstractNumId w:val="14"/>
  </w:num>
  <w:num w:numId="13">
    <w:abstractNumId w:val="8"/>
  </w:num>
  <w:num w:numId="14">
    <w:abstractNumId w:val="12"/>
  </w:num>
  <w:num w:numId="15">
    <w:abstractNumId w:val="16"/>
  </w:num>
  <w:num w:numId="16">
    <w:abstractNumId w:val="5"/>
  </w:num>
  <w:num w:numId="17">
    <w:abstractNumId w:val="9"/>
  </w:num>
  <w:num w:numId="18">
    <w:abstractNumId w:val="15"/>
  </w:num>
  <w:num w:numId="19">
    <w:abstractNumId w:val="1"/>
  </w:num>
  <w:num w:numId="20">
    <w:abstractNumId w:val="21"/>
  </w:num>
  <w:num w:numId="21">
    <w:abstractNumId w:val="20"/>
  </w:num>
  <w:num w:numId="22">
    <w:abstractNumId w:val="3"/>
  </w:num>
  <w:num w:numId="23">
    <w:abstractNumId w:val="18"/>
  </w:num>
  <w:num w:numId="24">
    <w:abstractNumId w:val="13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6"/>
  <w:drawingGridVerticalSpacing w:val="125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  <w:docVar w:name="Resume Post Wizard Balloon" w:val="1"/>
  </w:docVars>
  <w:rsids>
    <w:rsidRoot w:val="00BB3B57"/>
    <w:rsid w:val="00087D4D"/>
    <w:rsid w:val="000F33A4"/>
    <w:rsid w:val="001C1077"/>
    <w:rsid w:val="00204DBD"/>
    <w:rsid w:val="0026066F"/>
    <w:rsid w:val="002E4E82"/>
    <w:rsid w:val="002F26DA"/>
    <w:rsid w:val="00307E02"/>
    <w:rsid w:val="003767E9"/>
    <w:rsid w:val="003B3020"/>
    <w:rsid w:val="004322A6"/>
    <w:rsid w:val="0044481F"/>
    <w:rsid w:val="004A267C"/>
    <w:rsid w:val="004F7B68"/>
    <w:rsid w:val="00525627"/>
    <w:rsid w:val="00536FB1"/>
    <w:rsid w:val="005544E0"/>
    <w:rsid w:val="0067476F"/>
    <w:rsid w:val="00703DF7"/>
    <w:rsid w:val="00737C39"/>
    <w:rsid w:val="007710CF"/>
    <w:rsid w:val="007B78E1"/>
    <w:rsid w:val="007D225A"/>
    <w:rsid w:val="008E4DCD"/>
    <w:rsid w:val="00946763"/>
    <w:rsid w:val="0098324C"/>
    <w:rsid w:val="00A3274C"/>
    <w:rsid w:val="00A829F3"/>
    <w:rsid w:val="00AE5C15"/>
    <w:rsid w:val="00AE6C23"/>
    <w:rsid w:val="00B26AC2"/>
    <w:rsid w:val="00B65210"/>
    <w:rsid w:val="00BB3B57"/>
    <w:rsid w:val="00BC0615"/>
    <w:rsid w:val="00BC5DFC"/>
    <w:rsid w:val="00C03DF5"/>
    <w:rsid w:val="00C867BE"/>
    <w:rsid w:val="00CF21A4"/>
    <w:rsid w:val="00D22C7D"/>
    <w:rsid w:val="00D3107D"/>
    <w:rsid w:val="00D85682"/>
    <w:rsid w:val="00E410A2"/>
    <w:rsid w:val="00E50BC2"/>
    <w:rsid w:val="00E53339"/>
    <w:rsid w:val="00E919FD"/>
    <w:rsid w:val="00EB04C5"/>
    <w:rsid w:val="00EB198A"/>
    <w:rsid w:val="00F52E92"/>
    <w:rsid w:val="00F87797"/>
    <w:rsid w:val="00F95A8B"/>
    <w:rsid w:val="00FA75CC"/>
    <w:rsid w:val="00FB039E"/>
    <w:rsid w:val="00FD1C05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ind w:left="-4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autoRedefine/>
    <w:rsid w:val="00BC0615"/>
    <w:pPr>
      <w:spacing w:after="60"/>
      <w:ind w:left="630" w:hanging="360"/>
      <w:jc w:val="left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sid w:val="007B78E1"/>
    <w:pPr>
      <w:tabs>
        <w:tab w:val="left" w:pos="270"/>
        <w:tab w:val="left" w:pos="1474"/>
        <w:tab w:val="right" w:pos="6480"/>
      </w:tabs>
      <w:spacing w:after="40" w:line="220" w:lineRule="atLeast"/>
      <w:ind w:left="-86"/>
    </w:p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autoRedefine/>
    <w:pPr>
      <w:pBdr>
        <w:bottom w:val="single" w:sz="6" w:space="4" w:color="auto"/>
      </w:pBdr>
      <w:spacing w:after="360" w:line="240" w:lineRule="atLeast"/>
    </w:pPr>
    <w:rPr>
      <w:rFonts w:ascii="Arial Black" w:hAnsi="Arial Black"/>
      <w:spacing w:val="-35"/>
      <w:sz w:val="54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PersonalInfo">
    <w:name w:val="Personal Info"/>
    <w:basedOn w:val="Achievement"/>
    <w:next w:val="Achievement"/>
    <w:pPr>
      <w:spacing w:before="240"/>
      <w:ind w:left="245" w:hanging="245"/>
    </w:p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character" w:styleId="Hyperlink">
    <w:name w:val="Hyperlink"/>
    <w:rsid w:val="00BB3B57"/>
    <w:rPr>
      <w:color w:val="0000FF"/>
      <w:u w:val="single"/>
    </w:rPr>
  </w:style>
  <w:style w:type="character" w:styleId="HTMLCode">
    <w:name w:val="HTML Code"/>
    <w:uiPriority w:val="99"/>
    <w:semiHidden/>
    <w:unhideWhenUsed/>
    <w:rsid w:val="002F26D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204DBD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204DBD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ind w:left="-4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autoRedefine/>
    <w:rsid w:val="00BC0615"/>
    <w:pPr>
      <w:spacing w:after="60"/>
      <w:ind w:left="630" w:hanging="360"/>
      <w:jc w:val="left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sid w:val="007B78E1"/>
    <w:pPr>
      <w:tabs>
        <w:tab w:val="left" w:pos="270"/>
        <w:tab w:val="left" w:pos="1474"/>
        <w:tab w:val="right" w:pos="6480"/>
      </w:tabs>
      <w:spacing w:after="40" w:line="220" w:lineRule="atLeast"/>
      <w:ind w:left="-86"/>
    </w:p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autoRedefine/>
    <w:pPr>
      <w:pBdr>
        <w:bottom w:val="single" w:sz="6" w:space="4" w:color="auto"/>
      </w:pBdr>
      <w:spacing w:after="360" w:line="240" w:lineRule="atLeast"/>
    </w:pPr>
    <w:rPr>
      <w:rFonts w:ascii="Arial Black" w:hAnsi="Arial Black"/>
      <w:spacing w:val="-35"/>
      <w:sz w:val="54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PersonalInfo">
    <w:name w:val="Personal Info"/>
    <w:basedOn w:val="Achievement"/>
    <w:next w:val="Achievement"/>
    <w:pPr>
      <w:spacing w:before="240"/>
      <w:ind w:left="245" w:hanging="245"/>
    </w:p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character" w:styleId="Hyperlink">
    <w:name w:val="Hyperlink"/>
    <w:rsid w:val="00BB3B57"/>
    <w:rPr>
      <w:color w:val="0000FF"/>
      <w:u w:val="single"/>
    </w:rPr>
  </w:style>
  <w:style w:type="character" w:styleId="HTMLCode">
    <w:name w:val="HTML Code"/>
    <w:uiPriority w:val="99"/>
    <w:semiHidden/>
    <w:unhideWhenUsed/>
    <w:rsid w:val="002F26D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204DBD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204DBD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erson@luhcare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lgebhart@luhcar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7C64FDA1B24B378F4EB079D970C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6391-E063-40FF-AD39-2E12499B521C}"/>
      </w:docPartPr>
      <w:docPartBody>
        <w:p w:rsidR="005F0137" w:rsidRDefault="006154DD" w:rsidP="006154DD">
          <w:pPr>
            <w:pStyle w:val="6E7C64FDA1B24B378F4EB079D970CDA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</w:rPr>
            <w:t>[Type the document title]</w:t>
          </w:r>
        </w:p>
      </w:docPartBody>
    </w:docPart>
    <w:docPart>
      <w:docPartPr>
        <w:name w:val="CC4C6270F4494A5682C38CA54B72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880-CDE1-4809-AFFB-EE3E5A9F87DC}"/>
      </w:docPartPr>
      <w:docPartBody>
        <w:p w:rsidR="005F0137" w:rsidRDefault="006154DD" w:rsidP="006154DD">
          <w:pPr>
            <w:pStyle w:val="CC4C6270F4494A5682C38CA54B729CC8"/>
          </w:pPr>
          <w:r>
            <w:rPr>
              <w:color w:val="EEECE1" w:themeColor="background2"/>
              <w:sz w:val="28"/>
              <w:szCs w:val="28"/>
            </w:rPr>
            <w:t>[Type the document subtitle]</w:t>
          </w:r>
        </w:p>
      </w:docPartBody>
    </w:docPart>
    <w:docPart>
      <w:docPartPr>
        <w:name w:val="0D4EBF22F43F45158FDB617399E2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7B93-EE9F-4D71-8E1B-290F25FDE060}"/>
      </w:docPartPr>
      <w:docPartBody>
        <w:p w:rsidR="005F0137" w:rsidRDefault="006154DD" w:rsidP="006154DD">
          <w:pPr>
            <w:pStyle w:val="0D4EBF22F43F45158FDB617399E2312C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DD"/>
    <w:rsid w:val="00282BDF"/>
    <w:rsid w:val="002C66FA"/>
    <w:rsid w:val="00433B2B"/>
    <w:rsid w:val="00435AA2"/>
    <w:rsid w:val="005F0137"/>
    <w:rsid w:val="006154DD"/>
    <w:rsid w:val="00F2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7C64FDA1B24B378F4EB079D970CDA6">
    <w:name w:val="6E7C64FDA1B24B378F4EB079D970CDA6"/>
    <w:rsid w:val="006154DD"/>
  </w:style>
  <w:style w:type="paragraph" w:customStyle="1" w:styleId="CC4C6270F4494A5682C38CA54B729CC8">
    <w:name w:val="CC4C6270F4494A5682C38CA54B729CC8"/>
    <w:rsid w:val="006154DD"/>
  </w:style>
  <w:style w:type="paragraph" w:customStyle="1" w:styleId="0D4EBF22F43F45158FDB617399E2312C">
    <w:name w:val="0D4EBF22F43F45158FDB617399E2312C"/>
    <w:rsid w:val="006154DD"/>
  </w:style>
  <w:style w:type="paragraph" w:customStyle="1" w:styleId="2A859ED956104ACB876A06B68B772FD7">
    <w:name w:val="2A859ED956104ACB876A06B68B772FD7"/>
    <w:rsid w:val="006154DD"/>
  </w:style>
  <w:style w:type="paragraph" w:customStyle="1" w:styleId="4629B9E6A12D4231A77AF2DBA89A942E">
    <w:name w:val="4629B9E6A12D4231A77AF2DBA89A942E"/>
    <w:rsid w:val="006154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7C64FDA1B24B378F4EB079D970CDA6">
    <w:name w:val="6E7C64FDA1B24B378F4EB079D970CDA6"/>
    <w:rsid w:val="006154DD"/>
  </w:style>
  <w:style w:type="paragraph" w:customStyle="1" w:styleId="CC4C6270F4494A5682C38CA54B729CC8">
    <w:name w:val="CC4C6270F4494A5682C38CA54B729CC8"/>
    <w:rsid w:val="006154DD"/>
  </w:style>
  <w:style w:type="paragraph" w:customStyle="1" w:styleId="0D4EBF22F43F45158FDB617399E2312C">
    <w:name w:val="0D4EBF22F43F45158FDB617399E2312C"/>
    <w:rsid w:val="006154DD"/>
  </w:style>
  <w:style w:type="paragraph" w:customStyle="1" w:styleId="2A859ED956104ACB876A06B68B772FD7">
    <w:name w:val="2A859ED956104ACB876A06B68B772FD7"/>
    <w:rsid w:val="006154DD"/>
  </w:style>
  <w:style w:type="paragraph" w:customStyle="1" w:styleId="4629B9E6A12D4231A77AF2DBA89A942E">
    <w:name w:val="4629B9E6A12D4231A77AF2DBA89A942E"/>
    <w:rsid w:val="00615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2012-05-23T00:00:00</PublishDate>
  <Abstract>I am currently a recent graduate from the University of Northern Colorado with a degree in Human Communication. I am an excellent communicator, dependable, reliable, and responsible. I’m a well organized, multi-tasking individual and can learn any job quickly. I strive to be understanding and courteous.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Noelle Reed Resume</vt:lpstr>
    </vt:vector>
  </TitlesOfParts>
  <Company>Hewlett-Packard</Company>
  <LinksUpToDate>false</LinksUpToDate>
  <CharactersWithSpaces>2878</CharactersWithSpaces>
  <SharedDoc>false</SharedDoc>
  <HLinks>
    <vt:vector size="6" baseType="variant"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mailto:sherilyn.marrow@unco.edu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Noelle Reed Resume</dc:title>
  <dc:creator>Noelle Reed</dc:creator>
  <cp:lastModifiedBy>Noelle Reed</cp:lastModifiedBy>
  <cp:revision>6</cp:revision>
  <cp:lastPrinted>2001-04-26T22:54:00Z</cp:lastPrinted>
  <dcterms:created xsi:type="dcterms:W3CDTF">2012-12-24T00:28:00Z</dcterms:created>
  <dcterms:modified xsi:type="dcterms:W3CDTF">2013-09-02T21:06:00Z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