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EB1" w:rsidRDefault="00A221D7">
      <w:pPr>
        <w:pStyle w:val="Title"/>
      </w:pPr>
      <w:r>
        <w:t>Rebecca</w:t>
      </w:r>
      <w:r w:rsidR="00187237">
        <w:t xml:space="preserve"> Rojas</w:t>
      </w:r>
      <w:r w:rsidR="00D84BAA">
        <w:t>‍‍</w:t>
      </w:r>
    </w:p>
    <w:p w:rsidR="00696EB1" w:rsidRDefault="00134BB1">
      <w:sdt>
        <w:sdtPr>
          <w:alias w:val="Address"/>
          <w:tag w:val=""/>
          <w:id w:val="-593780209"/>
          <w:placeholder>
            <w:docPart w:val="E695D2504B864D47B3F65C4343849D3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3316C2">
            <w:t>5126 Elkhart St 80239 Denver Colorado</w:t>
          </w:r>
        </w:sdtContent>
      </w:sdt>
      <w:r w:rsidR="00D84BAA">
        <w:t>| </w:t>
      </w:r>
      <w:sdt>
        <w:sdtPr>
          <w:alias w:val="Telephone"/>
          <w:tag w:val=""/>
          <w:id w:val="-1416317146"/>
          <w:placeholder>
            <w:docPart w:val="05DC1AF825A04A9FBE69545540B8504E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ED760A">
            <w:t>(720)244-</w:t>
          </w:r>
        </w:sdtContent>
      </w:sdt>
      <w:r w:rsidR="00D84BAA">
        <w:t> | </w:t>
      </w:r>
      <w:sdt>
        <w:sdtPr>
          <w:alias w:val="Email"/>
          <w:tag w:val=""/>
          <w:id w:val="-391963670"/>
          <w:placeholder>
            <w:docPart w:val="5F2F254B996D4266A3DC94580BE5334A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187237">
            <w:t>BEBENOEMI70@yahoo.com</w:t>
          </w:r>
        </w:sdtContent>
      </w:sdt>
    </w:p>
    <w:p w:rsidR="00696EB1" w:rsidRDefault="00D84BAA">
      <w:pPr>
        <w:pStyle w:val="SectionHeading"/>
        <w:spacing w:before="720"/>
      </w:pPr>
      <w:r>
        <w:t>Objective</w:t>
      </w:r>
    </w:p>
    <w:p w:rsidR="00696EB1" w:rsidRDefault="00187237">
      <w:pPr>
        <w:pStyle w:val="ListBullet"/>
      </w:pPr>
      <w:r>
        <w:t>Obtain a full time position.</w:t>
      </w:r>
    </w:p>
    <w:p w:rsidR="00696EB1" w:rsidRDefault="00696EB1" w:rsidP="00187237">
      <w:pPr>
        <w:pStyle w:val="ListBullet"/>
        <w:numPr>
          <w:ilvl w:val="0"/>
          <w:numId w:val="0"/>
        </w:numPr>
        <w:ind w:left="144"/>
      </w:pPr>
    </w:p>
    <w:p w:rsidR="00696EB1" w:rsidRDefault="00D84BAA" w:rsidP="00187237">
      <w:pPr>
        <w:pStyle w:val="SectionHeading"/>
      </w:pPr>
      <w:r>
        <w:t>Skills &amp; Abilities</w:t>
      </w:r>
    </w:p>
    <w:p w:rsidR="00187237" w:rsidRPr="00187237" w:rsidRDefault="00187237" w:rsidP="00187237">
      <w:r>
        <w:t xml:space="preserve">Dedication, Patience, Flexibility, Responsibility, hardworking, outgoing, friendly </w:t>
      </w:r>
    </w:p>
    <w:p w:rsidR="00696EB1" w:rsidRDefault="00D84BAA">
      <w:pPr>
        <w:pStyle w:val="SectionHeading"/>
      </w:pPr>
      <w:r>
        <w:t>Experience</w:t>
      </w:r>
    </w:p>
    <w:p w:rsidR="00696EB1" w:rsidRDefault="008A1259">
      <w:pPr>
        <w:pStyle w:val="Subsection"/>
        <w:spacing w:before="100"/>
      </w:pPr>
      <w:r>
        <w:t>[ASSEMBLER]</w:t>
      </w:r>
      <w:r w:rsidR="00D84BAA">
        <w:t> </w:t>
      </w:r>
      <w:r>
        <w:t>Arrow tech</w:t>
      </w:r>
      <w:r w:rsidR="00D84BAA">
        <w:t> | </w:t>
      </w:r>
      <w:r>
        <w:t>2013</w:t>
      </w:r>
    </w:p>
    <w:p w:rsidR="00696EB1" w:rsidRDefault="008A1259">
      <w:pPr>
        <w:pStyle w:val="ListBullet"/>
      </w:pPr>
      <w:r>
        <w:t>Productions</w:t>
      </w:r>
    </w:p>
    <w:p w:rsidR="008A1259" w:rsidRDefault="008A1259">
      <w:pPr>
        <w:pStyle w:val="ListBullet"/>
      </w:pPr>
      <w:r>
        <w:t>Assembling ultra sound device</w:t>
      </w:r>
    </w:p>
    <w:p w:rsidR="008A1259" w:rsidRDefault="008A1259">
      <w:pPr>
        <w:pStyle w:val="ListBullet"/>
      </w:pPr>
      <w:r>
        <w:t>Glue and inspect the product</w:t>
      </w:r>
    </w:p>
    <w:sdt>
      <w:sdtPr>
        <w:rPr>
          <w:rFonts w:asciiTheme="majorHAnsi" w:eastAsiaTheme="majorEastAsia" w:hAnsiTheme="majorHAnsi" w:cstheme="majorBidi"/>
          <w:b w:val="0"/>
          <w:bCs w:val="0"/>
          <w:caps w:val="0"/>
          <w:color w:val="404040" w:themeColor="text1" w:themeTint="BF"/>
          <w:sz w:val="24"/>
        </w:rPr>
        <w:id w:val="417760904"/>
        <w15:repeatingSection/>
      </w:sdtPr>
      <w:sdtEndPr>
        <w:rPr>
          <w:b/>
          <w:bCs/>
          <w:color w:val="39A5B7" w:themeColor="accent1"/>
        </w:rPr>
      </w:sdtEndPr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773932447"/>
            <w:placeholder>
              <w:docPart w:val="CCD9970988F9468AAC619E08C93147A8"/>
            </w:placeholder>
            <w15:repeatingSectionItem/>
          </w:sdtPr>
          <w:sdtEndPr/>
          <w:sdtContent>
            <w:p w:rsidR="00696EB1" w:rsidRDefault="008A1259">
              <w:pPr>
                <w:pStyle w:val="Subsection"/>
              </w:pPr>
              <w:r>
                <w:t>Administrative Assistant</w:t>
              </w:r>
              <w:r w:rsidR="00D84BAA">
                <w:t> | </w:t>
              </w:r>
              <w:r>
                <w:t>Denver human Services</w:t>
              </w:r>
              <w:r w:rsidR="00D84BAA">
                <w:t> | </w:t>
              </w:r>
              <w:r>
                <w:t>2012</w:t>
              </w:r>
              <w:r w:rsidR="002026BD">
                <w:t>, Denver, CO</w:t>
              </w:r>
            </w:p>
            <w:p w:rsidR="008A1259" w:rsidRDefault="008A1259">
              <w:pPr>
                <w:pStyle w:val="ListBullet"/>
              </w:pPr>
              <w:r>
                <w:t>Filed paperwork</w:t>
              </w:r>
            </w:p>
            <w:p w:rsidR="008A1259" w:rsidRDefault="00134BB1" w:rsidP="008A1259">
              <w:pPr>
                <w:pStyle w:val="ListBullet"/>
                <w:numPr>
                  <w:ilvl w:val="0"/>
                  <w:numId w:val="0"/>
                </w:numPr>
                <w:ind w:left="144"/>
              </w:pPr>
            </w:p>
          </w:sdtContent>
        </w:sd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730197696"/>
            <w:placeholder>
              <w:docPart w:val="7A0BE6D9BD524403A8641613AE10517A"/>
            </w:placeholder>
            <w15:repeatingSectionItem/>
          </w:sdtPr>
          <w:sdtEndPr/>
          <w:sdtContent>
            <w:p w:rsidR="008A1259" w:rsidRDefault="008A1259">
              <w:pPr>
                <w:pStyle w:val="Subsection"/>
              </w:pPr>
              <w:r>
                <w:t>Producer in clean room | Baxa Corp. | 2006-2012</w:t>
              </w:r>
              <w:r w:rsidR="002026BD">
                <w:t>, Englewood Co</w:t>
              </w:r>
            </w:p>
            <w:p w:rsidR="008A1259" w:rsidRDefault="008A1259">
              <w:pPr>
                <w:pStyle w:val="ListBullet"/>
              </w:pPr>
              <w:r>
                <w:t xml:space="preserve">Built &amp; assembled medical supplies </w:t>
              </w:r>
            </w:p>
            <w:p w:rsidR="008A1259" w:rsidRDefault="008A1259">
              <w:pPr>
                <w:pStyle w:val="ListBullet"/>
              </w:pPr>
              <w:r>
                <w:t>Packing and shipping products</w:t>
              </w:r>
            </w:p>
            <w:p w:rsidR="008A1259" w:rsidRDefault="008A1259">
              <w:pPr>
                <w:pStyle w:val="ListBullet"/>
              </w:pPr>
              <w:r>
                <w:t>Communication with inventory team</w:t>
              </w:r>
            </w:p>
            <w:p w:rsidR="008A1259" w:rsidRDefault="008A1259">
              <w:pPr>
                <w:pStyle w:val="ListBullet"/>
              </w:pPr>
              <w:r>
                <w:t>Level 5 employee on line, oversaw and inspected other employee work</w:t>
              </w:r>
            </w:p>
            <w:p w:rsidR="008A1259" w:rsidRDefault="008A1259">
              <w:pPr>
                <w:pStyle w:val="ListBullet"/>
              </w:pPr>
              <w:r>
                <w:t>Made a daily “pass down” report</w:t>
              </w:r>
            </w:p>
            <w:p w:rsidR="002026BD" w:rsidRDefault="00134BB1" w:rsidP="008A1259">
              <w:pPr>
                <w:pStyle w:val="ListBullet"/>
                <w:numPr>
                  <w:ilvl w:val="0"/>
                  <w:numId w:val="0"/>
                </w:numPr>
                <w:ind w:left="144"/>
              </w:pPr>
            </w:p>
          </w:sdtContent>
        </w:sd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954711299"/>
            <w:placeholder>
              <w:docPart w:val="C99A417B5F114B2C9A6F43D1D8112A80"/>
            </w:placeholder>
            <w15:repeatingSectionItem/>
          </w:sdtPr>
          <w:sdtEndPr/>
          <w:sdtContent>
            <w:p w:rsidR="002026BD" w:rsidRDefault="002026BD">
              <w:pPr>
                <w:pStyle w:val="Subsection"/>
              </w:pPr>
              <w:r>
                <w:t>Production Assembly | Kelly Services |2005-2006, Arvada, CO</w:t>
              </w:r>
            </w:p>
            <w:p w:rsidR="002026BD" w:rsidRDefault="002026BD">
              <w:pPr>
                <w:pStyle w:val="ListBullet"/>
              </w:pPr>
              <w:r>
                <w:t>Inspected pacemaker wire used for open heart surgery under a microscope</w:t>
              </w:r>
            </w:p>
            <w:p w:rsidR="002026BD" w:rsidRDefault="002026BD">
              <w:pPr>
                <w:pStyle w:val="ListBullet"/>
              </w:pPr>
              <w:r>
                <w:t>Made sure the wire had the right measurements</w:t>
              </w:r>
            </w:p>
            <w:p w:rsidR="002026BD" w:rsidRDefault="00134BB1" w:rsidP="008A1259">
              <w:pPr>
                <w:pStyle w:val="ListBullet"/>
                <w:numPr>
                  <w:ilvl w:val="0"/>
                  <w:numId w:val="0"/>
                </w:numPr>
                <w:ind w:left="144"/>
              </w:pPr>
            </w:p>
          </w:sdtContent>
        </w:sdt>
        <w:sdt>
          <w:sdtPr>
            <w:rPr>
              <w:rFonts w:asciiTheme="majorHAnsi" w:eastAsiaTheme="majorEastAsia" w:hAnsiTheme="majorHAnsi" w:cstheme="majorBidi"/>
              <w:b w:val="0"/>
              <w:bCs w:val="0"/>
              <w:caps w:val="0"/>
              <w:color w:val="404040" w:themeColor="text1" w:themeTint="BF"/>
              <w:sz w:val="24"/>
            </w:rPr>
            <w:id w:val="292482002"/>
            <w:placeholder>
              <w:docPart w:val="F707F115DF9D41ECA73434E737ADCA87"/>
            </w:placeholder>
            <w15:repeatingSectionItem/>
          </w:sdtPr>
          <w:sdtEndPr>
            <w:rPr>
              <w:b/>
              <w:bCs/>
              <w:color w:val="39A5B7" w:themeColor="accent1"/>
            </w:rPr>
          </w:sdtEndPr>
          <w:sdtContent>
            <w:p w:rsidR="002026BD" w:rsidRDefault="002026BD">
              <w:pPr>
                <w:pStyle w:val="Subsection"/>
              </w:pPr>
              <w:r>
                <w:t>Production | Express personal |2004 Centennial, CO</w:t>
              </w:r>
            </w:p>
            <w:p w:rsidR="002026BD" w:rsidRDefault="002026BD">
              <w:pPr>
                <w:pStyle w:val="ListBullet"/>
              </w:pPr>
              <w:r>
                <w:t>Programmed the machine to cut specific measurements on glass</w:t>
              </w:r>
            </w:p>
            <w:p w:rsidR="002026BD" w:rsidRDefault="002026BD">
              <w:pPr>
                <w:pStyle w:val="ListBullet"/>
              </w:pPr>
              <w:r>
                <w:t>Built color wheels for television</w:t>
              </w:r>
            </w:p>
            <w:p w:rsidR="002026BD" w:rsidRDefault="002026BD">
              <w:pPr>
                <w:pStyle w:val="ListBullet"/>
              </w:pPr>
              <w:r>
                <w:t>Inspected color wheels to ensure they worked properly before shipping out to customers</w:t>
              </w:r>
            </w:p>
            <w:p w:rsidR="002026BD" w:rsidRDefault="002026BD" w:rsidP="002026BD">
              <w:pPr>
                <w:pStyle w:val="ListBullet"/>
                <w:numPr>
                  <w:ilvl w:val="0"/>
                  <w:numId w:val="0"/>
                </w:numPr>
                <w:ind w:left="144"/>
              </w:pPr>
            </w:p>
            <w:p w:rsidR="00A221D7" w:rsidRPr="00A221D7" w:rsidRDefault="00134BB1" w:rsidP="00A221D7">
              <w:pPr>
                <w:pStyle w:val="SectionHeading"/>
              </w:pPr>
            </w:p>
          </w:sdtContent>
        </w:sdt>
        <w:sdt>
          <w:sdtPr>
            <w:rPr>
              <w:rFonts w:asciiTheme="majorHAnsi" w:eastAsiaTheme="majorEastAsia" w:hAnsiTheme="majorHAnsi" w:cstheme="majorBidi"/>
              <w:b w:val="0"/>
              <w:bCs w:val="0"/>
              <w:caps w:val="0"/>
              <w:color w:val="404040" w:themeColor="text1" w:themeTint="BF"/>
              <w:sz w:val="24"/>
            </w:rPr>
            <w:id w:val="872040865"/>
            <w:placeholder>
              <w:docPart w:val="3C6727D71CCB445DB388397A5325039C"/>
            </w:placeholder>
            <w15:repeatingSectionItem/>
          </w:sdtPr>
          <w:sdtEndPr>
            <w:rPr>
              <w:b/>
              <w:bCs/>
              <w:color w:val="39A5B7" w:themeColor="accent1"/>
            </w:rPr>
          </w:sdtEndPr>
          <w:sdtContent>
            <w:p w:rsidR="00A221D7" w:rsidRDefault="00A221D7">
              <w:pPr>
                <w:pStyle w:val="Subsection"/>
              </w:pPr>
              <w:r>
                <w:t>Production | Express personal |2004 Centennial, CO</w:t>
              </w:r>
            </w:p>
            <w:p w:rsidR="00A221D7" w:rsidRDefault="00A221D7">
              <w:pPr>
                <w:pStyle w:val="ListBullet"/>
              </w:pPr>
              <w:r>
                <w:t>Programmed the machine to cut specific measurements on glass</w:t>
              </w:r>
            </w:p>
            <w:p w:rsidR="00A221D7" w:rsidRDefault="00A221D7">
              <w:pPr>
                <w:pStyle w:val="ListBullet"/>
              </w:pPr>
              <w:r>
                <w:t>Built color wheels for television</w:t>
              </w:r>
            </w:p>
            <w:p w:rsidR="00A221D7" w:rsidRDefault="00A221D7">
              <w:pPr>
                <w:pStyle w:val="ListBullet"/>
              </w:pPr>
              <w:r>
                <w:t>Inspected color wheels to ensure they worked properly before shipping out to customers</w:t>
              </w:r>
            </w:p>
            <w:p w:rsidR="00A221D7" w:rsidRDefault="00A221D7" w:rsidP="002026BD">
              <w:pPr>
                <w:pStyle w:val="ListBullet"/>
                <w:numPr>
                  <w:ilvl w:val="0"/>
                  <w:numId w:val="0"/>
                </w:numPr>
                <w:ind w:left="144"/>
              </w:pPr>
            </w:p>
            <w:p w:rsidR="00A221D7" w:rsidRPr="00A221D7" w:rsidRDefault="00134BB1" w:rsidP="00A221D7">
              <w:pPr>
                <w:pStyle w:val="SectionHeading"/>
              </w:pPr>
            </w:p>
          </w:sdtContent>
        </w:sdt>
      </w:sdtContent>
    </w:sdt>
    <w:p w:rsidR="00696EB1" w:rsidRDefault="00696EB1" w:rsidP="00A221D7">
      <w:pPr>
        <w:pStyle w:val="SectionHeading"/>
      </w:pPr>
    </w:p>
    <w:sectPr w:rsidR="00696EB1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BB1" w:rsidRDefault="00134BB1">
      <w:pPr>
        <w:spacing w:after="0"/>
      </w:pPr>
      <w:r>
        <w:separator/>
      </w:r>
    </w:p>
  </w:endnote>
  <w:endnote w:type="continuationSeparator" w:id="0">
    <w:p w:rsidR="00134BB1" w:rsidRDefault="00134B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B1" w:rsidRDefault="00D84BA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D760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BB1" w:rsidRDefault="00134BB1">
      <w:pPr>
        <w:spacing w:after="0"/>
      </w:pPr>
      <w:r>
        <w:separator/>
      </w:r>
    </w:p>
  </w:footnote>
  <w:footnote w:type="continuationSeparator" w:id="0">
    <w:p w:rsidR="00134BB1" w:rsidRDefault="00134B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56F969CD"/>
    <w:multiLevelType w:val="hybridMultilevel"/>
    <w:tmpl w:val="31C0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B1F0A"/>
    <w:multiLevelType w:val="hybridMultilevel"/>
    <w:tmpl w:val="F544E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37"/>
    <w:rsid w:val="00134BB1"/>
    <w:rsid w:val="00187237"/>
    <w:rsid w:val="002026BD"/>
    <w:rsid w:val="003316C2"/>
    <w:rsid w:val="00696EB1"/>
    <w:rsid w:val="008A1259"/>
    <w:rsid w:val="00A221D7"/>
    <w:rsid w:val="00B266A5"/>
    <w:rsid w:val="00D84BAA"/>
    <w:rsid w:val="00ED760A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F0385-AE0E-4F5E-981D-8B518403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BD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BD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95D2504B864D47B3F65C4343849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38BAD-C212-4C23-8683-B5D8B953A078}"/>
      </w:docPartPr>
      <w:docPartBody>
        <w:p w:rsidR="00E96BA6" w:rsidRDefault="008A1F58">
          <w:pPr>
            <w:pStyle w:val="E695D2504B864D47B3F65C4343849D36"/>
          </w:pPr>
          <w:r>
            <w:t>[Address, City, ST  ZIP Code]</w:t>
          </w:r>
        </w:p>
      </w:docPartBody>
    </w:docPart>
    <w:docPart>
      <w:docPartPr>
        <w:name w:val="05DC1AF825A04A9FBE69545540B85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5C208-FA13-4AFA-BB9C-460AA074C254}"/>
      </w:docPartPr>
      <w:docPartBody>
        <w:p w:rsidR="00E96BA6" w:rsidRDefault="008A1F58">
          <w:pPr>
            <w:pStyle w:val="05DC1AF825A04A9FBE69545540B8504E"/>
          </w:pPr>
          <w:r>
            <w:t>[Telephone]</w:t>
          </w:r>
        </w:p>
      </w:docPartBody>
    </w:docPart>
    <w:docPart>
      <w:docPartPr>
        <w:name w:val="5F2F254B996D4266A3DC94580BE53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4877A-0FD7-493E-AA40-B230AF00E739}"/>
      </w:docPartPr>
      <w:docPartBody>
        <w:p w:rsidR="00E96BA6" w:rsidRDefault="008A1F58">
          <w:pPr>
            <w:pStyle w:val="5F2F254B996D4266A3DC94580BE5334A"/>
          </w:pPr>
          <w:r>
            <w:t>[Email]</w:t>
          </w:r>
        </w:p>
      </w:docPartBody>
    </w:docPart>
    <w:docPart>
      <w:docPartPr>
        <w:name w:val="CCD9970988F9468AAC619E08C9314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498E5-048E-4B3B-8935-40CF378E9127}"/>
      </w:docPartPr>
      <w:docPartBody>
        <w:p w:rsidR="00E96BA6" w:rsidRDefault="008A1F58">
          <w:pPr>
            <w:pStyle w:val="CCD9970988F9468AAC619E08C93147A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A0BE6D9BD524403A8641613AE105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0541B-627A-40E8-8A8A-DD0C1DF5B501}"/>
      </w:docPartPr>
      <w:docPartBody>
        <w:p w:rsidR="00E96BA6" w:rsidRDefault="00D20DFE" w:rsidP="00D20DFE">
          <w:pPr>
            <w:pStyle w:val="7A0BE6D9BD524403A8641613AE10517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99A417B5F114B2C9A6F43D1D8112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1BC79-5AB3-4CD6-AADD-1C26A2D232C9}"/>
      </w:docPartPr>
      <w:docPartBody>
        <w:p w:rsidR="00E96BA6" w:rsidRDefault="00D20DFE" w:rsidP="00D20DFE">
          <w:pPr>
            <w:pStyle w:val="C99A417B5F114B2C9A6F43D1D8112A8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707F115DF9D41ECA73434E737ADC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B527B-8EE6-4DE4-89FB-4E217027E9E6}"/>
      </w:docPartPr>
      <w:docPartBody>
        <w:p w:rsidR="00E96BA6" w:rsidRDefault="00D20DFE" w:rsidP="00D20DFE">
          <w:pPr>
            <w:pStyle w:val="F707F115DF9D41ECA73434E737ADCA8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C6727D71CCB445DB388397A53250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A72FC-F634-439B-A585-AFDAFDA8FD58}"/>
      </w:docPartPr>
      <w:docPartBody>
        <w:p w:rsidR="0076512A" w:rsidRDefault="004772B9" w:rsidP="004772B9">
          <w:pPr>
            <w:pStyle w:val="3C6727D71CCB445DB388397A5325039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FE"/>
    <w:rsid w:val="004772B9"/>
    <w:rsid w:val="006E6CDE"/>
    <w:rsid w:val="00711402"/>
    <w:rsid w:val="0076512A"/>
    <w:rsid w:val="008A1F58"/>
    <w:rsid w:val="00D20DFE"/>
    <w:rsid w:val="00E96BA6"/>
    <w:rsid w:val="00F3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A3ECE9C946409091B8603A56A7ACF4">
    <w:name w:val="D6A3ECE9C946409091B8603A56A7ACF4"/>
  </w:style>
  <w:style w:type="paragraph" w:customStyle="1" w:styleId="E695D2504B864D47B3F65C4343849D36">
    <w:name w:val="E695D2504B864D47B3F65C4343849D36"/>
  </w:style>
  <w:style w:type="paragraph" w:customStyle="1" w:styleId="05DC1AF825A04A9FBE69545540B8504E">
    <w:name w:val="05DC1AF825A04A9FBE69545540B8504E"/>
  </w:style>
  <w:style w:type="paragraph" w:customStyle="1" w:styleId="5F2F254B996D4266A3DC94580BE5334A">
    <w:name w:val="5F2F254B996D4266A3DC94580BE5334A"/>
  </w:style>
  <w:style w:type="paragraph" w:customStyle="1" w:styleId="F36191D7D4B2449EB82082292CC99F38">
    <w:name w:val="F36191D7D4B2449EB82082292CC99F38"/>
  </w:style>
  <w:style w:type="paragraph" w:customStyle="1" w:styleId="D55DF43F33D1406CBF8FEE12B4C21C9F">
    <w:name w:val="D55DF43F33D1406CBF8FEE12B4C21C9F"/>
  </w:style>
  <w:style w:type="paragraph" w:customStyle="1" w:styleId="2A1AD53408844DE1967A24C8B807F6B0">
    <w:name w:val="2A1AD53408844DE1967A24C8B807F6B0"/>
  </w:style>
  <w:style w:type="paragraph" w:customStyle="1" w:styleId="7DB7EFA2AAA345D592AC268B5D00EB2B">
    <w:name w:val="7DB7EFA2AAA345D592AC268B5D00EB2B"/>
  </w:style>
  <w:style w:type="paragraph" w:customStyle="1" w:styleId="A512E4DBC7DE4C82B2D25D4543EDDFAF">
    <w:name w:val="A512E4DBC7DE4C82B2D25D4543EDDFAF"/>
  </w:style>
  <w:style w:type="character" w:styleId="PlaceholderText">
    <w:name w:val="Placeholder Text"/>
    <w:basedOn w:val="DefaultParagraphFont"/>
    <w:uiPriority w:val="99"/>
    <w:semiHidden/>
    <w:rsid w:val="004772B9"/>
    <w:rPr>
      <w:color w:val="808080"/>
    </w:rPr>
  </w:style>
  <w:style w:type="paragraph" w:customStyle="1" w:styleId="CCD9970988F9468AAC619E08C93147A8">
    <w:name w:val="CCD9970988F9468AAC619E08C93147A8"/>
  </w:style>
  <w:style w:type="paragraph" w:customStyle="1" w:styleId="3488F52A7DF34E2F80C2D9A23CD65627">
    <w:name w:val="3488F52A7DF34E2F80C2D9A23CD65627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F37679E131E74952BFD580311D8FAFDF">
    <w:name w:val="F37679E131E74952BFD580311D8FAFDF"/>
  </w:style>
  <w:style w:type="paragraph" w:customStyle="1" w:styleId="CEA6004FEB5F423E859532D1931E318C">
    <w:name w:val="CEA6004FEB5F423E859532D1931E318C"/>
  </w:style>
  <w:style w:type="paragraph" w:customStyle="1" w:styleId="8E0C07629A9B4B169A82361EC8265DCC">
    <w:name w:val="8E0C07629A9B4B169A82361EC8265DCC"/>
  </w:style>
  <w:style w:type="paragraph" w:customStyle="1" w:styleId="9183035DA1E740E09BE138239FED3C57">
    <w:name w:val="9183035DA1E740E09BE138239FED3C57"/>
  </w:style>
  <w:style w:type="paragraph" w:customStyle="1" w:styleId="B990F86CD3EC476D8518C876E14AF1FA">
    <w:name w:val="B990F86CD3EC476D8518C876E14AF1FA"/>
  </w:style>
  <w:style w:type="paragraph" w:customStyle="1" w:styleId="CAE137D58B184CDDBABD7BB616469CCE">
    <w:name w:val="CAE137D58B184CDDBABD7BB616469CCE"/>
  </w:style>
  <w:style w:type="paragraph" w:customStyle="1" w:styleId="652F2074F6574C318AF99EE0FF5B28DE">
    <w:name w:val="652F2074F6574C318AF99EE0FF5B28DE"/>
  </w:style>
  <w:style w:type="paragraph" w:customStyle="1" w:styleId="7A0BE6D9BD524403A8641613AE10517A">
    <w:name w:val="7A0BE6D9BD524403A8641613AE10517A"/>
    <w:rsid w:val="00D20DFE"/>
  </w:style>
  <w:style w:type="paragraph" w:customStyle="1" w:styleId="C99A417B5F114B2C9A6F43D1D8112A80">
    <w:name w:val="C99A417B5F114B2C9A6F43D1D8112A80"/>
    <w:rsid w:val="00D20DFE"/>
  </w:style>
  <w:style w:type="paragraph" w:customStyle="1" w:styleId="F707F115DF9D41ECA73434E737ADCA87">
    <w:name w:val="F707F115DF9D41ECA73434E737ADCA87"/>
    <w:rsid w:val="00D20DFE"/>
  </w:style>
  <w:style w:type="paragraph" w:customStyle="1" w:styleId="3C6727D71CCB445DB388397A5325039C">
    <w:name w:val="3C6727D71CCB445DB388397A5325039C"/>
    <w:rsid w:val="00477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5126 Elkhart St 80239 Denver Colorado</CompanyAddress>
  <CompanyPhone>(720)244-</CompanyPhone>
  <CompanyFax/>
  <CompanyEmail>BEBENOEMI70@yahoo.com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44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keywords/>
  <cp:lastModifiedBy>daniel marban</cp:lastModifiedBy>
  <cp:revision>6</cp:revision>
  <cp:lastPrinted>2013-05-20T15:57:00Z</cp:lastPrinted>
  <dcterms:created xsi:type="dcterms:W3CDTF">2013-05-20T15:26:00Z</dcterms:created>
  <dcterms:modified xsi:type="dcterms:W3CDTF">2014-04-03T19:13:00Z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