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49" w:rsidRPr="00DC2E8A" w:rsidRDefault="00C75586" w:rsidP="00DC2E8A">
      <w:pPr>
        <w:pStyle w:val="Subtitle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97206392"/>
          <w:placeholder>
            <w:docPart w:val="1FBB366A26A8411BA56C7D64AF90D1A7"/>
          </w:placeholder>
          <w:text/>
        </w:sdtPr>
        <w:sdtEndPr/>
        <w:sdtContent>
          <w:r w:rsidR="0016159D">
            <w:rPr>
              <w:sz w:val="20"/>
              <w:szCs w:val="20"/>
            </w:rPr>
            <w:t>6119 S Flamingo Ct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396"/>
          <w:placeholder>
            <w:docPart w:val="46877C7058894C739E79837A93B12624"/>
          </w:placeholder>
          <w:text/>
        </w:sdtPr>
        <w:sdtEndPr/>
        <w:sdtContent>
          <w:r w:rsidR="0016159D">
            <w:rPr>
              <w:sz w:val="20"/>
              <w:szCs w:val="20"/>
            </w:rPr>
            <w:t>Centennial</w:t>
          </w:r>
        </w:sdtContent>
      </w:sdt>
      <w:r w:rsidR="00D3485A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398"/>
          <w:placeholder>
            <w:docPart w:val="374A93C570B94581A8A5190C78035C50"/>
          </w:placeholder>
          <w:text/>
        </w:sdtPr>
        <w:sdtEndPr/>
        <w:sdtContent>
          <w:r w:rsidR="00713088">
            <w:rPr>
              <w:sz w:val="20"/>
              <w:szCs w:val="20"/>
            </w:rPr>
            <w:t>Colorado</w:t>
          </w:r>
        </w:sdtContent>
      </w:sdt>
      <w:r w:rsidR="00D3485A" w:rsidRPr="00DC2E8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0"/>
          <w:placeholder>
            <w:docPart w:val="DBD32AAF83144FB6A11346D3064B3EC5"/>
          </w:placeholder>
          <w:text/>
        </w:sdtPr>
        <w:sdtEndPr/>
        <w:sdtContent>
          <w:r w:rsidR="0016159D">
            <w:rPr>
              <w:sz w:val="20"/>
              <w:szCs w:val="20"/>
            </w:rPr>
            <w:t>80131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2"/>
          <w:placeholder>
            <w:docPart w:val="CB91F9FA4C084219910B984E75CA37DA"/>
          </w:placeholder>
          <w:text/>
        </w:sdtPr>
        <w:sdtEndPr/>
        <w:sdtContent>
          <w:r w:rsidR="00713088">
            <w:rPr>
              <w:sz w:val="20"/>
              <w:szCs w:val="20"/>
            </w:rPr>
            <w:t>(970)396-9251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4"/>
          <w:placeholder>
            <w:docPart w:val="3253AF2F28CC4D49B4E88CBC59270590"/>
          </w:placeholder>
          <w:text/>
        </w:sdtPr>
        <w:sdtEndPr/>
        <w:sdtContent>
          <w:r w:rsidR="00713088">
            <w:rPr>
              <w:sz w:val="20"/>
              <w:szCs w:val="20"/>
            </w:rPr>
            <w:t>Josh.Joshscottr@gmail.com</w:t>
          </w:r>
        </w:sdtContent>
      </w:sdt>
    </w:p>
    <w:p w:rsidR="00D3485A" w:rsidRDefault="00C75586" w:rsidP="00CE173A">
      <w:pPr>
        <w:pStyle w:val="Title"/>
        <w:shd w:val="clear" w:color="auto" w:fill="C6D9F1" w:themeFill="text2" w:themeFillTint="33"/>
      </w:pPr>
      <w:sdt>
        <w:sdtPr>
          <w:id w:val="97206406"/>
          <w:placeholder>
            <w:docPart w:val="3A00D32EEE9049299C275C8801FEBD93"/>
          </w:placeholder>
          <w:text/>
        </w:sdtPr>
        <w:sdtEndPr/>
        <w:sdtContent>
          <w:r w:rsidR="00713088">
            <w:t>Josh</w:t>
          </w:r>
          <w:r w:rsidR="000F7589">
            <w:t>ua</w:t>
          </w:r>
        </w:sdtContent>
      </w:sdt>
      <w:r w:rsidR="00D3485A">
        <w:t xml:space="preserve"> </w:t>
      </w:r>
      <w:sdt>
        <w:sdtPr>
          <w:id w:val="97206409"/>
          <w:placeholder>
            <w:docPart w:val="8A76321151694E9F9C0E99A1BE31C578"/>
          </w:placeholder>
          <w:text/>
        </w:sdtPr>
        <w:sdtEndPr/>
        <w:sdtContent>
          <w:r w:rsidR="00713088">
            <w:t>Randall</w:t>
          </w:r>
        </w:sdtContent>
      </w:sdt>
    </w:p>
    <w:p w:rsidR="00A0046F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Objective</w:t>
      </w:r>
    </w:p>
    <w:sdt>
      <w:sdtPr>
        <w:id w:val="97206423"/>
        <w:placeholder>
          <w:docPart w:val="8DD45587E0E2407FAE27F2770263D4A1"/>
        </w:placeholder>
        <w:text/>
      </w:sdtPr>
      <w:sdtEndPr/>
      <w:sdtContent>
        <w:p w:rsidR="00A0046F" w:rsidRPr="00AE4BEF" w:rsidRDefault="000C4A15" w:rsidP="007B0895">
          <w:pPr>
            <w:pStyle w:val="ListParagraph"/>
            <w:spacing w:line="240" w:lineRule="auto"/>
          </w:pPr>
          <w:r>
            <w:t xml:space="preserve">Communications or </w:t>
          </w:r>
          <w:proofErr w:type="gramStart"/>
          <w:r>
            <w:t>Editing</w:t>
          </w:r>
          <w:proofErr w:type="gramEnd"/>
          <w:r>
            <w:t xml:space="preserve"> position within the Denver area</w:t>
          </w:r>
        </w:p>
      </w:sdtContent>
    </w:sdt>
    <w:p w:rsidR="00D3485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 xml:space="preserve"> </w:t>
      </w:r>
      <w:r w:rsidR="00D3485A">
        <w:t>Summary</w:t>
      </w:r>
    </w:p>
    <w:p w:rsidR="00D3485A" w:rsidRDefault="00AE3983" w:rsidP="00AE3983">
      <w:pPr>
        <w:pStyle w:val="ListParagraph"/>
        <w:numPr>
          <w:ilvl w:val="0"/>
          <w:numId w:val="9"/>
        </w:numPr>
        <w:spacing w:line="240" w:lineRule="auto"/>
      </w:pPr>
      <w:r>
        <w:t>Extensive knowledge of the English Language</w:t>
      </w:r>
    </w:p>
    <w:p w:rsidR="00AE3983" w:rsidRDefault="00AE3983" w:rsidP="00AE3983">
      <w:pPr>
        <w:pStyle w:val="ListParagraph"/>
        <w:numPr>
          <w:ilvl w:val="0"/>
          <w:numId w:val="9"/>
        </w:numPr>
        <w:spacing w:line="240" w:lineRule="auto"/>
      </w:pPr>
      <w:r>
        <w:t>Magna Cum Laude Graduate with</w:t>
      </w:r>
      <w:r w:rsidR="00B97249">
        <w:t xml:space="preserve"> a</w:t>
      </w:r>
      <w:r>
        <w:t xml:space="preserve"> BA in English and Writing</w:t>
      </w:r>
    </w:p>
    <w:p w:rsidR="00AE3983" w:rsidRDefault="002F4D3D" w:rsidP="00AE3983">
      <w:pPr>
        <w:pStyle w:val="ListParagraph"/>
        <w:numPr>
          <w:ilvl w:val="0"/>
          <w:numId w:val="9"/>
        </w:numPr>
        <w:spacing w:line="240" w:lineRule="auto"/>
      </w:pPr>
      <w:r>
        <w:t>Seven Y</w:t>
      </w:r>
      <w:r w:rsidR="00AE3983">
        <w:t>ears</w:t>
      </w:r>
      <w:r>
        <w:t>’</w:t>
      </w:r>
      <w:r w:rsidR="00AE3983">
        <w:t xml:space="preserve"> experience with editing and magazine organization</w:t>
      </w:r>
    </w:p>
    <w:p w:rsidR="007130E2" w:rsidRPr="00DC2E8A" w:rsidRDefault="007130E2" w:rsidP="00AE3983">
      <w:pPr>
        <w:pStyle w:val="ListParagraph"/>
        <w:numPr>
          <w:ilvl w:val="0"/>
          <w:numId w:val="9"/>
        </w:numPr>
        <w:spacing w:line="240" w:lineRule="auto"/>
      </w:pPr>
      <w:r>
        <w:t>Two years professional experience in Communications and Grant proposals.</w:t>
      </w:r>
    </w:p>
    <w:p w:rsidR="00BC5F46" w:rsidRPr="00DC2E8A" w:rsidRDefault="00BC5F46" w:rsidP="00BC5F46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 w:rsidRPr="00DC2E8A">
        <w:t>Education</w:t>
      </w:r>
    </w:p>
    <w:p w:rsidR="00BC5F46" w:rsidRDefault="00BC5F46" w:rsidP="00BC5F46">
      <w:pPr>
        <w:spacing w:after="0" w:line="240" w:lineRule="auto"/>
      </w:pPr>
    </w:p>
    <w:p w:rsidR="00BC5F46" w:rsidRPr="00721F05" w:rsidRDefault="00BC5F46" w:rsidP="00BC5F46">
      <w:pPr>
        <w:spacing w:after="0" w:line="240" w:lineRule="auto"/>
        <w:rPr>
          <w:b/>
        </w:rPr>
      </w:pPr>
      <w:r>
        <w:rPr>
          <w:b/>
        </w:rPr>
        <w:t>Bachelor of Arts in English and Writing, Spring 2012</w:t>
      </w:r>
    </w:p>
    <w:p w:rsidR="00BC5F46" w:rsidRDefault="00BC5F46" w:rsidP="00BC5F46">
      <w:pPr>
        <w:spacing w:after="0" w:line="240" w:lineRule="auto"/>
      </w:pPr>
      <w:r>
        <w:t>University of Northern Colorado, Greeley, Co</w:t>
      </w:r>
    </w:p>
    <w:p w:rsidR="00BC5F46" w:rsidRDefault="00BC5F46" w:rsidP="00BC5F46">
      <w:pPr>
        <w:spacing w:after="0" w:line="240" w:lineRule="auto"/>
      </w:pPr>
      <w:r>
        <w:t>Graduated Magna Cum Laude, GPA of 3.7 on a 4.0 scale</w:t>
      </w:r>
    </w:p>
    <w:p w:rsidR="00BC5F46" w:rsidRDefault="00BC5F46" w:rsidP="00BC5F46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Relevant Experience</w:t>
      </w:r>
    </w:p>
    <w:p w:rsidR="00BC5F46" w:rsidRPr="00892005" w:rsidRDefault="00BC5F46" w:rsidP="00BC5F46">
      <w:pPr>
        <w:sectPr w:rsidR="00BC5F46" w:rsidRPr="00892005" w:rsidSect="00BC5F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C5F46">
        <w:rPr>
          <w:b/>
        </w:rPr>
        <w:t>Summary</w:t>
      </w:r>
      <w:r>
        <w:t>- For seven years, throughout high school and college, I have been involved in composing, organizing, and editing both literary journals and magazin</w:t>
      </w:r>
      <w:r w:rsidR="00AE3983">
        <w:t>e</w:t>
      </w:r>
      <w:r w:rsidR="007130E2">
        <w:t>s</w:t>
      </w:r>
    </w:p>
    <w:p w:rsidR="00BC5F46" w:rsidRDefault="00C75586" w:rsidP="00BC5F46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27"/>
          <w:placeholder>
            <w:docPart w:val="FE6619A85A95413EA36C947B6E58EE8F"/>
          </w:placeholder>
          <w:text/>
        </w:sdtPr>
        <w:sdtEndPr/>
        <w:sdtContent>
          <w:r w:rsidR="00BC5F46">
            <w:rPr>
              <w:sz w:val="20"/>
              <w:szCs w:val="20"/>
            </w:rPr>
            <w:t>2006</w:t>
          </w:r>
        </w:sdtContent>
      </w:sdt>
      <w:r w:rsidR="00BC5F46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28"/>
          <w:placeholder>
            <w:docPart w:val="5183C4D7F71045E492CA600163FDB0E5"/>
          </w:placeholder>
          <w:text/>
        </w:sdtPr>
        <w:sdtEndPr/>
        <w:sdtContent>
          <w:r w:rsidR="00BC5F46">
            <w:rPr>
              <w:sz w:val="20"/>
              <w:szCs w:val="20"/>
            </w:rPr>
            <w:t>2007</w:t>
          </w:r>
        </w:sdtContent>
      </w:sdt>
      <w:r w:rsidR="00BC5F46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29"/>
          <w:placeholder>
            <w:docPart w:val="8295D64E2EB94C43BE0EDC7AA6805325"/>
          </w:placeholder>
          <w:text/>
        </w:sdtPr>
        <w:sdtEndPr/>
        <w:sdtContent>
          <w:r w:rsidR="00BC5F46">
            <w:rPr>
              <w:sz w:val="20"/>
              <w:szCs w:val="20"/>
            </w:rPr>
            <w:t>Northridge High School</w:t>
          </w:r>
        </w:sdtContent>
      </w:sdt>
      <w:r w:rsidR="00BC5F46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0"/>
          <w:placeholder>
            <w:docPart w:val="D39488BA04E64684BCAAEA93BDB32684"/>
          </w:placeholder>
          <w:text/>
        </w:sdtPr>
        <w:sdtEndPr/>
        <w:sdtContent>
          <w:r w:rsidR="00BC5F46">
            <w:rPr>
              <w:sz w:val="20"/>
              <w:szCs w:val="20"/>
            </w:rPr>
            <w:t>Greeley</w:t>
          </w:r>
        </w:sdtContent>
      </w:sdt>
      <w:r w:rsidR="00BC5F46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1"/>
          <w:placeholder>
            <w:docPart w:val="1C67A34131F64E4E873177FBA8E605FA"/>
          </w:placeholder>
          <w:text/>
        </w:sdtPr>
        <w:sdtEndPr/>
        <w:sdtContent>
          <w:r w:rsidR="00BC5F46">
            <w:rPr>
              <w:sz w:val="20"/>
              <w:szCs w:val="20"/>
            </w:rPr>
            <w:t>Colorado</w:t>
          </w:r>
        </w:sdtContent>
      </w:sdt>
    </w:p>
    <w:p w:rsidR="00BC5F46" w:rsidRDefault="00BC5F46" w:rsidP="00BC5F46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BC5F46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b/>
        </w:rPr>
        <w:id w:val="104131132"/>
        <w:placeholder>
          <w:docPart w:val="C1344E12FC5B4208A64BDEBE1FF087D4"/>
        </w:placeholder>
        <w:text/>
      </w:sdtPr>
      <w:sdtEndPr/>
      <w:sdtContent>
        <w:p w:rsidR="00BC5F46" w:rsidRDefault="00BC5F46" w:rsidP="00BC5F46">
          <w:pPr>
            <w:pStyle w:val="ListParagraph"/>
            <w:spacing w:line="240" w:lineRule="auto"/>
          </w:pPr>
          <w:r w:rsidRPr="00F6436D">
            <w:rPr>
              <w:b/>
            </w:rPr>
            <w:t>Chief Edito</w:t>
          </w:r>
          <w:r>
            <w:rPr>
              <w:b/>
            </w:rPr>
            <w:t>r, Director, and Contributor:</w:t>
          </w:r>
          <w:r w:rsidRPr="00F6436D">
            <w:rPr>
              <w:b/>
            </w:rPr>
            <w:t xml:space="preserve"> Northridge High School Review</w:t>
          </w:r>
        </w:p>
      </w:sdtContent>
    </w:sdt>
    <w:p w:rsidR="00BC5F46" w:rsidRDefault="00C75586" w:rsidP="00BC5F46">
      <w:pPr>
        <w:pStyle w:val="ListParagraph"/>
        <w:numPr>
          <w:ilvl w:val="0"/>
          <w:numId w:val="8"/>
        </w:numPr>
        <w:spacing w:line="240" w:lineRule="auto"/>
      </w:pPr>
      <w:sdt>
        <w:sdtPr>
          <w:id w:val="104131133"/>
          <w:placeholder>
            <w:docPart w:val="6EBA99B5056C4E50AE6334FB9C4926AD"/>
          </w:placeholder>
          <w:text/>
        </w:sdtPr>
        <w:sdtEndPr/>
        <w:sdtContent>
          <w:r w:rsidR="00BC5F46">
            <w:t>In high school, I was tasked with marketing, organizing, and editing our literary magazine. This included collecting submission</w:t>
          </w:r>
          <w:r w:rsidR="007130E2">
            <w:t>s</w:t>
          </w:r>
          <w:r w:rsidR="00BC5F46">
            <w:t>, organizing submission placement with Microsoft Publisher, and creating a cover with Photoshop CS4.</w:t>
          </w:r>
        </w:sdtContent>
      </w:sdt>
      <w:r w:rsidR="00BC5F46">
        <w:t xml:space="preserve"> </w:t>
      </w:r>
    </w:p>
    <w:p w:rsidR="00BC5F46" w:rsidRDefault="00BC5F46" w:rsidP="00BC5F46">
      <w:pPr>
        <w:spacing w:after="0" w:line="240" w:lineRule="auto"/>
        <w:sectPr w:rsidR="00BC5F4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C5F46" w:rsidRDefault="00C75586" w:rsidP="00BC5F46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34"/>
          <w:placeholder>
            <w:docPart w:val="8410C7E6E1BC4FB49D54ABA158DEF911"/>
          </w:placeholder>
          <w:text/>
        </w:sdtPr>
        <w:sdtEndPr/>
        <w:sdtContent>
          <w:r w:rsidR="00BC5F46">
            <w:rPr>
              <w:sz w:val="20"/>
              <w:szCs w:val="20"/>
            </w:rPr>
            <w:t>2008</w:t>
          </w:r>
        </w:sdtContent>
      </w:sdt>
      <w:r w:rsidR="00BC5F46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6"/>
          <w:placeholder>
            <w:docPart w:val="A5CA96D04A9545E1B794F50B18CCC0DF"/>
          </w:placeholder>
          <w:text/>
        </w:sdtPr>
        <w:sdtEndPr/>
        <w:sdtContent>
          <w:r w:rsidR="00BC5F46">
            <w:rPr>
              <w:sz w:val="20"/>
              <w:szCs w:val="20"/>
            </w:rPr>
            <w:t>Aims Community College</w:t>
          </w:r>
        </w:sdtContent>
      </w:sdt>
      <w:r w:rsidR="00BC5F46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7"/>
          <w:placeholder>
            <w:docPart w:val="5CABDDF8446A4141BA0226C29124BB7A"/>
          </w:placeholder>
          <w:text/>
        </w:sdtPr>
        <w:sdtEndPr/>
        <w:sdtContent>
          <w:r w:rsidR="00BC5F46">
            <w:rPr>
              <w:sz w:val="20"/>
              <w:szCs w:val="20"/>
            </w:rPr>
            <w:t>Greeley</w:t>
          </w:r>
        </w:sdtContent>
      </w:sdt>
      <w:r w:rsidR="00BC5F46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8"/>
          <w:placeholder>
            <w:docPart w:val="D08DAECA1A464575A247438A567DD48A"/>
          </w:placeholder>
          <w:text/>
        </w:sdtPr>
        <w:sdtEndPr/>
        <w:sdtContent>
          <w:r w:rsidR="00BC5F46">
            <w:rPr>
              <w:sz w:val="20"/>
              <w:szCs w:val="20"/>
            </w:rPr>
            <w:t>Colorado</w:t>
          </w:r>
        </w:sdtContent>
      </w:sdt>
    </w:p>
    <w:p w:rsidR="00BC5F46" w:rsidRDefault="00BC5F46" w:rsidP="00BC5F46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BC5F46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b/>
        </w:rPr>
        <w:id w:val="104131139"/>
        <w:placeholder>
          <w:docPart w:val="54D260B245B140E784E289A7640F3DA0"/>
        </w:placeholder>
        <w:text/>
      </w:sdtPr>
      <w:sdtEndPr/>
      <w:sdtContent>
        <w:p w:rsidR="00BC5F46" w:rsidRPr="00F6436D" w:rsidRDefault="00BC5F46" w:rsidP="00BC5F46">
          <w:pPr>
            <w:pStyle w:val="ListParagraph"/>
            <w:spacing w:line="240" w:lineRule="auto"/>
            <w:rPr>
              <w:b/>
            </w:rPr>
          </w:pPr>
          <w:r w:rsidRPr="00F6436D">
            <w:rPr>
              <w:b/>
            </w:rPr>
            <w:t>Director: Aims Review</w:t>
          </w:r>
        </w:p>
      </w:sdtContent>
    </w:sdt>
    <w:p w:rsidR="00BC5F46" w:rsidRDefault="00C75586" w:rsidP="00BC5F46">
      <w:pPr>
        <w:pStyle w:val="ListParagraph"/>
        <w:numPr>
          <w:ilvl w:val="0"/>
          <w:numId w:val="8"/>
        </w:numPr>
        <w:spacing w:line="240" w:lineRule="auto"/>
        <w:sectPr w:rsidR="00BC5F4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sdt>
        <w:sdtPr>
          <w:id w:val="104131140"/>
          <w:placeholder>
            <w:docPart w:val="A6A1A2FB29CB4B8FBFCCBC0C1B55663F"/>
          </w:placeholder>
          <w:text/>
        </w:sdtPr>
        <w:sdtEndPr/>
        <w:sdtContent>
          <w:r w:rsidR="00BC5F46">
            <w:t>D</w:t>
          </w:r>
          <w:r w:rsidR="007130E2">
            <w:t>uring my part-time attendance at</w:t>
          </w:r>
          <w:r w:rsidR="00BC5F46">
            <w:t xml:space="preserve"> Aims Community College</w:t>
          </w:r>
        </w:sdtContent>
      </w:sdt>
      <w:r w:rsidR="00BC5F46">
        <w:t xml:space="preserve">, I </w:t>
      </w:r>
      <w:r w:rsidR="00B97249">
        <w:t>directed the</w:t>
      </w:r>
      <w:r w:rsidR="00BC5F46">
        <w:t xml:space="preserve"> ma</w:t>
      </w:r>
      <w:r w:rsidR="00B97249">
        <w:t>rketing, funding, and organization of</w:t>
      </w:r>
      <w:r w:rsidR="00BC5F46">
        <w:t xml:space="preserve"> the</w:t>
      </w:r>
      <w:r w:rsidR="007130E2">
        <w:t>ir</w:t>
      </w:r>
      <w:r w:rsidR="00BC5F46">
        <w:t xml:space="preserve"> literary journal. My tasks included: creating posters within Photoshop CS4, organizing bake sales, petitioning the student government for funds, and organizing submission placement with </w:t>
      </w:r>
      <w:r w:rsidR="007130E2">
        <w:t>Adobe InDesign</w:t>
      </w:r>
      <w:r w:rsidR="00BC5F46">
        <w:t>.</w:t>
      </w:r>
    </w:p>
    <w:p w:rsidR="00BC5F46" w:rsidRDefault="00C75586" w:rsidP="00BC5F46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41"/>
          <w:placeholder>
            <w:docPart w:val="89C6546E884141489C1D742A0B565B23"/>
          </w:placeholder>
          <w:text/>
        </w:sdtPr>
        <w:sdtEndPr/>
        <w:sdtContent>
          <w:r w:rsidR="00BC5F46">
            <w:rPr>
              <w:sz w:val="20"/>
              <w:szCs w:val="20"/>
            </w:rPr>
            <w:t>2009-2012</w:t>
          </w:r>
        </w:sdtContent>
      </w:sdt>
      <w:r w:rsidR="00BC5F46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43"/>
          <w:placeholder>
            <w:docPart w:val="925E7BF843D94142A99CBE87CCC23213"/>
          </w:placeholder>
          <w:text/>
        </w:sdtPr>
        <w:sdtEndPr/>
        <w:sdtContent>
          <w:r w:rsidR="00BC5F46">
            <w:rPr>
              <w:sz w:val="20"/>
              <w:szCs w:val="20"/>
            </w:rPr>
            <w:t>UNC</w:t>
          </w:r>
        </w:sdtContent>
      </w:sdt>
      <w:r w:rsidR="00BC5F46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44"/>
          <w:placeholder>
            <w:docPart w:val="1584138F461A45A98B46119E096D1DFC"/>
          </w:placeholder>
          <w:text/>
        </w:sdtPr>
        <w:sdtEndPr/>
        <w:sdtContent>
          <w:r w:rsidR="00BC5F46">
            <w:rPr>
              <w:sz w:val="20"/>
              <w:szCs w:val="20"/>
            </w:rPr>
            <w:t>Greeley</w:t>
          </w:r>
        </w:sdtContent>
      </w:sdt>
      <w:r w:rsidR="00BC5F46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45"/>
          <w:placeholder>
            <w:docPart w:val="3B197F3342CE4BCF91B0CE8C11559ECC"/>
          </w:placeholder>
          <w:text/>
        </w:sdtPr>
        <w:sdtEndPr/>
        <w:sdtContent>
          <w:r w:rsidR="00BC5F46">
            <w:rPr>
              <w:sz w:val="20"/>
              <w:szCs w:val="20"/>
            </w:rPr>
            <w:t>Colorado</w:t>
          </w:r>
        </w:sdtContent>
      </w:sdt>
    </w:p>
    <w:p w:rsidR="00BC5F46" w:rsidRDefault="00BC5F46" w:rsidP="00BC5F46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BC5F46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b/>
        </w:rPr>
        <w:id w:val="104131146"/>
        <w:placeholder>
          <w:docPart w:val="C26CAC2945AC42FD81BD570F0EFD25F3"/>
        </w:placeholder>
        <w:text/>
      </w:sdtPr>
      <w:sdtEndPr/>
      <w:sdtContent>
        <w:p w:rsidR="00BC5F46" w:rsidRPr="00DF0720" w:rsidRDefault="00BC5F46" w:rsidP="00BC5F46">
          <w:pPr>
            <w:pStyle w:val="ListParagraph"/>
            <w:spacing w:line="240" w:lineRule="auto"/>
            <w:rPr>
              <w:b/>
            </w:rPr>
          </w:pPr>
          <w:r w:rsidRPr="00DF0720">
            <w:rPr>
              <w:b/>
            </w:rPr>
            <w:t>President</w:t>
          </w:r>
          <w:r>
            <w:rPr>
              <w:b/>
            </w:rPr>
            <w:t>: The Crucible</w:t>
          </w:r>
        </w:p>
      </w:sdtContent>
    </w:sdt>
    <w:p w:rsidR="00BC5F46" w:rsidRDefault="00C75586" w:rsidP="00BC5F46">
      <w:pPr>
        <w:pStyle w:val="ListParagraph"/>
        <w:numPr>
          <w:ilvl w:val="0"/>
          <w:numId w:val="8"/>
        </w:numPr>
        <w:spacing w:line="240" w:lineRule="auto"/>
      </w:pPr>
      <w:sdt>
        <w:sdtPr>
          <w:id w:val="104131147"/>
          <w:placeholder>
            <w:docPart w:val="82D2EB91436B4C7A8F0B61F24C530D68"/>
          </w:placeholder>
          <w:text/>
        </w:sdtPr>
        <w:sdtEndPr/>
        <w:sdtContent>
          <w:r w:rsidR="00BC5F46" w:rsidRPr="00DF0720">
            <w:t>As president of the University of Northern Colorado’s</w:t>
          </w:r>
          <w:r w:rsidR="00BC5F46">
            <w:t xml:space="preserve"> literary journal, The</w:t>
          </w:r>
          <w:r w:rsidR="00BC5F46" w:rsidRPr="00DF0720">
            <w:t xml:space="preserve"> Crucible</w:t>
          </w:r>
          <w:r w:rsidR="00BC5F46">
            <w:t xml:space="preserve">, I </w:t>
          </w:r>
          <w:r w:rsidR="00B97249">
            <w:t>supervised the accumulation</w:t>
          </w:r>
          <w:r w:rsidR="00BC5F46">
            <w:t xml:space="preserve"> of funding</w:t>
          </w:r>
          <w:r w:rsidR="00B97249">
            <w:t>,</w:t>
          </w:r>
          <w:r w:rsidR="00BC5F46">
            <w:t xml:space="preserve"> and </w:t>
          </w:r>
          <w:r w:rsidR="00B97249">
            <w:t>delegated</w:t>
          </w:r>
          <w:r w:rsidR="00AB2FB9">
            <w:t xml:space="preserve"> tasks to other members such as event coordination, and marketing</w:t>
          </w:r>
        </w:sdtContent>
      </w:sdt>
      <w:r w:rsidR="00AB2FB9">
        <w:t>.</w:t>
      </w:r>
      <w:r w:rsidR="00BC5F46">
        <w:t xml:space="preserve"> I was expected to communicate</w:t>
      </w:r>
      <w:r w:rsidR="00B97249">
        <w:t xml:space="preserve"> weekly</w:t>
      </w:r>
      <w:r w:rsidR="00BC5F46">
        <w:t xml:space="preserve"> with our faculty advisor, </w:t>
      </w:r>
      <w:r>
        <w:t>as well as</w:t>
      </w:r>
      <w:r w:rsidR="00BC5F46">
        <w:t xml:space="preserve"> </w:t>
      </w:r>
      <w:r w:rsidR="00AB2FB9">
        <w:t>organize</w:t>
      </w:r>
      <w:r>
        <w:t xml:space="preserve"> a proposal packet to </w:t>
      </w:r>
      <w:r w:rsidR="00BC5F46">
        <w:t xml:space="preserve">petition the student government for funding. </w:t>
      </w:r>
    </w:p>
    <w:p w:rsidR="00BC5F46" w:rsidRDefault="00BC5F46" w:rsidP="00BC5F46">
      <w:pPr>
        <w:spacing w:after="0" w:line="240" w:lineRule="auto"/>
      </w:pPr>
    </w:p>
    <w:p w:rsidR="00BC5F46" w:rsidRDefault="00BC5F46" w:rsidP="00BC5F46">
      <w:pPr>
        <w:spacing w:after="0" w:line="240" w:lineRule="auto"/>
        <w:rPr>
          <w:b/>
        </w:rPr>
      </w:pPr>
      <w:r>
        <w:tab/>
      </w:r>
      <w:r>
        <w:rPr>
          <w:b/>
        </w:rPr>
        <w:t>Editor: The Crucible</w:t>
      </w:r>
    </w:p>
    <w:p w:rsidR="00BC5F46" w:rsidRPr="00BC5F46" w:rsidRDefault="00BC5F46" w:rsidP="00BC5F46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As editor, I </w:t>
      </w:r>
      <w:r w:rsidR="00C75586">
        <w:t>thoroughly</w:t>
      </w:r>
      <w:r>
        <w:t xml:space="preserve"> check</w:t>
      </w:r>
      <w:r w:rsidR="00C75586">
        <w:t>ed</w:t>
      </w:r>
      <w:r>
        <w:t xml:space="preserve"> student submissions for misuse of grammar</w:t>
      </w:r>
      <w:r w:rsidR="00C75586">
        <w:t>, and participated in the selection process.</w:t>
      </w:r>
    </w:p>
    <w:p w:rsidR="00BC5F46" w:rsidRDefault="00BC5F46" w:rsidP="00BC5F46">
      <w:pPr>
        <w:spacing w:after="0" w:line="240" w:lineRule="auto"/>
        <w:rPr>
          <w:b/>
        </w:rPr>
      </w:pPr>
    </w:p>
    <w:p w:rsidR="00BC5F46" w:rsidRPr="00BC5F46" w:rsidRDefault="00BC5F46" w:rsidP="00BC5F46">
      <w:pPr>
        <w:pStyle w:val="ListParagraph"/>
        <w:numPr>
          <w:ilvl w:val="0"/>
          <w:numId w:val="8"/>
        </w:numPr>
        <w:spacing w:after="0" w:line="240" w:lineRule="auto"/>
        <w:rPr>
          <w:b/>
        </w:rPr>
        <w:sectPr w:rsidR="00BC5F46" w:rsidRPr="00BC5F4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130E2" w:rsidRDefault="007130E2" w:rsidP="007130E2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Professional Experience</w:t>
      </w:r>
    </w:p>
    <w:p w:rsidR="007130E2" w:rsidRPr="00892005" w:rsidRDefault="007130E2" w:rsidP="007130E2">
      <w:pPr>
        <w:sectPr w:rsidR="007130E2" w:rsidRPr="00892005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7130E2" w:rsidRDefault="00C75586" w:rsidP="007130E2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083138336"/>
          <w:placeholder>
            <w:docPart w:val="1907A4F2C4954950B9BA4C66D9D7A091"/>
          </w:placeholder>
          <w:text/>
        </w:sdtPr>
        <w:sdtEndPr/>
        <w:sdtContent>
          <w:r w:rsidR="007130E2">
            <w:rPr>
              <w:sz w:val="20"/>
              <w:szCs w:val="20"/>
            </w:rPr>
            <w:t>2009</w:t>
          </w:r>
        </w:sdtContent>
      </w:sdt>
      <w:r w:rsidR="007130E2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-88629656"/>
          <w:placeholder>
            <w:docPart w:val="AB49F7DCFAE04BAC9B809C5F6354FDA1"/>
          </w:placeholder>
          <w:text/>
        </w:sdtPr>
        <w:sdtEndPr/>
        <w:sdtContent>
          <w:r w:rsidR="007130E2">
            <w:rPr>
              <w:sz w:val="20"/>
              <w:szCs w:val="20"/>
            </w:rPr>
            <w:t>2011</w:t>
          </w:r>
        </w:sdtContent>
      </w:sdt>
      <w:r w:rsidR="007130E2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726646578"/>
          <w:placeholder>
            <w:docPart w:val="2FC229974ECB4037ABE3C0D71D469AC8"/>
          </w:placeholder>
          <w:text/>
        </w:sdtPr>
        <w:sdtEndPr/>
        <w:sdtContent>
          <w:r w:rsidR="007130E2">
            <w:rPr>
              <w:sz w:val="20"/>
              <w:szCs w:val="20"/>
            </w:rPr>
            <w:t>Schaefer E</w:t>
          </w:r>
          <w:r w:rsidR="007130E2" w:rsidRPr="005F21EC">
            <w:rPr>
              <w:sz w:val="20"/>
              <w:szCs w:val="20"/>
            </w:rPr>
            <w:t>nterprises</w:t>
          </w:r>
          <w:r w:rsidR="007130E2">
            <w:rPr>
              <w:sz w:val="20"/>
              <w:szCs w:val="20"/>
            </w:rPr>
            <w:t xml:space="preserve"> INC</w:t>
          </w:r>
        </w:sdtContent>
      </w:sdt>
      <w:r w:rsidR="007130E2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-1764990454"/>
          <w:placeholder>
            <w:docPart w:val="29A10583B7C5463ABAED78A39F6DAE3F"/>
          </w:placeholder>
          <w:text/>
        </w:sdtPr>
        <w:sdtEndPr/>
        <w:sdtContent>
          <w:r w:rsidR="007130E2">
            <w:rPr>
              <w:sz w:val="20"/>
              <w:szCs w:val="20"/>
            </w:rPr>
            <w:t>Greeley</w:t>
          </w:r>
        </w:sdtContent>
      </w:sdt>
      <w:r w:rsidR="007130E2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948503166"/>
          <w:placeholder>
            <w:docPart w:val="7296A8FB42204233A4D65D13DEE18254"/>
          </w:placeholder>
          <w:text/>
        </w:sdtPr>
        <w:sdtEndPr/>
        <w:sdtContent>
          <w:r w:rsidR="007130E2">
            <w:rPr>
              <w:sz w:val="20"/>
              <w:szCs w:val="20"/>
            </w:rPr>
            <w:t>Colorado</w:t>
          </w:r>
        </w:sdtContent>
      </w:sdt>
    </w:p>
    <w:p w:rsidR="007130E2" w:rsidRDefault="007130E2" w:rsidP="007130E2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7130E2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b/>
        </w:rPr>
        <w:id w:val="1739361318"/>
        <w:placeholder>
          <w:docPart w:val="79984D350A7746E58FFB23DCFD833F22"/>
        </w:placeholder>
        <w:text/>
      </w:sdtPr>
      <w:sdtEndPr/>
      <w:sdtContent>
        <w:p w:rsidR="007130E2" w:rsidRDefault="007130E2" w:rsidP="007130E2">
          <w:pPr>
            <w:pStyle w:val="ListParagraph"/>
            <w:spacing w:line="240" w:lineRule="auto"/>
          </w:pPr>
          <w:r>
            <w:rPr>
              <w:b/>
            </w:rPr>
            <w:t>Communications and Grant Development</w:t>
          </w:r>
        </w:p>
      </w:sdtContent>
    </w:sdt>
    <w:p w:rsidR="007130E2" w:rsidRDefault="00C75586" w:rsidP="007130E2">
      <w:pPr>
        <w:pStyle w:val="ListParagraph"/>
        <w:numPr>
          <w:ilvl w:val="0"/>
          <w:numId w:val="8"/>
        </w:numPr>
        <w:spacing w:line="240" w:lineRule="auto"/>
      </w:pPr>
      <w:sdt>
        <w:sdtPr>
          <w:id w:val="-118308134"/>
          <w:placeholder>
            <w:docPart w:val="3A4FEA0BF18E4A18A305C1A9C30286E3"/>
          </w:placeholder>
          <w:text/>
        </w:sdtPr>
        <w:sdtEndPr/>
        <w:sdtContent>
          <w:r w:rsidR="007130E2" w:rsidRPr="005F21EC">
            <w:t xml:space="preserve">Schaefer Enterprises is a non-profit company which provides assistance to clients </w:t>
          </w:r>
          <w:r w:rsidR="007130E2">
            <w:t>with developmental disabilities</w:t>
          </w:r>
          <w:r w:rsidR="007130E2" w:rsidRPr="005F21EC">
            <w:t xml:space="preserve"> such as autism, downs syndrome, alcohol fetal syndrome,</w:t>
          </w:r>
          <w:r w:rsidR="007130E2">
            <w:t xml:space="preserve"> </w:t>
          </w:r>
          <w:proofErr w:type="spellStart"/>
          <w:r w:rsidR="007130E2" w:rsidRPr="005F21EC">
            <w:t>Prader</w:t>
          </w:r>
          <w:proofErr w:type="spellEnd"/>
          <w:r w:rsidR="007130E2" w:rsidRPr="005F21EC">
            <w:t xml:space="preserve"> Willie's Syndrom</w:t>
          </w:r>
          <w:r w:rsidR="007130E2">
            <w:t>e,</w:t>
          </w:r>
          <w:r w:rsidR="007130E2" w:rsidRPr="005F21EC">
            <w:t xml:space="preserve"> etc. While at</w:t>
          </w:r>
          <w:r w:rsidR="007130E2">
            <w:t xml:space="preserve"> Schaefer, I composed grants, letters petitioning local business to hire our clients, and mar</w:t>
          </w:r>
          <w:r>
            <w:t>keting ads for local newspapers which advertised</w:t>
          </w:r>
          <w:r w:rsidR="007130E2">
            <w:t xml:space="preserve"> services provided by our company.  </w:t>
          </w:r>
          <w:r w:rsidR="007130E2" w:rsidRPr="005F21EC">
            <w:t xml:space="preserve"> </w:t>
          </w:r>
        </w:sdtContent>
      </w:sdt>
      <w:r w:rsidR="007130E2">
        <w:t xml:space="preserve"> </w:t>
      </w:r>
    </w:p>
    <w:p w:rsidR="00BC5F46" w:rsidRDefault="00BC5F46" w:rsidP="00BC5F46">
      <w:pPr>
        <w:pStyle w:val="Heading2"/>
        <w:shd w:val="clear" w:color="auto" w:fill="DBE5F1" w:themeFill="accent1" w:themeFillTint="33"/>
        <w:spacing w:line="240" w:lineRule="auto"/>
        <w:sectPr w:rsidR="00BC5F46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Relevant Coursework</w:t>
      </w:r>
    </w:p>
    <w:p w:rsidR="00BC5F46" w:rsidRPr="00DC2E8A" w:rsidRDefault="00BC5F46" w:rsidP="00BC5F46">
      <w:pPr>
        <w:pStyle w:val="Subtitle"/>
        <w:spacing w:line="240" w:lineRule="auto"/>
        <w:rPr>
          <w:sz w:val="20"/>
          <w:szCs w:val="20"/>
        </w:rPr>
        <w:sectPr w:rsidR="00BC5F46" w:rsidRPr="00DC2E8A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C5F46" w:rsidRPr="00BC5F46" w:rsidRDefault="00C75586" w:rsidP="00BC5F46">
      <w:pPr>
        <w:pStyle w:val="ListParagraph"/>
        <w:spacing w:line="240" w:lineRule="auto"/>
        <w:rPr>
          <w:b/>
        </w:rPr>
      </w:pPr>
      <w:sdt>
        <w:sdtPr>
          <w:rPr>
            <w:b/>
          </w:rPr>
          <w:id w:val="97206573"/>
          <w:placeholder>
            <w:docPart w:val="CB56FD9F12AD4FFAA8F2876DD9211203"/>
          </w:placeholder>
          <w:text/>
        </w:sdtPr>
        <w:sdtEndPr/>
        <w:sdtContent>
          <w:r w:rsidR="00BC5F46" w:rsidRPr="00BC5F46">
            <w:rPr>
              <w:b/>
            </w:rPr>
            <w:t>ENG 420 Editing</w:t>
          </w:r>
        </w:sdtContent>
      </w:sdt>
      <w:r w:rsidR="00BC5F46" w:rsidRPr="00BC5F46">
        <w:rPr>
          <w:b/>
        </w:rPr>
        <w:t xml:space="preserve">, </w:t>
      </w:r>
      <w:sdt>
        <w:sdtPr>
          <w:rPr>
            <w:b/>
          </w:rPr>
          <w:id w:val="97206578"/>
          <w:placeholder>
            <w:docPart w:val="DA5A5265F9A74B18B31B2D28F98F0F3A"/>
          </w:placeholder>
          <w:text/>
        </w:sdtPr>
        <w:sdtEndPr/>
        <w:sdtContent>
          <w:r w:rsidR="00BC5F46" w:rsidRPr="00BC5F46">
            <w:rPr>
              <w:b/>
            </w:rPr>
            <w:t>A</w:t>
          </w:r>
        </w:sdtContent>
      </w:sdt>
    </w:p>
    <w:p w:rsidR="00BC5F46" w:rsidRDefault="00BC5F46" w:rsidP="00BC5F46">
      <w:pPr>
        <w:pStyle w:val="ListParagraph"/>
        <w:numPr>
          <w:ilvl w:val="0"/>
          <w:numId w:val="7"/>
        </w:numPr>
        <w:spacing w:line="240" w:lineRule="auto"/>
      </w:pPr>
      <w:r>
        <w:t xml:space="preserve">Students participated in a workshop setting, editing one essay per student, paying particular attention to grammar, images, and the effectiveness of prose. </w:t>
      </w:r>
    </w:p>
    <w:p w:rsidR="00BC5F46" w:rsidRPr="00BC5F46" w:rsidRDefault="00BC5F46" w:rsidP="00BC5F46">
      <w:pPr>
        <w:spacing w:line="240" w:lineRule="auto"/>
        <w:ind w:left="720"/>
        <w:rPr>
          <w:b/>
        </w:rPr>
      </w:pPr>
      <w:proofErr w:type="spellStart"/>
      <w:r w:rsidRPr="00BC5F46">
        <w:rPr>
          <w:b/>
        </w:rPr>
        <w:t>Comm</w:t>
      </w:r>
      <w:proofErr w:type="spellEnd"/>
      <w:r w:rsidRPr="00BC5F46">
        <w:rPr>
          <w:b/>
        </w:rPr>
        <w:t xml:space="preserve"> 3</w:t>
      </w:r>
      <w:r w:rsidR="00AE3983">
        <w:rPr>
          <w:b/>
        </w:rPr>
        <w:t>31 Organizational Communication,</w:t>
      </w:r>
      <w:r w:rsidRPr="00BC5F46">
        <w:rPr>
          <w:b/>
        </w:rPr>
        <w:t xml:space="preserve"> A</w:t>
      </w:r>
      <w:r w:rsidR="00AE3983">
        <w:rPr>
          <w:b/>
        </w:rPr>
        <w:t>-</w:t>
      </w:r>
    </w:p>
    <w:p w:rsidR="00BC5F46" w:rsidRDefault="00BC5F46" w:rsidP="00BC5F46">
      <w:pPr>
        <w:pStyle w:val="ListParagraph"/>
        <w:numPr>
          <w:ilvl w:val="0"/>
          <w:numId w:val="7"/>
        </w:numPr>
        <w:spacing w:line="240" w:lineRule="auto"/>
      </w:pPr>
      <w:r>
        <w:t>Students were expected to study the dynamics of communication activities by creating their own organization, and managing projects</w:t>
      </w:r>
      <w:r w:rsidR="00C75586">
        <w:t xml:space="preserve"> related to their organizations which were</w:t>
      </w:r>
      <w:r>
        <w:t xml:space="preserve"> presented at the end of the semester.</w:t>
      </w:r>
    </w:p>
    <w:p w:rsidR="00BC5F46" w:rsidRPr="00BC5F46" w:rsidRDefault="00BC5F46" w:rsidP="00BC5F46">
      <w:pPr>
        <w:spacing w:line="240" w:lineRule="auto"/>
        <w:ind w:left="720"/>
        <w:rPr>
          <w:b/>
        </w:rPr>
      </w:pPr>
      <w:r w:rsidRPr="00BC5F46">
        <w:rPr>
          <w:b/>
        </w:rPr>
        <w:t xml:space="preserve">ENG 303 </w:t>
      </w:r>
      <w:proofErr w:type="gramStart"/>
      <w:r w:rsidRPr="00BC5F46">
        <w:rPr>
          <w:b/>
        </w:rPr>
        <w:t>The</w:t>
      </w:r>
      <w:proofErr w:type="gramEnd"/>
      <w:r w:rsidRPr="00BC5F46">
        <w:rPr>
          <w:b/>
        </w:rPr>
        <w:t xml:space="preserve"> Essay, A</w:t>
      </w:r>
      <w:r w:rsidR="00AE3983">
        <w:rPr>
          <w:b/>
        </w:rPr>
        <w:t>-</w:t>
      </w:r>
    </w:p>
    <w:p w:rsidR="00BC5F46" w:rsidRDefault="00BC5F46" w:rsidP="00BC5F46">
      <w:pPr>
        <w:pStyle w:val="ListParagraph"/>
        <w:numPr>
          <w:ilvl w:val="0"/>
          <w:numId w:val="7"/>
        </w:numPr>
        <w:spacing w:line="240" w:lineRule="auto"/>
      </w:pPr>
      <w:r>
        <w:t xml:space="preserve">Students participated in a workshop setting, writing multiple creative non-fiction essays while effectively incorporating images and statistics. </w:t>
      </w:r>
    </w:p>
    <w:p w:rsidR="00BC5F46" w:rsidRPr="00BC5F46" w:rsidRDefault="00BC5F46" w:rsidP="00BC5F46">
      <w:pPr>
        <w:pStyle w:val="ListParagraph"/>
        <w:spacing w:line="240" w:lineRule="auto"/>
        <w:rPr>
          <w:b/>
        </w:rPr>
      </w:pPr>
      <w:r w:rsidRPr="00BC5F46">
        <w:rPr>
          <w:b/>
        </w:rPr>
        <w:t>ENG 345 Lit Theory &amp; Criticism</w:t>
      </w:r>
      <w:r>
        <w:rPr>
          <w:b/>
        </w:rPr>
        <w:t>, A</w:t>
      </w:r>
      <w:r w:rsidR="00AE3983">
        <w:rPr>
          <w:b/>
        </w:rPr>
        <w:t>+</w:t>
      </w:r>
    </w:p>
    <w:p w:rsidR="00BC5F46" w:rsidRPr="00BC5F46" w:rsidRDefault="00BC5F46" w:rsidP="00BC5F46">
      <w:pPr>
        <w:pStyle w:val="ListParagraph"/>
        <w:spacing w:line="240" w:lineRule="auto"/>
        <w:rPr>
          <w:b/>
        </w:rPr>
      </w:pPr>
      <w:proofErr w:type="gramStart"/>
      <w:r w:rsidRPr="00BC5F46">
        <w:rPr>
          <w:b/>
        </w:rPr>
        <w:t>ENG 419 English Linguistics</w:t>
      </w:r>
      <w:proofErr w:type="gramEnd"/>
      <w:r>
        <w:rPr>
          <w:b/>
        </w:rPr>
        <w:t>, A</w:t>
      </w:r>
      <w:r w:rsidR="00AE3983">
        <w:rPr>
          <w:b/>
        </w:rPr>
        <w:t>+</w:t>
      </w:r>
    </w:p>
    <w:p w:rsidR="0021404B" w:rsidRPr="0021404B" w:rsidRDefault="00BC5F46" w:rsidP="0021404B">
      <w:pPr>
        <w:pStyle w:val="ListParagraph"/>
        <w:spacing w:line="240" w:lineRule="auto"/>
        <w:rPr>
          <w:b/>
        </w:rPr>
      </w:pPr>
      <w:r w:rsidRPr="00BC5F46">
        <w:rPr>
          <w:b/>
        </w:rPr>
        <w:t xml:space="preserve">ENG 319 </w:t>
      </w:r>
      <w:proofErr w:type="gramStart"/>
      <w:r w:rsidRPr="00BC5F46">
        <w:rPr>
          <w:b/>
        </w:rPr>
        <w:t>The</w:t>
      </w:r>
      <w:proofErr w:type="gramEnd"/>
      <w:r w:rsidRPr="00BC5F46">
        <w:rPr>
          <w:b/>
        </w:rPr>
        <w:t xml:space="preserve"> Art of Persuasion</w:t>
      </w:r>
      <w:r>
        <w:rPr>
          <w:b/>
        </w:rPr>
        <w:t>, A</w:t>
      </w:r>
    </w:p>
    <w:p w:rsidR="0021404B" w:rsidRDefault="0021404B" w:rsidP="0021404B">
      <w:pPr>
        <w:pStyle w:val="Heading2"/>
        <w:shd w:val="clear" w:color="auto" w:fill="DBE5F1" w:themeFill="accent1" w:themeFillTint="33"/>
        <w:spacing w:line="240" w:lineRule="auto"/>
      </w:pPr>
      <w:r>
        <w:t>Skills</w:t>
      </w:r>
    </w:p>
    <w:sdt>
      <w:sdtPr>
        <w:id w:val="97206441"/>
        <w:placeholder>
          <w:docPart w:val="2BFE0F05A3444661A3BD0E62AE96CABE"/>
        </w:placeholder>
        <w:text/>
      </w:sdtPr>
      <w:sdtEndPr/>
      <w:sdtContent>
        <w:p w:rsidR="0021404B" w:rsidRPr="00AE4BEF" w:rsidRDefault="000F7589" w:rsidP="0021404B">
          <w:pPr>
            <w:pStyle w:val="ListParagraph"/>
            <w:numPr>
              <w:ilvl w:val="0"/>
              <w:numId w:val="7"/>
            </w:numPr>
            <w:spacing w:line="240" w:lineRule="auto"/>
          </w:pPr>
          <w:r>
            <w:t>Extensive</w:t>
          </w:r>
          <w:r w:rsidR="0021404B">
            <w:t xml:space="preserve"> knowledge of Word, Excel, PowerPoint, Publisher, Photoshop CS5</w:t>
          </w:r>
          <w:r w:rsidR="007130E2">
            <w:t>, Adobe InDesign</w:t>
          </w:r>
        </w:p>
      </w:sdtContent>
    </w:sdt>
    <w:sdt>
      <w:sdtPr>
        <w:id w:val="97206483"/>
        <w:placeholder>
          <w:docPart w:val="713278CBE0EF4D849000A3A0EF528AFC"/>
        </w:placeholder>
        <w:text/>
      </w:sdtPr>
      <w:sdtEndPr/>
      <w:sdtContent>
        <w:p w:rsidR="0021404B" w:rsidRPr="00AE4BEF" w:rsidRDefault="0021404B" w:rsidP="0021404B">
          <w:pPr>
            <w:pStyle w:val="ListParagraph"/>
            <w:numPr>
              <w:ilvl w:val="0"/>
              <w:numId w:val="7"/>
            </w:numPr>
            <w:spacing w:line="240" w:lineRule="auto"/>
          </w:pPr>
          <w:r>
            <w:t>Extensive knowledge of the English Language</w:t>
          </w:r>
        </w:p>
      </w:sdtContent>
    </w:sdt>
    <w:sdt>
      <w:sdtPr>
        <w:id w:val="97206485"/>
        <w:placeholder>
          <w:docPart w:val="EF6D701394334059B6163156636F8BB0"/>
        </w:placeholder>
        <w:text/>
      </w:sdtPr>
      <w:sdtEndPr/>
      <w:sdtContent>
        <w:p w:rsidR="0021404B" w:rsidRDefault="00464E2C" w:rsidP="0021404B">
          <w:pPr>
            <w:pStyle w:val="ListParagraph"/>
            <w:numPr>
              <w:ilvl w:val="0"/>
              <w:numId w:val="7"/>
            </w:numPr>
            <w:spacing w:line="240" w:lineRule="auto"/>
            <w:sectPr w:rsidR="0021404B" w:rsidSect="009E4833">
              <w:type w:val="continuous"/>
              <w:pgSz w:w="12240" w:h="15840"/>
              <w:pgMar w:top="1440" w:right="1440" w:bottom="1440" w:left="1440" w:header="720" w:footer="720" w:gutter="0"/>
              <w:cols w:space="720"/>
            </w:sectPr>
          </w:pPr>
          <w:r>
            <w:t>Fluency</w:t>
          </w:r>
          <w:r w:rsidR="0021404B">
            <w:t xml:space="preserve"> in the French Language</w:t>
          </w:r>
        </w:p>
      </w:sdtContent>
    </w:sdt>
    <w:sdt>
      <w:sdtPr>
        <w:id w:val="-83384403"/>
        <w:placeholder>
          <w:docPart w:val="C1EF91B061594184B9DB1BF47741C021"/>
        </w:placeholder>
        <w:text/>
      </w:sdtPr>
      <w:sdtEndPr/>
      <w:sdtContent>
        <w:p w:rsidR="000F7589" w:rsidRDefault="000F7589" w:rsidP="000F7589">
          <w:pPr>
            <w:pStyle w:val="ListParagraph"/>
            <w:numPr>
              <w:ilvl w:val="0"/>
              <w:numId w:val="7"/>
            </w:numPr>
            <w:spacing w:line="240" w:lineRule="auto"/>
            <w:sectPr w:rsidR="000F7589" w:rsidSect="009E4833">
              <w:type w:val="continuous"/>
              <w:pgSz w:w="12240" w:h="15840"/>
              <w:pgMar w:top="1440" w:right="1440" w:bottom="1440" w:left="1440" w:header="720" w:footer="720" w:gutter="0"/>
              <w:cols w:space="720"/>
            </w:sectPr>
          </w:pPr>
          <w:r>
            <w:t>Types 70 WPM</w:t>
          </w:r>
        </w:p>
      </w:sdtContent>
    </w:sdt>
    <w:p w:rsidR="0021404B" w:rsidRDefault="0021404B" w:rsidP="0021404B">
      <w:pPr>
        <w:spacing w:line="240" w:lineRule="auto"/>
      </w:pPr>
    </w:p>
    <w:p w:rsidR="0021404B" w:rsidRPr="00B225FD" w:rsidRDefault="0021404B" w:rsidP="0021404B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 w:rsidRPr="00B225FD">
        <w:t>Professional and Community Memberships</w:t>
      </w:r>
    </w:p>
    <w:sdt>
      <w:sdtPr>
        <w:id w:val="100504767"/>
        <w:placeholder>
          <w:docPart w:val="6896BA94C54844E19160B784F5F03D35"/>
        </w:placeholder>
        <w:text/>
      </w:sdtPr>
      <w:sdtEndPr/>
      <w:sdtContent>
        <w:p w:rsidR="0021404B" w:rsidRDefault="00AE3983" w:rsidP="0021404B">
          <w:pPr>
            <w:pStyle w:val="ListParagraph"/>
            <w:spacing w:line="240" w:lineRule="auto"/>
          </w:pPr>
          <w:r w:rsidRPr="00AE3983">
            <w:t>International English Honors Society (Sigma Tau Delta) – Member since 2010</w:t>
          </w:r>
        </w:p>
      </w:sdtContent>
    </w:sdt>
    <w:sdt>
      <w:sdtPr>
        <w:id w:val="100504771"/>
        <w:placeholder>
          <w:docPart w:val="1E927344C4554DAAB5977D402C8540A5"/>
        </w:placeholder>
        <w:text/>
      </w:sdtPr>
      <w:sdtEndPr/>
      <w:sdtContent>
        <w:p w:rsidR="0021404B" w:rsidRPr="00B225FD" w:rsidRDefault="00AE3983" w:rsidP="0021404B">
          <w:pPr>
            <w:pStyle w:val="ListParagraph"/>
            <w:spacing w:line="240" w:lineRule="auto"/>
            <w:sectPr w:rsidR="0021404B" w:rsidRPr="00B225FD" w:rsidSect="00AE4BEF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 w:rsidRPr="00AE3983">
            <w:t>Member; United Student Literary Voices, University of Northern Colorado</w:t>
          </w:r>
        </w:p>
      </w:sdtContent>
    </w:sdt>
    <w:sdt>
      <w:sdtPr>
        <w:id w:val="100504772"/>
        <w:placeholder>
          <w:docPart w:val="3997DC1075B4412A9B62CE6CFD577F39"/>
        </w:placeholder>
        <w:text/>
      </w:sdtPr>
      <w:sdtEndPr/>
      <w:sdtContent>
        <w:p w:rsidR="0021404B" w:rsidRPr="00B225FD" w:rsidRDefault="00AE3983" w:rsidP="0021404B">
          <w:pPr>
            <w:pStyle w:val="ListParagraph"/>
            <w:spacing w:line="240" w:lineRule="auto"/>
            <w:sectPr w:rsidR="0021404B" w:rsidRPr="00B225FD" w:rsidSect="00AE4BEF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 w:rsidRPr="00AE3983">
            <w:t>Marketing Organizer, and participant; Greeley Poetry Slam (2010)</w:t>
          </w:r>
        </w:p>
      </w:sdtContent>
    </w:sdt>
    <w:p w:rsidR="0021404B" w:rsidRDefault="0021404B" w:rsidP="0021404B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References</w:t>
      </w:r>
    </w:p>
    <w:p w:rsidR="00BC5F46" w:rsidRPr="00DC2E8A" w:rsidRDefault="0041574A" w:rsidP="0021404B">
      <w:pPr>
        <w:pStyle w:val="ListParagraph"/>
        <w:numPr>
          <w:ilvl w:val="0"/>
          <w:numId w:val="8"/>
        </w:numPr>
        <w:spacing w:line="240" w:lineRule="auto"/>
        <w:sectPr w:rsidR="00BC5F46" w:rsidRPr="00DC2E8A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References available upon request</w:t>
      </w:r>
    </w:p>
    <w:p w:rsidR="00CC14E8" w:rsidRPr="0041574A" w:rsidRDefault="00CC14E8" w:rsidP="0041574A"/>
    <w:sectPr w:rsidR="00CC14E8" w:rsidRPr="0041574A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1B1F80"/>
    <w:multiLevelType w:val="hybridMultilevel"/>
    <w:tmpl w:val="AC301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7130F1"/>
    <w:multiLevelType w:val="hybridMultilevel"/>
    <w:tmpl w:val="EBB88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BA3C2A"/>
    <w:multiLevelType w:val="hybridMultilevel"/>
    <w:tmpl w:val="AC0AB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88"/>
    <w:rsid w:val="000C1202"/>
    <w:rsid w:val="000C4A15"/>
    <w:rsid w:val="000E7D85"/>
    <w:rsid w:val="000F7589"/>
    <w:rsid w:val="0016159D"/>
    <w:rsid w:val="0021404B"/>
    <w:rsid w:val="00220409"/>
    <w:rsid w:val="002F4D3D"/>
    <w:rsid w:val="003252E4"/>
    <w:rsid w:val="00373949"/>
    <w:rsid w:val="003B0BB1"/>
    <w:rsid w:val="0041574A"/>
    <w:rsid w:val="00464E2C"/>
    <w:rsid w:val="004A00E0"/>
    <w:rsid w:val="005F21EC"/>
    <w:rsid w:val="005F7D10"/>
    <w:rsid w:val="00713088"/>
    <w:rsid w:val="007130E2"/>
    <w:rsid w:val="00721F05"/>
    <w:rsid w:val="007739F4"/>
    <w:rsid w:val="007B0895"/>
    <w:rsid w:val="00892005"/>
    <w:rsid w:val="009674F2"/>
    <w:rsid w:val="009E4833"/>
    <w:rsid w:val="00A0046F"/>
    <w:rsid w:val="00AB2FB9"/>
    <w:rsid w:val="00AE3983"/>
    <w:rsid w:val="00AE4BEF"/>
    <w:rsid w:val="00B07C22"/>
    <w:rsid w:val="00B225FD"/>
    <w:rsid w:val="00B44D49"/>
    <w:rsid w:val="00B97249"/>
    <w:rsid w:val="00BC35C7"/>
    <w:rsid w:val="00BC5F46"/>
    <w:rsid w:val="00C03455"/>
    <w:rsid w:val="00C75586"/>
    <w:rsid w:val="00CC14E8"/>
    <w:rsid w:val="00CE173A"/>
    <w:rsid w:val="00D3485A"/>
    <w:rsid w:val="00DA5ADF"/>
    <w:rsid w:val="00DC2E8A"/>
    <w:rsid w:val="00DF0720"/>
    <w:rsid w:val="00E30DA9"/>
    <w:rsid w:val="00E65FB9"/>
    <w:rsid w:val="00F6436D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%20Randall\Downloads\TS0300019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BB366A26A8411BA56C7D64AF90D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D40F-E160-457E-8BE9-8AD6279FABCD}"/>
      </w:docPartPr>
      <w:docPartBody>
        <w:p w:rsidR="001F0FC9" w:rsidRDefault="001F0FC9">
          <w:pPr>
            <w:pStyle w:val="1FBB366A26A8411BA56C7D64AF90D1A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46877C7058894C739E79837A93B1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16849-EDE5-415F-ACD3-D37A1A2464B6}"/>
      </w:docPartPr>
      <w:docPartBody>
        <w:p w:rsidR="001F0FC9" w:rsidRDefault="001F0FC9">
          <w:pPr>
            <w:pStyle w:val="46877C7058894C739E79837A93B12624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74A93C570B94581A8A5190C78035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692A-E060-4EDB-BE8B-B399707AB37F}"/>
      </w:docPartPr>
      <w:docPartBody>
        <w:p w:rsidR="001F0FC9" w:rsidRDefault="001F0FC9">
          <w:pPr>
            <w:pStyle w:val="374A93C570B94581A8A5190C78035C5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BD32AAF83144FB6A11346D3064B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DD6F-2239-4169-A40A-C063E72F06CB}"/>
      </w:docPartPr>
      <w:docPartBody>
        <w:p w:rsidR="001F0FC9" w:rsidRDefault="001F0FC9">
          <w:pPr>
            <w:pStyle w:val="DBD32AAF83144FB6A11346D3064B3EC5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B91F9FA4C084219910B984E75CA3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E22B-F15E-4211-BF5F-0830CDD7C8A0}"/>
      </w:docPartPr>
      <w:docPartBody>
        <w:p w:rsidR="001F0FC9" w:rsidRDefault="001F0FC9">
          <w:pPr>
            <w:pStyle w:val="CB91F9FA4C084219910B984E75CA37D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253AF2F28CC4D49B4E88CBC5927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B2A4-ABB0-4836-B00F-0C72D49327C6}"/>
      </w:docPartPr>
      <w:docPartBody>
        <w:p w:rsidR="001F0FC9" w:rsidRDefault="001F0FC9">
          <w:pPr>
            <w:pStyle w:val="3253AF2F28CC4D49B4E88CBC5927059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A00D32EEE9049299C275C8801FE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D733-B502-49C4-9DB5-0F4635944779}"/>
      </w:docPartPr>
      <w:docPartBody>
        <w:p w:rsidR="001F0FC9" w:rsidRDefault="001F0FC9">
          <w:pPr>
            <w:pStyle w:val="3A00D32EEE9049299C275C8801FEBD93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8A76321151694E9F9C0E99A1BE31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730F-0D23-49CA-B8F7-7BBAFFC9F67E}"/>
      </w:docPartPr>
      <w:docPartBody>
        <w:p w:rsidR="001F0FC9" w:rsidRDefault="001F0FC9">
          <w:pPr>
            <w:pStyle w:val="8A76321151694E9F9C0E99A1BE31C578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8DD45587E0E2407FAE27F2770263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CCB7-7BEF-4ACE-A517-3579B42AFFEC}"/>
      </w:docPartPr>
      <w:docPartBody>
        <w:p w:rsidR="001F0FC9" w:rsidRDefault="001F0FC9">
          <w:pPr>
            <w:pStyle w:val="8DD45587E0E2407FAE27F2770263D4A1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E6619A85A95413EA36C947B6E58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7D567-BCC8-429E-941C-78E756676A07}"/>
      </w:docPartPr>
      <w:docPartBody>
        <w:p w:rsidR="00C41C88" w:rsidRDefault="001F0FC9" w:rsidP="001F0FC9">
          <w:pPr>
            <w:pStyle w:val="FE6619A85A95413EA36C947B6E58EE8F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5183C4D7F71045E492CA600163FD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44DF-3620-4BBB-BD98-D7AB604D71D7}"/>
      </w:docPartPr>
      <w:docPartBody>
        <w:p w:rsidR="00C41C88" w:rsidRDefault="001F0FC9" w:rsidP="001F0FC9">
          <w:pPr>
            <w:pStyle w:val="5183C4D7F71045E492CA600163FDB0E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8295D64E2EB94C43BE0EDC7AA680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0C06C-1E08-45C8-8A37-D633B7252617}"/>
      </w:docPartPr>
      <w:docPartBody>
        <w:p w:rsidR="00C41C88" w:rsidRDefault="001F0FC9" w:rsidP="001F0FC9">
          <w:pPr>
            <w:pStyle w:val="8295D64E2EB94C43BE0EDC7AA680532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D39488BA04E64684BCAAEA93BDB3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4BA9-EE93-416D-A9B0-DB3EA43A0A17}"/>
      </w:docPartPr>
      <w:docPartBody>
        <w:p w:rsidR="00C41C88" w:rsidRDefault="001F0FC9" w:rsidP="001F0FC9">
          <w:pPr>
            <w:pStyle w:val="D39488BA04E64684BCAAEA93BDB32684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1C67A34131F64E4E873177FBA8E6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6BC61-BAD1-46DE-AB20-D767BD9897F1}"/>
      </w:docPartPr>
      <w:docPartBody>
        <w:p w:rsidR="00C41C88" w:rsidRDefault="001F0FC9" w:rsidP="001F0FC9">
          <w:pPr>
            <w:pStyle w:val="1C67A34131F64E4E873177FBA8E605F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C1344E12FC5B4208A64BDEBE1FF0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9766-DF8F-475A-BCBA-99AF6C9BF1AF}"/>
      </w:docPartPr>
      <w:docPartBody>
        <w:p w:rsidR="00C41C88" w:rsidRDefault="001F0FC9" w:rsidP="001F0FC9">
          <w:pPr>
            <w:pStyle w:val="C1344E12FC5B4208A64BDEBE1FF087D4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6EBA99B5056C4E50AE6334FB9C492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67CA-F5A7-4929-87C0-3DB18A54B7A0}"/>
      </w:docPartPr>
      <w:docPartBody>
        <w:p w:rsidR="00C41C88" w:rsidRDefault="001F0FC9" w:rsidP="001F0FC9">
          <w:pPr>
            <w:pStyle w:val="6EBA99B5056C4E50AE6334FB9C4926AD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8410C7E6E1BC4FB49D54ABA158DEF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D833-5C58-461A-A81E-F28318F16C85}"/>
      </w:docPartPr>
      <w:docPartBody>
        <w:p w:rsidR="00C41C88" w:rsidRDefault="001F0FC9" w:rsidP="001F0FC9">
          <w:pPr>
            <w:pStyle w:val="8410C7E6E1BC4FB49D54ABA158DEF911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A5CA96D04A9545E1B794F50B18CCC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8BBB-0DE6-4561-807A-BCA004F107BF}"/>
      </w:docPartPr>
      <w:docPartBody>
        <w:p w:rsidR="00C41C88" w:rsidRDefault="001F0FC9" w:rsidP="001F0FC9">
          <w:pPr>
            <w:pStyle w:val="A5CA96D04A9545E1B794F50B18CCC0DF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5CABDDF8446A4141BA0226C29124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72A4B-79FC-4EE6-85DF-C1337F2026C8}"/>
      </w:docPartPr>
      <w:docPartBody>
        <w:p w:rsidR="00C41C88" w:rsidRDefault="001F0FC9" w:rsidP="001F0FC9">
          <w:pPr>
            <w:pStyle w:val="5CABDDF8446A4141BA0226C29124BB7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D08DAECA1A464575A247438A567D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2FB4-F7C2-49E0-8902-CC68154104DB}"/>
      </w:docPartPr>
      <w:docPartBody>
        <w:p w:rsidR="00C41C88" w:rsidRDefault="001F0FC9" w:rsidP="001F0FC9">
          <w:pPr>
            <w:pStyle w:val="D08DAECA1A464575A247438A567DD48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54D260B245B140E784E289A7640F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0D40-EA96-43C3-9E19-EDDD408F59DC}"/>
      </w:docPartPr>
      <w:docPartBody>
        <w:p w:rsidR="00C41C88" w:rsidRDefault="001F0FC9" w:rsidP="001F0FC9">
          <w:pPr>
            <w:pStyle w:val="54D260B245B140E784E289A7640F3DA0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A6A1A2FB29CB4B8FBFCCBC0C1B55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CD95-DAA5-4587-911D-9FDC021FE466}"/>
      </w:docPartPr>
      <w:docPartBody>
        <w:p w:rsidR="00C41C88" w:rsidRDefault="001F0FC9" w:rsidP="001F0FC9">
          <w:pPr>
            <w:pStyle w:val="A6A1A2FB29CB4B8FBFCCBC0C1B55663F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89C6546E884141489C1D742A0B56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4BEB-5DC8-48C4-8B99-59AB8C77A127}"/>
      </w:docPartPr>
      <w:docPartBody>
        <w:p w:rsidR="00C41C88" w:rsidRDefault="001F0FC9" w:rsidP="001F0FC9">
          <w:pPr>
            <w:pStyle w:val="89C6546E884141489C1D742A0B565B2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925E7BF843D94142A99CBE87CCC23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521B-9666-45CC-82EC-68DB3E6B4D12}"/>
      </w:docPartPr>
      <w:docPartBody>
        <w:p w:rsidR="00C41C88" w:rsidRDefault="001F0FC9" w:rsidP="001F0FC9">
          <w:pPr>
            <w:pStyle w:val="925E7BF843D94142A99CBE87CCC2321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1584138F461A45A98B46119E096D1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8DCDC-4499-47ED-B6EA-CBE78463EA2D}"/>
      </w:docPartPr>
      <w:docPartBody>
        <w:p w:rsidR="00C41C88" w:rsidRDefault="001F0FC9" w:rsidP="001F0FC9">
          <w:pPr>
            <w:pStyle w:val="1584138F461A45A98B46119E096D1DF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3B197F3342CE4BCF91B0CE8C115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1135-C384-48E1-B180-02BA9825CA64}"/>
      </w:docPartPr>
      <w:docPartBody>
        <w:p w:rsidR="00C41C88" w:rsidRDefault="001F0FC9" w:rsidP="001F0FC9">
          <w:pPr>
            <w:pStyle w:val="3B197F3342CE4BCF91B0CE8C11559EC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C26CAC2945AC42FD81BD570F0EFD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9E15-0C2A-4911-8F8D-DE654493C487}"/>
      </w:docPartPr>
      <w:docPartBody>
        <w:p w:rsidR="00C41C88" w:rsidRDefault="001F0FC9" w:rsidP="001F0FC9">
          <w:pPr>
            <w:pStyle w:val="C26CAC2945AC42FD81BD570F0EFD25F3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82D2EB91436B4C7A8F0B61F24C53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AC1C-E634-4445-894F-940EED08A20A}"/>
      </w:docPartPr>
      <w:docPartBody>
        <w:p w:rsidR="00C41C88" w:rsidRDefault="001F0FC9" w:rsidP="001F0FC9">
          <w:pPr>
            <w:pStyle w:val="82D2EB91436B4C7A8F0B61F24C530D68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CB56FD9F12AD4FFAA8F2876DD921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36336-81EC-4B52-9CB2-F5239507F241}"/>
      </w:docPartPr>
      <w:docPartBody>
        <w:p w:rsidR="00C41C88" w:rsidRDefault="001F0FC9" w:rsidP="001F0FC9">
          <w:pPr>
            <w:pStyle w:val="CB56FD9F12AD4FFAA8F2876DD9211203"/>
          </w:pPr>
          <w:r>
            <w:t>[</w:t>
          </w:r>
          <w:r w:rsidRPr="00DC2E8A">
            <w:rPr>
              <w:rStyle w:val="PlaceholderText"/>
            </w:rPr>
            <w:t>Award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A5A5265F9A74B18B31B2D28F98F0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FE8C-A751-4D93-92CA-0120FAB63D9B}"/>
      </w:docPartPr>
      <w:docPartBody>
        <w:p w:rsidR="00C41C88" w:rsidRDefault="001F0FC9" w:rsidP="001F0FC9">
          <w:pPr>
            <w:pStyle w:val="DA5A5265F9A74B18B31B2D28F98F0F3A"/>
          </w:pPr>
          <w:r>
            <w:t>[</w:t>
          </w:r>
          <w:r w:rsidRPr="00DC2E8A">
            <w:rPr>
              <w:rStyle w:val="PlaceholderText"/>
            </w:rPr>
            <w:t>Date Received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BFE0F05A3444661A3BD0E62AE96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5EE0-ED42-4718-ABC6-4D293A0FA1A4}"/>
      </w:docPartPr>
      <w:docPartBody>
        <w:p w:rsidR="00C41C88" w:rsidRDefault="001F0FC9" w:rsidP="001F0FC9">
          <w:pPr>
            <w:pStyle w:val="2BFE0F05A3444661A3BD0E62AE96CABE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13278CBE0EF4D849000A3A0EF52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020C-1D40-44CE-9502-D542D12B1C86}"/>
      </w:docPartPr>
      <w:docPartBody>
        <w:p w:rsidR="00C41C88" w:rsidRDefault="001F0FC9" w:rsidP="001F0FC9">
          <w:pPr>
            <w:pStyle w:val="713278CBE0EF4D849000A3A0EF528AFC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F6D701394334059B6163156636F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F63-3D8B-4EBF-A6AD-23BDE5D21CA1}"/>
      </w:docPartPr>
      <w:docPartBody>
        <w:p w:rsidR="00C41C88" w:rsidRDefault="001F0FC9" w:rsidP="001F0FC9">
          <w:pPr>
            <w:pStyle w:val="EF6D701394334059B6163156636F8BB0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896BA94C54844E19160B784F5F0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D974-BB16-4FA9-981F-243FB3E46F2F}"/>
      </w:docPartPr>
      <w:docPartBody>
        <w:p w:rsidR="00C41C88" w:rsidRDefault="001F0FC9" w:rsidP="001F0FC9">
          <w:pPr>
            <w:pStyle w:val="6896BA94C54844E19160B784F5F03D35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E927344C4554DAAB5977D402C85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989F-BDDA-48DA-99AE-E775AECC6AEF}"/>
      </w:docPartPr>
      <w:docPartBody>
        <w:p w:rsidR="00C41C88" w:rsidRDefault="001F0FC9" w:rsidP="001F0FC9">
          <w:pPr>
            <w:pStyle w:val="1E927344C4554DAAB5977D402C8540A5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997DC1075B4412A9B62CE6CFD57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BC89-FB1A-477D-BB00-55C2AA735DC4}"/>
      </w:docPartPr>
      <w:docPartBody>
        <w:p w:rsidR="00C41C88" w:rsidRDefault="001F0FC9" w:rsidP="001F0FC9">
          <w:pPr>
            <w:pStyle w:val="3997DC1075B4412A9B62CE6CFD577F39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907A4F2C4954950B9BA4C66D9D7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732E-F24A-42B6-9D34-156CDEC1755B}"/>
      </w:docPartPr>
      <w:docPartBody>
        <w:p w:rsidR="00E67F28" w:rsidRDefault="007948DE" w:rsidP="007948DE">
          <w:pPr>
            <w:pStyle w:val="1907A4F2C4954950B9BA4C66D9D7A091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AB49F7DCFAE04BAC9B809C5F6354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EECC-B32D-4ABE-9277-E180E3AB28BB}"/>
      </w:docPartPr>
      <w:docPartBody>
        <w:p w:rsidR="00E67F28" w:rsidRDefault="007948DE" w:rsidP="007948DE">
          <w:pPr>
            <w:pStyle w:val="AB49F7DCFAE04BAC9B809C5F6354FDA1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2FC229974ECB4037ABE3C0D71D46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201BD-4BED-4253-BCC8-754C124BBDAC}"/>
      </w:docPartPr>
      <w:docPartBody>
        <w:p w:rsidR="00E67F28" w:rsidRDefault="007948DE" w:rsidP="007948DE">
          <w:pPr>
            <w:pStyle w:val="2FC229974ECB4037ABE3C0D71D469AC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29A10583B7C5463ABAED78A39F6D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D4AA-DB8B-4967-92B6-B2D503D6E634}"/>
      </w:docPartPr>
      <w:docPartBody>
        <w:p w:rsidR="00E67F28" w:rsidRDefault="007948DE" w:rsidP="007948DE">
          <w:pPr>
            <w:pStyle w:val="29A10583B7C5463ABAED78A39F6DAE3F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7296A8FB42204233A4D65D13DEE1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7BD0-E595-4EA9-B825-B443CAAF9542}"/>
      </w:docPartPr>
      <w:docPartBody>
        <w:p w:rsidR="00E67F28" w:rsidRDefault="007948DE" w:rsidP="007948DE">
          <w:pPr>
            <w:pStyle w:val="7296A8FB42204233A4D65D13DEE18254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79984D350A7746E58FFB23DCFD83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855C-51E6-459E-9F43-648374B006B5}"/>
      </w:docPartPr>
      <w:docPartBody>
        <w:p w:rsidR="00E67F28" w:rsidRDefault="007948DE" w:rsidP="007948DE">
          <w:pPr>
            <w:pStyle w:val="79984D350A7746E58FFB23DCFD833F22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3A4FEA0BF18E4A18A305C1A9C302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0593-0436-4D10-B9BC-70ED954B0121}"/>
      </w:docPartPr>
      <w:docPartBody>
        <w:p w:rsidR="00E67F28" w:rsidRDefault="007948DE" w:rsidP="007948DE">
          <w:pPr>
            <w:pStyle w:val="3A4FEA0BF18E4A18A305C1A9C30286E3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C1EF91B061594184B9DB1BF47741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E0DB-D448-467D-BB38-38038F5360EA}"/>
      </w:docPartPr>
      <w:docPartBody>
        <w:p w:rsidR="00FD4E6D" w:rsidRDefault="00E67F28" w:rsidP="00E67F28">
          <w:pPr>
            <w:pStyle w:val="C1EF91B061594184B9DB1BF47741C021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C9"/>
    <w:rsid w:val="001F0FC9"/>
    <w:rsid w:val="00496DFE"/>
    <w:rsid w:val="007948DE"/>
    <w:rsid w:val="00874ED3"/>
    <w:rsid w:val="00C41C88"/>
    <w:rsid w:val="00C879EC"/>
    <w:rsid w:val="00D6025F"/>
    <w:rsid w:val="00E67F28"/>
    <w:rsid w:val="00EA7AEF"/>
    <w:rsid w:val="00F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F28"/>
    <w:rPr>
      <w:color w:val="808080"/>
    </w:rPr>
  </w:style>
  <w:style w:type="paragraph" w:customStyle="1" w:styleId="1FBB366A26A8411BA56C7D64AF90D1A7">
    <w:name w:val="1FBB366A26A8411BA56C7D64AF90D1A7"/>
  </w:style>
  <w:style w:type="paragraph" w:customStyle="1" w:styleId="46877C7058894C739E79837A93B12624">
    <w:name w:val="46877C7058894C739E79837A93B12624"/>
  </w:style>
  <w:style w:type="paragraph" w:customStyle="1" w:styleId="374A93C570B94581A8A5190C78035C50">
    <w:name w:val="374A93C570B94581A8A5190C78035C50"/>
  </w:style>
  <w:style w:type="paragraph" w:customStyle="1" w:styleId="DBD32AAF83144FB6A11346D3064B3EC5">
    <w:name w:val="DBD32AAF83144FB6A11346D3064B3EC5"/>
  </w:style>
  <w:style w:type="paragraph" w:customStyle="1" w:styleId="CB91F9FA4C084219910B984E75CA37DA">
    <w:name w:val="CB91F9FA4C084219910B984E75CA37DA"/>
  </w:style>
  <w:style w:type="paragraph" w:customStyle="1" w:styleId="3253AF2F28CC4D49B4E88CBC59270590">
    <w:name w:val="3253AF2F28CC4D49B4E88CBC59270590"/>
  </w:style>
  <w:style w:type="paragraph" w:customStyle="1" w:styleId="3A00D32EEE9049299C275C8801FEBD93">
    <w:name w:val="3A00D32EEE9049299C275C8801FEBD93"/>
  </w:style>
  <w:style w:type="paragraph" w:customStyle="1" w:styleId="8A76321151694E9F9C0E99A1BE31C578">
    <w:name w:val="8A76321151694E9F9C0E99A1BE31C578"/>
  </w:style>
  <w:style w:type="paragraph" w:customStyle="1" w:styleId="8DD45587E0E2407FAE27F2770263D4A1">
    <w:name w:val="8DD45587E0E2407FAE27F2770263D4A1"/>
  </w:style>
  <w:style w:type="paragraph" w:customStyle="1" w:styleId="D9A2F0AF470748CC9D02ADB1673F20C1">
    <w:name w:val="D9A2F0AF470748CC9D02ADB1673F20C1"/>
  </w:style>
  <w:style w:type="paragraph" w:customStyle="1" w:styleId="B4684E7AC27F4793A3D1CAAC479A0411">
    <w:name w:val="B4684E7AC27F4793A3D1CAAC479A0411"/>
  </w:style>
  <w:style w:type="paragraph" w:customStyle="1" w:styleId="858CEFC1F4694B209270871E071FDA5E">
    <w:name w:val="858CEFC1F4694B209270871E071FDA5E"/>
  </w:style>
  <w:style w:type="paragraph" w:customStyle="1" w:styleId="A69F516134C14678A886A36CEDE7EEB0">
    <w:name w:val="A69F516134C14678A886A36CEDE7EEB0"/>
  </w:style>
  <w:style w:type="paragraph" w:customStyle="1" w:styleId="FBB696D913D64464BE884864E049C16D">
    <w:name w:val="FBB696D913D64464BE884864E049C16D"/>
  </w:style>
  <w:style w:type="paragraph" w:customStyle="1" w:styleId="D6DF3C221FD14C8DA9D4279686E058C5">
    <w:name w:val="D6DF3C221FD14C8DA9D4279686E058C5"/>
  </w:style>
  <w:style w:type="paragraph" w:customStyle="1" w:styleId="ACA2DBD3CC7A4EB88C1F32F75337191F">
    <w:name w:val="ACA2DBD3CC7A4EB88C1F32F75337191F"/>
  </w:style>
  <w:style w:type="paragraph" w:customStyle="1" w:styleId="8D54B57FABBB4E8A8D7FF5004E457C37">
    <w:name w:val="8D54B57FABBB4E8A8D7FF5004E457C37"/>
  </w:style>
  <w:style w:type="paragraph" w:customStyle="1" w:styleId="820A25960F3F435D85F173E05EF80875">
    <w:name w:val="820A25960F3F435D85F173E05EF80875"/>
  </w:style>
  <w:style w:type="paragraph" w:customStyle="1" w:styleId="BA7E5E4AECE441BC9638460F09E9D604">
    <w:name w:val="BA7E5E4AECE441BC9638460F09E9D604"/>
  </w:style>
  <w:style w:type="paragraph" w:customStyle="1" w:styleId="C7DBF8100D48429EA7E9BF7AEC0F4B15">
    <w:name w:val="C7DBF8100D48429EA7E9BF7AEC0F4B15"/>
  </w:style>
  <w:style w:type="paragraph" w:customStyle="1" w:styleId="29562123D41C4043A995914312D010B0">
    <w:name w:val="29562123D41C4043A995914312D010B0"/>
  </w:style>
  <w:style w:type="paragraph" w:customStyle="1" w:styleId="8CF89C287C4442C199B581032E9679B2">
    <w:name w:val="8CF89C287C4442C199B581032E9679B2"/>
  </w:style>
  <w:style w:type="paragraph" w:customStyle="1" w:styleId="87380922B125405C946A6A482973158F">
    <w:name w:val="87380922B125405C946A6A482973158F"/>
  </w:style>
  <w:style w:type="paragraph" w:customStyle="1" w:styleId="32769CB041E54382954B47F1565AD2CF">
    <w:name w:val="32769CB041E54382954B47F1565AD2CF"/>
  </w:style>
  <w:style w:type="paragraph" w:customStyle="1" w:styleId="A12297B979DC495386CABA30497565AD">
    <w:name w:val="A12297B979DC495386CABA30497565AD"/>
  </w:style>
  <w:style w:type="paragraph" w:customStyle="1" w:styleId="6A76A4FE53C84CC79943F53F99410423">
    <w:name w:val="6A76A4FE53C84CC79943F53F99410423"/>
  </w:style>
  <w:style w:type="paragraph" w:customStyle="1" w:styleId="43192D0A098944778E481A01DE213447">
    <w:name w:val="43192D0A098944778E481A01DE213447"/>
  </w:style>
  <w:style w:type="paragraph" w:customStyle="1" w:styleId="C33FE7FD80D54C31BACDDC7975A61D8B">
    <w:name w:val="C33FE7FD80D54C31BACDDC7975A61D8B"/>
  </w:style>
  <w:style w:type="paragraph" w:customStyle="1" w:styleId="0EC5756B16914B428CC63532C28A4B6A">
    <w:name w:val="0EC5756B16914B428CC63532C28A4B6A"/>
  </w:style>
  <w:style w:type="paragraph" w:customStyle="1" w:styleId="5CE6F6D0C3DF499BB285CC11E5852C8E">
    <w:name w:val="5CE6F6D0C3DF499BB285CC11E5852C8E"/>
  </w:style>
  <w:style w:type="paragraph" w:customStyle="1" w:styleId="AF2272DE246549FEA6FA72D9FDD36A77">
    <w:name w:val="AF2272DE246549FEA6FA72D9FDD36A77"/>
  </w:style>
  <w:style w:type="paragraph" w:customStyle="1" w:styleId="951E6EB6206C4554A00237319DC2B0ED">
    <w:name w:val="951E6EB6206C4554A00237319DC2B0ED"/>
  </w:style>
  <w:style w:type="paragraph" w:customStyle="1" w:styleId="687D7803047C4563A942E81593451ACB">
    <w:name w:val="687D7803047C4563A942E81593451ACB"/>
  </w:style>
  <w:style w:type="paragraph" w:customStyle="1" w:styleId="E772E395596C4D4E8A4E4EA394FDF899">
    <w:name w:val="E772E395596C4D4E8A4E4EA394FDF899"/>
  </w:style>
  <w:style w:type="paragraph" w:customStyle="1" w:styleId="24B9E27987244C3686CA754C3979DBCE">
    <w:name w:val="24B9E27987244C3686CA754C3979DBCE"/>
  </w:style>
  <w:style w:type="paragraph" w:customStyle="1" w:styleId="CE16CD48C7704BAD9EDFC4EBC8881D18">
    <w:name w:val="CE16CD48C7704BAD9EDFC4EBC8881D18"/>
  </w:style>
  <w:style w:type="paragraph" w:customStyle="1" w:styleId="B269CC41F4624AFA844E88C92040E5EE">
    <w:name w:val="B269CC41F4624AFA844E88C92040E5EE"/>
  </w:style>
  <w:style w:type="paragraph" w:customStyle="1" w:styleId="A955C154FADF4C5BBF7027C17F2E8071">
    <w:name w:val="A955C154FADF4C5BBF7027C17F2E8071"/>
  </w:style>
  <w:style w:type="paragraph" w:customStyle="1" w:styleId="D4F66AC558E04BBB8C7D6C793A1B3BD3">
    <w:name w:val="D4F66AC558E04BBB8C7D6C793A1B3BD3"/>
  </w:style>
  <w:style w:type="paragraph" w:customStyle="1" w:styleId="0C49013EB6584F4E9A203538EEEF9C8B">
    <w:name w:val="0C49013EB6584F4E9A203538EEEF9C8B"/>
  </w:style>
  <w:style w:type="paragraph" w:customStyle="1" w:styleId="7DAEAEB08DF7477F8756152BC1055AFC">
    <w:name w:val="7DAEAEB08DF7477F8756152BC1055AFC"/>
  </w:style>
  <w:style w:type="paragraph" w:customStyle="1" w:styleId="752A5A0CA58343ED8957961FFCD66493">
    <w:name w:val="752A5A0CA58343ED8957961FFCD66493"/>
  </w:style>
  <w:style w:type="paragraph" w:customStyle="1" w:styleId="B4316824D59F4230B7E82F8D6D103E67">
    <w:name w:val="B4316824D59F4230B7E82F8D6D103E67"/>
  </w:style>
  <w:style w:type="paragraph" w:customStyle="1" w:styleId="1E5076E674CB400E9DBD17E8AC684C68">
    <w:name w:val="1E5076E674CB400E9DBD17E8AC684C68"/>
  </w:style>
  <w:style w:type="paragraph" w:customStyle="1" w:styleId="BFE807B7AF3A46E596689A79A862FC48">
    <w:name w:val="BFE807B7AF3A46E596689A79A862FC48"/>
  </w:style>
  <w:style w:type="paragraph" w:customStyle="1" w:styleId="CA63F291951F4479A425751EBA2AA887">
    <w:name w:val="CA63F291951F4479A425751EBA2AA887"/>
  </w:style>
  <w:style w:type="paragraph" w:customStyle="1" w:styleId="897CC0CFA0C544189D6FA20AEE9AA43D">
    <w:name w:val="897CC0CFA0C544189D6FA20AEE9AA43D"/>
  </w:style>
  <w:style w:type="paragraph" w:customStyle="1" w:styleId="AB7319DC2E3D4B25AEC493D9F439E738">
    <w:name w:val="AB7319DC2E3D4B25AEC493D9F439E738"/>
  </w:style>
  <w:style w:type="paragraph" w:customStyle="1" w:styleId="E15B3EF6AFAA45349C83D23952510528">
    <w:name w:val="E15B3EF6AFAA45349C83D23952510528"/>
  </w:style>
  <w:style w:type="paragraph" w:customStyle="1" w:styleId="63658F034D5A4CAFBCC48FD90D3A416D">
    <w:name w:val="63658F034D5A4CAFBCC48FD90D3A416D"/>
  </w:style>
  <w:style w:type="paragraph" w:customStyle="1" w:styleId="73A4D5AB1360439584CF4A563C481652">
    <w:name w:val="73A4D5AB1360439584CF4A563C481652"/>
  </w:style>
  <w:style w:type="paragraph" w:customStyle="1" w:styleId="DCF3A1DC692544DBAFCCD60BF45FAF14">
    <w:name w:val="DCF3A1DC692544DBAFCCD60BF45FAF14"/>
  </w:style>
  <w:style w:type="paragraph" w:customStyle="1" w:styleId="CAE9A0B8134B400A8B02803E9B79F9AF">
    <w:name w:val="CAE9A0B8134B400A8B02803E9B79F9AF"/>
  </w:style>
  <w:style w:type="paragraph" w:customStyle="1" w:styleId="DF2369A07B7B43DAAC3FA005ECA02963">
    <w:name w:val="DF2369A07B7B43DAAC3FA005ECA02963"/>
  </w:style>
  <w:style w:type="paragraph" w:customStyle="1" w:styleId="E3C462B024EF47F6BD0A96DE1F01BE01">
    <w:name w:val="E3C462B024EF47F6BD0A96DE1F01BE01"/>
  </w:style>
  <w:style w:type="paragraph" w:customStyle="1" w:styleId="812D02D586324313BE3002D33A1BB10E">
    <w:name w:val="812D02D586324313BE3002D33A1BB10E"/>
  </w:style>
  <w:style w:type="paragraph" w:customStyle="1" w:styleId="D065FD86012145C89A435E5703A5F920">
    <w:name w:val="D065FD86012145C89A435E5703A5F920"/>
  </w:style>
  <w:style w:type="paragraph" w:customStyle="1" w:styleId="DA3B267876934542973714D55D271228">
    <w:name w:val="DA3B267876934542973714D55D271228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E4E3FAB128094E61BDFDE04CEE9D1ABD">
    <w:name w:val="E4E3FAB128094E61BDFDE04CEE9D1ABD"/>
  </w:style>
  <w:style w:type="paragraph" w:customStyle="1" w:styleId="33A84D9D11C445BF9852C00ED413F305">
    <w:name w:val="33A84D9D11C445BF9852C00ED413F305"/>
  </w:style>
  <w:style w:type="paragraph" w:customStyle="1" w:styleId="A206D023B5E44E6F859F25E0207DD372">
    <w:name w:val="A206D023B5E44E6F859F25E0207DD372"/>
  </w:style>
  <w:style w:type="paragraph" w:customStyle="1" w:styleId="0680E97D3D784B1EA625107C5B7EE473">
    <w:name w:val="0680E97D3D784B1EA625107C5B7EE473"/>
  </w:style>
  <w:style w:type="paragraph" w:customStyle="1" w:styleId="F8C51CAC000145CCAC1F7B5F79F491F3">
    <w:name w:val="F8C51CAC000145CCAC1F7B5F79F491F3"/>
  </w:style>
  <w:style w:type="paragraph" w:customStyle="1" w:styleId="7D4A7383D3284E0EA583F70AC99A491F">
    <w:name w:val="7D4A7383D3284E0EA583F70AC99A491F"/>
  </w:style>
  <w:style w:type="paragraph" w:customStyle="1" w:styleId="7DA43ECB30054BC39F88352DDF896638">
    <w:name w:val="7DA43ECB30054BC39F88352DDF896638"/>
  </w:style>
  <w:style w:type="paragraph" w:customStyle="1" w:styleId="84DD1185557B4F2C91E626FB65901319">
    <w:name w:val="84DD1185557B4F2C91E626FB65901319"/>
  </w:style>
  <w:style w:type="paragraph" w:customStyle="1" w:styleId="E29D1729116241C5AB333CC7E9575897">
    <w:name w:val="E29D1729116241C5AB333CC7E9575897"/>
  </w:style>
  <w:style w:type="paragraph" w:customStyle="1" w:styleId="4185C1D3FBE74457B6F89583432CE193">
    <w:name w:val="4185C1D3FBE74457B6F89583432CE193"/>
  </w:style>
  <w:style w:type="paragraph" w:customStyle="1" w:styleId="79A49766332D4C76B0574E92050027B6">
    <w:name w:val="79A49766332D4C76B0574E92050027B6"/>
  </w:style>
  <w:style w:type="paragraph" w:customStyle="1" w:styleId="90B8181929434C808E9DC145A1FB13B4">
    <w:name w:val="90B8181929434C808E9DC145A1FB13B4"/>
  </w:style>
  <w:style w:type="paragraph" w:customStyle="1" w:styleId="3712B0470A9644B084894628F15469FE">
    <w:name w:val="3712B0470A9644B084894628F15469FE"/>
  </w:style>
  <w:style w:type="paragraph" w:customStyle="1" w:styleId="E683AC5094A84481AB0398C75EBF2295">
    <w:name w:val="E683AC5094A84481AB0398C75EBF2295"/>
  </w:style>
  <w:style w:type="paragraph" w:customStyle="1" w:styleId="9FBD449A7E8F43C0A08CC07D0B194888">
    <w:name w:val="9FBD449A7E8F43C0A08CC07D0B194888"/>
  </w:style>
  <w:style w:type="paragraph" w:customStyle="1" w:styleId="841A17A0D7C6417E9723AAADAA5BE59A">
    <w:name w:val="841A17A0D7C6417E9723AAADAA5BE59A"/>
  </w:style>
  <w:style w:type="paragraph" w:customStyle="1" w:styleId="8861AC4B7B3D40A488A9AFF14EEC7FC3">
    <w:name w:val="8861AC4B7B3D40A488A9AFF14EEC7FC3"/>
  </w:style>
  <w:style w:type="paragraph" w:customStyle="1" w:styleId="A4AFB41D35284860AD6667A96DCAD76F">
    <w:name w:val="A4AFB41D35284860AD6667A96DCAD76F"/>
  </w:style>
  <w:style w:type="paragraph" w:customStyle="1" w:styleId="FDD3A2AF935748C7BE06DF3FAB2B4AD7">
    <w:name w:val="FDD3A2AF935748C7BE06DF3FAB2B4AD7"/>
  </w:style>
  <w:style w:type="paragraph" w:customStyle="1" w:styleId="E69756DBA72B4EABAD82AB5198866EC8">
    <w:name w:val="E69756DBA72B4EABAD82AB5198866EC8"/>
  </w:style>
  <w:style w:type="paragraph" w:customStyle="1" w:styleId="34ECC1E07BFD46ACBC69A53D5A803308">
    <w:name w:val="34ECC1E07BFD46ACBC69A53D5A803308"/>
  </w:style>
  <w:style w:type="paragraph" w:customStyle="1" w:styleId="1457F6496AAA4A779BABA98C9A50A87C">
    <w:name w:val="1457F6496AAA4A779BABA98C9A50A87C"/>
  </w:style>
  <w:style w:type="paragraph" w:customStyle="1" w:styleId="B42C2E7407404F5E9EE9EF6569A41D85">
    <w:name w:val="B42C2E7407404F5E9EE9EF6569A41D85"/>
  </w:style>
  <w:style w:type="paragraph" w:customStyle="1" w:styleId="B791070EB4DE41FEBF603ADACF7CD8CD">
    <w:name w:val="B791070EB4DE41FEBF603ADACF7CD8CD"/>
  </w:style>
  <w:style w:type="paragraph" w:customStyle="1" w:styleId="23201C5C40404829A59A4255A852FF66">
    <w:name w:val="23201C5C40404829A59A4255A852FF66"/>
  </w:style>
  <w:style w:type="paragraph" w:customStyle="1" w:styleId="5F4DFD16B46540169B40474E0E332DAE">
    <w:name w:val="5F4DFD16B46540169B40474E0E332DAE"/>
  </w:style>
  <w:style w:type="paragraph" w:customStyle="1" w:styleId="BC07AE805E4B45D4A3CB826EDE1E6028">
    <w:name w:val="BC07AE805E4B45D4A3CB826EDE1E6028"/>
  </w:style>
  <w:style w:type="paragraph" w:customStyle="1" w:styleId="94B421CD364B4E9D9EDE9773A3DF7C38">
    <w:name w:val="94B421CD364B4E9D9EDE9773A3DF7C38"/>
  </w:style>
  <w:style w:type="paragraph" w:customStyle="1" w:styleId="E658B5994F08495281BFE44CAD67A32D">
    <w:name w:val="E658B5994F08495281BFE44CAD67A32D"/>
  </w:style>
  <w:style w:type="paragraph" w:customStyle="1" w:styleId="931BE26CF4FA4C88B12F617CC52204A5">
    <w:name w:val="931BE26CF4FA4C88B12F617CC52204A5"/>
  </w:style>
  <w:style w:type="paragraph" w:customStyle="1" w:styleId="6786B5547993474D989305DBF469FB09">
    <w:name w:val="6786B5547993474D989305DBF469FB09"/>
  </w:style>
  <w:style w:type="paragraph" w:customStyle="1" w:styleId="A53C8DFBEF764F288138C763F8E864A1">
    <w:name w:val="A53C8DFBEF764F288138C763F8E864A1"/>
  </w:style>
  <w:style w:type="paragraph" w:customStyle="1" w:styleId="11086E3A281041C8B8267DC601AD5598">
    <w:name w:val="11086E3A281041C8B8267DC601AD5598"/>
  </w:style>
  <w:style w:type="paragraph" w:customStyle="1" w:styleId="993F3F5E48D542CA8FA1B10EB5F92426">
    <w:name w:val="993F3F5E48D542CA8FA1B10EB5F92426"/>
  </w:style>
  <w:style w:type="paragraph" w:customStyle="1" w:styleId="3D6C8E2E9D754B059A251DF10ADC6E9C">
    <w:name w:val="3D6C8E2E9D754B059A251DF10ADC6E9C"/>
  </w:style>
  <w:style w:type="paragraph" w:customStyle="1" w:styleId="567969B305E540D7BFB2999F5877B26E">
    <w:name w:val="567969B305E540D7BFB2999F5877B26E"/>
  </w:style>
  <w:style w:type="paragraph" w:customStyle="1" w:styleId="0CC3A9B3577A4F688308FFB5044DF570">
    <w:name w:val="0CC3A9B3577A4F688308FFB5044DF570"/>
  </w:style>
  <w:style w:type="paragraph" w:customStyle="1" w:styleId="D4C01ED0E8724E5F914855E7912E0558">
    <w:name w:val="D4C01ED0E8724E5F914855E7912E0558"/>
  </w:style>
  <w:style w:type="paragraph" w:customStyle="1" w:styleId="3C43E44703BB486787806FAA315D1DCE">
    <w:name w:val="3C43E44703BB486787806FAA315D1DCE"/>
  </w:style>
  <w:style w:type="paragraph" w:customStyle="1" w:styleId="A309A11F675645CCA2B114FF046FD1D8">
    <w:name w:val="A309A11F675645CCA2B114FF046FD1D8"/>
  </w:style>
  <w:style w:type="paragraph" w:customStyle="1" w:styleId="75CA27A74A9D449FB211E0B8207FB125">
    <w:name w:val="75CA27A74A9D449FB211E0B8207FB125"/>
  </w:style>
  <w:style w:type="paragraph" w:customStyle="1" w:styleId="51A88DA027F84245AA9C473B63E37232">
    <w:name w:val="51A88DA027F84245AA9C473B63E37232"/>
  </w:style>
  <w:style w:type="paragraph" w:customStyle="1" w:styleId="896E8298136C4088A8E615416BFD52AE">
    <w:name w:val="896E8298136C4088A8E615416BFD52AE"/>
  </w:style>
  <w:style w:type="paragraph" w:customStyle="1" w:styleId="791060A02CE54F519F6F5AB23DA5EFF3">
    <w:name w:val="791060A02CE54F519F6F5AB23DA5EFF3"/>
  </w:style>
  <w:style w:type="paragraph" w:customStyle="1" w:styleId="7A4ECE942A2C41CAB4551B62938C216D">
    <w:name w:val="7A4ECE942A2C41CAB4551B62938C216D"/>
    <w:rsid w:val="001F0FC9"/>
  </w:style>
  <w:style w:type="paragraph" w:customStyle="1" w:styleId="8AB1CF5EEE3C44F79755CF5C295FBAE3">
    <w:name w:val="8AB1CF5EEE3C44F79755CF5C295FBAE3"/>
    <w:rsid w:val="001F0FC9"/>
  </w:style>
  <w:style w:type="paragraph" w:customStyle="1" w:styleId="3D3AB25DA6BF40C5A63FDAB22E8E9A75">
    <w:name w:val="3D3AB25DA6BF40C5A63FDAB22E8E9A75"/>
    <w:rsid w:val="001F0FC9"/>
  </w:style>
  <w:style w:type="paragraph" w:customStyle="1" w:styleId="4DFF6779F5B849A48D0488B44535406F">
    <w:name w:val="4DFF6779F5B849A48D0488B44535406F"/>
    <w:rsid w:val="001F0FC9"/>
  </w:style>
  <w:style w:type="paragraph" w:customStyle="1" w:styleId="E2728ED0A0644C1A93460B37E7BFE9E8">
    <w:name w:val="E2728ED0A0644C1A93460B37E7BFE9E8"/>
    <w:rsid w:val="001F0FC9"/>
  </w:style>
  <w:style w:type="paragraph" w:customStyle="1" w:styleId="3F9CD54DA138434F97EF0AD8D685717B">
    <w:name w:val="3F9CD54DA138434F97EF0AD8D685717B"/>
    <w:rsid w:val="001F0FC9"/>
  </w:style>
  <w:style w:type="paragraph" w:customStyle="1" w:styleId="0F11A16984854F51B476F20AA1ABAD87">
    <w:name w:val="0F11A16984854F51B476F20AA1ABAD87"/>
    <w:rsid w:val="001F0FC9"/>
  </w:style>
  <w:style w:type="paragraph" w:customStyle="1" w:styleId="933819AA75D542C592F7BA83D97CB402">
    <w:name w:val="933819AA75D542C592F7BA83D97CB402"/>
    <w:rsid w:val="001F0FC9"/>
  </w:style>
  <w:style w:type="paragraph" w:customStyle="1" w:styleId="C33370C3A37F456EA8BA630C42BAE554">
    <w:name w:val="C33370C3A37F456EA8BA630C42BAE554"/>
    <w:rsid w:val="001F0FC9"/>
  </w:style>
  <w:style w:type="paragraph" w:customStyle="1" w:styleId="603121B43E3E446492F1C28D75756BCE">
    <w:name w:val="603121B43E3E446492F1C28D75756BCE"/>
    <w:rsid w:val="001F0FC9"/>
  </w:style>
  <w:style w:type="paragraph" w:customStyle="1" w:styleId="5570FC71B09046B688A69D097DE20A8A">
    <w:name w:val="5570FC71B09046B688A69D097DE20A8A"/>
    <w:rsid w:val="001F0FC9"/>
  </w:style>
  <w:style w:type="paragraph" w:customStyle="1" w:styleId="1A6D2DDCCE5748AC8F0EEDADDF798345">
    <w:name w:val="1A6D2DDCCE5748AC8F0EEDADDF798345"/>
    <w:rsid w:val="001F0FC9"/>
  </w:style>
  <w:style w:type="paragraph" w:customStyle="1" w:styleId="C158FD6634194C9E859F118AF81120E4">
    <w:name w:val="C158FD6634194C9E859F118AF81120E4"/>
    <w:rsid w:val="001F0FC9"/>
  </w:style>
  <w:style w:type="paragraph" w:customStyle="1" w:styleId="DDDF146EB484485AA73361FF484D7817">
    <w:name w:val="DDDF146EB484485AA73361FF484D7817"/>
    <w:rsid w:val="001F0FC9"/>
  </w:style>
  <w:style w:type="paragraph" w:customStyle="1" w:styleId="95B0D4EB2F2148D8BDF572EA07B0766C">
    <w:name w:val="95B0D4EB2F2148D8BDF572EA07B0766C"/>
    <w:rsid w:val="001F0FC9"/>
  </w:style>
  <w:style w:type="paragraph" w:customStyle="1" w:styleId="2BE07A7FAF194F76BE24DB20AEA92125">
    <w:name w:val="2BE07A7FAF194F76BE24DB20AEA92125"/>
    <w:rsid w:val="001F0FC9"/>
  </w:style>
  <w:style w:type="paragraph" w:customStyle="1" w:styleId="3A1AC1F964F0472F9F44341EA23ACB66">
    <w:name w:val="3A1AC1F964F0472F9F44341EA23ACB66"/>
    <w:rsid w:val="001F0FC9"/>
  </w:style>
  <w:style w:type="paragraph" w:customStyle="1" w:styleId="86C416748014431994BF55E7ED89E581">
    <w:name w:val="86C416748014431994BF55E7ED89E581"/>
    <w:rsid w:val="001F0FC9"/>
  </w:style>
  <w:style w:type="paragraph" w:customStyle="1" w:styleId="C8CCCE7AEF29438C9168033F65CF3F9C">
    <w:name w:val="C8CCCE7AEF29438C9168033F65CF3F9C"/>
    <w:rsid w:val="001F0FC9"/>
  </w:style>
  <w:style w:type="paragraph" w:customStyle="1" w:styleId="4404A1465F934720A31B72995CDEF3DD">
    <w:name w:val="4404A1465F934720A31B72995CDEF3DD"/>
    <w:rsid w:val="001F0FC9"/>
  </w:style>
  <w:style w:type="paragraph" w:customStyle="1" w:styleId="6558FDDCB58B464A908EA35A18599BF3">
    <w:name w:val="6558FDDCB58B464A908EA35A18599BF3"/>
    <w:rsid w:val="001F0FC9"/>
  </w:style>
  <w:style w:type="paragraph" w:customStyle="1" w:styleId="8C11B71935F3433A9877B820313F3533">
    <w:name w:val="8C11B71935F3433A9877B820313F3533"/>
    <w:rsid w:val="001F0FC9"/>
  </w:style>
  <w:style w:type="paragraph" w:customStyle="1" w:styleId="CD044BD4600542D5ABBDB3515093CE0B">
    <w:name w:val="CD044BD4600542D5ABBDB3515093CE0B"/>
    <w:rsid w:val="001F0FC9"/>
  </w:style>
  <w:style w:type="paragraph" w:customStyle="1" w:styleId="EE298C88CF144AA58EC5CF96CDB8E554">
    <w:name w:val="EE298C88CF144AA58EC5CF96CDB8E554"/>
    <w:rsid w:val="001F0FC9"/>
  </w:style>
  <w:style w:type="paragraph" w:customStyle="1" w:styleId="261B743F3DAE4DE0BE251D8101A2B31F">
    <w:name w:val="261B743F3DAE4DE0BE251D8101A2B31F"/>
    <w:rsid w:val="001F0FC9"/>
  </w:style>
  <w:style w:type="paragraph" w:customStyle="1" w:styleId="A9F2A0F7D79C451AB4D32DD832988094">
    <w:name w:val="A9F2A0F7D79C451AB4D32DD832988094"/>
    <w:rsid w:val="001F0FC9"/>
  </w:style>
  <w:style w:type="paragraph" w:customStyle="1" w:styleId="5B28E4DE178A4EC9BED1E8F0BCA11A10">
    <w:name w:val="5B28E4DE178A4EC9BED1E8F0BCA11A10"/>
    <w:rsid w:val="001F0FC9"/>
  </w:style>
  <w:style w:type="paragraph" w:customStyle="1" w:styleId="A431A3EECEAB4705A052440010DBFC2D">
    <w:name w:val="A431A3EECEAB4705A052440010DBFC2D"/>
    <w:rsid w:val="001F0FC9"/>
  </w:style>
  <w:style w:type="paragraph" w:customStyle="1" w:styleId="F97A008987F34B69BDF77FA89B830161">
    <w:name w:val="F97A008987F34B69BDF77FA89B830161"/>
    <w:rsid w:val="001F0FC9"/>
  </w:style>
  <w:style w:type="paragraph" w:customStyle="1" w:styleId="2C914ADA434240A4BE98E2B2B9DBD9D6">
    <w:name w:val="2C914ADA434240A4BE98E2B2B9DBD9D6"/>
    <w:rsid w:val="001F0FC9"/>
  </w:style>
  <w:style w:type="paragraph" w:customStyle="1" w:styleId="00782CD6CEA34414B4E05A4751611E75">
    <w:name w:val="00782CD6CEA34414B4E05A4751611E75"/>
    <w:rsid w:val="001F0FC9"/>
  </w:style>
  <w:style w:type="paragraph" w:customStyle="1" w:styleId="FA895444503740F5903A10CA78097ACB">
    <w:name w:val="FA895444503740F5903A10CA78097ACB"/>
    <w:rsid w:val="001F0FC9"/>
  </w:style>
  <w:style w:type="paragraph" w:customStyle="1" w:styleId="AFC1430AE80A48D58908A14A8F0C3D3E">
    <w:name w:val="AFC1430AE80A48D58908A14A8F0C3D3E"/>
    <w:rsid w:val="001F0FC9"/>
  </w:style>
  <w:style w:type="paragraph" w:customStyle="1" w:styleId="8960F38C393C4E3298FC705E5D39AD30">
    <w:name w:val="8960F38C393C4E3298FC705E5D39AD30"/>
    <w:rsid w:val="001F0FC9"/>
  </w:style>
  <w:style w:type="paragraph" w:customStyle="1" w:styleId="1EB55609D6404C0386FA57B861AD9C77">
    <w:name w:val="1EB55609D6404C0386FA57B861AD9C77"/>
    <w:rsid w:val="001F0FC9"/>
  </w:style>
  <w:style w:type="paragraph" w:customStyle="1" w:styleId="BAD72EE830B2494CBE9319155ADFB535">
    <w:name w:val="BAD72EE830B2494CBE9319155ADFB535"/>
    <w:rsid w:val="001F0FC9"/>
  </w:style>
  <w:style w:type="paragraph" w:customStyle="1" w:styleId="1CAA13E47E454C8FBC6A88095F8EF509">
    <w:name w:val="1CAA13E47E454C8FBC6A88095F8EF509"/>
    <w:rsid w:val="001F0FC9"/>
  </w:style>
  <w:style w:type="paragraph" w:customStyle="1" w:styleId="FE6619A85A95413EA36C947B6E58EE8F">
    <w:name w:val="FE6619A85A95413EA36C947B6E58EE8F"/>
    <w:rsid w:val="001F0FC9"/>
  </w:style>
  <w:style w:type="paragraph" w:customStyle="1" w:styleId="5183C4D7F71045E492CA600163FDB0E5">
    <w:name w:val="5183C4D7F71045E492CA600163FDB0E5"/>
    <w:rsid w:val="001F0FC9"/>
  </w:style>
  <w:style w:type="paragraph" w:customStyle="1" w:styleId="8295D64E2EB94C43BE0EDC7AA6805325">
    <w:name w:val="8295D64E2EB94C43BE0EDC7AA6805325"/>
    <w:rsid w:val="001F0FC9"/>
  </w:style>
  <w:style w:type="paragraph" w:customStyle="1" w:styleId="D39488BA04E64684BCAAEA93BDB32684">
    <w:name w:val="D39488BA04E64684BCAAEA93BDB32684"/>
    <w:rsid w:val="001F0FC9"/>
  </w:style>
  <w:style w:type="paragraph" w:customStyle="1" w:styleId="1C67A34131F64E4E873177FBA8E605FA">
    <w:name w:val="1C67A34131F64E4E873177FBA8E605FA"/>
    <w:rsid w:val="001F0FC9"/>
  </w:style>
  <w:style w:type="paragraph" w:customStyle="1" w:styleId="C1344E12FC5B4208A64BDEBE1FF087D4">
    <w:name w:val="C1344E12FC5B4208A64BDEBE1FF087D4"/>
    <w:rsid w:val="001F0FC9"/>
  </w:style>
  <w:style w:type="paragraph" w:customStyle="1" w:styleId="6EBA99B5056C4E50AE6334FB9C4926AD">
    <w:name w:val="6EBA99B5056C4E50AE6334FB9C4926AD"/>
    <w:rsid w:val="001F0FC9"/>
  </w:style>
  <w:style w:type="paragraph" w:customStyle="1" w:styleId="8410C7E6E1BC4FB49D54ABA158DEF911">
    <w:name w:val="8410C7E6E1BC4FB49D54ABA158DEF911"/>
    <w:rsid w:val="001F0FC9"/>
  </w:style>
  <w:style w:type="paragraph" w:customStyle="1" w:styleId="A5CA96D04A9545E1B794F50B18CCC0DF">
    <w:name w:val="A5CA96D04A9545E1B794F50B18CCC0DF"/>
    <w:rsid w:val="001F0FC9"/>
  </w:style>
  <w:style w:type="paragraph" w:customStyle="1" w:styleId="5CABDDF8446A4141BA0226C29124BB7A">
    <w:name w:val="5CABDDF8446A4141BA0226C29124BB7A"/>
    <w:rsid w:val="001F0FC9"/>
  </w:style>
  <w:style w:type="paragraph" w:customStyle="1" w:styleId="D08DAECA1A464575A247438A567DD48A">
    <w:name w:val="D08DAECA1A464575A247438A567DD48A"/>
    <w:rsid w:val="001F0FC9"/>
  </w:style>
  <w:style w:type="paragraph" w:customStyle="1" w:styleId="54D260B245B140E784E289A7640F3DA0">
    <w:name w:val="54D260B245B140E784E289A7640F3DA0"/>
    <w:rsid w:val="001F0FC9"/>
  </w:style>
  <w:style w:type="paragraph" w:customStyle="1" w:styleId="A6A1A2FB29CB4B8FBFCCBC0C1B55663F">
    <w:name w:val="A6A1A2FB29CB4B8FBFCCBC0C1B55663F"/>
    <w:rsid w:val="001F0FC9"/>
  </w:style>
  <w:style w:type="paragraph" w:customStyle="1" w:styleId="89C6546E884141489C1D742A0B565B23">
    <w:name w:val="89C6546E884141489C1D742A0B565B23"/>
    <w:rsid w:val="001F0FC9"/>
  </w:style>
  <w:style w:type="paragraph" w:customStyle="1" w:styleId="925E7BF843D94142A99CBE87CCC23213">
    <w:name w:val="925E7BF843D94142A99CBE87CCC23213"/>
    <w:rsid w:val="001F0FC9"/>
  </w:style>
  <w:style w:type="paragraph" w:customStyle="1" w:styleId="1584138F461A45A98B46119E096D1DFC">
    <w:name w:val="1584138F461A45A98B46119E096D1DFC"/>
    <w:rsid w:val="001F0FC9"/>
  </w:style>
  <w:style w:type="paragraph" w:customStyle="1" w:styleId="3B197F3342CE4BCF91B0CE8C11559ECC">
    <w:name w:val="3B197F3342CE4BCF91B0CE8C11559ECC"/>
    <w:rsid w:val="001F0FC9"/>
  </w:style>
  <w:style w:type="paragraph" w:customStyle="1" w:styleId="C26CAC2945AC42FD81BD570F0EFD25F3">
    <w:name w:val="C26CAC2945AC42FD81BD570F0EFD25F3"/>
    <w:rsid w:val="001F0FC9"/>
  </w:style>
  <w:style w:type="paragraph" w:customStyle="1" w:styleId="82D2EB91436B4C7A8F0B61F24C530D68">
    <w:name w:val="82D2EB91436B4C7A8F0B61F24C530D68"/>
    <w:rsid w:val="001F0FC9"/>
  </w:style>
  <w:style w:type="paragraph" w:customStyle="1" w:styleId="B72A9567E3F8480DB9C0E67BA16F06CE">
    <w:name w:val="B72A9567E3F8480DB9C0E67BA16F06CE"/>
    <w:rsid w:val="001F0FC9"/>
  </w:style>
  <w:style w:type="paragraph" w:customStyle="1" w:styleId="F3C271758BC5483289C43AB1781FB85A">
    <w:name w:val="F3C271758BC5483289C43AB1781FB85A"/>
    <w:rsid w:val="001F0FC9"/>
  </w:style>
  <w:style w:type="paragraph" w:customStyle="1" w:styleId="CB56FD9F12AD4FFAA8F2876DD9211203">
    <w:name w:val="CB56FD9F12AD4FFAA8F2876DD9211203"/>
    <w:rsid w:val="001F0FC9"/>
  </w:style>
  <w:style w:type="paragraph" w:customStyle="1" w:styleId="DA5A5265F9A74B18B31B2D28F98F0F3A">
    <w:name w:val="DA5A5265F9A74B18B31B2D28F98F0F3A"/>
    <w:rsid w:val="001F0FC9"/>
  </w:style>
  <w:style w:type="paragraph" w:customStyle="1" w:styleId="E5222DC475F047919E65A701089A9C1A">
    <w:name w:val="E5222DC475F047919E65A701089A9C1A"/>
    <w:rsid w:val="001F0FC9"/>
  </w:style>
  <w:style w:type="paragraph" w:customStyle="1" w:styleId="F3E4FAD5BEC04B3AB09BA5445E96ABDD">
    <w:name w:val="F3E4FAD5BEC04B3AB09BA5445E96ABDD"/>
    <w:rsid w:val="001F0FC9"/>
  </w:style>
  <w:style w:type="paragraph" w:customStyle="1" w:styleId="100C9C0727B0401EA2D2ECFEA6D66FAA">
    <w:name w:val="100C9C0727B0401EA2D2ECFEA6D66FAA"/>
    <w:rsid w:val="001F0FC9"/>
  </w:style>
  <w:style w:type="paragraph" w:customStyle="1" w:styleId="783301FAC955423D8E6242649B4BA272">
    <w:name w:val="783301FAC955423D8E6242649B4BA272"/>
    <w:rsid w:val="001F0FC9"/>
  </w:style>
  <w:style w:type="paragraph" w:customStyle="1" w:styleId="16F5AC19E21F4F83A96ECA1203A8162D">
    <w:name w:val="16F5AC19E21F4F83A96ECA1203A8162D"/>
    <w:rsid w:val="001F0FC9"/>
  </w:style>
  <w:style w:type="paragraph" w:customStyle="1" w:styleId="B9ED370990D9446798302A573DD047D8">
    <w:name w:val="B9ED370990D9446798302A573DD047D8"/>
    <w:rsid w:val="001F0FC9"/>
  </w:style>
  <w:style w:type="paragraph" w:customStyle="1" w:styleId="98697D6F5DD44C39B5A6118F38FA78F2">
    <w:name w:val="98697D6F5DD44C39B5A6118F38FA78F2"/>
    <w:rsid w:val="001F0FC9"/>
  </w:style>
  <w:style w:type="paragraph" w:customStyle="1" w:styleId="DD71CDBFC1CD4EBFBEBED9F7966B1527">
    <w:name w:val="DD71CDBFC1CD4EBFBEBED9F7966B1527"/>
    <w:rsid w:val="001F0FC9"/>
  </w:style>
  <w:style w:type="paragraph" w:customStyle="1" w:styleId="D0D1DEB4A13F4570A6BAB5954EF9D261">
    <w:name w:val="D0D1DEB4A13F4570A6BAB5954EF9D261"/>
    <w:rsid w:val="001F0FC9"/>
  </w:style>
  <w:style w:type="paragraph" w:customStyle="1" w:styleId="B30617984B1644638B7E05FDF267972A">
    <w:name w:val="B30617984B1644638B7E05FDF267972A"/>
    <w:rsid w:val="001F0FC9"/>
  </w:style>
  <w:style w:type="paragraph" w:customStyle="1" w:styleId="69FDBBBC421348EBA6057FAA2C3BD26A">
    <w:name w:val="69FDBBBC421348EBA6057FAA2C3BD26A"/>
    <w:rsid w:val="001F0FC9"/>
  </w:style>
  <w:style w:type="paragraph" w:customStyle="1" w:styleId="B7758CABD6844CF29A368710087B699C">
    <w:name w:val="B7758CABD6844CF29A368710087B699C"/>
    <w:rsid w:val="001F0FC9"/>
  </w:style>
  <w:style w:type="paragraph" w:customStyle="1" w:styleId="2BFE0F05A3444661A3BD0E62AE96CABE">
    <w:name w:val="2BFE0F05A3444661A3BD0E62AE96CABE"/>
    <w:rsid w:val="001F0FC9"/>
  </w:style>
  <w:style w:type="paragraph" w:customStyle="1" w:styleId="713278CBE0EF4D849000A3A0EF528AFC">
    <w:name w:val="713278CBE0EF4D849000A3A0EF528AFC"/>
    <w:rsid w:val="001F0FC9"/>
  </w:style>
  <w:style w:type="paragraph" w:customStyle="1" w:styleId="EF6D701394334059B6163156636F8BB0">
    <w:name w:val="EF6D701394334059B6163156636F8BB0"/>
    <w:rsid w:val="001F0FC9"/>
  </w:style>
  <w:style w:type="paragraph" w:customStyle="1" w:styleId="D129E4C3FCF34B35B809CA8003FB3702">
    <w:name w:val="D129E4C3FCF34B35B809CA8003FB3702"/>
    <w:rsid w:val="001F0FC9"/>
  </w:style>
  <w:style w:type="paragraph" w:customStyle="1" w:styleId="6BA60CDECDA8455DB644F3F0B9BC43E6">
    <w:name w:val="6BA60CDECDA8455DB644F3F0B9BC43E6"/>
    <w:rsid w:val="001F0FC9"/>
  </w:style>
  <w:style w:type="paragraph" w:customStyle="1" w:styleId="84E9E096572E4C9A95F31A363A930CC3">
    <w:name w:val="84E9E096572E4C9A95F31A363A930CC3"/>
    <w:rsid w:val="001F0FC9"/>
  </w:style>
  <w:style w:type="paragraph" w:customStyle="1" w:styleId="00BB8FA81A5D487E904B84984CC4320F">
    <w:name w:val="00BB8FA81A5D487E904B84984CC4320F"/>
    <w:rsid w:val="001F0FC9"/>
  </w:style>
  <w:style w:type="paragraph" w:customStyle="1" w:styleId="0DA1D273D74F429C8AEFFAEDCECBE239">
    <w:name w:val="0DA1D273D74F429C8AEFFAEDCECBE239"/>
    <w:rsid w:val="001F0FC9"/>
  </w:style>
  <w:style w:type="paragraph" w:customStyle="1" w:styleId="652D1E55711D4F0886924795B9C62EFE">
    <w:name w:val="652D1E55711D4F0886924795B9C62EFE"/>
    <w:rsid w:val="001F0FC9"/>
  </w:style>
  <w:style w:type="paragraph" w:customStyle="1" w:styleId="E40453F319EC47D4B496CE2A12BDA1A5">
    <w:name w:val="E40453F319EC47D4B496CE2A12BDA1A5"/>
    <w:rsid w:val="001F0FC9"/>
  </w:style>
  <w:style w:type="paragraph" w:customStyle="1" w:styleId="FF580788E18A4D41AEDA57B01ED76365">
    <w:name w:val="FF580788E18A4D41AEDA57B01ED76365"/>
    <w:rsid w:val="001F0FC9"/>
  </w:style>
  <w:style w:type="paragraph" w:customStyle="1" w:styleId="67B9449341EA40C59CA7225F494D66A0">
    <w:name w:val="67B9449341EA40C59CA7225F494D66A0"/>
    <w:rsid w:val="001F0FC9"/>
  </w:style>
  <w:style w:type="paragraph" w:customStyle="1" w:styleId="DD3A28101C53438890C36B74E216BB3A">
    <w:name w:val="DD3A28101C53438890C36B74E216BB3A"/>
    <w:rsid w:val="001F0FC9"/>
  </w:style>
  <w:style w:type="paragraph" w:customStyle="1" w:styleId="86EECB4DDBC147EFBB7A9C444EBA83CB">
    <w:name w:val="86EECB4DDBC147EFBB7A9C444EBA83CB"/>
    <w:rsid w:val="001F0FC9"/>
  </w:style>
  <w:style w:type="paragraph" w:customStyle="1" w:styleId="C31AE62369F7466EBC2085057957D390">
    <w:name w:val="C31AE62369F7466EBC2085057957D390"/>
    <w:rsid w:val="001F0FC9"/>
  </w:style>
  <w:style w:type="paragraph" w:customStyle="1" w:styleId="068E5F7DBE124E51833A3E2D39CE27CC">
    <w:name w:val="068E5F7DBE124E51833A3E2D39CE27CC"/>
    <w:rsid w:val="001F0FC9"/>
  </w:style>
  <w:style w:type="paragraph" w:customStyle="1" w:styleId="2E9B3914C1A9499F94C1527F26E52B5F">
    <w:name w:val="2E9B3914C1A9499F94C1527F26E52B5F"/>
    <w:rsid w:val="001F0FC9"/>
  </w:style>
  <w:style w:type="paragraph" w:customStyle="1" w:styleId="E0993470202D4CD0A5E9582BF3AF5969">
    <w:name w:val="E0993470202D4CD0A5E9582BF3AF5969"/>
    <w:rsid w:val="001F0FC9"/>
  </w:style>
  <w:style w:type="paragraph" w:customStyle="1" w:styleId="6896BA94C54844E19160B784F5F03D35">
    <w:name w:val="6896BA94C54844E19160B784F5F03D35"/>
    <w:rsid w:val="001F0FC9"/>
  </w:style>
  <w:style w:type="paragraph" w:customStyle="1" w:styleId="1E927344C4554DAAB5977D402C8540A5">
    <w:name w:val="1E927344C4554DAAB5977D402C8540A5"/>
    <w:rsid w:val="001F0FC9"/>
  </w:style>
  <w:style w:type="paragraph" w:customStyle="1" w:styleId="3997DC1075B4412A9B62CE6CFD577F39">
    <w:name w:val="3997DC1075B4412A9B62CE6CFD577F39"/>
    <w:rsid w:val="001F0FC9"/>
  </w:style>
  <w:style w:type="paragraph" w:customStyle="1" w:styleId="07F3B1321B4F49F8801AA4016428FF12">
    <w:name w:val="07F3B1321B4F49F8801AA4016428FF12"/>
    <w:rsid w:val="007948DE"/>
  </w:style>
  <w:style w:type="paragraph" w:customStyle="1" w:styleId="A11D38EF2BDD4263B64FD1FF2DE48BE5">
    <w:name w:val="A11D38EF2BDD4263B64FD1FF2DE48BE5"/>
    <w:rsid w:val="007948DE"/>
  </w:style>
  <w:style w:type="paragraph" w:customStyle="1" w:styleId="51D3BC37F9A4438FB61746C383FBBB53">
    <w:name w:val="51D3BC37F9A4438FB61746C383FBBB53"/>
    <w:rsid w:val="007948DE"/>
  </w:style>
  <w:style w:type="paragraph" w:customStyle="1" w:styleId="63A2550326784825BCDAD16C9FDE05C0">
    <w:name w:val="63A2550326784825BCDAD16C9FDE05C0"/>
    <w:rsid w:val="007948DE"/>
  </w:style>
  <w:style w:type="paragraph" w:customStyle="1" w:styleId="13716F0375D742A4934FA6C822B94887">
    <w:name w:val="13716F0375D742A4934FA6C822B94887"/>
    <w:rsid w:val="007948DE"/>
  </w:style>
  <w:style w:type="paragraph" w:customStyle="1" w:styleId="03EA833FEEC74591BD718A816E089F73">
    <w:name w:val="03EA833FEEC74591BD718A816E089F73"/>
    <w:rsid w:val="007948DE"/>
  </w:style>
  <w:style w:type="paragraph" w:customStyle="1" w:styleId="F12997077D1C4B06A750DA22DCD99AD5">
    <w:name w:val="F12997077D1C4B06A750DA22DCD99AD5"/>
    <w:rsid w:val="007948DE"/>
  </w:style>
  <w:style w:type="paragraph" w:customStyle="1" w:styleId="BA6535BC21F149F7B8560CE7D1A86F5D">
    <w:name w:val="BA6535BC21F149F7B8560CE7D1A86F5D"/>
    <w:rsid w:val="007948DE"/>
  </w:style>
  <w:style w:type="paragraph" w:customStyle="1" w:styleId="594F3F8B60A94D94B12AE45AB57E75DD">
    <w:name w:val="594F3F8B60A94D94B12AE45AB57E75DD"/>
    <w:rsid w:val="007948DE"/>
  </w:style>
  <w:style w:type="paragraph" w:customStyle="1" w:styleId="F36C44EAC12C4D37AD5E67D2FA65CAFC">
    <w:name w:val="F36C44EAC12C4D37AD5E67D2FA65CAFC"/>
    <w:rsid w:val="007948DE"/>
  </w:style>
  <w:style w:type="paragraph" w:customStyle="1" w:styleId="03382564F35A497BA6CF79C45257D2A0">
    <w:name w:val="03382564F35A497BA6CF79C45257D2A0"/>
    <w:rsid w:val="007948DE"/>
  </w:style>
  <w:style w:type="paragraph" w:customStyle="1" w:styleId="2094DCE1DC8B47039DF84324CEE8C891">
    <w:name w:val="2094DCE1DC8B47039DF84324CEE8C891"/>
    <w:rsid w:val="007948DE"/>
  </w:style>
  <w:style w:type="paragraph" w:customStyle="1" w:styleId="CBB8BFCB5EF740D1927AFC43F6827B54">
    <w:name w:val="CBB8BFCB5EF740D1927AFC43F6827B54"/>
    <w:rsid w:val="007948DE"/>
  </w:style>
  <w:style w:type="paragraph" w:customStyle="1" w:styleId="AA99B499D218453B81FF83764B744BC8">
    <w:name w:val="AA99B499D218453B81FF83764B744BC8"/>
    <w:rsid w:val="007948DE"/>
  </w:style>
  <w:style w:type="paragraph" w:customStyle="1" w:styleId="1907A4F2C4954950B9BA4C66D9D7A091">
    <w:name w:val="1907A4F2C4954950B9BA4C66D9D7A091"/>
    <w:rsid w:val="007948DE"/>
  </w:style>
  <w:style w:type="paragraph" w:customStyle="1" w:styleId="AB49F7DCFAE04BAC9B809C5F6354FDA1">
    <w:name w:val="AB49F7DCFAE04BAC9B809C5F6354FDA1"/>
    <w:rsid w:val="007948DE"/>
  </w:style>
  <w:style w:type="paragraph" w:customStyle="1" w:styleId="2FC229974ECB4037ABE3C0D71D469AC8">
    <w:name w:val="2FC229974ECB4037ABE3C0D71D469AC8"/>
    <w:rsid w:val="007948DE"/>
  </w:style>
  <w:style w:type="paragraph" w:customStyle="1" w:styleId="29A10583B7C5463ABAED78A39F6DAE3F">
    <w:name w:val="29A10583B7C5463ABAED78A39F6DAE3F"/>
    <w:rsid w:val="007948DE"/>
  </w:style>
  <w:style w:type="paragraph" w:customStyle="1" w:styleId="7296A8FB42204233A4D65D13DEE18254">
    <w:name w:val="7296A8FB42204233A4D65D13DEE18254"/>
    <w:rsid w:val="007948DE"/>
  </w:style>
  <w:style w:type="paragraph" w:customStyle="1" w:styleId="79984D350A7746E58FFB23DCFD833F22">
    <w:name w:val="79984D350A7746E58FFB23DCFD833F22"/>
    <w:rsid w:val="007948DE"/>
  </w:style>
  <w:style w:type="paragraph" w:customStyle="1" w:styleId="3A4FEA0BF18E4A18A305C1A9C30286E3">
    <w:name w:val="3A4FEA0BF18E4A18A305C1A9C30286E3"/>
    <w:rsid w:val="007948DE"/>
  </w:style>
  <w:style w:type="paragraph" w:customStyle="1" w:styleId="C1EF91B061594184B9DB1BF47741C021">
    <w:name w:val="C1EF91B061594184B9DB1BF47741C021"/>
    <w:rsid w:val="00E67F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F28"/>
    <w:rPr>
      <w:color w:val="808080"/>
    </w:rPr>
  </w:style>
  <w:style w:type="paragraph" w:customStyle="1" w:styleId="1FBB366A26A8411BA56C7D64AF90D1A7">
    <w:name w:val="1FBB366A26A8411BA56C7D64AF90D1A7"/>
  </w:style>
  <w:style w:type="paragraph" w:customStyle="1" w:styleId="46877C7058894C739E79837A93B12624">
    <w:name w:val="46877C7058894C739E79837A93B12624"/>
  </w:style>
  <w:style w:type="paragraph" w:customStyle="1" w:styleId="374A93C570B94581A8A5190C78035C50">
    <w:name w:val="374A93C570B94581A8A5190C78035C50"/>
  </w:style>
  <w:style w:type="paragraph" w:customStyle="1" w:styleId="DBD32AAF83144FB6A11346D3064B3EC5">
    <w:name w:val="DBD32AAF83144FB6A11346D3064B3EC5"/>
  </w:style>
  <w:style w:type="paragraph" w:customStyle="1" w:styleId="CB91F9FA4C084219910B984E75CA37DA">
    <w:name w:val="CB91F9FA4C084219910B984E75CA37DA"/>
  </w:style>
  <w:style w:type="paragraph" w:customStyle="1" w:styleId="3253AF2F28CC4D49B4E88CBC59270590">
    <w:name w:val="3253AF2F28CC4D49B4E88CBC59270590"/>
  </w:style>
  <w:style w:type="paragraph" w:customStyle="1" w:styleId="3A00D32EEE9049299C275C8801FEBD93">
    <w:name w:val="3A00D32EEE9049299C275C8801FEBD93"/>
  </w:style>
  <w:style w:type="paragraph" w:customStyle="1" w:styleId="8A76321151694E9F9C0E99A1BE31C578">
    <w:name w:val="8A76321151694E9F9C0E99A1BE31C578"/>
  </w:style>
  <w:style w:type="paragraph" w:customStyle="1" w:styleId="8DD45587E0E2407FAE27F2770263D4A1">
    <w:name w:val="8DD45587E0E2407FAE27F2770263D4A1"/>
  </w:style>
  <w:style w:type="paragraph" w:customStyle="1" w:styleId="D9A2F0AF470748CC9D02ADB1673F20C1">
    <w:name w:val="D9A2F0AF470748CC9D02ADB1673F20C1"/>
  </w:style>
  <w:style w:type="paragraph" w:customStyle="1" w:styleId="B4684E7AC27F4793A3D1CAAC479A0411">
    <w:name w:val="B4684E7AC27F4793A3D1CAAC479A0411"/>
  </w:style>
  <w:style w:type="paragraph" w:customStyle="1" w:styleId="858CEFC1F4694B209270871E071FDA5E">
    <w:name w:val="858CEFC1F4694B209270871E071FDA5E"/>
  </w:style>
  <w:style w:type="paragraph" w:customStyle="1" w:styleId="A69F516134C14678A886A36CEDE7EEB0">
    <w:name w:val="A69F516134C14678A886A36CEDE7EEB0"/>
  </w:style>
  <w:style w:type="paragraph" w:customStyle="1" w:styleId="FBB696D913D64464BE884864E049C16D">
    <w:name w:val="FBB696D913D64464BE884864E049C16D"/>
  </w:style>
  <w:style w:type="paragraph" w:customStyle="1" w:styleId="D6DF3C221FD14C8DA9D4279686E058C5">
    <w:name w:val="D6DF3C221FD14C8DA9D4279686E058C5"/>
  </w:style>
  <w:style w:type="paragraph" w:customStyle="1" w:styleId="ACA2DBD3CC7A4EB88C1F32F75337191F">
    <w:name w:val="ACA2DBD3CC7A4EB88C1F32F75337191F"/>
  </w:style>
  <w:style w:type="paragraph" w:customStyle="1" w:styleId="8D54B57FABBB4E8A8D7FF5004E457C37">
    <w:name w:val="8D54B57FABBB4E8A8D7FF5004E457C37"/>
  </w:style>
  <w:style w:type="paragraph" w:customStyle="1" w:styleId="820A25960F3F435D85F173E05EF80875">
    <w:name w:val="820A25960F3F435D85F173E05EF80875"/>
  </w:style>
  <w:style w:type="paragraph" w:customStyle="1" w:styleId="BA7E5E4AECE441BC9638460F09E9D604">
    <w:name w:val="BA7E5E4AECE441BC9638460F09E9D604"/>
  </w:style>
  <w:style w:type="paragraph" w:customStyle="1" w:styleId="C7DBF8100D48429EA7E9BF7AEC0F4B15">
    <w:name w:val="C7DBF8100D48429EA7E9BF7AEC0F4B15"/>
  </w:style>
  <w:style w:type="paragraph" w:customStyle="1" w:styleId="29562123D41C4043A995914312D010B0">
    <w:name w:val="29562123D41C4043A995914312D010B0"/>
  </w:style>
  <w:style w:type="paragraph" w:customStyle="1" w:styleId="8CF89C287C4442C199B581032E9679B2">
    <w:name w:val="8CF89C287C4442C199B581032E9679B2"/>
  </w:style>
  <w:style w:type="paragraph" w:customStyle="1" w:styleId="87380922B125405C946A6A482973158F">
    <w:name w:val="87380922B125405C946A6A482973158F"/>
  </w:style>
  <w:style w:type="paragraph" w:customStyle="1" w:styleId="32769CB041E54382954B47F1565AD2CF">
    <w:name w:val="32769CB041E54382954B47F1565AD2CF"/>
  </w:style>
  <w:style w:type="paragraph" w:customStyle="1" w:styleId="A12297B979DC495386CABA30497565AD">
    <w:name w:val="A12297B979DC495386CABA30497565AD"/>
  </w:style>
  <w:style w:type="paragraph" w:customStyle="1" w:styleId="6A76A4FE53C84CC79943F53F99410423">
    <w:name w:val="6A76A4FE53C84CC79943F53F99410423"/>
  </w:style>
  <w:style w:type="paragraph" w:customStyle="1" w:styleId="43192D0A098944778E481A01DE213447">
    <w:name w:val="43192D0A098944778E481A01DE213447"/>
  </w:style>
  <w:style w:type="paragraph" w:customStyle="1" w:styleId="C33FE7FD80D54C31BACDDC7975A61D8B">
    <w:name w:val="C33FE7FD80D54C31BACDDC7975A61D8B"/>
  </w:style>
  <w:style w:type="paragraph" w:customStyle="1" w:styleId="0EC5756B16914B428CC63532C28A4B6A">
    <w:name w:val="0EC5756B16914B428CC63532C28A4B6A"/>
  </w:style>
  <w:style w:type="paragraph" w:customStyle="1" w:styleId="5CE6F6D0C3DF499BB285CC11E5852C8E">
    <w:name w:val="5CE6F6D0C3DF499BB285CC11E5852C8E"/>
  </w:style>
  <w:style w:type="paragraph" w:customStyle="1" w:styleId="AF2272DE246549FEA6FA72D9FDD36A77">
    <w:name w:val="AF2272DE246549FEA6FA72D9FDD36A77"/>
  </w:style>
  <w:style w:type="paragraph" w:customStyle="1" w:styleId="951E6EB6206C4554A00237319DC2B0ED">
    <w:name w:val="951E6EB6206C4554A00237319DC2B0ED"/>
  </w:style>
  <w:style w:type="paragraph" w:customStyle="1" w:styleId="687D7803047C4563A942E81593451ACB">
    <w:name w:val="687D7803047C4563A942E81593451ACB"/>
  </w:style>
  <w:style w:type="paragraph" w:customStyle="1" w:styleId="E772E395596C4D4E8A4E4EA394FDF899">
    <w:name w:val="E772E395596C4D4E8A4E4EA394FDF899"/>
  </w:style>
  <w:style w:type="paragraph" w:customStyle="1" w:styleId="24B9E27987244C3686CA754C3979DBCE">
    <w:name w:val="24B9E27987244C3686CA754C3979DBCE"/>
  </w:style>
  <w:style w:type="paragraph" w:customStyle="1" w:styleId="CE16CD48C7704BAD9EDFC4EBC8881D18">
    <w:name w:val="CE16CD48C7704BAD9EDFC4EBC8881D18"/>
  </w:style>
  <w:style w:type="paragraph" w:customStyle="1" w:styleId="B269CC41F4624AFA844E88C92040E5EE">
    <w:name w:val="B269CC41F4624AFA844E88C92040E5EE"/>
  </w:style>
  <w:style w:type="paragraph" w:customStyle="1" w:styleId="A955C154FADF4C5BBF7027C17F2E8071">
    <w:name w:val="A955C154FADF4C5BBF7027C17F2E8071"/>
  </w:style>
  <w:style w:type="paragraph" w:customStyle="1" w:styleId="D4F66AC558E04BBB8C7D6C793A1B3BD3">
    <w:name w:val="D4F66AC558E04BBB8C7D6C793A1B3BD3"/>
  </w:style>
  <w:style w:type="paragraph" w:customStyle="1" w:styleId="0C49013EB6584F4E9A203538EEEF9C8B">
    <w:name w:val="0C49013EB6584F4E9A203538EEEF9C8B"/>
  </w:style>
  <w:style w:type="paragraph" w:customStyle="1" w:styleId="7DAEAEB08DF7477F8756152BC1055AFC">
    <w:name w:val="7DAEAEB08DF7477F8756152BC1055AFC"/>
  </w:style>
  <w:style w:type="paragraph" w:customStyle="1" w:styleId="752A5A0CA58343ED8957961FFCD66493">
    <w:name w:val="752A5A0CA58343ED8957961FFCD66493"/>
  </w:style>
  <w:style w:type="paragraph" w:customStyle="1" w:styleId="B4316824D59F4230B7E82F8D6D103E67">
    <w:name w:val="B4316824D59F4230B7E82F8D6D103E67"/>
  </w:style>
  <w:style w:type="paragraph" w:customStyle="1" w:styleId="1E5076E674CB400E9DBD17E8AC684C68">
    <w:name w:val="1E5076E674CB400E9DBD17E8AC684C68"/>
  </w:style>
  <w:style w:type="paragraph" w:customStyle="1" w:styleId="BFE807B7AF3A46E596689A79A862FC48">
    <w:name w:val="BFE807B7AF3A46E596689A79A862FC48"/>
  </w:style>
  <w:style w:type="paragraph" w:customStyle="1" w:styleId="CA63F291951F4479A425751EBA2AA887">
    <w:name w:val="CA63F291951F4479A425751EBA2AA887"/>
  </w:style>
  <w:style w:type="paragraph" w:customStyle="1" w:styleId="897CC0CFA0C544189D6FA20AEE9AA43D">
    <w:name w:val="897CC0CFA0C544189D6FA20AEE9AA43D"/>
  </w:style>
  <w:style w:type="paragraph" w:customStyle="1" w:styleId="AB7319DC2E3D4B25AEC493D9F439E738">
    <w:name w:val="AB7319DC2E3D4B25AEC493D9F439E738"/>
  </w:style>
  <w:style w:type="paragraph" w:customStyle="1" w:styleId="E15B3EF6AFAA45349C83D23952510528">
    <w:name w:val="E15B3EF6AFAA45349C83D23952510528"/>
  </w:style>
  <w:style w:type="paragraph" w:customStyle="1" w:styleId="63658F034D5A4CAFBCC48FD90D3A416D">
    <w:name w:val="63658F034D5A4CAFBCC48FD90D3A416D"/>
  </w:style>
  <w:style w:type="paragraph" w:customStyle="1" w:styleId="73A4D5AB1360439584CF4A563C481652">
    <w:name w:val="73A4D5AB1360439584CF4A563C481652"/>
  </w:style>
  <w:style w:type="paragraph" w:customStyle="1" w:styleId="DCF3A1DC692544DBAFCCD60BF45FAF14">
    <w:name w:val="DCF3A1DC692544DBAFCCD60BF45FAF14"/>
  </w:style>
  <w:style w:type="paragraph" w:customStyle="1" w:styleId="CAE9A0B8134B400A8B02803E9B79F9AF">
    <w:name w:val="CAE9A0B8134B400A8B02803E9B79F9AF"/>
  </w:style>
  <w:style w:type="paragraph" w:customStyle="1" w:styleId="DF2369A07B7B43DAAC3FA005ECA02963">
    <w:name w:val="DF2369A07B7B43DAAC3FA005ECA02963"/>
  </w:style>
  <w:style w:type="paragraph" w:customStyle="1" w:styleId="E3C462B024EF47F6BD0A96DE1F01BE01">
    <w:name w:val="E3C462B024EF47F6BD0A96DE1F01BE01"/>
  </w:style>
  <w:style w:type="paragraph" w:customStyle="1" w:styleId="812D02D586324313BE3002D33A1BB10E">
    <w:name w:val="812D02D586324313BE3002D33A1BB10E"/>
  </w:style>
  <w:style w:type="paragraph" w:customStyle="1" w:styleId="D065FD86012145C89A435E5703A5F920">
    <w:name w:val="D065FD86012145C89A435E5703A5F920"/>
  </w:style>
  <w:style w:type="paragraph" w:customStyle="1" w:styleId="DA3B267876934542973714D55D271228">
    <w:name w:val="DA3B267876934542973714D55D271228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E4E3FAB128094E61BDFDE04CEE9D1ABD">
    <w:name w:val="E4E3FAB128094E61BDFDE04CEE9D1ABD"/>
  </w:style>
  <w:style w:type="paragraph" w:customStyle="1" w:styleId="33A84D9D11C445BF9852C00ED413F305">
    <w:name w:val="33A84D9D11C445BF9852C00ED413F305"/>
  </w:style>
  <w:style w:type="paragraph" w:customStyle="1" w:styleId="A206D023B5E44E6F859F25E0207DD372">
    <w:name w:val="A206D023B5E44E6F859F25E0207DD372"/>
  </w:style>
  <w:style w:type="paragraph" w:customStyle="1" w:styleId="0680E97D3D784B1EA625107C5B7EE473">
    <w:name w:val="0680E97D3D784B1EA625107C5B7EE473"/>
  </w:style>
  <w:style w:type="paragraph" w:customStyle="1" w:styleId="F8C51CAC000145CCAC1F7B5F79F491F3">
    <w:name w:val="F8C51CAC000145CCAC1F7B5F79F491F3"/>
  </w:style>
  <w:style w:type="paragraph" w:customStyle="1" w:styleId="7D4A7383D3284E0EA583F70AC99A491F">
    <w:name w:val="7D4A7383D3284E0EA583F70AC99A491F"/>
  </w:style>
  <w:style w:type="paragraph" w:customStyle="1" w:styleId="7DA43ECB30054BC39F88352DDF896638">
    <w:name w:val="7DA43ECB30054BC39F88352DDF896638"/>
  </w:style>
  <w:style w:type="paragraph" w:customStyle="1" w:styleId="84DD1185557B4F2C91E626FB65901319">
    <w:name w:val="84DD1185557B4F2C91E626FB65901319"/>
  </w:style>
  <w:style w:type="paragraph" w:customStyle="1" w:styleId="E29D1729116241C5AB333CC7E9575897">
    <w:name w:val="E29D1729116241C5AB333CC7E9575897"/>
  </w:style>
  <w:style w:type="paragraph" w:customStyle="1" w:styleId="4185C1D3FBE74457B6F89583432CE193">
    <w:name w:val="4185C1D3FBE74457B6F89583432CE193"/>
  </w:style>
  <w:style w:type="paragraph" w:customStyle="1" w:styleId="79A49766332D4C76B0574E92050027B6">
    <w:name w:val="79A49766332D4C76B0574E92050027B6"/>
  </w:style>
  <w:style w:type="paragraph" w:customStyle="1" w:styleId="90B8181929434C808E9DC145A1FB13B4">
    <w:name w:val="90B8181929434C808E9DC145A1FB13B4"/>
  </w:style>
  <w:style w:type="paragraph" w:customStyle="1" w:styleId="3712B0470A9644B084894628F15469FE">
    <w:name w:val="3712B0470A9644B084894628F15469FE"/>
  </w:style>
  <w:style w:type="paragraph" w:customStyle="1" w:styleId="E683AC5094A84481AB0398C75EBF2295">
    <w:name w:val="E683AC5094A84481AB0398C75EBF2295"/>
  </w:style>
  <w:style w:type="paragraph" w:customStyle="1" w:styleId="9FBD449A7E8F43C0A08CC07D0B194888">
    <w:name w:val="9FBD449A7E8F43C0A08CC07D0B194888"/>
  </w:style>
  <w:style w:type="paragraph" w:customStyle="1" w:styleId="841A17A0D7C6417E9723AAADAA5BE59A">
    <w:name w:val="841A17A0D7C6417E9723AAADAA5BE59A"/>
  </w:style>
  <w:style w:type="paragraph" w:customStyle="1" w:styleId="8861AC4B7B3D40A488A9AFF14EEC7FC3">
    <w:name w:val="8861AC4B7B3D40A488A9AFF14EEC7FC3"/>
  </w:style>
  <w:style w:type="paragraph" w:customStyle="1" w:styleId="A4AFB41D35284860AD6667A96DCAD76F">
    <w:name w:val="A4AFB41D35284860AD6667A96DCAD76F"/>
  </w:style>
  <w:style w:type="paragraph" w:customStyle="1" w:styleId="FDD3A2AF935748C7BE06DF3FAB2B4AD7">
    <w:name w:val="FDD3A2AF935748C7BE06DF3FAB2B4AD7"/>
  </w:style>
  <w:style w:type="paragraph" w:customStyle="1" w:styleId="E69756DBA72B4EABAD82AB5198866EC8">
    <w:name w:val="E69756DBA72B4EABAD82AB5198866EC8"/>
  </w:style>
  <w:style w:type="paragraph" w:customStyle="1" w:styleId="34ECC1E07BFD46ACBC69A53D5A803308">
    <w:name w:val="34ECC1E07BFD46ACBC69A53D5A803308"/>
  </w:style>
  <w:style w:type="paragraph" w:customStyle="1" w:styleId="1457F6496AAA4A779BABA98C9A50A87C">
    <w:name w:val="1457F6496AAA4A779BABA98C9A50A87C"/>
  </w:style>
  <w:style w:type="paragraph" w:customStyle="1" w:styleId="B42C2E7407404F5E9EE9EF6569A41D85">
    <w:name w:val="B42C2E7407404F5E9EE9EF6569A41D85"/>
  </w:style>
  <w:style w:type="paragraph" w:customStyle="1" w:styleId="B791070EB4DE41FEBF603ADACF7CD8CD">
    <w:name w:val="B791070EB4DE41FEBF603ADACF7CD8CD"/>
  </w:style>
  <w:style w:type="paragraph" w:customStyle="1" w:styleId="23201C5C40404829A59A4255A852FF66">
    <w:name w:val="23201C5C40404829A59A4255A852FF66"/>
  </w:style>
  <w:style w:type="paragraph" w:customStyle="1" w:styleId="5F4DFD16B46540169B40474E0E332DAE">
    <w:name w:val="5F4DFD16B46540169B40474E0E332DAE"/>
  </w:style>
  <w:style w:type="paragraph" w:customStyle="1" w:styleId="BC07AE805E4B45D4A3CB826EDE1E6028">
    <w:name w:val="BC07AE805E4B45D4A3CB826EDE1E6028"/>
  </w:style>
  <w:style w:type="paragraph" w:customStyle="1" w:styleId="94B421CD364B4E9D9EDE9773A3DF7C38">
    <w:name w:val="94B421CD364B4E9D9EDE9773A3DF7C38"/>
  </w:style>
  <w:style w:type="paragraph" w:customStyle="1" w:styleId="E658B5994F08495281BFE44CAD67A32D">
    <w:name w:val="E658B5994F08495281BFE44CAD67A32D"/>
  </w:style>
  <w:style w:type="paragraph" w:customStyle="1" w:styleId="931BE26CF4FA4C88B12F617CC52204A5">
    <w:name w:val="931BE26CF4FA4C88B12F617CC52204A5"/>
  </w:style>
  <w:style w:type="paragraph" w:customStyle="1" w:styleId="6786B5547993474D989305DBF469FB09">
    <w:name w:val="6786B5547993474D989305DBF469FB09"/>
  </w:style>
  <w:style w:type="paragraph" w:customStyle="1" w:styleId="A53C8DFBEF764F288138C763F8E864A1">
    <w:name w:val="A53C8DFBEF764F288138C763F8E864A1"/>
  </w:style>
  <w:style w:type="paragraph" w:customStyle="1" w:styleId="11086E3A281041C8B8267DC601AD5598">
    <w:name w:val="11086E3A281041C8B8267DC601AD5598"/>
  </w:style>
  <w:style w:type="paragraph" w:customStyle="1" w:styleId="993F3F5E48D542CA8FA1B10EB5F92426">
    <w:name w:val="993F3F5E48D542CA8FA1B10EB5F92426"/>
  </w:style>
  <w:style w:type="paragraph" w:customStyle="1" w:styleId="3D6C8E2E9D754B059A251DF10ADC6E9C">
    <w:name w:val="3D6C8E2E9D754B059A251DF10ADC6E9C"/>
  </w:style>
  <w:style w:type="paragraph" w:customStyle="1" w:styleId="567969B305E540D7BFB2999F5877B26E">
    <w:name w:val="567969B305E540D7BFB2999F5877B26E"/>
  </w:style>
  <w:style w:type="paragraph" w:customStyle="1" w:styleId="0CC3A9B3577A4F688308FFB5044DF570">
    <w:name w:val="0CC3A9B3577A4F688308FFB5044DF570"/>
  </w:style>
  <w:style w:type="paragraph" w:customStyle="1" w:styleId="D4C01ED0E8724E5F914855E7912E0558">
    <w:name w:val="D4C01ED0E8724E5F914855E7912E0558"/>
  </w:style>
  <w:style w:type="paragraph" w:customStyle="1" w:styleId="3C43E44703BB486787806FAA315D1DCE">
    <w:name w:val="3C43E44703BB486787806FAA315D1DCE"/>
  </w:style>
  <w:style w:type="paragraph" w:customStyle="1" w:styleId="A309A11F675645CCA2B114FF046FD1D8">
    <w:name w:val="A309A11F675645CCA2B114FF046FD1D8"/>
  </w:style>
  <w:style w:type="paragraph" w:customStyle="1" w:styleId="75CA27A74A9D449FB211E0B8207FB125">
    <w:name w:val="75CA27A74A9D449FB211E0B8207FB125"/>
  </w:style>
  <w:style w:type="paragraph" w:customStyle="1" w:styleId="51A88DA027F84245AA9C473B63E37232">
    <w:name w:val="51A88DA027F84245AA9C473B63E37232"/>
  </w:style>
  <w:style w:type="paragraph" w:customStyle="1" w:styleId="896E8298136C4088A8E615416BFD52AE">
    <w:name w:val="896E8298136C4088A8E615416BFD52AE"/>
  </w:style>
  <w:style w:type="paragraph" w:customStyle="1" w:styleId="791060A02CE54F519F6F5AB23DA5EFF3">
    <w:name w:val="791060A02CE54F519F6F5AB23DA5EFF3"/>
  </w:style>
  <w:style w:type="paragraph" w:customStyle="1" w:styleId="7A4ECE942A2C41CAB4551B62938C216D">
    <w:name w:val="7A4ECE942A2C41CAB4551B62938C216D"/>
    <w:rsid w:val="001F0FC9"/>
  </w:style>
  <w:style w:type="paragraph" w:customStyle="1" w:styleId="8AB1CF5EEE3C44F79755CF5C295FBAE3">
    <w:name w:val="8AB1CF5EEE3C44F79755CF5C295FBAE3"/>
    <w:rsid w:val="001F0FC9"/>
  </w:style>
  <w:style w:type="paragraph" w:customStyle="1" w:styleId="3D3AB25DA6BF40C5A63FDAB22E8E9A75">
    <w:name w:val="3D3AB25DA6BF40C5A63FDAB22E8E9A75"/>
    <w:rsid w:val="001F0FC9"/>
  </w:style>
  <w:style w:type="paragraph" w:customStyle="1" w:styleId="4DFF6779F5B849A48D0488B44535406F">
    <w:name w:val="4DFF6779F5B849A48D0488B44535406F"/>
    <w:rsid w:val="001F0FC9"/>
  </w:style>
  <w:style w:type="paragraph" w:customStyle="1" w:styleId="E2728ED0A0644C1A93460B37E7BFE9E8">
    <w:name w:val="E2728ED0A0644C1A93460B37E7BFE9E8"/>
    <w:rsid w:val="001F0FC9"/>
  </w:style>
  <w:style w:type="paragraph" w:customStyle="1" w:styleId="3F9CD54DA138434F97EF0AD8D685717B">
    <w:name w:val="3F9CD54DA138434F97EF0AD8D685717B"/>
    <w:rsid w:val="001F0FC9"/>
  </w:style>
  <w:style w:type="paragraph" w:customStyle="1" w:styleId="0F11A16984854F51B476F20AA1ABAD87">
    <w:name w:val="0F11A16984854F51B476F20AA1ABAD87"/>
    <w:rsid w:val="001F0FC9"/>
  </w:style>
  <w:style w:type="paragraph" w:customStyle="1" w:styleId="933819AA75D542C592F7BA83D97CB402">
    <w:name w:val="933819AA75D542C592F7BA83D97CB402"/>
    <w:rsid w:val="001F0FC9"/>
  </w:style>
  <w:style w:type="paragraph" w:customStyle="1" w:styleId="C33370C3A37F456EA8BA630C42BAE554">
    <w:name w:val="C33370C3A37F456EA8BA630C42BAE554"/>
    <w:rsid w:val="001F0FC9"/>
  </w:style>
  <w:style w:type="paragraph" w:customStyle="1" w:styleId="603121B43E3E446492F1C28D75756BCE">
    <w:name w:val="603121B43E3E446492F1C28D75756BCE"/>
    <w:rsid w:val="001F0FC9"/>
  </w:style>
  <w:style w:type="paragraph" w:customStyle="1" w:styleId="5570FC71B09046B688A69D097DE20A8A">
    <w:name w:val="5570FC71B09046B688A69D097DE20A8A"/>
    <w:rsid w:val="001F0FC9"/>
  </w:style>
  <w:style w:type="paragraph" w:customStyle="1" w:styleId="1A6D2DDCCE5748AC8F0EEDADDF798345">
    <w:name w:val="1A6D2DDCCE5748AC8F0EEDADDF798345"/>
    <w:rsid w:val="001F0FC9"/>
  </w:style>
  <w:style w:type="paragraph" w:customStyle="1" w:styleId="C158FD6634194C9E859F118AF81120E4">
    <w:name w:val="C158FD6634194C9E859F118AF81120E4"/>
    <w:rsid w:val="001F0FC9"/>
  </w:style>
  <w:style w:type="paragraph" w:customStyle="1" w:styleId="DDDF146EB484485AA73361FF484D7817">
    <w:name w:val="DDDF146EB484485AA73361FF484D7817"/>
    <w:rsid w:val="001F0FC9"/>
  </w:style>
  <w:style w:type="paragraph" w:customStyle="1" w:styleId="95B0D4EB2F2148D8BDF572EA07B0766C">
    <w:name w:val="95B0D4EB2F2148D8BDF572EA07B0766C"/>
    <w:rsid w:val="001F0FC9"/>
  </w:style>
  <w:style w:type="paragraph" w:customStyle="1" w:styleId="2BE07A7FAF194F76BE24DB20AEA92125">
    <w:name w:val="2BE07A7FAF194F76BE24DB20AEA92125"/>
    <w:rsid w:val="001F0FC9"/>
  </w:style>
  <w:style w:type="paragraph" w:customStyle="1" w:styleId="3A1AC1F964F0472F9F44341EA23ACB66">
    <w:name w:val="3A1AC1F964F0472F9F44341EA23ACB66"/>
    <w:rsid w:val="001F0FC9"/>
  </w:style>
  <w:style w:type="paragraph" w:customStyle="1" w:styleId="86C416748014431994BF55E7ED89E581">
    <w:name w:val="86C416748014431994BF55E7ED89E581"/>
    <w:rsid w:val="001F0FC9"/>
  </w:style>
  <w:style w:type="paragraph" w:customStyle="1" w:styleId="C8CCCE7AEF29438C9168033F65CF3F9C">
    <w:name w:val="C8CCCE7AEF29438C9168033F65CF3F9C"/>
    <w:rsid w:val="001F0FC9"/>
  </w:style>
  <w:style w:type="paragraph" w:customStyle="1" w:styleId="4404A1465F934720A31B72995CDEF3DD">
    <w:name w:val="4404A1465F934720A31B72995CDEF3DD"/>
    <w:rsid w:val="001F0FC9"/>
  </w:style>
  <w:style w:type="paragraph" w:customStyle="1" w:styleId="6558FDDCB58B464A908EA35A18599BF3">
    <w:name w:val="6558FDDCB58B464A908EA35A18599BF3"/>
    <w:rsid w:val="001F0FC9"/>
  </w:style>
  <w:style w:type="paragraph" w:customStyle="1" w:styleId="8C11B71935F3433A9877B820313F3533">
    <w:name w:val="8C11B71935F3433A9877B820313F3533"/>
    <w:rsid w:val="001F0FC9"/>
  </w:style>
  <w:style w:type="paragraph" w:customStyle="1" w:styleId="CD044BD4600542D5ABBDB3515093CE0B">
    <w:name w:val="CD044BD4600542D5ABBDB3515093CE0B"/>
    <w:rsid w:val="001F0FC9"/>
  </w:style>
  <w:style w:type="paragraph" w:customStyle="1" w:styleId="EE298C88CF144AA58EC5CF96CDB8E554">
    <w:name w:val="EE298C88CF144AA58EC5CF96CDB8E554"/>
    <w:rsid w:val="001F0FC9"/>
  </w:style>
  <w:style w:type="paragraph" w:customStyle="1" w:styleId="261B743F3DAE4DE0BE251D8101A2B31F">
    <w:name w:val="261B743F3DAE4DE0BE251D8101A2B31F"/>
    <w:rsid w:val="001F0FC9"/>
  </w:style>
  <w:style w:type="paragraph" w:customStyle="1" w:styleId="A9F2A0F7D79C451AB4D32DD832988094">
    <w:name w:val="A9F2A0F7D79C451AB4D32DD832988094"/>
    <w:rsid w:val="001F0FC9"/>
  </w:style>
  <w:style w:type="paragraph" w:customStyle="1" w:styleId="5B28E4DE178A4EC9BED1E8F0BCA11A10">
    <w:name w:val="5B28E4DE178A4EC9BED1E8F0BCA11A10"/>
    <w:rsid w:val="001F0FC9"/>
  </w:style>
  <w:style w:type="paragraph" w:customStyle="1" w:styleId="A431A3EECEAB4705A052440010DBFC2D">
    <w:name w:val="A431A3EECEAB4705A052440010DBFC2D"/>
    <w:rsid w:val="001F0FC9"/>
  </w:style>
  <w:style w:type="paragraph" w:customStyle="1" w:styleId="F97A008987F34B69BDF77FA89B830161">
    <w:name w:val="F97A008987F34B69BDF77FA89B830161"/>
    <w:rsid w:val="001F0FC9"/>
  </w:style>
  <w:style w:type="paragraph" w:customStyle="1" w:styleId="2C914ADA434240A4BE98E2B2B9DBD9D6">
    <w:name w:val="2C914ADA434240A4BE98E2B2B9DBD9D6"/>
    <w:rsid w:val="001F0FC9"/>
  </w:style>
  <w:style w:type="paragraph" w:customStyle="1" w:styleId="00782CD6CEA34414B4E05A4751611E75">
    <w:name w:val="00782CD6CEA34414B4E05A4751611E75"/>
    <w:rsid w:val="001F0FC9"/>
  </w:style>
  <w:style w:type="paragraph" w:customStyle="1" w:styleId="FA895444503740F5903A10CA78097ACB">
    <w:name w:val="FA895444503740F5903A10CA78097ACB"/>
    <w:rsid w:val="001F0FC9"/>
  </w:style>
  <w:style w:type="paragraph" w:customStyle="1" w:styleId="AFC1430AE80A48D58908A14A8F0C3D3E">
    <w:name w:val="AFC1430AE80A48D58908A14A8F0C3D3E"/>
    <w:rsid w:val="001F0FC9"/>
  </w:style>
  <w:style w:type="paragraph" w:customStyle="1" w:styleId="8960F38C393C4E3298FC705E5D39AD30">
    <w:name w:val="8960F38C393C4E3298FC705E5D39AD30"/>
    <w:rsid w:val="001F0FC9"/>
  </w:style>
  <w:style w:type="paragraph" w:customStyle="1" w:styleId="1EB55609D6404C0386FA57B861AD9C77">
    <w:name w:val="1EB55609D6404C0386FA57B861AD9C77"/>
    <w:rsid w:val="001F0FC9"/>
  </w:style>
  <w:style w:type="paragraph" w:customStyle="1" w:styleId="BAD72EE830B2494CBE9319155ADFB535">
    <w:name w:val="BAD72EE830B2494CBE9319155ADFB535"/>
    <w:rsid w:val="001F0FC9"/>
  </w:style>
  <w:style w:type="paragraph" w:customStyle="1" w:styleId="1CAA13E47E454C8FBC6A88095F8EF509">
    <w:name w:val="1CAA13E47E454C8FBC6A88095F8EF509"/>
    <w:rsid w:val="001F0FC9"/>
  </w:style>
  <w:style w:type="paragraph" w:customStyle="1" w:styleId="FE6619A85A95413EA36C947B6E58EE8F">
    <w:name w:val="FE6619A85A95413EA36C947B6E58EE8F"/>
    <w:rsid w:val="001F0FC9"/>
  </w:style>
  <w:style w:type="paragraph" w:customStyle="1" w:styleId="5183C4D7F71045E492CA600163FDB0E5">
    <w:name w:val="5183C4D7F71045E492CA600163FDB0E5"/>
    <w:rsid w:val="001F0FC9"/>
  </w:style>
  <w:style w:type="paragraph" w:customStyle="1" w:styleId="8295D64E2EB94C43BE0EDC7AA6805325">
    <w:name w:val="8295D64E2EB94C43BE0EDC7AA6805325"/>
    <w:rsid w:val="001F0FC9"/>
  </w:style>
  <w:style w:type="paragraph" w:customStyle="1" w:styleId="D39488BA04E64684BCAAEA93BDB32684">
    <w:name w:val="D39488BA04E64684BCAAEA93BDB32684"/>
    <w:rsid w:val="001F0FC9"/>
  </w:style>
  <w:style w:type="paragraph" w:customStyle="1" w:styleId="1C67A34131F64E4E873177FBA8E605FA">
    <w:name w:val="1C67A34131F64E4E873177FBA8E605FA"/>
    <w:rsid w:val="001F0FC9"/>
  </w:style>
  <w:style w:type="paragraph" w:customStyle="1" w:styleId="C1344E12FC5B4208A64BDEBE1FF087D4">
    <w:name w:val="C1344E12FC5B4208A64BDEBE1FF087D4"/>
    <w:rsid w:val="001F0FC9"/>
  </w:style>
  <w:style w:type="paragraph" w:customStyle="1" w:styleId="6EBA99B5056C4E50AE6334FB9C4926AD">
    <w:name w:val="6EBA99B5056C4E50AE6334FB9C4926AD"/>
    <w:rsid w:val="001F0FC9"/>
  </w:style>
  <w:style w:type="paragraph" w:customStyle="1" w:styleId="8410C7E6E1BC4FB49D54ABA158DEF911">
    <w:name w:val="8410C7E6E1BC4FB49D54ABA158DEF911"/>
    <w:rsid w:val="001F0FC9"/>
  </w:style>
  <w:style w:type="paragraph" w:customStyle="1" w:styleId="A5CA96D04A9545E1B794F50B18CCC0DF">
    <w:name w:val="A5CA96D04A9545E1B794F50B18CCC0DF"/>
    <w:rsid w:val="001F0FC9"/>
  </w:style>
  <w:style w:type="paragraph" w:customStyle="1" w:styleId="5CABDDF8446A4141BA0226C29124BB7A">
    <w:name w:val="5CABDDF8446A4141BA0226C29124BB7A"/>
    <w:rsid w:val="001F0FC9"/>
  </w:style>
  <w:style w:type="paragraph" w:customStyle="1" w:styleId="D08DAECA1A464575A247438A567DD48A">
    <w:name w:val="D08DAECA1A464575A247438A567DD48A"/>
    <w:rsid w:val="001F0FC9"/>
  </w:style>
  <w:style w:type="paragraph" w:customStyle="1" w:styleId="54D260B245B140E784E289A7640F3DA0">
    <w:name w:val="54D260B245B140E784E289A7640F3DA0"/>
    <w:rsid w:val="001F0FC9"/>
  </w:style>
  <w:style w:type="paragraph" w:customStyle="1" w:styleId="A6A1A2FB29CB4B8FBFCCBC0C1B55663F">
    <w:name w:val="A6A1A2FB29CB4B8FBFCCBC0C1B55663F"/>
    <w:rsid w:val="001F0FC9"/>
  </w:style>
  <w:style w:type="paragraph" w:customStyle="1" w:styleId="89C6546E884141489C1D742A0B565B23">
    <w:name w:val="89C6546E884141489C1D742A0B565B23"/>
    <w:rsid w:val="001F0FC9"/>
  </w:style>
  <w:style w:type="paragraph" w:customStyle="1" w:styleId="925E7BF843D94142A99CBE87CCC23213">
    <w:name w:val="925E7BF843D94142A99CBE87CCC23213"/>
    <w:rsid w:val="001F0FC9"/>
  </w:style>
  <w:style w:type="paragraph" w:customStyle="1" w:styleId="1584138F461A45A98B46119E096D1DFC">
    <w:name w:val="1584138F461A45A98B46119E096D1DFC"/>
    <w:rsid w:val="001F0FC9"/>
  </w:style>
  <w:style w:type="paragraph" w:customStyle="1" w:styleId="3B197F3342CE4BCF91B0CE8C11559ECC">
    <w:name w:val="3B197F3342CE4BCF91B0CE8C11559ECC"/>
    <w:rsid w:val="001F0FC9"/>
  </w:style>
  <w:style w:type="paragraph" w:customStyle="1" w:styleId="C26CAC2945AC42FD81BD570F0EFD25F3">
    <w:name w:val="C26CAC2945AC42FD81BD570F0EFD25F3"/>
    <w:rsid w:val="001F0FC9"/>
  </w:style>
  <w:style w:type="paragraph" w:customStyle="1" w:styleId="82D2EB91436B4C7A8F0B61F24C530D68">
    <w:name w:val="82D2EB91436B4C7A8F0B61F24C530D68"/>
    <w:rsid w:val="001F0FC9"/>
  </w:style>
  <w:style w:type="paragraph" w:customStyle="1" w:styleId="B72A9567E3F8480DB9C0E67BA16F06CE">
    <w:name w:val="B72A9567E3F8480DB9C0E67BA16F06CE"/>
    <w:rsid w:val="001F0FC9"/>
  </w:style>
  <w:style w:type="paragraph" w:customStyle="1" w:styleId="F3C271758BC5483289C43AB1781FB85A">
    <w:name w:val="F3C271758BC5483289C43AB1781FB85A"/>
    <w:rsid w:val="001F0FC9"/>
  </w:style>
  <w:style w:type="paragraph" w:customStyle="1" w:styleId="CB56FD9F12AD4FFAA8F2876DD9211203">
    <w:name w:val="CB56FD9F12AD4FFAA8F2876DD9211203"/>
    <w:rsid w:val="001F0FC9"/>
  </w:style>
  <w:style w:type="paragraph" w:customStyle="1" w:styleId="DA5A5265F9A74B18B31B2D28F98F0F3A">
    <w:name w:val="DA5A5265F9A74B18B31B2D28F98F0F3A"/>
    <w:rsid w:val="001F0FC9"/>
  </w:style>
  <w:style w:type="paragraph" w:customStyle="1" w:styleId="E5222DC475F047919E65A701089A9C1A">
    <w:name w:val="E5222DC475F047919E65A701089A9C1A"/>
    <w:rsid w:val="001F0FC9"/>
  </w:style>
  <w:style w:type="paragraph" w:customStyle="1" w:styleId="F3E4FAD5BEC04B3AB09BA5445E96ABDD">
    <w:name w:val="F3E4FAD5BEC04B3AB09BA5445E96ABDD"/>
    <w:rsid w:val="001F0FC9"/>
  </w:style>
  <w:style w:type="paragraph" w:customStyle="1" w:styleId="100C9C0727B0401EA2D2ECFEA6D66FAA">
    <w:name w:val="100C9C0727B0401EA2D2ECFEA6D66FAA"/>
    <w:rsid w:val="001F0FC9"/>
  </w:style>
  <w:style w:type="paragraph" w:customStyle="1" w:styleId="783301FAC955423D8E6242649B4BA272">
    <w:name w:val="783301FAC955423D8E6242649B4BA272"/>
    <w:rsid w:val="001F0FC9"/>
  </w:style>
  <w:style w:type="paragraph" w:customStyle="1" w:styleId="16F5AC19E21F4F83A96ECA1203A8162D">
    <w:name w:val="16F5AC19E21F4F83A96ECA1203A8162D"/>
    <w:rsid w:val="001F0FC9"/>
  </w:style>
  <w:style w:type="paragraph" w:customStyle="1" w:styleId="B9ED370990D9446798302A573DD047D8">
    <w:name w:val="B9ED370990D9446798302A573DD047D8"/>
    <w:rsid w:val="001F0FC9"/>
  </w:style>
  <w:style w:type="paragraph" w:customStyle="1" w:styleId="98697D6F5DD44C39B5A6118F38FA78F2">
    <w:name w:val="98697D6F5DD44C39B5A6118F38FA78F2"/>
    <w:rsid w:val="001F0FC9"/>
  </w:style>
  <w:style w:type="paragraph" w:customStyle="1" w:styleId="DD71CDBFC1CD4EBFBEBED9F7966B1527">
    <w:name w:val="DD71CDBFC1CD4EBFBEBED9F7966B1527"/>
    <w:rsid w:val="001F0FC9"/>
  </w:style>
  <w:style w:type="paragraph" w:customStyle="1" w:styleId="D0D1DEB4A13F4570A6BAB5954EF9D261">
    <w:name w:val="D0D1DEB4A13F4570A6BAB5954EF9D261"/>
    <w:rsid w:val="001F0FC9"/>
  </w:style>
  <w:style w:type="paragraph" w:customStyle="1" w:styleId="B30617984B1644638B7E05FDF267972A">
    <w:name w:val="B30617984B1644638B7E05FDF267972A"/>
    <w:rsid w:val="001F0FC9"/>
  </w:style>
  <w:style w:type="paragraph" w:customStyle="1" w:styleId="69FDBBBC421348EBA6057FAA2C3BD26A">
    <w:name w:val="69FDBBBC421348EBA6057FAA2C3BD26A"/>
    <w:rsid w:val="001F0FC9"/>
  </w:style>
  <w:style w:type="paragraph" w:customStyle="1" w:styleId="B7758CABD6844CF29A368710087B699C">
    <w:name w:val="B7758CABD6844CF29A368710087B699C"/>
    <w:rsid w:val="001F0FC9"/>
  </w:style>
  <w:style w:type="paragraph" w:customStyle="1" w:styleId="2BFE0F05A3444661A3BD0E62AE96CABE">
    <w:name w:val="2BFE0F05A3444661A3BD0E62AE96CABE"/>
    <w:rsid w:val="001F0FC9"/>
  </w:style>
  <w:style w:type="paragraph" w:customStyle="1" w:styleId="713278CBE0EF4D849000A3A0EF528AFC">
    <w:name w:val="713278CBE0EF4D849000A3A0EF528AFC"/>
    <w:rsid w:val="001F0FC9"/>
  </w:style>
  <w:style w:type="paragraph" w:customStyle="1" w:styleId="EF6D701394334059B6163156636F8BB0">
    <w:name w:val="EF6D701394334059B6163156636F8BB0"/>
    <w:rsid w:val="001F0FC9"/>
  </w:style>
  <w:style w:type="paragraph" w:customStyle="1" w:styleId="D129E4C3FCF34B35B809CA8003FB3702">
    <w:name w:val="D129E4C3FCF34B35B809CA8003FB3702"/>
    <w:rsid w:val="001F0FC9"/>
  </w:style>
  <w:style w:type="paragraph" w:customStyle="1" w:styleId="6BA60CDECDA8455DB644F3F0B9BC43E6">
    <w:name w:val="6BA60CDECDA8455DB644F3F0B9BC43E6"/>
    <w:rsid w:val="001F0FC9"/>
  </w:style>
  <w:style w:type="paragraph" w:customStyle="1" w:styleId="84E9E096572E4C9A95F31A363A930CC3">
    <w:name w:val="84E9E096572E4C9A95F31A363A930CC3"/>
    <w:rsid w:val="001F0FC9"/>
  </w:style>
  <w:style w:type="paragraph" w:customStyle="1" w:styleId="00BB8FA81A5D487E904B84984CC4320F">
    <w:name w:val="00BB8FA81A5D487E904B84984CC4320F"/>
    <w:rsid w:val="001F0FC9"/>
  </w:style>
  <w:style w:type="paragraph" w:customStyle="1" w:styleId="0DA1D273D74F429C8AEFFAEDCECBE239">
    <w:name w:val="0DA1D273D74F429C8AEFFAEDCECBE239"/>
    <w:rsid w:val="001F0FC9"/>
  </w:style>
  <w:style w:type="paragraph" w:customStyle="1" w:styleId="652D1E55711D4F0886924795B9C62EFE">
    <w:name w:val="652D1E55711D4F0886924795B9C62EFE"/>
    <w:rsid w:val="001F0FC9"/>
  </w:style>
  <w:style w:type="paragraph" w:customStyle="1" w:styleId="E40453F319EC47D4B496CE2A12BDA1A5">
    <w:name w:val="E40453F319EC47D4B496CE2A12BDA1A5"/>
    <w:rsid w:val="001F0FC9"/>
  </w:style>
  <w:style w:type="paragraph" w:customStyle="1" w:styleId="FF580788E18A4D41AEDA57B01ED76365">
    <w:name w:val="FF580788E18A4D41AEDA57B01ED76365"/>
    <w:rsid w:val="001F0FC9"/>
  </w:style>
  <w:style w:type="paragraph" w:customStyle="1" w:styleId="67B9449341EA40C59CA7225F494D66A0">
    <w:name w:val="67B9449341EA40C59CA7225F494D66A0"/>
    <w:rsid w:val="001F0FC9"/>
  </w:style>
  <w:style w:type="paragraph" w:customStyle="1" w:styleId="DD3A28101C53438890C36B74E216BB3A">
    <w:name w:val="DD3A28101C53438890C36B74E216BB3A"/>
    <w:rsid w:val="001F0FC9"/>
  </w:style>
  <w:style w:type="paragraph" w:customStyle="1" w:styleId="86EECB4DDBC147EFBB7A9C444EBA83CB">
    <w:name w:val="86EECB4DDBC147EFBB7A9C444EBA83CB"/>
    <w:rsid w:val="001F0FC9"/>
  </w:style>
  <w:style w:type="paragraph" w:customStyle="1" w:styleId="C31AE62369F7466EBC2085057957D390">
    <w:name w:val="C31AE62369F7466EBC2085057957D390"/>
    <w:rsid w:val="001F0FC9"/>
  </w:style>
  <w:style w:type="paragraph" w:customStyle="1" w:styleId="068E5F7DBE124E51833A3E2D39CE27CC">
    <w:name w:val="068E5F7DBE124E51833A3E2D39CE27CC"/>
    <w:rsid w:val="001F0FC9"/>
  </w:style>
  <w:style w:type="paragraph" w:customStyle="1" w:styleId="2E9B3914C1A9499F94C1527F26E52B5F">
    <w:name w:val="2E9B3914C1A9499F94C1527F26E52B5F"/>
    <w:rsid w:val="001F0FC9"/>
  </w:style>
  <w:style w:type="paragraph" w:customStyle="1" w:styleId="E0993470202D4CD0A5E9582BF3AF5969">
    <w:name w:val="E0993470202D4CD0A5E9582BF3AF5969"/>
    <w:rsid w:val="001F0FC9"/>
  </w:style>
  <w:style w:type="paragraph" w:customStyle="1" w:styleId="6896BA94C54844E19160B784F5F03D35">
    <w:name w:val="6896BA94C54844E19160B784F5F03D35"/>
    <w:rsid w:val="001F0FC9"/>
  </w:style>
  <w:style w:type="paragraph" w:customStyle="1" w:styleId="1E927344C4554DAAB5977D402C8540A5">
    <w:name w:val="1E927344C4554DAAB5977D402C8540A5"/>
    <w:rsid w:val="001F0FC9"/>
  </w:style>
  <w:style w:type="paragraph" w:customStyle="1" w:styleId="3997DC1075B4412A9B62CE6CFD577F39">
    <w:name w:val="3997DC1075B4412A9B62CE6CFD577F39"/>
    <w:rsid w:val="001F0FC9"/>
  </w:style>
  <w:style w:type="paragraph" w:customStyle="1" w:styleId="07F3B1321B4F49F8801AA4016428FF12">
    <w:name w:val="07F3B1321B4F49F8801AA4016428FF12"/>
    <w:rsid w:val="007948DE"/>
  </w:style>
  <w:style w:type="paragraph" w:customStyle="1" w:styleId="A11D38EF2BDD4263B64FD1FF2DE48BE5">
    <w:name w:val="A11D38EF2BDD4263B64FD1FF2DE48BE5"/>
    <w:rsid w:val="007948DE"/>
  </w:style>
  <w:style w:type="paragraph" w:customStyle="1" w:styleId="51D3BC37F9A4438FB61746C383FBBB53">
    <w:name w:val="51D3BC37F9A4438FB61746C383FBBB53"/>
    <w:rsid w:val="007948DE"/>
  </w:style>
  <w:style w:type="paragraph" w:customStyle="1" w:styleId="63A2550326784825BCDAD16C9FDE05C0">
    <w:name w:val="63A2550326784825BCDAD16C9FDE05C0"/>
    <w:rsid w:val="007948DE"/>
  </w:style>
  <w:style w:type="paragraph" w:customStyle="1" w:styleId="13716F0375D742A4934FA6C822B94887">
    <w:name w:val="13716F0375D742A4934FA6C822B94887"/>
    <w:rsid w:val="007948DE"/>
  </w:style>
  <w:style w:type="paragraph" w:customStyle="1" w:styleId="03EA833FEEC74591BD718A816E089F73">
    <w:name w:val="03EA833FEEC74591BD718A816E089F73"/>
    <w:rsid w:val="007948DE"/>
  </w:style>
  <w:style w:type="paragraph" w:customStyle="1" w:styleId="F12997077D1C4B06A750DA22DCD99AD5">
    <w:name w:val="F12997077D1C4B06A750DA22DCD99AD5"/>
    <w:rsid w:val="007948DE"/>
  </w:style>
  <w:style w:type="paragraph" w:customStyle="1" w:styleId="BA6535BC21F149F7B8560CE7D1A86F5D">
    <w:name w:val="BA6535BC21F149F7B8560CE7D1A86F5D"/>
    <w:rsid w:val="007948DE"/>
  </w:style>
  <w:style w:type="paragraph" w:customStyle="1" w:styleId="594F3F8B60A94D94B12AE45AB57E75DD">
    <w:name w:val="594F3F8B60A94D94B12AE45AB57E75DD"/>
    <w:rsid w:val="007948DE"/>
  </w:style>
  <w:style w:type="paragraph" w:customStyle="1" w:styleId="F36C44EAC12C4D37AD5E67D2FA65CAFC">
    <w:name w:val="F36C44EAC12C4D37AD5E67D2FA65CAFC"/>
    <w:rsid w:val="007948DE"/>
  </w:style>
  <w:style w:type="paragraph" w:customStyle="1" w:styleId="03382564F35A497BA6CF79C45257D2A0">
    <w:name w:val="03382564F35A497BA6CF79C45257D2A0"/>
    <w:rsid w:val="007948DE"/>
  </w:style>
  <w:style w:type="paragraph" w:customStyle="1" w:styleId="2094DCE1DC8B47039DF84324CEE8C891">
    <w:name w:val="2094DCE1DC8B47039DF84324CEE8C891"/>
    <w:rsid w:val="007948DE"/>
  </w:style>
  <w:style w:type="paragraph" w:customStyle="1" w:styleId="CBB8BFCB5EF740D1927AFC43F6827B54">
    <w:name w:val="CBB8BFCB5EF740D1927AFC43F6827B54"/>
    <w:rsid w:val="007948DE"/>
  </w:style>
  <w:style w:type="paragraph" w:customStyle="1" w:styleId="AA99B499D218453B81FF83764B744BC8">
    <w:name w:val="AA99B499D218453B81FF83764B744BC8"/>
    <w:rsid w:val="007948DE"/>
  </w:style>
  <w:style w:type="paragraph" w:customStyle="1" w:styleId="1907A4F2C4954950B9BA4C66D9D7A091">
    <w:name w:val="1907A4F2C4954950B9BA4C66D9D7A091"/>
    <w:rsid w:val="007948DE"/>
  </w:style>
  <w:style w:type="paragraph" w:customStyle="1" w:styleId="AB49F7DCFAE04BAC9B809C5F6354FDA1">
    <w:name w:val="AB49F7DCFAE04BAC9B809C5F6354FDA1"/>
    <w:rsid w:val="007948DE"/>
  </w:style>
  <w:style w:type="paragraph" w:customStyle="1" w:styleId="2FC229974ECB4037ABE3C0D71D469AC8">
    <w:name w:val="2FC229974ECB4037ABE3C0D71D469AC8"/>
    <w:rsid w:val="007948DE"/>
  </w:style>
  <w:style w:type="paragraph" w:customStyle="1" w:styleId="29A10583B7C5463ABAED78A39F6DAE3F">
    <w:name w:val="29A10583B7C5463ABAED78A39F6DAE3F"/>
    <w:rsid w:val="007948DE"/>
  </w:style>
  <w:style w:type="paragraph" w:customStyle="1" w:styleId="7296A8FB42204233A4D65D13DEE18254">
    <w:name w:val="7296A8FB42204233A4D65D13DEE18254"/>
    <w:rsid w:val="007948DE"/>
  </w:style>
  <w:style w:type="paragraph" w:customStyle="1" w:styleId="79984D350A7746E58FFB23DCFD833F22">
    <w:name w:val="79984D350A7746E58FFB23DCFD833F22"/>
    <w:rsid w:val="007948DE"/>
  </w:style>
  <w:style w:type="paragraph" w:customStyle="1" w:styleId="3A4FEA0BF18E4A18A305C1A9C30286E3">
    <w:name w:val="3A4FEA0BF18E4A18A305C1A9C30286E3"/>
    <w:rsid w:val="007948DE"/>
  </w:style>
  <w:style w:type="paragraph" w:customStyle="1" w:styleId="C1EF91B061594184B9DB1BF47741C021">
    <w:name w:val="C1EF91B061594184B9DB1BF47741C021"/>
    <w:rsid w:val="00E67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TS030001984</Template>
  <TotalTime>203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Randall</dc:creator>
  <cp:lastModifiedBy>Josh Randall</cp:lastModifiedBy>
  <cp:revision>9</cp:revision>
  <dcterms:created xsi:type="dcterms:W3CDTF">2012-05-08T17:47:00Z</dcterms:created>
  <dcterms:modified xsi:type="dcterms:W3CDTF">2012-05-16T15:01:00Z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