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38E25" w14:textId="32E4260B" w:rsidR="00A67519" w:rsidRPr="004A3918" w:rsidRDefault="3CAB288C" w:rsidP="3CAB288C">
      <w:pPr>
        <w:pStyle w:val="Name"/>
        <w:rPr>
          <w:sz w:val="24"/>
          <w:szCs w:val="24"/>
        </w:rPr>
      </w:pPr>
      <w:r w:rsidRPr="004A3918">
        <w:t>Jared MewS</w:t>
      </w:r>
    </w:p>
    <w:tbl>
      <w:tblPr>
        <w:tblW w:w="4763" w:type="pct"/>
        <w:tblLook w:val="0000" w:firstRow="0" w:lastRow="0" w:firstColumn="0" w:lastColumn="0" w:noHBand="0" w:noVBand="0"/>
      </w:tblPr>
      <w:tblGrid>
        <w:gridCol w:w="321"/>
        <w:gridCol w:w="9959"/>
        <w:gridCol w:w="8"/>
      </w:tblGrid>
      <w:tr w:rsidR="00CA7C59" w:rsidRPr="004A3918" w14:paraId="5F365ADB" w14:textId="77777777" w:rsidTr="004A3918">
        <w:trPr>
          <w:trHeight w:val="483"/>
        </w:trPr>
        <w:tc>
          <w:tcPr>
            <w:tcW w:w="5000" w:type="pct"/>
            <w:gridSpan w:val="3"/>
          </w:tcPr>
          <w:p w14:paraId="55F16937" w14:textId="77777777" w:rsidR="00CA7C59" w:rsidRPr="004A3918" w:rsidRDefault="439947F3">
            <w:pPr>
              <w:pStyle w:val="SectionTitle"/>
            </w:pPr>
            <w:r w:rsidRPr="004A3918">
              <w:rPr>
                <w:szCs w:val="22"/>
              </w:rPr>
              <w:t>Professional summary</w:t>
            </w:r>
          </w:p>
        </w:tc>
      </w:tr>
      <w:tr w:rsidR="00CA7C59" w:rsidRPr="004A3918" w14:paraId="34ACBD20" w14:textId="77777777" w:rsidTr="004A3918">
        <w:trPr>
          <w:gridAfter w:val="1"/>
          <w:wAfter w:w="4" w:type="pct"/>
          <w:trHeight w:val="735"/>
        </w:trPr>
        <w:tc>
          <w:tcPr>
            <w:tcW w:w="156" w:type="pct"/>
          </w:tcPr>
          <w:p w14:paraId="4528A2F1" w14:textId="77777777" w:rsidR="00CA7C59" w:rsidRPr="004A3918" w:rsidRDefault="00CA7C59">
            <w:pPr>
              <w:rPr>
                <w:sz w:val="20"/>
              </w:rPr>
            </w:pPr>
          </w:p>
        </w:tc>
        <w:tc>
          <w:tcPr>
            <w:tcW w:w="4840" w:type="pct"/>
          </w:tcPr>
          <w:p w14:paraId="3DD88E27" w14:textId="77777777" w:rsidR="00CA7C59" w:rsidRPr="004A3918" w:rsidRDefault="439947F3" w:rsidP="00095B9A">
            <w:pPr>
              <w:rPr>
                <w:sz w:val="20"/>
              </w:rPr>
            </w:pPr>
            <w:r w:rsidRPr="004A3918">
              <w:rPr>
                <w:sz w:val="20"/>
              </w:rPr>
              <w:t xml:space="preserve">Dedicated Customer Service Representative who provides exceptional customer service through active listening and problem solving. Effective at marketing and motivating customers into returning to a business. </w:t>
            </w:r>
          </w:p>
        </w:tc>
      </w:tr>
      <w:tr w:rsidR="00CA7C59" w:rsidRPr="004A3918" w14:paraId="6E4FF47A" w14:textId="77777777" w:rsidTr="004A3918">
        <w:trPr>
          <w:trHeight w:val="483"/>
        </w:trPr>
        <w:tc>
          <w:tcPr>
            <w:tcW w:w="5000" w:type="pct"/>
            <w:gridSpan w:val="3"/>
          </w:tcPr>
          <w:p w14:paraId="1D9F90A4" w14:textId="77777777" w:rsidR="00CA7C59" w:rsidRPr="004A3918" w:rsidRDefault="439947F3">
            <w:pPr>
              <w:pStyle w:val="SectionTitle"/>
            </w:pPr>
            <w:r w:rsidRPr="004A3918">
              <w:rPr>
                <w:szCs w:val="22"/>
              </w:rPr>
              <w:t>Experience</w:t>
            </w:r>
          </w:p>
        </w:tc>
      </w:tr>
      <w:tr w:rsidR="00CA7C59" w:rsidRPr="004A3918" w14:paraId="0780DF3C" w14:textId="77777777" w:rsidTr="004A3918">
        <w:trPr>
          <w:gridAfter w:val="1"/>
          <w:wAfter w:w="4" w:type="pct"/>
          <w:trHeight w:val="1965"/>
        </w:trPr>
        <w:tc>
          <w:tcPr>
            <w:tcW w:w="156" w:type="pct"/>
          </w:tcPr>
          <w:p w14:paraId="02FB11DC" w14:textId="77777777" w:rsidR="00CA7C59" w:rsidRPr="004A3918" w:rsidRDefault="00CA7C59">
            <w:pPr>
              <w:rPr>
                <w:sz w:val="20"/>
              </w:rPr>
            </w:pPr>
          </w:p>
        </w:tc>
        <w:tc>
          <w:tcPr>
            <w:tcW w:w="4840" w:type="pct"/>
          </w:tcPr>
          <w:p w14:paraId="17BAAAE3" w14:textId="48795491" w:rsidR="00CA7C59" w:rsidRPr="004A3918" w:rsidRDefault="00972870" w:rsidP="439947F3">
            <w:pPr>
              <w:pStyle w:val="CompanyName1"/>
              <w:tabs>
                <w:tab w:val="right" w:pos="-12412"/>
              </w:tabs>
              <w:rPr>
                <w:i/>
                <w:iCs/>
                <w:sz w:val="20"/>
              </w:rPr>
            </w:pPr>
            <w:r w:rsidRPr="004A3918">
              <w:rPr>
                <w:b/>
                <w:bCs/>
                <w:sz w:val="20"/>
              </w:rPr>
              <w:t>05/2016 to 08/2016</w:t>
            </w:r>
            <w:r w:rsidR="00A67519" w:rsidRPr="004A3918">
              <w:rPr>
                <w:sz w:val="20"/>
              </w:rPr>
              <w:t xml:space="preserve">             </w:t>
            </w:r>
            <w:r w:rsidRPr="004A3918">
              <w:rPr>
                <w:b/>
                <w:bCs/>
                <w:sz w:val="20"/>
              </w:rPr>
              <w:t xml:space="preserve">8 Mile Bar &amp; Grill </w:t>
            </w:r>
            <w:r w:rsidRPr="004A3918">
              <w:rPr>
                <w:sz w:val="20"/>
              </w:rPr>
              <w:t xml:space="preserve">– Canon City, CO </w:t>
            </w:r>
            <w:r w:rsidR="439947F3" w:rsidRPr="004A3918">
              <w:rPr>
                <w:i/>
                <w:iCs/>
                <w:sz w:val="20"/>
              </w:rPr>
              <w:t>Host/Server</w:t>
            </w:r>
            <w:r w:rsidR="00CA7C59" w:rsidRPr="004A3918">
              <w:rPr>
                <w:sz w:val="20"/>
              </w:rPr>
              <w:tab/>
            </w:r>
          </w:p>
          <w:p w14:paraId="230F1D02" w14:textId="77777777" w:rsidR="00CA7C59" w:rsidRPr="004A3918" w:rsidRDefault="439947F3" w:rsidP="00095B9A">
            <w:pPr>
              <w:pStyle w:val="Achievement"/>
              <w:rPr>
                <w:sz w:val="20"/>
              </w:rPr>
            </w:pPr>
            <w:r w:rsidRPr="004A3918">
              <w:rPr>
                <w:sz w:val="20"/>
              </w:rPr>
              <w:t>Perform extraordinary customer service at an extreme fast pace</w:t>
            </w:r>
          </w:p>
          <w:p w14:paraId="2DF76474" w14:textId="0B37F3FE" w:rsidR="00972870" w:rsidRPr="004A3918" w:rsidRDefault="439947F3" w:rsidP="00095B9A">
            <w:pPr>
              <w:pStyle w:val="Achievement"/>
              <w:rPr>
                <w:sz w:val="20"/>
              </w:rPr>
            </w:pPr>
            <w:r w:rsidRPr="004A3918">
              <w:rPr>
                <w:sz w:val="20"/>
              </w:rPr>
              <w:t>Cleaned and organized the restaurant, including the host stand and displays</w:t>
            </w:r>
          </w:p>
          <w:p w14:paraId="36B059ED" w14:textId="5B9BA99E" w:rsidR="00972870" w:rsidRPr="004A3918" w:rsidRDefault="439947F3" w:rsidP="00095B9A">
            <w:pPr>
              <w:pStyle w:val="Achievement"/>
              <w:rPr>
                <w:sz w:val="20"/>
              </w:rPr>
            </w:pPr>
            <w:r w:rsidRPr="004A3918">
              <w:rPr>
                <w:sz w:val="20"/>
              </w:rPr>
              <w:t>Determined customer needs by asking relevant questions and listening actively to the responses</w:t>
            </w:r>
          </w:p>
          <w:p w14:paraId="5D1BF62D" w14:textId="6F52B82E" w:rsidR="00972870" w:rsidRPr="004A3918" w:rsidRDefault="439947F3" w:rsidP="00095B9A">
            <w:pPr>
              <w:pStyle w:val="Achievement"/>
              <w:rPr>
                <w:sz w:val="20"/>
              </w:rPr>
            </w:pPr>
            <w:r w:rsidRPr="004A3918">
              <w:rPr>
                <w:sz w:val="20"/>
              </w:rPr>
              <w:t>Cultivated a customer-focused shopping environment by greeting and responding to all customers in a friendly matter</w:t>
            </w:r>
          </w:p>
          <w:p w14:paraId="2C11C506" w14:textId="77777777" w:rsidR="00972870" w:rsidRPr="004A3918" w:rsidRDefault="439947F3" w:rsidP="00095B9A">
            <w:pPr>
              <w:pStyle w:val="Achievement"/>
              <w:rPr>
                <w:sz w:val="20"/>
              </w:rPr>
            </w:pPr>
            <w:r w:rsidRPr="004A3918">
              <w:rPr>
                <w:sz w:val="20"/>
              </w:rPr>
              <w:t>Provide satisfaction among customers and team members by communicating efficiently</w:t>
            </w:r>
          </w:p>
        </w:tc>
      </w:tr>
      <w:tr w:rsidR="00CA7C59" w:rsidRPr="004A3918" w14:paraId="0C8A08DA" w14:textId="77777777" w:rsidTr="004A3918">
        <w:trPr>
          <w:gridAfter w:val="1"/>
          <w:wAfter w:w="4" w:type="pct"/>
          <w:trHeight w:val="1820"/>
        </w:trPr>
        <w:tc>
          <w:tcPr>
            <w:tcW w:w="156" w:type="pct"/>
          </w:tcPr>
          <w:p w14:paraId="064284D9" w14:textId="77777777" w:rsidR="00CA7C59" w:rsidRPr="004A3918" w:rsidRDefault="00CA7C59">
            <w:pPr>
              <w:rPr>
                <w:sz w:val="20"/>
              </w:rPr>
            </w:pPr>
          </w:p>
        </w:tc>
        <w:tc>
          <w:tcPr>
            <w:tcW w:w="4840" w:type="pct"/>
          </w:tcPr>
          <w:p w14:paraId="57690F57" w14:textId="29043F1E" w:rsidR="00CA7C59" w:rsidRPr="004A3918" w:rsidRDefault="439947F3" w:rsidP="439947F3">
            <w:pPr>
              <w:pStyle w:val="CompanyName"/>
              <w:rPr>
                <w:i/>
                <w:iCs/>
                <w:sz w:val="20"/>
              </w:rPr>
            </w:pPr>
            <w:r w:rsidRPr="004A3918">
              <w:rPr>
                <w:b/>
                <w:bCs/>
                <w:sz w:val="20"/>
              </w:rPr>
              <w:t>08/2016 to 07/2017</w:t>
            </w:r>
            <w:r w:rsidRPr="004A3918">
              <w:rPr>
                <w:sz w:val="20"/>
              </w:rPr>
              <w:t xml:space="preserve">              </w:t>
            </w:r>
            <w:r w:rsidRPr="004A3918">
              <w:rPr>
                <w:b/>
                <w:bCs/>
                <w:sz w:val="20"/>
              </w:rPr>
              <w:t xml:space="preserve">Jersey Mike’s Subs </w:t>
            </w:r>
            <w:r w:rsidRPr="004A3918">
              <w:rPr>
                <w:sz w:val="20"/>
              </w:rPr>
              <w:t xml:space="preserve">– Aurora, CO </w:t>
            </w:r>
            <w:r w:rsidRPr="004A3918">
              <w:rPr>
                <w:i/>
                <w:iCs/>
                <w:sz w:val="20"/>
              </w:rPr>
              <w:t>Crew Member</w:t>
            </w:r>
          </w:p>
          <w:p w14:paraId="07E5FA57" w14:textId="77777777" w:rsidR="00CA7C59" w:rsidRPr="004A3918" w:rsidRDefault="439947F3" w:rsidP="00095B9A">
            <w:pPr>
              <w:pStyle w:val="Achievement"/>
              <w:rPr>
                <w:sz w:val="20"/>
              </w:rPr>
            </w:pPr>
            <w:r w:rsidRPr="004A3918">
              <w:rPr>
                <w:sz w:val="20"/>
              </w:rPr>
              <w:t>Provide high quality food at exceptional speed</w:t>
            </w:r>
          </w:p>
          <w:p w14:paraId="54974213" w14:textId="77777777" w:rsidR="00972870" w:rsidRPr="004A3918" w:rsidRDefault="439947F3" w:rsidP="00095B9A">
            <w:pPr>
              <w:pStyle w:val="Achievement"/>
              <w:rPr>
                <w:sz w:val="20"/>
              </w:rPr>
            </w:pPr>
            <w:r w:rsidRPr="004A3918">
              <w:rPr>
                <w:sz w:val="20"/>
              </w:rPr>
              <w:t>Created relationships with customers to sustain customer liability</w:t>
            </w:r>
          </w:p>
          <w:p w14:paraId="491E0872" w14:textId="77777777" w:rsidR="00972870" w:rsidRPr="004A3918" w:rsidRDefault="439947F3" w:rsidP="00095B9A">
            <w:pPr>
              <w:pStyle w:val="Achievement"/>
              <w:rPr>
                <w:sz w:val="20"/>
              </w:rPr>
            </w:pPr>
            <w:r w:rsidRPr="004A3918">
              <w:rPr>
                <w:sz w:val="20"/>
              </w:rPr>
              <w:t>Train three employees to work to expectations</w:t>
            </w:r>
          </w:p>
          <w:p w14:paraId="1377F205" w14:textId="77777777" w:rsidR="00972870" w:rsidRPr="004A3918" w:rsidRDefault="439947F3" w:rsidP="00095B9A">
            <w:pPr>
              <w:pStyle w:val="Achievement"/>
              <w:rPr>
                <w:sz w:val="20"/>
              </w:rPr>
            </w:pPr>
            <w:r w:rsidRPr="004A3918">
              <w:rPr>
                <w:sz w:val="20"/>
              </w:rPr>
              <w:t>Open and closed store to managers apprehension</w:t>
            </w:r>
          </w:p>
        </w:tc>
      </w:tr>
      <w:tr w:rsidR="00CA7C59" w:rsidRPr="004A3918" w14:paraId="574146B4" w14:textId="77777777" w:rsidTr="004A3918">
        <w:trPr>
          <w:gridAfter w:val="1"/>
          <w:wAfter w:w="4" w:type="pct"/>
          <w:trHeight w:val="667"/>
        </w:trPr>
        <w:tc>
          <w:tcPr>
            <w:tcW w:w="156" w:type="pct"/>
          </w:tcPr>
          <w:p w14:paraId="1081389C" w14:textId="77777777" w:rsidR="00CA7C59" w:rsidRPr="004A3918" w:rsidRDefault="00CA7C59">
            <w:pPr>
              <w:rPr>
                <w:sz w:val="20"/>
              </w:rPr>
            </w:pPr>
          </w:p>
        </w:tc>
        <w:tc>
          <w:tcPr>
            <w:tcW w:w="4840" w:type="pct"/>
          </w:tcPr>
          <w:p w14:paraId="231D8F78" w14:textId="0177FEE4" w:rsidR="00CA7C59" w:rsidRPr="004A3918" w:rsidRDefault="439947F3" w:rsidP="439947F3">
            <w:pPr>
              <w:pStyle w:val="CompanyName"/>
              <w:rPr>
                <w:sz w:val="20"/>
              </w:rPr>
            </w:pPr>
            <w:r w:rsidRPr="004A3918">
              <w:rPr>
                <w:sz w:val="20"/>
              </w:rPr>
              <w:t xml:space="preserve"> </w:t>
            </w:r>
            <w:r w:rsidRPr="004A3918">
              <w:rPr>
                <w:b/>
                <w:bCs/>
                <w:sz w:val="20"/>
              </w:rPr>
              <w:t xml:space="preserve">  08/2017 to Current  </w:t>
            </w:r>
            <w:r w:rsidRPr="004A3918">
              <w:rPr>
                <w:sz w:val="20"/>
              </w:rPr>
              <w:t xml:space="preserve">             </w:t>
            </w:r>
            <w:r w:rsidRPr="004A3918">
              <w:rPr>
                <w:b/>
                <w:bCs/>
                <w:sz w:val="20"/>
              </w:rPr>
              <w:t xml:space="preserve">Chipotle Mexican Grill </w:t>
            </w:r>
            <w:r w:rsidRPr="004A3918">
              <w:rPr>
                <w:sz w:val="20"/>
              </w:rPr>
              <w:t xml:space="preserve">– Fort Collins, </w:t>
            </w:r>
            <w:proofErr w:type="gramStart"/>
            <w:r w:rsidRPr="004A3918">
              <w:rPr>
                <w:sz w:val="20"/>
              </w:rPr>
              <w:t xml:space="preserve">CO  </w:t>
            </w:r>
            <w:r w:rsidRPr="004A3918">
              <w:rPr>
                <w:i/>
                <w:iCs/>
                <w:sz w:val="20"/>
              </w:rPr>
              <w:t>Crew</w:t>
            </w:r>
            <w:proofErr w:type="gramEnd"/>
            <w:r w:rsidRPr="004A3918">
              <w:rPr>
                <w:i/>
                <w:iCs/>
                <w:sz w:val="20"/>
              </w:rPr>
              <w:t xml:space="preserve"> Member </w:t>
            </w:r>
          </w:p>
        </w:tc>
      </w:tr>
      <w:tr w:rsidR="00CA7C59" w:rsidRPr="004A3918" w14:paraId="279A9036" w14:textId="77777777" w:rsidTr="004A3918">
        <w:trPr>
          <w:trHeight w:val="483"/>
        </w:trPr>
        <w:tc>
          <w:tcPr>
            <w:tcW w:w="5000" w:type="pct"/>
            <w:gridSpan w:val="3"/>
          </w:tcPr>
          <w:p w14:paraId="2C223833" w14:textId="77777777" w:rsidR="00CA7C59" w:rsidRPr="004A3918" w:rsidRDefault="439947F3">
            <w:pPr>
              <w:pStyle w:val="SectionTitle"/>
            </w:pPr>
            <w:r w:rsidRPr="004A3918">
              <w:rPr>
                <w:szCs w:val="22"/>
              </w:rPr>
              <w:t>Education</w:t>
            </w:r>
          </w:p>
        </w:tc>
      </w:tr>
      <w:tr w:rsidR="00CA7C59" w:rsidRPr="004A3918" w14:paraId="50594D73" w14:textId="77777777" w:rsidTr="004A3918">
        <w:trPr>
          <w:gridAfter w:val="1"/>
          <w:wAfter w:w="4" w:type="pct"/>
          <w:trHeight w:val="2808"/>
        </w:trPr>
        <w:tc>
          <w:tcPr>
            <w:tcW w:w="156" w:type="pct"/>
          </w:tcPr>
          <w:p w14:paraId="7EF02A4D" w14:textId="77777777" w:rsidR="00CA7C59" w:rsidRPr="004A3918" w:rsidRDefault="00CA7C59">
            <w:pPr>
              <w:rPr>
                <w:sz w:val="20"/>
              </w:rPr>
            </w:pPr>
          </w:p>
        </w:tc>
        <w:tc>
          <w:tcPr>
            <w:tcW w:w="4840" w:type="pct"/>
          </w:tcPr>
          <w:p w14:paraId="529318C6" w14:textId="241ED4EC" w:rsidR="00622B2B" w:rsidRPr="004A3918" w:rsidRDefault="00622B2B" w:rsidP="3CAB288C">
            <w:pPr>
              <w:pStyle w:val="CompanyName1"/>
              <w:rPr>
                <w:b/>
                <w:bCs/>
                <w:sz w:val="20"/>
              </w:rPr>
            </w:pPr>
            <w:r w:rsidRPr="004A3918">
              <w:rPr>
                <w:b/>
                <w:bCs/>
                <w:sz w:val="20"/>
              </w:rPr>
              <w:t>2015 to 2019</w:t>
            </w:r>
            <w:r w:rsidR="00095B9A" w:rsidRPr="004A3918">
              <w:rPr>
                <w:sz w:val="20"/>
              </w:rPr>
              <w:tab/>
            </w:r>
            <w:r w:rsidR="004A3918">
              <w:rPr>
                <w:sz w:val="20"/>
              </w:rPr>
              <w:t xml:space="preserve">                        </w:t>
            </w:r>
            <w:r w:rsidR="00A67519" w:rsidRPr="004A3918">
              <w:rPr>
                <w:b/>
                <w:bCs/>
                <w:sz w:val="20"/>
              </w:rPr>
              <w:t xml:space="preserve"> </w:t>
            </w:r>
            <w:r w:rsidRPr="004A3918">
              <w:rPr>
                <w:b/>
                <w:bCs/>
                <w:sz w:val="20"/>
              </w:rPr>
              <w:t xml:space="preserve">Bachelor of Arts: Communications </w:t>
            </w:r>
            <w:r w:rsidRPr="004A3918">
              <w:rPr>
                <w:b/>
                <w:sz w:val="20"/>
              </w:rPr>
              <w:tab/>
            </w:r>
            <w:r w:rsidRPr="004A3918">
              <w:rPr>
                <w:b/>
                <w:bCs/>
                <w:sz w:val="20"/>
              </w:rPr>
              <w:t>Colorado State University</w:t>
            </w:r>
            <w:r w:rsidR="004A3918" w:rsidRPr="004A3918">
              <w:rPr>
                <w:sz w:val="20"/>
              </w:rPr>
              <w:t xml:space="preserve"> - Fort Collins, Colorado</w:t>
            </w:r>
          </w:p>
          <w:p w14:paraId="342E098E" w14:textId="77777777" w:rsidR="00CA7C59" w:rsidRPr="004A3918" w:rsidRDefault="439947F3" w:rsidP="00095B9A">
            <w:pPr>
              <w:pStyle w:val="Achievement"/>
              <w:rPr>
                <w:sz w:val="20"/>
              </w:rPr>
            </w:pPr>
            <w:r w:rsidRPr="004A3918">
              <w:rPr>
                <w:sz w:val="20"/>
              </w:rPr>
              <w:t>Continuing education in Communications with a Minor in Business Administration</w:t>
            </w:r>
          </w:p>
          <w:p w14:paraId="2631A172" w14:textId="4DFC432A" w:rsidR="004A3918" w:rsidRPr="004A3918" w:rsidRDefault="439947F3" w:rsidP="004A3918">
            <w:pPr>
              <w:pStyle w:val="Achievement"/>
              <w:rPr>
                <w:sz w:val="20"/>
              </w:rPr>
            </w:pPr>
            <w:r w:rsidRPr="004A3918">
              <w:rPr>
                <w:sz w:val="20"/>
              </w:rPr>
              <w:t>Coursework includes: Speech and Communication, as well as, Business marketing</w:t>
            </w:r>
          </w:p>
          <w:p w14:paraId="61A98E3A" w14:textId="77777777" w:rsidR="004A3918" w:rsidRPr="004A3918" w:rsidRDefault="004A3918" w:rsidP="004A3918">
            <w:pPr>
              <w:pStyle w:val="Achievement"/>
              <w:numPr>
                <w:ilvl w:val="0"/>
                <w:numId w:val="0"/>
              </w:numPr>
              <w:rPr>
                <w:sz w:val="20"/>
              </w:rPr>
            </w:pPr>
          </w:p>
          <w:p w14:paraId="2EB1E72E" w14:textId="6A2B52FD" w:rsidR="00622B2B" w:rsidRPr="004A3918" w:rsidRDefault="00622B2B" w:rsidP="004A3918">
            <w:pPr>
              <w:pStyle w:val="Achievement"/>
              <w:numPr>
                <w:ilvl w:val="0"/>
                <w:numId w:val="0"/>
              </w:numPr>
              <w:rPr>
                <w:sz w:val="20"/>
              </w:rPr>
            </w:pPr>
            <w:r w:rsidRPr="004A3918">
              <w:rPr>
                <w:b/>
                <w:bCs/>
                <w:sz w:val="20"/>
              </w:rPr>
              <w:t>2011 to 2015</w:t>
            </w:r>
            <w:r w:rsidRPr="004A3918">
              <w:rPr>
                <w:sz w:val="20"/>
              </w:rPr>
              <w:tab/>
            </w:r>
            <w:r w:rsidRPr="004A3918">
              <w:rPr>
                <w:sz w:val="20"/>
              </w:rPr>
              <w:tab/>
            </w:r>
            <w:r w:rsidRPr="004A3918">
              <w:rPr>
                <w:sz w:val="20"/>
              </w:rPr>
              <w:tab/>
            </w:r>
            <w:r w:rsidRPr="004A3918">
              <w:rPr>
                <w:sz w:val="20"/>
              </w:rPr>
              <w:tab/>
            </w:r>
            <w:r w:rsidRPr="004A3918">
              <w:rPr>
                <w:sz w:val="20"/>
              </w:rPr>
              <w:tab/>
            </w:r>
            <w:r w:rsidRPr="004A3918">
              <w:rPr>
                <w:b/>
                <w:sz w:val="20"/>
              </w:rPr>
              <w:tab/>
            </w:r>
            <w:r w:rsidR="004A3918">
              <w:rPr>
                <w:b/>
                <w:sz w:val="20"/>
              </w:rPr>
              <w:t xml:space="preserve">                     </w:t>
            </w:r>
            <w:r w:rsidR="3CAB288C" w:rsidRPr="004A3918">
              <w:rPr>
                <w:b/>
                <w:bCs/>
                <w:sz w:val="20"/>
              </w:rPr>
              <w:t>High School Diploma, Canon City High School</w:t>
            </w:r>
            <w:r w:rsidR="004A3918" w:rsidRPr="004A3918">
              <w:rPr>
                <w:b/>
                <w:bCs/>
                <w:sz w:val="20"/>
              </w:rPr>
              <w:t xml:space="preserve"> </w:t>
            </w:r>
            <w:r w:rsidR="004A3918" w:rsidRPr="004A3918">
              <w:rPr>
                <w:bCs/>
                <w:sz w:val="20"/>
              </w:rPr>
              <w:t>-</w:t>
            </w:r>
            <w:r w:rsidR="004A3918" w:rsidRPr="004A3918">
              <w:rPr>
                <w:b/>
                <w:bCs/>
                <w:sz w:val="20"/>
              </w:rPr>
              <w:t xml:space="preserve"> </w:t>
            </w:r>
            <w:r w:rsidR="3CAB288C" w:rsidRPr="004A3918">
              <w:rPr>
                <w:sz w:val="20"/>
              </w:rPr>
              <w:t>Canon City, Colorado</w:t>
            </w:r>
          </w:p>
          <w:p w14:paraId="74D6DDD3" w14:textId="0C23FC74" w:rsidR="00622B2B" w:rsidRPr="004A3918" w:rsidRDefault="3CAB288C" w:rsidP="3CAB288C">
            <w:pPr>
              <w:pStyle w:val="Achievement"/>
              <w:rPr>
                <w:sz w:val="20"/>
              </w:rPr>
            </w:pPr>
            <w:r w:rsidRPr="004A3918">
              <w:rPr>
                <w:sz w:val="20"/>
              </w:rPr>
              <w:t xml:space="preserve">Member of National Honor Society </w:t>
            </w:r>
            <w:r w:rsidR="00622B2B" w:rsidRPr="004A3918">
              <w:rPr>
                <w:b/>
                <w:sz w:val="20"/>
              </w:rPr>
              <w:tab/>
            </w:r>
            <w:r w:rsidR="00622B2B" w:rsidRPr="004A3918">
              <w:rPr>
                <w:b/>
                <w:sz w:val="20"/>
              </w:rPr>
              <w:tab/>
            </w:r>
            <w:r w:rsidR="00622B2B" w:rsidRPr="004A3918">
              <w:rPr>
                <w:b/>
                <w:sz w:val="20"/>
              </w:rPr>
              <w:tab/>
            </w:r>
            <w:r w:rsidR="00622B2B" w:rsidRPr="004A3918">
              <w:rPr>
                <w:b/>
                <w:sz w:val="20"/>
              </w:rPr>
              <w:tab/>
            </w:r>
            <w:r w:rsidR="00622B2B" w:rsidRPr="004A3918">
              <w:rPr>
                <w:b/>
                <w:sz w:val="20"/>
              </w:rPr>
              <w:tab/>
            </w:r>
          </w:p>
          <w:p w14:paraId="201B4B29" w14:textId="77777777" w:rsidR="00622B2B" w:rsidRPr="004A3918" w:rsidRDefault="3CAB288C" w:rsidP="00622B2B">
            <w:pPr>
              <w:pStyle w:val="Achievement"/>
              <w:rPr>
                <w:sz w:val="20"/>
              </w:rPr>
            </w:pPr>
            <w:r w:rsidRPr="004A3918">
              <w:rPr>
                <w:sz w:val="20"/>
              </w:rPr>
              <w:t>Graduated with a cumulative G.P.A of 3.75</w:t>
            </w:r>
          </w:p>
          <w:p w14:paraId="4F15FDE9" w14:textId="77777777" w:rsidR="00622B2B" w:rsidRPr="004A3918" w:rsidRDefault="3CAB288C" w:rsidP="00622B2B">
            <w:pPr>
              <w:pStyle w:val="Achievement"/>
              <w:rPr>
                <w:sz w:val="20"/>
              </w:rPr>
            </w:pPr>
            <w:r w:rsidRPr="004A3918">
              <w:rPr>
                <w:sz w:val="20"/>
              </w:rPr>
              <w:t>Active member of the varsity Football, Basketball, and Baseball team</w:t>
            </w:r>
          </w:p>
          <w:p w14:paraId="71D0E589" w14:textId="77777777" w:rsidR="00622B2B" w:rsidRPr="004A3918" w:rsidRDefault="3CAB288C" w:rsidP="00622B2B">
            <w:pPr>
              <w:pStyle w:val="Achievement"/>
              <w:rPr>
                <w:sz w:val="20"/>
              </w:rPr>
            </w:pPr>
            <w:r w:rsidRPr="004A3918">
              <w:rPr>
                <w:sz w:val="20"/>
              </w:rPr>
              <w:t>Completed all three levels of American Design and Drafting Association</w:t>
            </w:r>
          </w:p>
        </w:tc>
      </w:tr>
      <w:tr w:rsidR="00CA7C59" w:rsidRPr="004A3918" w14:paraId="3FC3DE67" w14:textId="77777777" w:rsidTr="004A3918">
        <w:trPr>
          <w:trHeight w:val="483"/>
        </w:trPr>
        <w:tc>
          <w:tcPr>
            <w:tcW w:w="5000" w:type="pct"/>
            <w:gridSpan w:val="3"/>
          </w:tcPr>
          <w:p w14:paraId="4FDA2C29" w14:textId="77777777" w:rsidR="00CA7C59" w:rsidRPr="004A3918" w:rsidRDefault="439947F3">
            <w:pPr>
              <w:pStyle w:val="SectionTitle"/>
            </w:pPr>
            <w:r w:rsidRPr="004A3918">
              <w:rPr>
                <w:szCs w:val="22"/>
              </w:rPr>
              <w:t>Skills</w:t>
            </w:r>
          </w:p>
        </w:tc>
      </w:tr>
      <w:tr w:rsidR="00CA7C59" w:rsidRPr="004A3918" w14:paraId="2CF62035" w14:textId="77777777" w:rsidTr="004A3918">
        <w:trPr>
          <w:gridAfter w:val="1"/>
          <w:wAfter w:w="4" w:type="pct"/>
          <w:trHeight w:val="2314"/>
        </w:trPr>
        <w:tc>
          <w:tcPr>
            <w:tcW w:w="156" w:type="pct"/>
          </w:tcPr>
          <w:p w14:paraId="7349CD2F" w14:textId="77777777" w:rsidR="00CA7C59" w:rsidRPr="004A3918" w:rsidRDefault="00CA7C59">
            <w:pPr>
              <w:rPr>
                <w:sz w:val="20"/>
              </w:rPr>
            </w:pPr>
          </w:p>
        </w:tc>
        <w:tc>
          <w:tcPr>
            <w:tcW w:w="4840" w:type="pct"/>
          </w:tcPr>
          <w:p w14:paraId="1C6CD2BF" w14:textId="5DC92A54" w:rsidR="00A67519" w:rsidRPr="004A3918" w:rsidRDefault="3CAB288C" w:rsidP="3CAB288C">
            <w:pPr>
              <w:pStyle w:val="Achievement"/>
              <w:rPr>
                <w:sz w:val="20"/>
              </w:rPr>
            </w:pPr>
            <w:r w:rsidRPr="004A3918">
              <w:rPr>
                <w:sz w:val="20"/>
              </w:rPr>
              <w:t>Proficient in Microsoft Office               Customer Interface Expertise</w:t>
            </w:r>
          </w:p>
          <w:p w14:paraId="1B7A05E9" w14:textId="0CB56409" w:rsidR="00A67519" w:rsidRPr="004A3918" w:rsidRDefault="3CAB288C" w:rsidP="3CAB288C">
            <w:pPr>
              <w:pStyle w:val="Achievement"/>
              <w:rPr>
                <w:sz w:val="20"/>
              </w:rPr>
            </w:pPr>
            <w:r w:rsidRPr="004A3918">
              <w:rPr>
                <w:sz w:val="20"/>
              </w:rPr>
              <w:t>Exceptional workflow Management      Highly Dependable Employee</w:t>
            </w:r>
          </w:p>
          <w:p w14:paraId="63B8F305" w14:textId="22DEE852" w:rsidR="00A67519" w:rsidRPr="004A3918" w:rsidRDefault="3CAB288C" w:rsidP="3CAB288C">
            <w:pPr>
              <w:pStyle w:val="Achievement"/>
              <w:rPr>
                <w:sz w:val="20"/>
              </w:rPr>
            </w:pPr>
            <w:r w:rsidRPr="004A3918">
              <w:rPr>
                <w:sz w:val="20"/>
              </w:rPr>
              <w:t>Extreme Attention to Detail                 Strong Problem-Solv</w:t>
            </w:r>
            <w:bookmarkStart w:id="0" w:name="_GoBack"/>
            <w:bookmarkEnd w:id="0"/>
            <w:r w:rsidRPr="004A3918">
              <w:rPr>
                <w:sz w:val="20"/>
              </w:rPr>
              <w:t>ing Aptitude</w:t>
            </w:r>
          </w:p>
          <w:p w14:paraId="2CE3F608" w14:textId="5F1518AB" w:rsidR="00A67519" w:rsidRPr="004A3918" w:rsidRDefault="00A67519" w:rsidP="3CAB288C">
            <w:pPr>
              <w:rPr>
                <w:sz w:val="20"/>
              </w:rPr>
            </w:pPr>
          </w:p>
          <w:p w14:paraId="2187B26E" w14:textId="77777777" w:rsidR="00A67519" w:rsidRPr="004A3918" w:rsidRDefault="439947F3" w:rsidP="439947F3">
            <w:pPr>
              <w:jc w:val="center"/>
              <w:rPr>
                <w:sz w:val="20"/>
                <w:szCs w:val="24"/>
              </w:rPr>
            </w:pPr>
            <w:r w:rsidRPr="004A3918">
              <w:rPr>
                <w:b/>
                <w:bCs/>
                <w:sz w:val="20"/>
                <w:szCs w:val="24"/>
              </w:rPr>
              <w:t xml:space="preserve">E-mail: </w:t>
            </w:r>
            <w:hyperlink r:id="rId9">
              <w:r w:rsidRPr="004A3918">
                <w:rPr>
                  <w:rStyle w:val="Hyperlink"/>
                  <w:sz w:val="20"/>
                  <w:szCs w:val="24"/>
                </w:rPr>
                <w:t>jared.mews@live.com</w:t>
              </w:r>
            </w:hyperlink>
          </w:p>
          <w:p w14:paraId="0FFC6D15" w14:textId="63726AAB" w:rsidR="00D13A43" w:rsidRPr="004A3918" w:rsidRDefault="3CAB288C" w:rsidP="00D13A43">
            <w:pPr>
              <w:jc w:val="center"/>
              <w:rPr>
                <w:sz w:val="20"/>
                <w:szCs w:val="24"/>
              </w:rPr>
            </w:pPr>
            <w:r w:rsidRPr="004A3918">
              <w:rPr>
                <w:b/>
                <w:bCs/>
                <w:sz w:val="20"/>
                <w:szCs w:val="24"/>
              </w:rPr>
              <w:t xml:space="preserve">Phone: </w:t>
            </w:r>
            <w:r w:rsidRPr="004A3918">
              <w:rPr>
                <w:sz w:val="20"/>
                <w:szCs w:val="24"/>
              </w:rPr>
              <w:t>719-429-2868</w:t>
            </w:r>
          </w:p>
        </w:tc>
      </w:tr>
    </w:tbl>
    <w:p w14:paraId="65C64796" w14:textId="38E24E83" w:rsidR="00D13A43" w:rsidRDefault="00D13A43" w:rsidP="00D13A43"/>
    <w:sectPr w:rsidR="00D13A43" w:rsidSect="006572F4">
      <w:pgSz w:w="12240" w:h="15840"/>
      <w:pgMar w:top="720" w:right="720" w:bottom="720" w:left="72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1283C" w14:textId="77777777" w:rsidR="00002F62" w:rsidRDefault="00002F62">
      <w:r>
        <w:separator/>
      </w:r>
    </w:p>
  </w:endnote>
  <w:endnote w:type="continuationSeparator" w:id="0">
    <w:p w14:paraId="016584F8" w14:textId="77777777" w:rsidR="00002F62" w:rsidRDefault="0000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843A7" w14:textId="77777777" w:rsidR="00002F62" w:rsidRDefault="00002F62">
      <w:r>
        <w:separator/>
      </w:r>
    </w:p>
  </w:footnote>
  <w:footnote w:type="continuationSeparator" w:id="0">
    <w:p w14:paraId="5807E321" w14:textId="77777777" w:rsidR="00002F62" w:rsidRDefault="00002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18EC5E46"/>
    <w:multiLevelType w:val="hybridMultilevel"/>
    <w:tmpl w:val="F79A6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294205E0"/>
    <w:multiLevelType w:val="hybridMultilevel"/>
    <w:tmpl w:val="48CAB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3269E"/>
    <w:multiLevelType w:val="hybridMultilevel"/>
    <w:tmpl w:val="76EEE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9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 w15:restartNumberingAfterBreak="0">
    <w:nsid w:val="779279DA"/>
    <w:multiLevelType w:val="hybridMultilevel"/>
    <w:tmpl w:val="E2243804"/>
    <w:lvl w:ilvl="0" w:tplc="821CE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AE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F42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EC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AB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07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AF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C3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42D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4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5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8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9">
    <w:abstractNumId w:val="2"/>
  </w:num>
  <w:num w:numId="20">
    <w:abstractNumId w:val="10"/>
  </w:num>
  <w:num w:numId="21">
    <w:abstractNumId w:val="1"/>
  </w:num>
  <w:num w:numId="22">
    <w:abstractNumId w:val="4"/>
  </w:num>
  <w:num w:numId="23">
    <w:abstractNumId w:val="8"/>
  </w:num>
  <w:num w:numId="24">
    <w:abstractNumId w:val="9"/>
  </w:num>
  <w:num w:numId="25">
    <w:abstractNumId w:val="7"/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30">
    <w:abstractNumId w:val="5"/>
  </w:num>
  <w:num w:numId="31">
    <w:abstractNumId w:val="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activeWritingStyle w:appName="MSWord" w:lang="en-US" w:vendorID="8" w:dllVersion="513" w:checkStyle="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360"/>
  <w:doNotHyphenateCaps/>
  <w:drawingGridHorizontalSpacing w:val="187"/>
  <w:drawingGridVerticalSpacing w:val="187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70"/>
    <w:rsid w:val="00002F62"/>
    <w:rsid w:val="00006A3E"/>
    <w:rsid w:val="00043BA3"/>
    <w:rsid w:val="00094606"/>
    <w:rsid w:val="00095B9A"/>
    <w:rsid w:val="000A3F3C"/>
    <w:rsid w:val="00144399"/>
    <w:rsid w:val="003C15DA"/>
    <w:rsid w:val="004A3918"/>
    <w:rsid w:val="00520181"/>
    <w:rsid w:val="00622B2B"/>
    <w:rsid w:val="006572F4"/>
    <w:rsid w:val="006B3F57"/>
    <w:rsid w:val="007B2B63"/>
    <w:rsid w:val="007D48EE"/>
    <w:rsid w:val="00922FF2"/>
    <w:rsid w:val="00972870"/>
    <w:rsid w:val="00A023AE"/>
    <w:rsid w:val="00A67519"/>
    <w:rsid w:val="00AD4D96"/>
    <w:rsid w:val="00B35EBC"/>
    <w:rsid w:val="00BD5CB2"/>
    <w:rsid w:val="00C42F2A"/>
    <w:rsid w:val="00CA7C59"/>
    <w:rsid w:val="00D13A43"/>
    <w:rsid w:val="00F528F8"/>
    <w:rsid w:val="3CAB288C"/>
    <w:rsid w:val="4399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D0B11"/>
  <w15:docId w15:val="{5E0F8D8A-E03A-4E11-B0C4-E53738B9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48EE"/>
    <w:pPr>
      <w:spacing w:before="60" w:after="220"/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rsid w:val="003C15DA"/>
    <w:pPr>
      <w:ind w:left="-2160"/>
      <w:jc w:val="left"/>
      <w:outlineLvl w:val="0"/>
    </w:pPr>
    <w:rPr>
      <w:rFonts w:asciiTheme="majorHAnsi" w:hAnsiTheme="majorHAnsi"/>
      <w:spacing w:val="20"/>
      <w:kern w:val="28"/>
      <w:sz w:val="23"/>
    </w:rPr>
  </w:style>
  <w:style w:type="paragraph" w:styleId="Heading2">
    <w:name w:val="heading 2"/>
    <w:basedOn w:val="HeadingBase"/>
    <w:next w:val="Normal"/>
    <w:semiHidden/>
    <w:unhideWhenUsed/>
    <w:qFormat/>
    <w:rsid w:val="006572F4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Normal"/>
    <w:semiHidden/>
    <w:unhideWhenUsed/>
    <w:qFormat/>
    <w:rsid w:val="006572F4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Normal"/>
    <w:semiHidden/>
    <w:unhideWhenUsed/>
    <w:qFormat/>
    <w:rsid w:val="006572F4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Normal"/>
    <w:semiHidden/>
    <w:unhideWhenUsed/>
    <w:qFormat/>
    <w:rsid w:val="006572F4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semiHidden/>
    <w:unhideWhenUsed/>
    <w:qFormat/>
    <w:rsid w:val="006572F4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semiHidden/>
    <w:rsid w:val="00006A3E"/>
    <w:pPr>
      <w:keepNext/>
      <w:keepLines/>
      <w:spacing w:before="240" w:after="240" w:line="240" w:lineRule="atLeast"/>
    </w:pPr>
    <w:rPr>
      <w:caps/>
    </w:rPr>
  </w:style>
  <w:style w:type="paragraph" w:customStyle="1" w:styleId="SectionTitle">
    <w:name w:val="Section Title"/>
    <w:basedOn w:val="Normal"/>
    <w:next w:val="Normal"/>
    <w:unhideWhenUsed/>
    <w:qFormat/>
    <w:rsid w:val="003C15DA"/>
    <w:pPr>
      <w:pBdr>
        <w:bottom w:val="single" w:sz="6" w:space="1" w:color="808080" w:themeColor="background1" w:themeShade="80"/>
      </w:pBdr>
      <w:spacing w:before="220" w:after="0" w:line="220" w:lineRule="atLeast"/>
      <w:jc w:val="left"/>
    </w:pPr>
    <w:rPr>
      <w:rFonts w:asciiTheme="majorHAnsi" w:hAnsiTheme="majorHAnsi"/>
      <w:caps/>
      <w:spacing w:val="15"/>
      <w:sz w:val="20"/>
    </w:rPr>
  </w:style>
  <w:style w:type="paragraph" w:customStyle="1" w:styleId="CompanyName">
    <w:name w:val="Company Name"/>
    <w:basedOn w:val="Normal"/>
    <w:next w:val="JobTitle"/>
    <w:qFormat/>
    <w:rsid w:val="006572F4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qFormat/>
    <w:rsid w:val="007D48EE"/>
    <w:pPr>
      <w:spacing w:before="40" w:after="40" w:line="220" w:lineRule="atLeast"/>
    </w:pPr>
    <w:rPr>
      <w:rFonts w:asciiTheme="minorHAnsi" w:hAnsiTheme="minorHAnsi"/>
      <w:i/>
      <w:spacing w:val="5"/>
      <w:sz w:val="23"/>
    </w:rPr>
  </w:style>
  <w:style w:type="paragraph" w:customStyle="1" w:styleId="Achievement">
    <w:name w:val="Achievement"/>
    <w:basedOn w:val="Normal"/>
    <w:unhideWhenUsed/>
    <w:qFormat/>
    <w:rsid w:val="00006A3E"/>
    <w:pPr>
      <w:numPr>
        <w:numId w:val="2"/>
      </w:numPr>
      <w:spacing w:after="60" w:line="240" w:lineRule="atLeast"/>
    </w:pPr>
  </w:style>
  <w:style w:type="paragraph" w:customStyle="1" w:styleId="Name">
    <w:name w:val="Name"/>
    <w:basedOn w:val="Normal"/>
    <w:next w:val="Normal"/>
    <w:qFormat/>
    <w:rsid w:val="003C15DA"/>
    <w:pPr>
      <w:spacing w:after="440" w:line="240" w:lineRule="atLeast"/>
      <w:jc w:val="center"/>
    </w:pPr>
    <w:rPr>
      <w:caps/>
      <w:spacing w:val="80"/>
      <w:sz w:val="44"/>
    </w:rPr>
  </w:style>
  <w:style w:type="paragraph" w:styleId="BalloonText">
    <w:name w:val="Balloon Text"/>
    <w:basedOn w:val="Normal"/>
    <w:link w:val="BalloonTextChar"/>
    <w:semiHidden/>
    <w:unhideWhenUsed/>
    <w:rsid w:val="007D48E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qFormat/>
    <w:rsid w:val="006572F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1">
    <w:name w:val="Company Name 1"/>
    <w:basedOn w:val="CompanyName"/>
    <w:next w:val="JobTitle"/>
    <w:qFormat/>
    <w:rsid w:val="006572F4"/>
    <w:pPr>
      <w:spacing w:before="60"/>
    </w:pPr>
  </w:style>
  <w:style w:type="character" w:styleId="PlaceholderText">
    <w:name w:val="Placeholder Text"/>
    <w:basedOn w:val="DefaultParagraphFont"/>
    <w:uiPriority w:val="99"/>
    <w:semiHidden/>
    <w:rsid w:val="00095B9A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7D48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728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87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97287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043BA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13A4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D13A43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nhideWhenUsed/>
    <w:rsid w:val="00D13A4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D13A4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jared.mews@liv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ed%20Mews\AppData\Roaming\Microsoft\Templates\Sales%20manager%20resume%20(elegan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34344-EF32-4D1A-8487-837ED7C80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F2BA2-6E23-412A-8280-595D9215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manager resume (elegant)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manager resume (Elegant design)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 resume (Elegant design)</dc:title>
  <dc:creator>Jared Mews</dc:creator>
  <cp:keywords/>
  <cp:lastModifiedBy>Jrod Mews</cp:lastModifiedBy>
  <cp:revision>2</cp:revision>
  <cp:lastPrinted>2017-09-04T02:27:00Z</cp:lastPrinted>
  <dcterms:created xsi:type="dcterms:W3CDTF">2017-09-04T02:31:00Z</dcterms:created>
  <dcterms:modified xsi:type="dcterms:W3CDTF">2017-09-04T02:31:00Z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TC063695071033</vt:lpwstr>
  </property>
</Properties>
</file>