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0" w:type="dxa"/>
        <w:tblInd w:w="-432" w:type="dxa"/>
        <w:tblLayout w:type="fixed"/>
        <w:tblLook w:val="0000"/>
      </w:tblPr>
      <w:tblGrid>
        <w:gridCol w:w="1530"/>
        <w:gridCol w:w="2340"/>
        <w:gridCol w:w="49"/>
        <w:gridCol w:w="41"/>
        <w:gridCol w:w="3420"/>
        <w:gridCol w:w="1710"/>
        <w:gridCol w:w="270"/>
        <w:gridCol w:w="270"/>
      </w:tblGrid>
      <w:tr w:rsidR="00971E9D" w:rsidRPr="00DD4F4D" w:rsidTr="00DD4F4D">
        <w:trPr>
          <w:trHeight w:hRule="exact" w:val="288"/>
          <w:tblHeader/>
        </w:trPr>
        <w:tc>
          <w:tcPr>
            <w:tcW w:w="9630" w:type="dxa"/>
            <w:gridSpan w:val="8"/>
          </w:tcPr>
          <w:p w:rsidR="00971E9D" w:rsidRPr="00DD4F4D" w:rsidRDefault="002F2764" w:rsidP="00DD4F4D">
            <w:pPr>
              <w:pStyle w:val="ContactInf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1327 W 84</w:t>
            </w:r>
            <w:r w:rsidRPr="002F2764">
              <w:rPr>
                <w:rFonts w:asciiTheme="majorHAnsi" w:hAnsiTheme="maj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Ave #1222 Federal Heights, CO 80260</w:t>
            </w:r>
            <w:r w:rsidR="006A15AD" w:rsidRPr="00DD4F4D">
              <w:rPr>
                <w:rFonts w:asciiTheme="majorHAnsi" w:hAnsiTheme="majorHAnsi"/>
                <w:sz w:val="20"/>
                <w:szCs w:val="20"/>
              </w:rPr>
              <w:t xml:space="preserve"> (720)</w:t>
            </w:r>
            <w:r w:rsidR="00DD4F4D">
              <w:rPr>
                <w:rFonts w:asciiTheme="majorHAnsi" w:hAnsiTheme="majorHAnsi"/>
                <w:sz w:val="20"/>
                <w:szCs w:val="20"/>
              </w:rPr>
              <w:t>469-9568</w:t>
            </w:r>
            <w:r w:rsidR="006A15AD" w:rsidRPr="00DD4F4D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DD4F4D">
              <w:rPr>
                <w:rFonts w:asciiTheme="majorHAnsi" w:hAnsiTheme="majorHAnsi"/>
                <w:sz w:val="20"/>
                <w:szCs w:val="20"/>
              </w:rPr>
              <w:t>koleerlene@g</w:t>
            </w:r>
            <w:r w:rsidR="00340879" w:rsidRPr="00DD4F4D">
              <w:rPr>
                <w:rFonts w:asciiTheme="majorHAnsi" w:hAnsiTheme="majorHAnsi"/>
                <w:sz w:val="20"/>
                <w:szCs w:val="20"/>
              </w:rPr>
              <w:t>mail.com</w:t>
            </w:r>
          </w:p>
        </w:tc>
      </w:tr>
      <w:tr w:rsidR="00971E9D" w:rsidRPr="00DD4F4D" w:rsidTr="00DD4F4D">
        <w:trPr>
          <w:trHeight w:hRule="exact" w:val="720"/>
          <w:tblHeader/>
        </w:trPr>
        <w:tc>
          <w:tcPr>
            <w:tcW w:w="9630" w:type="dxa"/>
            <w:gridSpan w:val="8"/>
          </w:tcPr>
          <w:p w:rsidR="00971E9D" w:rsidRPr="00DD4F4D" w:rsidRDefault="00340879" w:rsidP="00971E9D">
            <w:pPr>
              <w:pStyle w:val="YourName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Nicole Quarterman</w:t>
            </w:r>
          </w:p>
        </w:tc>
      </w:tr>
      <w:tr w:rsidR="00971E9D" w:rsidRPr="00DD4F4D" w:rsidTr="00DD4F4D">
        <w:tc>
          <w:tcPr>
            <w:tcW w:w="1530" w:type="dxa"/>
          </w:tcPr>
          <w:p w:rsidR="00971E9D" w:rsidRPr="00DD4F4D" w:rsidRDefault="00971E9D" w:rsidP="00971E9D">
            <w:pPr>
              <w:pStyle w:val="Heading1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Objective</w:t>
            </w:r>
          </w:p>
        </w:tc>
        <w:tc>
          <w:tcPr>
            <w:tcW w:w="8100" w:type="dxa"/>
            <w:gridSpan w:val="7"/>
          </w:tcPr>
          <w:p w:rsidR="006A15AD" w:rsidRPr="00DD4F4D" w:rsidRDefault="00340879" w:rsidP="006A15AD">
            <w:pPr>
              <w:pStyle w:val="BodyText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I have an</w:t>
            </w:r>
            <w:r w:rsidR="006A15AD" w:rsidRPr="00DD4F4D">
              <w:rPr>
                <w:rFonts w:asciiTheme="majorHAnsi" w:hAnsiTheme="majorHAnsi"/>
              </w:rPr>
              <w:t xml:space="preserve"> extensive background in merchandising</w:t>
            </w:r>
            <w:r w:rsidR="005E45DE">
              <w:rPr>
                <w:rFonts w:asciiTheme="majorHAnsi" w:hAnsiTheme="majorHAnsi"/>
              </w:rPr>
              <w:t xml:space="preserve"> and customer</w:t>
            </w:r>
            <w:r w:rsidR="00015B5C">
              <w:rPr>
                <w:rFonts w:asciiTheme="majorHAnsi" w:hAnsiTheme="majorHAnsi"/>
              </w:rPr>
              <w:t xml:space="preserve"> </w:t>
            </w:r>
            <w:r w:rsidR="005E45DE">
              <w:rPr>
                <w:rFonts w:asciiTheme="majorHAnsi" w:hAnsiTheme="majorHAnsi"/>
              </w:rPr>
              <w:t>service</w:t>
            </w:r>
            <w:r w:rsidR="006A15AD" w:rsidRPr="00DD4F4D">
              <w:rPr>
                <w:rFonts w:asciiTheme="majorHAnsi" w:hAnsiTheme="majorHAnsi"/>
              </w:rPr>
              <w:t xml:space="preserve"> as well as real life experience</w:t>
            </w:r>
            <w:r w:rsidRPr="00DD4F4D">
              <w:rPr>
                <w:rFonts w:asciiTheme="majorHAnsi" w:hAnsiTheme="majorHAnsi"/>
              </w:rPr>
              <w:t>. I would like growth in a company instead of frequent switching.</w:t>
            </w:r>
          </w:p>
        </w:tc>
      </w:tr>
      <w:tr w:rsidR="00AB0B35" w:rsidRPr="00DD4F4D" w:rsidTr="00DD4F4D">
        <w:tc>
          <w:tcPr>
            <w:tcW w:w="1530" w:type="dxa"/>
          </w:tcPr>
          <w:p w:rsidR="00AB0B35" w:rsidRPr="00DD4F4D" w:rsidRDefault="00AB0B35" w:rsidP="00971E9D">
            <w:pPr>
              <w:pStyle w:val="Heading1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Experience</w:t>
            </w:r>
          </w:p>
        </w:tc>
        <w:tc>
          <w:tcPr>
            <w:tcW w:w="8100" w:type="dxa"/>
            <w:gridSpan w:val="7"/>
          </w:tcPr>
          <w:p w:rsidR="00AB0B35" w:rsidRPr="00DD4F4D" w:rsidRDefault="00AB0B35" w:rsidP="006A15AD">
            <w:pPr>
              <w:pStyle w:val="BodyText"/>
              <w:rPr>
                <w:rFonts w:asciiTheme="majorHAnsi" w:hAnsiTheme="majorHAnsi"/>
              </w:rPr>
            </w:pPr>
          </w:p>
        </w:tc>
      </w:tr>
      <w:tr w:rsidR="00670FF0" w:rsidRPr="00DD4F4D" w:rsidTr="00DD4F4D">
        <w:tc>
          <w:tcPr>
            <w:tcW w:w="1530" w:type="dxa"/>
          </w:tcPr>
          <w:p w:rsidR="00670FF0" w:rsidRPr="00DD4F4D" w:rsidRDefault="00670FF0" w:rsidP="00971E9D">
            <w:pPr>
              <w:pStyle w:val="Heading1"/>
              <w:rPr>
                <w:rFonts w:asciiTheme="majorHAnsi" w:hAnsiTheme="majorHAnsi"/>
              </w:rPr>
            </w:pPr>
          </w:p>
        </w:tc>
        <w:tc>
          <w:tcPr>
            <w:tcW w:w="2430" w:type="dxa"/>
            <w:gridSpan w:val="3"/>
          </w:tcPr>
          <w:p w:rsidR="00670FF0" w:rsidRPr="00DD4F4D" w:rsidRDefault="002B3D85" w:rsidP="00B13644">
            <w:pPr>
              <w:pStyle w:val="BodyText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July</w:t>
            </w:r>
            <w:r w:rsidR="00670FF0" w:rsidRPr="00DD4F4D">
              <w:rPr>
                <w:rFonts w:asciiTheme="majorHAnsi" w:hAnsiTheme="majorHAnsi"/>
              </w:rPr>
              <w:t xml:space="preserve">2012 to </w:t>
            </w:r>
            <w:r w:rsidR="00B13644">
              <w:rPr>
                <w:rFonts w:asciiTheme="majorHAnsi" w:hAnsiTheme="majorHAnsi"/>
              </w:rPr>
              <w:t>January 2014</w:t>
            </w:r>
          </w:p>
        </w:tc>
        <w:tc>
          <w:tcPr>
            <w:tcW w:w="3420" w:type="dxa"/>
          </w:tcPr>
          <w:p w:rsidR="00670FF0" w:rsidRPr="00DD4F4D" w:rsidRDefault="002B3D85" w:rsidP="00784E14">
            <w:pPr>
              <w:pStyle w:val="BodyText"/>
              <w:jc w:val="center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Healthcare Outsourcing Network</w:t>
            </w:r>
          </w:p>
        </w:tc>
        <w:tc>
          <w:tcPr>
            <w:tcW w:w="2250" w:type="dxa"/>
            <w:gridSpan w:val="3"/>
          </w:tcPr>
          <w:p w:rsidR="00670FF0" w:rsidRPr="00DD4F4D" w:rsidRDefault="00670FF0" w:rsidP="00784E14">
            <w:pPr>
              <w:pStyle w:val="BodyText"/>
              <w:jc w:val="center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Denver, CO</w:t>
            </w:r>
          </w:p>
        </w:tc>
      </w:tr>
      <w:tr w:rsidR="00670FF0" w:rsidRPr="00DD4F4D" w:rsidTr="00DD4F4D">
        <w:tc>
          <w:tcPr>
            <w:tcW w:w="1530" w:type="dxa"/>
          </w:tcPr>
          <w:p w:rsidR="00670FF0" w:rsidRPr="00DD4F4D" w:rsidRDefault="00670FF0" w:rsidP="00971E9D">
            <w:pPr>
              <w:pStyle w:val="Heading1"/>
              <w:rPr>
                <w:rFonts w:asciiTheme="majorHAnsi" w:hAnsiTheme="majorHAnsi"/>
              </w:rPr>
            </w:pPr>
          </w:p>
        </w:tc>
        <w:tc>
          <w:tcPr>
            <w:tcW w:w="8100" w:type="dxa"/>
            <w:gridSpan w:val="7"/>
          </w:tcPr>
          <w:p w:rsidR="00670FF0" w:rsidRPr="00DD4F4D" w:rsidRDefault="002B3D85" w:rsidP="0087630E">
            <w:pPr>
              <w:pStyle w:val="Heading2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Customer Service</w:t>
            </w:r>
            <w:r w:rsidR="00A808F0">
              <w:rPr>
                <w:rFonts w:asciiTheme="majorHAnsi" w:hAnsiTheme="majorHAnsi"/>
              </w:rPr>
              <w:t>/Call Center</w:t>
            </w:r>
            <w:r w:rsidRPr="00DD4F4D">
              <w:rPr>
                <w:rFonts w:asciiTheme="majorHAnsi" w:hAnsiTheme="majorHAnsi"/>
              </w:rPr>
              <w:t xml:space="preserve"> Representative (July 2012 to Jan 2013)</w:t>
            </w:r>
          </w:p>
          <w:p w:rsidR="00670FF0" w:rsidRPr="00DD4F4D" w:rsidRDefault="002B3D85" w:rsidP="0087630E">
            <w:pPr>
              <w:pStyle w:val="Bulleted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Knowledge of federal privacy laws concerning health and health care.</w:t>
            </w:r>
          </w:p>
          <w:p w:rsidR="00670FF0" w:rsidRPr="00DD4F4D" w:rsidRDefault="00670FF0" w:rsidP="0087630E">
            <w:pPr>
              <w:pStyle w:val="Bulleted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 xml:space="preserve">Provide outstanding customer service </w:t>
            </w:r>
            <w:r w:rsidR="002B3D85" w:rsidRPr="00DD4F4D">
              <w:rPr>
                <w:rFonts w:asciiTheme="majorHAnsi" w:hAnsiTheme="majorHAnsi"/>
              </w:rPr>
              <w:t>and prevent from call escalation</w:t>
            </w:r>
          </w:p>
          <w:p w:rsidR="00670FF0" w:rsidRPr="00DD4F4D" w:rsidRDefault="002B3D85" w:rsidP="0087630E">
            <w:pPr>
              <w:pStyle w:val="Bulleted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Collect bills due prior to 120 day timeframe</w:t>
            </w:r>
          </w:p>
        </w:tc>
      </w:tr>
      <w:tr w:rsidR="00DD4F4D" w:rsidRPr="00DD4F4D" w:rsidTr="00DD4F4D">
        <w:tc>
          <w:tcPr>
            <w:tcW w:w="1530" w:type="dxa"/>
          </w:tcPr>
          <w:p w:rsidR="00DD4F4D" w:rsidRPr="00DD4F4D" w:rsidRDefault="00DD4F4D" w:rsidP="00971E9D">
            <w:pPr>
              <w:pStyle w:val="Heading1"/>
              <w:rPr>
                <w:rFonts w:asciiTheme="majorHAnsi" w:hAnsiTheme="majorHAnsi"/>
              </w:rPr>
            </w:pPr>
          </w:p>
        </w:tc>
        <w:tc>
          <w:tcPr>
            <w:tcW w:w="8100" w:type="dxa"/>
            <w:gridSpan w:val="7"/>
          </w:tcPr>
          <w:p w:rsidR="00DD4F4D" w:rsidRPr="00DD4F4D" w:rsidRDefault="00DD4F4D" w:rsidP="00DD4F4D">
            <w:pPr>
              <w:pStyle w:val="Heading2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 xml:space="preserve">Team Lead (Jan2013 to </w:t>
            </w:r>
            <w:r w:rsidR="00B13644">
              <w:rPr>
                <w:rFonts w:asciiTheme="majorHAnsi" w:hAnsiTheme="majorHAnsi"/>
              </w:rPr>
              <w:t>Jan2014</w:t>
            </w:r>
            <w:r w:rsidRPr="00DD4F4D">
              <w:rPr>
                <w:rFonts w:asciiTheme="majorHAnsi" w:hAnsiTheme="majorHAnsi"/>
              </w:rPr>
              <w:t>)</w:t>
            </w:r>
          </w:p>
          <w:p w:rsidR="00DD4F4D" w:rsidRPr="00DD4F4D" w:rsidRDefault="00DD4F4D" w:rsidP="00DD4F4D">
            <w:pPr>
              <w:pStyle w:val="Bulleted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Handles escalated situations in a timely and pleasant manner.</w:t>
            </w:r>
          </w:p>
          <w:p w:rsidR="00DD4F4D" w:rsidRPr="00DD4F4D" w:rsidRDefault="00DD4F4D" w:rsidP="00DD4F4D">
            <w:pPr>
              <w:pStyle w:val="Bulleted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Oversaw the billing team for a conglomerate of medical facilities</w:t>
            </w:r>
          </w:p>
          <w:p w:rsidR="00DD4F4D" w:rsidRPr="00DD4F4D" w:rsidRDefault="00DD4F4D" w:rsidP="00DD4F4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Worked directly with hospital CEO to keep billing practices up to date and understandable</w:t>
            </w:r>
          </w:p>
        </w:tc>
      </w:tr>
      <w:tr w:rsidR="00670FF0" w:rsidRPr="00DD4F4D" w:rsidTr="00DD4F4D">
        <w:tc>
          <w:tcPr>
            <w:tcW w:w="1530" w:type="dxa"/>
          </w:tcPr>
          <w:p w:rsidR="00670FF0" w:rsidRPr="00DD4F4D" w:rsidRDefault="00670FF0" w:rsidP="00971E9D">
            <w:pPr>
              <w:pStyle w:val="Heading1"/>
              <w:rPr>
                <w:rFonts w:asciiTheme="majorHAnsi" w:hAnsiTheme="majorHAnsi"/>
              </w:rPr>
            </w:pPr>
          </w:p>
        </w:tc>
        <w:tc>
          <w:tcPr>
            <w:tcW w:w="2430" w:type="dxa"/>
            <w:gridSpan w:val="3"/>
          </w:tcPr>
          <w:p w:rsidR="00670FF0" w:rsidRPr="00DD4F4D" w:rsidRDefault="002B3D85" w:rsidP="006A15AD">
            <w:pPr>
              <w:pStyle w:val="BodyText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March 2012 to July 2012</w:t>
            </w:r>
          </w:p>
        </w:tc>
        <w:tc>
          <w:tcPr>
            <w:tcW w:w="3420" w:type="dxa"/>
          </w:tcPr>
          <w:p w:rsidR="00670FF0" w:rsidRPr="00DD4F4D" w:rsidRDefault="002B3D85" w:rsidP="00592FD6">
            <w:pPr>
              <w:pStyle w:val="BodyText"/>
              <w:jc w:val="center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Convergys</w:t>
            </w:r>
          </w:p>
        </w:tc>
        <w:tc>
          <w:tcPr>
            <w:tcW w:w="2250" w:type="dxa"/>
            <w:gridSpan w:val="3"/>
          </w:tcPr>
          <w:p w:rsidR="00670FF0" w:rsidRPr="00DD4F4D" w:rsidRDefault="00670FF0" w:rsidP="00592FD6">
            <w:pPr>
              <w:pStyle w:val="BodyText"/>
              <w:jc w:val="center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Denver, CO</w:t>
            </w:r>
          </w:p>
        </w:tc>
      </w:tr>
      <w:tr w:rsidR="00670FF0" w:rsidRPr="00DD4F4D" w:rsidTr="00DD4F4D">
        <w:tc>
          <w:tcPr>
            <w:tcW w:w="1530" w:type="dxa"/>
          </w:tcPr>
          <w:p w:rsidR="00670FF0" w:rsidRPr="00DD4F4D" w:rsidRDefault="00670FF0" w:rsidP="00971E9D">
            <w:pPr>
              <w:pStyle w:val="Heading1"/>
              <w:rPr>
                <w:rFonts w:asciiTheme="majorHAnsi" w:hAnsiTheme="majorHAnsi"/>
              </w:rPr>
            </w:pPr>
          </w:p>
        </w:tc>
        <w:tc>
          <w:tcPr>
            <w:tcW w:w="8100" w:type="dxa"/>
            <w:gridSpan w:val="7"/>
          </w:tcPr>
          <w:p w:rsidR="002B3D85" w:rsidRPr="00DD4F4D" w:rsidRDefault="002B3D85" w:rsidP="002B3D85">
            <w:pPr>
              <w:pStyle w:val="Heading2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Call Center Associate</w:t>
            </w:r>
          </w:p>
          <w:p w:rsidR="002B3D85" w:rsidRPr="00DD4F4D" w:rsidRDefault="002B3D85" w:rsidP="002B3D85">
            <w:pPr>
              <w:pStyle w:val="Bulleted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Have extensive knowledge of products and systems used to work in an efficient matter.</w:t>
            </w:r>
          </w:p>
          <w:p w:rsidR="002B3D85" w:rsidRPr="00DD4F4D" w:rsidRDefault="002B3D85" w:rsidP="002B3D85">
            <w:pPr>
              <w:pStyle w:val="Bulleted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Provide outstanding customer service to prevent from escalating bad situations.</w:t>
            </w:r>
          </w:p>
          <w:p w:rsidR="00670FF0" w:rsidRPr="00DD4F4D" w:rsidRDefault="002B3D85" w:rsidP="002B3D85">
            <w:pPr>
              <w:pStyle w:val="Bulleted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proofErr w:type="gramStart"/>
            <w:r w:rsidRPr="00DD4F4D">
              <w:rPr>
                <w:rFonts w:asciiTheme="majorHAnsi" w:hAnsiTheme="majorHAnsi"/>
              </w:rPr>
              <w:t>Overview billing statements with customers.</w:t>
            </w:r>
            <w:proofErr w:type="gramEnd"/>
            <w:r w:rsidRPr="00DD4F4D">
              <w:rPr>
                <w:rFonts w:asciiTheme="majorHAnsi" w:hAnsiTheme="majorHAnsi"/>
              </w:rPr>
              <w:t xml:space="preserve"> Apply adjustments as needed.</w:t>
            </w:r>
          </w:p>
        </w:tc>
      </w:tr>
      <w:tr w:rsidR="00670FF0" w:rsidRPr="00DD4F4D" w:rsidTr="00DD4F4D">
        <w:tc>
          <w:tcPr>
            <w:tcW w:w="1530" w:type="dxa"/>
          </w:tcPr>
          <w:p w:rsidR="00670FF0" w:rsidRPr="00DD4F4D" w:rsidRDefault="00670FF0" w:rsidP="00971E9D">
            <w:pPr>
              <w:pStyle w:val="Heading1"/>
              <w:rPr>
                <w:rFonts w:asciiTheme="majorHAnsi" w:hAnsiTheme="majorHAnsi"/>
              </w:rPr>
            </w:pPr>
          </w:p>
        </w:tc>
        <w:tc>
          <w:tcPr>
            <w:tcW w:w="2430" w:type="dxa"/>
            <w:gridSpan w:val="3"/>
          </w:tcPr>
          <w:p w:rsidR="00670FF0" w:rsidRPr="00DD4F4D" w:rsidRDefault="00670FF0" w:rsidP="002B3D85">
            <w:pPr>
              <w:pStyle w:val="BodyText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 xml:space="preserve">Oct 2011 to </w:t>
            </w:r>
            <w:r w:rsidR="002B3D85" w:rsidRPr="00DD4F4D">
              <w:rPr>
                <w:rFonts w:asciiTheme="majorHAnsi" w:hAnsiTheme="majorHAnsi"/>
              </w:rPr>
              <w:t>March2012</w:t>
            </w:r>
          </w:p>
        </w:tc>
        <w:tc>
          <w:tcPr>
            <w:tcW w:w="3420" w:type="dxa"/>
          </w:tcPr>
          <w:p w:rsidR="00670FF0" w:rsidRPr="00DD4F4D" w:rsidRDefault="002B3D85" w:rsidP="00592FD6">
            <w:pPr>
              <w:pStyle w:val="BodyText"/>
              <w:jc w:val="center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 xml:space="preserve">Hot </w:t>
            </w:r>
            <w:proofErr w:type="spellStart"/>
            <w:r w:rsidRPr="00DD4F4D">
              <w:rPr>
                <w:rFonts w:asciiTheme="majorHAnsi" w:hAnsiTheme="majorHAnsi"/>
              </w:rPr>
              <w:t>Chicka</w:t>
            </w:r>
            <w:proofErr w:type="spellEnd"/>
            <w:r w:rsidRPr="00DD4F4D">
              <w:rPr>
                <w:rFonts w:asciiTheme="majorHAnsi" w:hAnsiTheme="majorHAnsi"/>
              </w:rPr>
              <w:t xml:space="preserve"> Latte</w:t>
            </w:r>
          </w:p>
        </w:tc>
        <w:tc>
          <w:tcPr>
            <w:tcW w:w="2250" w:type="dxa"/>
            <w:gridSpan w:val="3"/>
          </w:tcPr>
          <w:p w:rsidR="00670FF0" w:rsidRPr="00DD4F4D" w:rsidRDefault="00670FF0" w:rsidP="00592FD6">
            <w:pPr>
              <w:pStyle w:val="BodyText"/>
              <w:jc w:val="center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Denver, CO</w:t>
            </w:r>
          </w:p>
        </w:tc>
      </w:tr>
      <w:tr w:rsidR="00670FF0" w:rsidRPr="00DD4F4D" w:rsidTr="00DD4F4D">
        <w:tc>
          <w:tcPr>
            <w:tcW w:w="1530" w:type="dxa"/>
          </w:tcPr>
          <w:p w:rsidR="00670FF0" w:rsidRPr="00DD4F4D" w:rsidRDefault="00670FF0" w:rsidP="00971E9D">
            <w:pPr>
              <w:pStyle w:val="Heading1"/>
              <w:rPr>
                <w:rFonts w:asciiTheme="majorHAnsi" w:hAnsiTheme="majorHAnsi"/>
              </w:rPr>
            </w:pPr>
          </w:p>
        </w:tc>
        <w:tc>
          <w:tcPr>
            <w:tcW w:w="8100" w:type="dxa"/>
            <w:gridSpan w:val="7"/>
          </w:tcPr>
          <w:p w:rsidR="002B3D85" w:rsidRPr="00DD4F4D" w:rsidRDefault="002B3D85" w:rsidP="002B3D85">
            <w:pPr>
              <w:pStyle w:val="Heading2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Barista</w:t>
            </w:r>
          </w:p>
          <w:p w:rsidR="002B3D85" w:rsidRPr="00DD4F4D" w:rsidRDefault="002B3D85" w:rsidP="002B3D85">
            <w:pPr>
              <w:pStyle w:val="Bulleted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Undergo rigorous training to learn about product served and machines worked with.</w:t>
            </w:r>
          </w:p>
          <w:p w:rsidR="002B3D85" w:rsidRPr="00DD4F4D" w:rsidRDefault="002B3D85" w:rsidP="002B3D85">
            <w:pPr>
              <w:pStyle w:val="Bulleted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Provide custom service by making personal connections with customers.</w:t>
            </w:r>
          </w:p>
          <w:p w:rsidR="00670FF0" w:rsidRPr="00DD4F4D" w:rsidRDefault="002B3D85" w:rsidP="00DD4F4D">
            <w:pPr>
              <w:pStyle w:val="Bulleted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proofErr w:type="gramStart"/>
            <w:r w:rsidRPr="00DD4F4D">
              <w:rPr>
                <w:rFonts w:asciiTheme="majorHAnsi" w:hAnsiTheme="majorHAnsi"/>
              </w:rPr>
              <w:t>Helped maintain the atmosphere created by brand.</w:t>
            </w:r>
            <w:proofErr w:type="gramEnd"/>
          </w:p>
        </w:tc>
      </w:tr>
      <w:tr w:rsidR="00670FF0" w:rsidRPr="00DD4F4D" w:rsidTr="00DD4F4D">
        <w:tc>
          <w:tcPr>
            <w:tcW w:w="1530" w:type="dxa"/>
          </w:tcPr>
          <w:p w:rsidR="00670FF0" w:rsidRPr="00DD4F4D" w:rsidRDefault="00670FF0" w:rsidP="00971E9D">
            <w:pPr>
              <w:pStyle w:val="Heading1"/>
              <w:rPr>
                <w:rFonts w:asciiTheme="majorHAnsi" w:hAnsiTheme="majorHAnsi"/>
              </w:rPr>
            </w:pPr>
          </w:p>
        </w:tc>
        <w:tc>
          <w:tcPr>
            <w:tcW w:w="2430" w:type="dxa"/>
            <w:gridSpan w:val="3"/>
          </w:tcPr>
          <w:p w:rsidR="00670FF0" w:rsidRPr="00DD4F4D" w:rsidRDefault="002B3D85" w:rsidP="00527235">
            <w:pPr>
              <w:pStyle w:val="BodyText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Oct 2011 to Jan 2012</w:t>
            </w:r>
          </w:p>
        </w:tc>
        <w:tc>
          <w:tcPr>
            <w:tcW w:w="3420" w:type="dxa"/>
          </w:tcPr>
          <w:p w:rsidR="00670FF0" w:rsidRPr="00DD4F4D" w:rsidRDefault="00670FF0" w:rsidP="006A15AD">
            <w:pPr>
              <w:pStyle w:val="BodyText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 xml:space="preserve">                     </w:t>
            </w:r>
            <w:r w:rsidR="002B3D85" w:rsidRPr="00DD4F4D">
              <w:rPr>
                <w:rFonts w:asciiTheme="majorHAnsi" w:hAnsiTheme="majorHAnsi"/>
              </w:rPr>
              <w:t>Macy’s</w:t>
            </w:r>
          </w:p>
        </w:tc>
        <w:tc>
          <w:tcPr>
            <w:tcW w:w="2250" w:type="dxa"/>
            <w:gridSpan w:val="3"/>
          </w:tcPr>
          <w:p w:rsidR="00670FF0" w:rsidRPr="00DD4F4D" w:rsidRDefault="00670FF0" w:rsidP="006A15AD">
            <w:pPr>
              <w:pStyle w:val="BodyText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 xml:space="preserve">        </w:t>
            </w:r>
            <w:r w:rsidR="002B3D85" w:rsidRPr="00DD4F4D">
              <w:rPr>
                <w:rFonts w:asciiTheme="majorHAnsi" w:hAnsiTheme="majorHAnsi"/>
              </w:rPr>
              <w:t>Denver, CO</w:t>
            </w:r>
          </w:p>
        </w:tc>
      </w:tr>
      <w:tr w:rsidR="00670FF0" w:rsidRPr="00DD4F4D" w:rsidTr="00DD4F4D">
        <w:tc>
          <w:tcPr>
            <w:tcW w:w="1530" w:type="dxa"/>
          </w:tcPr>
          <w:p w:rsidR="00670FF0" w:rsidRPr="00DD4F4D" w:rsidRDefault="00670FF0" w:rsidP="00971E9D">
            <w:pPr>
              <w:pStyle w:val="Heading1"/>
              <w:rPr>
                <w:rFonts w:asciiTheme="majorHAnsi" w:hAnsiTheme="majorHAnsi"/>
              </w:rPr>
            </w:pPr>
          </w:p>
        </w:tc>
        <w:tc>
          <w:tcPr>
            <w:tcW w:w="8100" w:type="dxa"/>
            <w:gridSpan w:val="7"/>
          </w:tcPr>
          <w:p w:rsidR="002B3D85" w:rsidRPr="00DD4F4D" w:rsidRDefault="002B3D85" w:rsidP="002B3D85">
            <w:pPr>
              <w:pStyle w:val="Heading2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Fashion Jewelry Associate</w:t>
            </w:r>
          </w:p>
          <w:p w:rsidR="002B3D85" w:rsidRPr="00DD4F4D" w:rsidRDefault="002B3D85" w:rsidP="002B3D85">
            <w:pPr>
              <w:pStyle w:val="Bulleted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proofErr w:type="gramStart"/>
            <w:r w:rsidRPr="00DD4F4D">
              <w:rPr>
                <w:rFonts w:asciiTheme="majorHAnsi" w:hAnsiTheme="majorHAnsi"/>
              </w:rPr>
              <w:t>Provided outstanding customer service.</w:t>
            </w:r>
            <w:proofErr w:type="gramEnd"/>
          </w:p>
          <w:p w:rsidR="002B3D85" w:rsidRPr="00DD4F4D" w:rsidRDefault="002B3D85" w:rsidP="002B3D85">
            <w:pPr>
              <w:pStyle w:val="Bulleted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Gained knowledge of all products carried and kept stock organized.</w:t>
            </w:r>
          </w:p>
          <w:p w:rsidR="00670FF0" w:rsidRPr="00DD4F4D" w:rsidRDefault="002B3D85" w:rsidP="00DD4F4D">
            <w:pPr>
              <w:pStyle w:val="Bulleted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Helped customers to make informed selections based on their wants and needs.</w:t>
            </w:r>
          </w:p>
        </w:tc>
      </w:tr>
      <w:tr w:rsidR="00670FF0" w:rsidRPr="00DD4F4D" w:rsidTr="00DD4F4D">
        <w:trPr>
          <w:trHeight w:val="463"/>
        </w:trPr>
        <w:tc>
          <w:tcPr>
            <w:tcW w:w="1530" w:type="dxa"/>
            <w:vMerge w:val="restart"/>
          </w:tcPr>
          <w:p w:rsidR="00670FF0" w:rsidRPr="00DD4F4D" w:rsidRDefault="00670FF0" w:rsidP="00971E9D">
            <w:pPr>
              <w:pStyle w:val="Heading1"/>
              <w:rPr>
                <w:rFonts w:asciiTheme="majorHAnsi" w:hAnsiTheme="majorHAnsi"/>
              </w:rPr>
            </w:pPr>
          </w:p>
        </w:tc>
        <w:tc>
          <w:tcPr>
            <w:tcW w:w="2430" w:type="dxa"/>
            <w:gridSpan w:val="3"/>
          </w:tcPr>
          <w:p w:rsidR="00670FF0" w:rsidRPr="00DD4F4D" w:rsidRDefault="002B3D85" w:rsidP="00355FE3">
            <w:pPr>
              <w:pStyle w:val="BodyText1"/>
              <w:jc w:val="left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June 2010 to Sept 2011</w:t>
            </w:r>
          </w:p>
        </w:tc>
        <w:tc>
          <w:tcPr>
            <w:tcW w:w="3420" w:type="dxa"/>
          </w:tcPr>
          <w:p w:rsidR="00670FF0" w:rsidRPr="00DD4F4D" w:rsidRDefault="00670FF0" w:rsidP="00AB0B35">
            <w:pPr>
              <w:pStyle w:val="BodyText1"/>
              <w:jc w:val="left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 xml:space="preserve">                     </w:t>
            </w:r>
            <w:r w:rsidR="002B3D85" w:rsidRPr="00DD4F4D">
              <w:rPr>
                <w:rFonts w:asciiTheme="majorHAnsi" w:hAnsiTheme="majorHAnsi"/>
              </w:rPr>
              <w:t>Wal-Mart</w:t>
            </w:r>
          </w:p>
        </w:tc>
        <w:tc>
          <w:tcPr>
            <w:tcW w:w="2250" w:type="dxa"/>
            <w:gridSpan w:val="3"/>
          </w:tcPr>
          <w:p w:rsidR="00670FF0" w:rsidRPr="00DD4F4D" w:rsidRDefault="00670FF0" w:rsidP="00AB0B35">
            <w:pPr>
              <w:pStyle w:val="BodyText1"/>
              <w:jc w:val="left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 xml:space="preserve">        </w:t>
            </w:r>
            <w:r w:rsidR="002B3D85" w:rsidRPr="00DD4F4D">
              <w:rPr>
                <w:rFonts w:asciiTheme="majorHAnsi" w:hAnsiTheme="majorHAnsi"/>
              </w:rPr>
              <w:t>Thornton, CO</w:t>
            </w:r>
          </w:p>
        </w:tc>
      </w:tr>
      <w:tr w:rsidR="00670FF0" w:rsidRPr="00DD4F4D" w:rsidTr="00DD4F4D">
        <w:trPr>
          <w:trHeight w:val="1149"/>
        </w:trPr>
        <w:tc>
          <w:tcPr>
            <w:tcW w:w="1530" w:type="dxa"/>
            <w:vMerge/>
          </w:tcPr>
          <w:p w:rsidR="00670FF0" w:rsidRPr="00DD4F4D" w:rsidRDefault="00670FF0" w:rsidP="00971E9D">
            <w:pPr>
              <w:pStyle w:val="Heading1"/>
              <w:rPr>
                <w:rFonts w:asciiTheme="majorHAnsi" w:hAnsiTheme="majorHAnsi"/>
              </w:rPr>
            </w:pPr>
          </w:p>
        </w:tc>
        <w:tc>
          <w:tcPr>
            <w:tcW w:w="8100" w:type="dxa"/>
            <w:gridSpan w:val="7"/>
          </w:tcPr>
          <w:p w:rsidR="002B3D85" w:rsidRPr="00DD4F4D" w:rsidRDefault="002B3D85" w:rsidP="002B3D85">
            <w:pPr>
              <w:pStyle w:val="Heading2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Produce Merchandise Supervisor (Apr 2011 to Sept 2011)</w:t>
            </w:r>
          </w:p>
          <w:p w:rsidR="002B3D85" w:rsidRPr="00DD4F4D" w:rsidRDefault="002B3D85" w:rsidP="002B3D85">
            <w:pPr>
              <w:pStyle w:val="Bulleted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Order features, keep in stock on all products, and maintain correct on hands.</w:t>
            </w:r>
          </w:p>
          <w:p w:rsidR="002B3D85" w:rsidRPr="00DD4F4D" w:rsidRDefault="002B3D85" w:rsidP="002B3D85">
            <w:pPr>
              <w:pStyle w:val="Bulleted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 xml:space="preserve">Delegate tasks to employees to ensure all necessary chores </w:t>
            </w:r>
            <w:proofErr w:type="gramStart"/>
            <w:r w:rsidRPr="00DD4F4D">
              <w:rPr>
                <w:rFonts w:asciiTheme="majorHAnsi" w:hAnsiTheme="majorHAnsi"/>
              </w:rPr>
              <w:t>were done</w:t>
            </w:r>
            <w:proofErr w:type="gramEnd"/>
            <w:r w:rsidRPr="00DD4F4D">
              <w:rPr>
                <w:rFonts w:asciiTheme="majorHAnsi" w:hAnsiTheme="majorHAnsi"/>
              </w:rPr>
              <w:t xml:space="preserve"> efficiently.</w:t>
            </w:r>
          </w:p>
          <w:p w:rsidR="00670FF0" w:rsidRPr="00DD4F4D" w:rsidRDefault="002B3D85" w:rsidP="00DD4F4D">
            <w:pPr>
              <w:pStyle w:val="Bulleted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Cleaned, organized and maintained a department up to federal standards</w:t>
            </w:r>
          </w:p>
        </w:tc>
      </w:tr>
      <w:tr w:rsidR="00670FF0" w:rsidRPr="00DD4F4D" w:rsidTr="00DD4F4D">
        <w:trPr>
          <w:trHeight w:val="502"/>
        </w:trPr>
        <w:tc>
          <w:tcPr>
            <w:tcW w:w="1530" w:type="dxa"/>
          </w:tcPr>
          <w:p w:rsidR="00670FF0" w:rsidRPr="00DD4F4D" w:rsidRDefault="00670FF0" w:rsidP="00971E9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60" w:type="dxa"/>
            <w:gridSpan w:val="5"/>
          </w:tcPr>
          <w:p w:rsidR="002B3D85" w:rsidRPr="00DD4F4D" w:rsidRDefault="002B3D85" w:rsidP="002B3D85">
            <w:pPr>
              <w:pStyle w:val="Heading2"/>
              <w:spacing w:line="240" w:lineRule="auto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 xml:space="preserve">Produce </w:t>
            </w:r>
            <w:proofErr w:type="gramStart"/>
            <w:r w:rsidRPr="00DD4F4D">
              <w:rPr>
                <w:rFonts w:asciiTheme="majorHAnsi" w:hAnsiTheme="majorHAnsi"/>
              </w:rPr>
              <w:t>Associate(</w:t>
            </w:r>
            <w:proofErr w:type="gramEnd"/>
            <w:r w:rsidRPr="00DD4F4D">
              <w:rPr>
                <w:rFonts w:asciiTheme="majorHAnsi" w:hAnsiTheme="majorHAnsi"/>
              </w:rPr>
              <w:t>June 2010 to Apr 2011)</w:t>
            </w:r>
          </w:p>
          <w:p w:rsidR="002B3D85" w:rsidRPr="00DD4F4D" w:rsidRDefault="002B3D85" w:rsidP="002B3D85">
            <w:pPr>
              <w:pStyle w:val="Bulleted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proofErr w:type="gramStart"/>
            <w:r w:rsidRPr="00DD4F4D">
              <w:rPr>
                <w:rFonts w:asciiTheme="majorHAnsi" w:hAnsiTheme="majorHAnsi"/>
              </w:rPr>
              <w:t>Stocked, cleaned, and organized sales floor.</w:t>
            </w:r>
            <w:proofErr w:type="gramEnd"/>
          </w:p>
          <w:p w:rsidR="00DD4F4D" w:rsidRPr="00DD4F4D" w:rsidRDefault="002B3D85" w:rsidP="00DD4F4D">
            <w:pPr>
              <w:pStyle w:val="Bulleted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proofErr w:type="gramStart"/>
            <w:r w:rsidRPr="00DD4F4D">
              <w:rPr>
                <w:rFonts w:asciiTheme="majorHAnsi" w:hAnsiTheme="majorHAnsi"/>
              </w:rPr>
              <w:t>Provided outstanding customer service.</w:t>
            </w:r>
            <w:proofErr w:type="gramEnd"/>
          </w:p>
          <w:p w:rsidR="00670FF0" w:rsidRPr="00DD4F4D" w:rsidRDefault="002B3D85" w:rsidP="00DD4F4D">
            <w:pPr>
              <w:pStyle w:val="Bulleted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Held thorough understanding of product carried.</w:t>
            </w:r>
          </w:p>
        </w:tc>
        <w:tc>
          <w:tcPr>
            <w:tcW w:w="270" w:type="dxa"/>
          </w:tcPr>
          <w:p w:rsidR="00670FF0" w:rsidRPr="00DD4F4D" w:rsidRDefault="00670FF0" w:rsidP="00ED7C6A">
            <w:pPr>
              <w:pStyle w:val="BodyText1"/>
              <w:rPr>
                <w:rFonts w:asciiTheme="majorHAnsi" w:hAnsiTheme="majorHAnsi"/>
              </w:rPr>
            </w:pPr>
          </w:p>
        </w:tc>
        <w:tc>
          <w:tcPr>
            <w:tcW w:w="270" w:type="dxa"/>
          </w:tcPr>
          <w:p w:rsidR="00670FF0" w:rsidRPr="00DD4F4D" w:rsidRDefault="00670FF0" w:rsidP="006049F3">
            <w:pPr>
              <w:pStyle w:val="BodyText1"/>
              <w:rPr>
                <w:rFonts w:asciiTheme="majorHAnsi" w:hAnsiTheme="majorHAnsi"/>
              </w:rPr>
            </w:pPr>
          </w:p>
        </w:tc>
      </w:tr>
      <w:tr w:rsidR="00670FF0" w:rsidRPr="00DD4F4D" w:rsidTr="00DD4F4D">
        <w:trPr>
          <w:trHeight w:val="529"/>
        </w:trPr>
        <w:tc>
          <w:tcPr>
            <w:tcW w:w="1530" w:type="dxa"/>
            <w:vMerge w:val="restart"/>
          </w:tcPr>
          <w:p w:rsidR="00670FF0" w:rsidRPr="00DD4F4D" w:rsidRDefault="00670FF0" w:rsidP="00971E9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89" w:type="dxa"/>
            <w:gridSpan w:val="2"/>
          </w:tcPr>
          <w:p w:rsidR="00670FF0" w:rsidRPr="00DD4F4D" w:rsidRDefault="002B3D85" w:rsidP="00ED7C6A">
            <w:pPr>
              <w:pStyle w:val="BodyText2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Sept 2008 to June 2009</w:t>
            </w:r>
          </w:p>
        </w:tc>
        <w:tc>
          <w:tcPr>
            <w:tcW w:w="3461" w:type="dxa"/>
            <w:gridSpan w:val="2"/>
          </w:tcPr>
          <w:p w:rsidR="00670FF0" w:rsidRPr="00DD4F4D" w:rsidRDefault="002B3D85" w:rsidP="00ED7C6A">
            <w:pPr>
              <w:pStyle w:val="BodyText1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Nordstrom Rack</w:t>
            </w:r>
          </w:p>
        </w:tc>
        <w:tc>
          <w:tcPr>
            <w:tcW w:w="2250" w:type="dxa"/>
            <w:gridSpan w:val="3"/>
          </w:tcPr>
          <w:p w:rsidR="00670FF0" w:rsidRPr="00DD4F4D" w:rsidRDefault="002B3D85" w:rsidP="00ED7C6A">
            <w:pPr>
              <w:pStyle w:val="BodyText1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Broomfield, CO</w:t>
            </w:r>
          </w:p>
        </w:tc>
      </w:tr>
      <w:tr w:rsidR="00670FF0" w:rsidRPr="00DD4F4D" w:rsidTr="00DD4F4D">
        <w:trPr>
          <w:trHeight w:val="1083"/>
        </w:trPr>
        <w:tc>
          <w:tcPr>
            <w:tcW w:w="1530" w:type="dxa"/>
            <w:vMerge/>
          </w:tcPr>
          <w:p w:rsidR="00670FF0" w:rsidRPr="00DD4F4D" w:rsidRDefault="00670FF0" w:rsidP="00971E9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0" w:type="dxa"/>
            <w:gridSpan w:val="7"/>
          </w:tcPr>
          <w:p w:rsidR="002B3D85" w:rsidRPr="00DD4F4D" w:rsidRDefault="002B3D85" w:rsidP="002B3D85">
            <w:pPr>
              <w:pStyle w:val="Heading2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Customer Service Representative</w:t>
            </w:r>
          </w:p>
          <w:p w:rsidR="002B3D85" w:rsidRPr="00DD4F4D" w:rsidRDefault="002B3D85" w:rsidP="002B3D85">
            <w:pPr>
              <w:pStyle w:val="Bulleted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Oversaw customer relations and provided customer service.</w:t>
            </w:r>
          </w:p>
          <w:p w:rsidR="002B3D85" w:rsidRPr="00DD4F4D" w:rsidRDefault="002B3D85" w:rsidP="002B3D85">
            <w:pPr>
              <w:pStyle w:val="Bulleted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proofErr w:type="gramStart"/>
            <w:r w:rsidRPr="00DD4F4D">
              <w:rPr>
                <w:rFonts w:asciiTheme="majorHAnsi" w:hAnsiTheme="majorHAnsi"/>
              </w:rPr>
              <w:t>Was responsible for creating customer relationships.</w:t>
            </w:r>
            <w:proofErr w:type="gramEnd"/>
          </w:p>
          <w:p w:rsidR="00670FF0" w:rsidRPr="00DD4F4D" w:rsidRDefault="002B3D85" w:rsidP="00DD4F4D">
            <w:pPr>
              <w:pStyle w:val="Bulleted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proofErr w:type="gramStart"/>
            <w:r w:rsidRPr="00DD4F4D">
              <w:rPr>
                <w:rFonts w:asciiTheme="majorHAnsi" w:hAnsiTheme="majorHAnsi"/>
              </w:rPr>
              <w:t>Expected to have extensive product knowledge.</w:t>
            </w:r>
            <w:proofErr w:type="gramEnd"/>
          </w:p>
        </w:tc>
      </w:tr>
      <w:tr w:rsidR="00670FF0" w:rsidRPr="00DD4F4D" w:rsidTr="00DD4F4D">
        <w:tc>
          <w:tcPr>
            <w:tcW w:w="1530" w:type="dxa"/>
          </w:tcPr>
          <w:p w:rsidR="00670FF0" w:rsidRPr="00DD4F4D" w:rsidRDefault="00670FF0" w:rsidP="00971E9D">
            <w:pPr>
              <w:pStyle w:val="Heading1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Education</w:t>
            </w:r>
          </w:p>
        </w:tc>
        <w:tc>
          <w:tcPr>
            <w:tcW w:w="8100" w:type="dxa"/>
            <w:gridSpan w:val="7"/>
          </w:tcPr>
          <w:p w:rsidR="00670FF0" w:rsidRPr="00DD4F4D" w:rsidRDefault="00670FF0" w:rsidP="006A15AD">
            <w:pPr>
              <w:pStyle w:val="BodyText"/>
              <w:rPr>
                <w:rFonts w:asciiTheme="majorHAnsi" w:hAnsiTheme="majorHAnsi"/>
              </w:rPr>
            </w:pPr>
          </w:p>
        </w:tc>
      </w:tr>
      <w:tr w:rsidR="00670FF0" w:rsidRPr="00DD4F4D" w:rsidTr="00DD4F4D">
        <w:tc>
          <w:tcPr>
            <w:tcW w:w="1530" w:type="dxa"/>
          </w:tcPr>
          <w:p w:rsidR="00670FF0" w:rsidRPr="00DD4F4D" w:rsidRDefault="00670FF0" w:rsidP="00971E9D">
            <w:pPr>
              <w:pStyle w:val="Heading1"/>
              <w:rPr>
                <w:rFonts w:asciiTheme="majorHAnsi" w:hAnsiTheme="majorHAnsi"/>
              </w:rPr>
            </w:pPr>
          </w:p>
        </w:tc>
        <w:tc>
          <w:tcPr>
            <w:tcW w:w="2340" w:type="dxa"/>
          </w:tcPr>
          <w:p w:rsidR="00670FF0" w:rsidRPr="00DD4F4D" w:rsidRDefault="00670FF0" w:rsidP="006A15AD">
            <w:pPr>
              <w:pStyle w:val="BodyText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 xml:space="preserve">  Oct 2010 to present</w:t>
            </w:r>
          </w:p>
        </w:tc>
        <w:tc>
          <w:tcPr>
            <w:tcW w:w="3510" w:type="dxa"/>
            <w:gridSpan w:val="3"/>
          </w:tcPr>
          <w:p w:rsidR="00670FF0" w:rsidRPr="00DD4F4D" w:rsidRDefault="00670FF0" w:rsidP="006A15AD">
            <w:pPr>
              <w:pStyle w:val="BodyText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 xml:space="preserve">                     Sheffield School</w:t>
            </w:r>
          </w:p>
        </w:tc>
        <w:tc>
          <w:tcPr>
            <w:tcW w:w="2250" w:type="dxa"/>
            <w:gridSpan w:val="3"/>
          </w:tcPr>
          <w:p w:rsidR="00670FF0" w:rsidRPr="00DD4F4D" w:rsidRDefault="00670FF0" w:rsidP="006A15AD">
            <w:pPr>
              <w:pStyle w:val="BodyText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 xml:space="preserve">     Distance Learning</w:t>
            </w:r>
          </w:p>
        </w:tc>
      </w:tr>
      <w:tr w:rsidR="00670FF0" w:rsidRPr="00DD4F4D" w:rsidTr="00DD4F4D">
        <w:tc>
          <w:tcPr>
            <w:tcW w:w="1530" w:type="dxa"/>
          </w:tcPr>
          <w:p w:rsidR="00670FF0" w:rsidRPr="00DD4F4D" w:rsidRDefault="00670FF0" w:rsidP="00971E9D">
            <w:pPr>
              <w:pStyle w:val="Heading1"/>
              <w:rPr>
                <w:rFonts w:asciiTheme="majorHAnsi" w:hAnsiTheme="majorHAnsi"/>
              </w:rPr>
            </w:pPr>
          </w:p>
        </w:tc>
        <w:tc>
          <w:tcPr>
            <w:tcW w:w="8100" w:type="dxa"/>
            <w:gridSpan w:val="7"/>
          </w:tcPr>
          <w:p w:rsidR="00670FF0" w:rsidRPr="00DD4F4D" w:rsidRDefault="00670FF0" w:rsidP="00A768A0">
            <w:pPr>
              <w:pStyle w:val="Heading2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Wedding and Event Planning</w:t>
            </w:r>
          </w:p>
          <w:p w:rsidR="00670FF0" w:rsidRPr="00DD4F4D" w:rsidRDefault="00670FF0" w:rsidP="00A768A0">
            <w:pPr>
              <w:pStyle w:val="Bulleted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proofErr w:type="gramStart"/>
            <w:r w:rsidRPr="00DD4F4D">
              <w:rPr>
                <w:rFonts w:asciiTheme="majorHAnsi" w:hAnsiTheme="majorHAnsi"/>
              </w:rPr>
              <w:t xml:space="preserve">Certification still in </w:t>
            </w:r>
            <w:r w:rsidR="00C74603" w:rsidRPr="00DD4F4D">
              <w:rPr>
                <w:rFonts w:asciiTheme="majorHAnsi" w:hAnsiTheme="majorHAnsi"/>
              </w:rPr>
              <w:t>progress</w:t>
            </w:r>
            <w:r w:rsidRPr="00DD4F4D">
              <w:rPr>
                <w:rFonts w:asciiTheme="majorHAnsi" w:hAnsiTheme="majorHAnsi"/>
              </w:rPr>
              <w:t>.</w:t>
            </w:r>
            <w:proofErr w:type="gramEnd"/>
          </w:p>
          <w:p w:rsidR="00670FF0" w:rsidRPr="00DD4F4D" w:rsidRDefault="00670FF0" w:rsidP="00297F31">
            <w:pPr>
              <w:pStyle w:val="BulletedList"/>
              <w:tabs>
                <w:tab w:val="clear" w:pos="720"/>
              </w:tabs>
              <w:ind w:left="245" w:firstLine="0"/>
              <w:rPr>
                <w:rFonts w:asciiTheme="majorHAnsi" w:hAnsiTheme="majorHAnsi"/>
              </w:rPr>
            </w:pPr>
          </w:p>
        </w:tc>
      </w:tr>
      <w:tr w:rsidR="00670FF0" w:rsidRPr="00DD4F4D" w:rsidTr="00DD4F4D">
        <w:tc>
          <w:tcPr>
            <w:tcW w:w="1530" w:type="dxa"/>
          </w:tcPr>
          <w:p w:rsidR="00670FF0" w:rsidRPr="00DD4F4D" w:rsidRDefault="00670FF0" w:rsidP="00971E9D">
            <w:pPr>
              <w:pStyle w:val="Heading1"/>
              <w:rPr>
                <w:rFonts w:asciiTheme="majorHAnsi" w:hAnsiTheme="majorHAnsi"/>
              </w:rPr>
            </w:pPr>
          </w:p>
        </w:tc>
        <w:tc>
          <w:tcPr>
            <w:tcW w:w="2340" w:type="dxa"/>
          </w:tcPr>
          <w:p w:rsidR="00670FF0" w:rsidRPr="00DD4F4D" w:rsidRDefault="00670FF0" w:rsidP="006A15AD">
            <w:pPr>
              <w:pStyle w:val="BodyText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 xml:space="preserve"> Jan 2009 to Mar 2009</w:t>
            </w:r>
          </w:p>
        </w:tc>
        <w:tc>
          <w:tcPr>
            <w:tcW w:w="3510" w:type="dxa"/>
            <w:gridSpan w:val="3"/>
          </w:tcPr>
          <w:p w:rsidR="00670FF0" w:rsidRPr="00DD4F4D" w:rsidRDefault="00670FF0" w:rsidP="006A15AD">
            <w:pPr>
              <w:pStyle w:val="BodyText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 xml:space="preserve">       Front Range Community College</w:t>
            </w:r>
          </w:p>
        </w:tc>
        <w:tc>
          <w:tcPr>
            <w:tcW w:w="2250" w:type="dxa"/>
            <w:gridSpan w:val="3"/>
          </w:tcPr>
          <w:p w:rsidR="00670FF0" w:rsidRPr="00DD4F4D" w:rsidRDefault="00670FF0" w:rsidP="006A15AD">
            <w:pPr>
              <w:pStyle w:val="BodyText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 xml:space="preserve">      Westminster, CO</w:t>
            </w:r>
          </w:p>
        </w:tc>
      </w:tr>
      <w:tr w:rsidR="00670FF0" w:rsidRPr="00DD4F4D" w:rsidTr="00DD4F4D">
        <w:tc>
          <w:tcPr>
            <w:tcW w:w="1530" w:type="dxa"/>
          </w:tcPr>
          <w:p w:rsidR="00670FF0" w:rsidRPr="00DD4F4D" w:rsidRDefault="00670FF0" w:rsidP="00971E9D">
            <w:pPr>
              <w:pStyle w:val="Heading1"/>
              <w:rPr>
                <w:rFonts w:asciiTheme="majorHAnsi" w:hAnsiTheme="majorHAnsi"/>
              </w:rPr>
            </w:pPr>
          </w:p>
        </w:tc>
        <w:tc>
          <w:tcPr>
            <w:tcW w:w="8100" w:type="dxa"/>
            <w:gridSpan w:val="7"/>
          </w:tcPr>
          <w:p w:rsidR="00670FF0" w:rsidRPr="00DD4F4D" w:rsidRDefault="00670FF0" w:rsidP="00A768A0">
            <w:pPr>
              <w:pStyle w:val="Heading2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Small Business Management</w:t>
            </w:r>
          </w:p>
          <w:p w:rsidR="00670FF0" w:rsidRPr="00DD4F4D" w:rsidRDefault="00670FF0" w:rsidP="00A768A0">
            <w:pPr>
              <w:pStyle w:val="Bulleted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Degree not completed.</w:t>
            </w:r>
          </w:p>
          <w:p w:rsidR="00670FF0" w:rsidRPr="00DD4F4D" w:rsidRDefault="00670FF0" w:rsidP="00297F31">
            <w:pPr>
              <w:pStyle w:val="BulletedList"/>
              <w:tabs>
                <w:tab w:val="clear" w:pos="720"/>
              </w:tabs>
              <w:ind w:left="0" w:firstLine="0"/>
              <w:rPr>
                <w:rFonts w:asciiTheme="majorHAnsi" w:hAnsiTheme="majorHAnsi"/>
              </w:rPr>
            </w:pPr>
          </w:p>
        </w:tc>
      </w:tr>
      <w:tr w:rsidR="00670FF0" w:rsidRPr="00DD4F4D" w:rsidTr="00DD4F4D">
        <w:tc>
          <w:tcPr>
            <w:tcW w:w="1530" w:type="dxa"/>
          </w:tcPr>
          <w:p w:rsidR="00670FF0" w:rsidRPr="00DD4F4D" w:rsidRDefault="00670FF0" w:rsidP="00971E9D">
            <w:pPr>
              <w:pStyle w:val="Heading1"/>
              <w:rPr>
                <w:rFonts w:asciiTheme="majorHAnsi" w:hAnsiTheme="majorHAnsi"/>
              </w:rPr>
            </w:pPr>
          </w:p>
        </w:tc>
        <w:tc>
          <w:tcPr>
            <w:tcW w:w="2340" w:type="dxa"/>
          </w:tcPr>
          <w:p w:rsidR="00670FF0" w:rsidRPr="00DD4F4D" w:rsidRDefault="00670FF0" w:rsidP="006A15AD">
            <w:pPr>
              <w:pStyle w:val="BodyText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 xml:space="preserve"> Oct 2007 to Apr 2008</w:t>
            </w:r>
          </w:p>
        </w:tc>
        <w:tc>
          <w:tcPr>
            <w:tcW w:w="3510" w:type="dxa"/>
            <w:gridSpan w:val="3"/>
          </w:tcPr>
          <w:p w:rsidR="00670FF0" w:rsidRPr="00DD4F4D" w:rsidRDefault="00670FF0" w:rsidP="006A15AD">
            <w:pPr>
              <w:pStyle w:val="BodyText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 xml:space="preserve"> Fashion Institute of Design and      Merchandising</w:t>
            </w:r>
          </w:p>
        </w:tc>
        <w:tc>
          <w:tcPr>
            <w:tcW w:w="2250" w:type="dxa"/>
            <w:gridSpan w:val="3"/>
          </w:tcPr>
          <w:p w:rsidR="00670FF0" w:rsidRPr="00DD4F4D" w:rsidRDefault="00670FF0" w:rsidP="006A15AD">
            <w:pPr>
              <w:pStyle w:val="BodyText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 xml:space="preserve">     Los Angeles, CA</w:t>
            </w:r>
          </w:p>
        </w:tc>
      </w:tr>
      <w:tr w:rsidR="00670FF0" w:rsidRPr="00DD4F4D" w:rsidTr="00DD4F4D">
        <w:tc>
          <w:tcPr>
            <w:tcW w:w="1530" w:type="dxa"/>
          </w:tcPr>
          <w:p w:rsidR="00670FF0" w:rsidRPr="00DD4F4D" w:rsidRDefault="00670FF0" w:rsidP="00971E9D">
            <w:pPr>
              <w:pStyle w:val="Heading1"/>
              <w:rPr>
                <w:rFonts w:asciiTheme="majorHAnsi" w:hAnsiTheme="majorHAnsi"/>
              </w:rPr>
            </w:pPr>
          </w:p>
        </w:tc>
        <w:tc>
          <w:tcPr>
            <w:tcW w:w="8100" w:type="dxa"/>
            <w:gridSpan w:val="7"/>
          </w:tcPr>
          <w:p w:rsidR="00670FF0" w:rsidRPr="00DD4F4D" w:rsidRDefault="00670FF0" w:rsidP="00A768A0">
            <w:pPr>
              <w:pStyle w:val="Heading2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Fashion Merchandising and Marketing</w:t>
            </w:r>
          </w:p>
          <w:p w:rsidR="00670FF0" w:rsidRPr="00DD4F4D" w:rsidRDefault="00670FF0" w:rsidP="00A768A0">
            <w:pPr>
              <w:pStyle w:val="BulletedLis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Degree not completed.</w:t>
            </w:r>
          </w:p>
          <w:p w:rsidR="00670FF0" w:rsidRPr="00DD4F4D" w:rsidRDefault="00670FF0" w:rsidP="00297F31">
            <w:pPr>
              <w:pStyle w:val="BulletedList"/>
              <w:tabs>
                <w:tab w:val="clear" w:pos="720"/>
              </w:tabs>
              <w:ind w:left="245" w:firstLine="0"/>
              <w:rPr>
                <w:rFonts w:asciiTheme="majorHAnsi" w:hAnsiTheme="majorHAnsi"/>
              </w:rPr>
            </w:pPr>
          </w:p>
        </w:tc>
      </w:tr>
      <w:tr w:rsidR="00670FF0" w:rsidRPr="00DD4F4D" w:rsidTr="00DD4F4D">
        <w:tc>
          <w:tcPr>
            <w:tcW w:w="1530" w:type="dxa"/>
          </w:tcPr>
          <w:p w:rsidR="00670FF0" w:rsidRPr="00DD4F4D" w:rsidRDefault="00670FF0" w:rsidP="00971E9D">
            <w:pPr>
              <w:pStyle w:val="Heading1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Interests</w:t>
            </w:r>
          </w:p>
        </w:tc>
        <w:tc>
          <w:tcPr>
            <w:tcW w:w="8100" w:type="dxa"/>
            <w:gridSpan w:val="7"/>
          </w:tcPr>
          <w:p w:rsidR="00670FF0" w:rsidRDefault="00670FF0" w:rsidP="006A15AD">
            <w:pPr>
              <w:pStyle w:val="BodyText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t>I am interested in the organization and logistics of events. I have an ongoing educatio</w:t>
            </w:r>
            <w:r w:rsidR="00015B5C">
              <w:rPr>
                <w:rFonts w:asciiTheme="majorHAnsi" w:hAnsiTheme="majorHAnsi"/>
              </w:rPr>
              <w:t>n</w:t>
            </w:r>
            <w:r w:rsidRPr="00DD4F4D">
              <w:rPr>
                <w:rFonts w:asciiTheme="majorHAnsi" w:hAnsiTheme="majorHAnsi"/>
              </w:rPr>
              <w:t>. I excel in coordination and merchandising.</w:t>
            </w:r>
          </w:p>
          <w:p w:rsidR="003B0EED" w:rsidRDefault="0055056E" w:rsidP="006A15AD">
            <w:pPr>
              <w:pStyle w:val="BodyText"/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50 WPM with 90% accuracy.</w:t>
            </w:r>
            <w:proofErr w:type="gramEnd"/>
            <w:r w:rsidR="00753329">
              <w:rPr>
                <w:rFonts w:asciiTheme="majorHAnsi" w:hAnsiTheme="majorHAnsi"/>
              </w:rPr>
              <w:t xml:space="preserve"> Knowledge working with Microsoft Word and Excel</w:t>
            </w:r>
            <w:r w:rsidR="002F6224">
              <w:rPr>
                <w:rFonts w:asciiTheme="majorHAnsi" w:hAnsiTheme="majorHAnsi"/>
              </w:rPr>
              <w:br/>
              <w:t>Experience with DOS systems, AS400, and hospital systems</w:t>
            </w:r>
            <w:r w:rsidR="003B0EED">
              <w:rPr>
                <w:rFonts w:asciiTheme="majorHAnsi" w:hAnsiTheme="majorHAnsi"/>
              </w:rPr>
              <w:br/>
              <w:t>Accurate with 10-key</w:t>
            </w:r>
          </w:p>
          <w:p w:rsidR="00500535" w:rsidRPr="00DD4F4D" w:rsidRDefault="00500535" w:rsidP="006A15AD">
            <w:pPr>
              <w:pStyle w:val="BodyText"/>
              <w:rPr>
                <w:rFonts w:asciiTheme="majorHAnsi" w:hAnsiTheme="majorHAnsi"/>
              </w:rPr>
            </w:pPr>
          </w:p>
        </w:tc>
      </w:tr>
      <w:tr w:rsidR="00670FF0" w:rsidRPr="00DD4F4D" w:rsidTr="00DD4F4D">
        <w:tc>
          <w:tcPr>
            <w:tcW w:w="1530" w:type="dxa"/>
          </w:tcPr>
          <w:p w:rsidR="00670FF0" w:rsidRPr="00DD4F4D" w:rsidRDefault="00670FF0" w:rsidP="00670FF0">
            <w:pPr>
              <w:pStyle w:val="Heading1"/>
              <w:ind w:right="-108"/>
              <w:rPr>
                <w:rFonts w:asciiTheme="majorHAnsi" w:hAnsiTheme="majorHAnsi"/>
              </w:rPr>
            </w:pPr>
            <w:r w:rsidRPr="00DD4F4D">
              <w:rPr>
                <w:rFonts w:asciiTheme="majorHAnsi" w:hAnsiTheme="majorHAnsi"/>
              </w:rPr>
              <w:lastRenderedPageBreak/>
              <w:t>References</w:t>
            </w:r>
          </w:p>
        </w:tc>
        <w:tc>
          <w:tcPr>
            <w:tcW w:w="8100" w:type="dxa"/>
            <w:gridSpan w:val="7"/>
          </w:tcPr>
          <w:p w:rsidR="00500535" w:rsidRDefault="00500535" w:rsidP="00B5218C">
            <w:pPr>
              <w:pStyle w:val="BodyTex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Derek Caldwell</w:t>
            </w:r>
            <w:r>
              <w:rPr>
                <w:rFonts w:asciiTheme="majorHAnsi" w:hAnsiTheme="majorHAnsi"/>
              </w:rPr>
              <w:br/>
              <w:t>Team Supervisor/Representative Development</w:t>
            </w:r>
            <w:r>
              <w:rPr>
                <w:rFonts w:asciiTheme="majorHAnsi" w:hAnsiTheme="majorHAnsi"/>
              </w:rPr>
              <w:br/>
              <w:t>Healthcare Outsourcing Network</w:t>
            </w:r>
            <w:r>
              <w:rPr>
                <w:rFonts w:asciiTheme="majorHAnsi" w:hAnsiTheme="majorHAnsi"/>
              </w:rPr>
              <w:br/>
              <w:t>621 17</w:t>
            </w:r>
            <w:r w:rsidRPr="00500535">
              <w:rPr>
                <w:rFonts w:asciiTheme="majorHAnsi" w:hAnsiTheme="majorHAnsi"/>
                <w:vertAlign w:val="superscript"/>
              </w:rPr>
              <w:t>th</w:t>
            </w:r>
            <w:r>
              <w:rPr>
                <w:rFonts w:asciiTheme="majorHAnsi" w:hAnsiTheme="majorHAnsi"/>
              </w:rPr>
              <w:t xml:space="preserve"> St #1800</w:t>
            </w:r>
            <w:r>
              <w:rPr>
                <w:rFonts w:asciiTheme="majorHAnsi" w:hAnsiTheme="majorHAnsi"/>
              </w:rPr>
              <w:br/>
              <w:t>Denver, Co 80260</w:t>
            </w:r>
            <w:r>
              <w:rPr>
                <w:rFonts w:asciiTheme="majorHAnsi" w:hAnsiTheme="majorHAnsi"/>
              </w:rPr>
              <w:br/>
              <w:t>(720)648-4977</w:t>
            </w:r>
          </w:p>
          <w:p w:rsidR="00500535" w:rsidRDefault="00500535" w:rsidP="00B5218C">
            <w:pPr>
              <w:pStyle w:val="BodyTex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Anna Kay</w:t>
            </w:r>
            <w:r>
              <w:rPr>
                <w:rFonts w:asciiTheme="majorHAnsi" w:hAnsiTheme="majorHAnsi"/>
              </w:rPr>
              <w:br/>
              <w:t>Account Representative/Trainer</w:t>
            </w:r>
            <w:r>
              <w:rPr>
                <w:rFonts w:asciiTheme="majorHAnsi" w:hAnsiTheme="majorHAnsi"/>
              </w:rPr>
              <w:br/>
              <w:t>Healthcare Outsourcing Network</w:t>
            </w:r>
            <w:r>
              <w:rPr>
                <w:rFonts w:asciiTheme="majorHAnsi" w:hAnsiTheme="majorHAnsi"/>
              </w:rPr>
              <w:br/>
              <w:t>621 17</w:t>
            </w:r>
            <w:r w:rsidRPr="00500535">
              <w:rPr>
                <w:rFonts w:asciiTheme="majorHAnsi" w:hAnsiTheme="majorHAnsi"/>
                <w:vertAlign w:val="superscript"/>
              </w:rPr>
              <w:t>th</w:t>
            </w:r>
            <w:r w:rsidR="005B416C">
              <w:rPr>
                <w:rFonts w:asciiTheme="majorHAnsi" w:hAnsiTheme="majorHAnsi"/>
              </w:rPr>
              <w:t xml:space="preserve"> St #1800</w:t>
            </w:r>
            <w:r w:rsidR="005B416C">
              <w:rPr>
                <w:rFonts w:asciiTheme="majorHAnsi" w:hAnsiTheme="majorHAnsi"/>
              </w:rPr>
              <w:br/>
              <w:t>Denver, Co 80260</w:t>
            </w:r>
            <w:r w:rsidR="005B416C">
              <w:rPr>
                <w:rFonts w:asciiTheme="majorHAnsi" w:hAnsiTheme="majorHAnsi"/>
              </w:rPr>
              <w:br/>
              <w:t>(720</w:t>
            </w:r>
            <w:r>
              <w:rPr>
                <w:rFonts w:asciiTheme="majorHAnsi" w:hAnsiTheme="majorHAnsi"/>
              </w:rPr>
              <w:t>)</w:t>
            </w:r>
            <w:r w:rsidR="005B416C">
              <w:rPr>
                <w:rFonts w:asciiTheme="majorHAnsi" w:hAnsiTheme="majorHAnsi"/>
              </w:rPr>
              <w:t>998-3540</w:t>
            </w:r>
          </w:p>
          <w:p w:rsidR="00500535" w:rsidRPr="00DD4F4D" w:rsidRDefault="00500535" w:rsidP="00202836">
            <w:pPr>
              <w:pStyle w:val="BodyTex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Ethan Davis</w:t>
            </w:r>
            <w:r>
              <w:rPr>
                <w:rFonts w:asciiTheme="majorHAnsi" w:hAnsiTheme="majorHAnsi"/>
              </w:rPr>
              <w:br/>
              <w:t>Team Lead (Currently independent real estate agent)</w:t>
            </w:r>
            <w:r>
              <w:rPr>
                <w:rFonts w:asciiTheme="majorHAnsi" w:hAnsiTheme="majorHAnsi"/>
              </w:rPr>
              <w:br/>
            </w:r>
            <w:r w:rsidR="00202836">
              <w:rPr>
                <w:rFonts w:asciiTheme="majorHAnsi" w:hAnsiTheme="majorHAnsi"/>
              </w:rPr>
              <w:t>Previously</w:t>
            </w:r>
            <w:r>
              <w:rPr>
                <w:rFonts w:asciiTheme="majorHAnsi" w:hAnsiTheme="majorHAnsi"/>
              </w:rPr>
              <w:t xml:space="preserve"> employed at: Healthcare Outsourcing Network</w:t>
            </w:r>
            <w:r>
              <w:rPr>
                <w:rFonts w:asciiTheme="majorHAnsi" w:hAnsiTheme="majorHAnsi"/>
              </w:rPr>
              <w:br/>
              <w:t>621 17</w:t>
            </w:r>
            <w:r w:rsidRPr="00500535">
              <w:rPr>
                <w:rFonts w:asciiTheme="majorHAnsi" w:hAnsiTheme="majorHAnsi"/>
                <w:vertAlign w:val="superscript"/>
              </w:rPr>
              <w:t>th</w:t>
            </w:r>
            <w:r>
              <w:rPr>
                <w:rFonts w:asciiTheme="majorHAnsi" w:hAnsiTheme="majorHAnsi"/>
              </w:rPr>
              <w:t xml:space="preserve"> St #1800</w:t>
            </w:r>
            <w:r>
              <w:rPr>
                <w:rFonts w:asciiTheme="majorHAnsi" w:hAnsiTheme="majorHAnsi"/>
              </w:rPr>
              <w:br/>
              <w:t>Denver, Co 80260</w:t>
            </w:r>
            <w:r>
              <w:rPr>
                <w:rFonts w:asciiTheme="majorHAnsi" w:hAnsiTheme="majorHAnsi"/>
              </w:rPr>
              <w:br/>
              <w:t>(720)341-8863</w:t>
            </w:r>
            <w:r>
              <w:rPr>
                <w:rFonts w:asciiTheme="majorHAnsi" w:hAnsiTheme="majorHAnsi"/>
              </w:rPr>
              <w:br/>
            </w:r>
          </w:p>
        </w:tc>
      </w:tr>
    </w:tbl>
    <w:p w:rsidR="00971E9D" w:rsidRPr="00DD4F4D" w:rsidRDefault="00971E9D" w:rsidP="00AB451F">
      <w:pPr>
        <w:rPr>
          <w:rFonts w:asciiTheme="majorHAnsi" w:hAnsiTheme="majorHAnsi"/>
        </w:rPr>
      </w:pPr>
    </w:p>
    <w:sectPr w:rsidR="00971E9D" w:rsidRPr="00DD4F4D" w:rsidSect="00AB0B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EA1" w:rsidRDefault="00605EA1" w:rsidP="006A15AD">
      <w:r>
        <w:separator/>
      </w:r>
    </w:p>
  </w:endnote>
  <w:endnote w:type="continuationSeparator" w:id="0">
    <w:p w:rsidR="00605EA1" w:rsidRDefault="00605EA1" w:rsidP="006A1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EA1" w:rsidRDefault="00605EA1" w:rsidP="006A15AD">
      <w:r>
        <w:separator/>
      </w:r>
    </w:p>
  </w:footnote>
  <w:footnote w:type="continuationSeparator" w:id="0">
    <w:p w:rsidR="00605EA1" w:rsidRDefault="00605EA1" w:rsidP="006A15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C7D5C"/>
    <w:multiLevelType w:val="hybridMultilevel"/>
    <w:tmpl w:val="1E12E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7747B"/>
    <w:multiLevelType w:val="hybridMultilevel"/>
    <w:tmpl w:val="ABC06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244E4"/>
    <w:multiLevelType w:val="hybridMultilevel"/>
    <w:tmpl w:val="5F968034"/>
    <w:lvl w:ilvl="0" w:tplc="099AAF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21F37D8"/>
    <w:multiLevelType w:val="hybridMultilevel"/>
    <w:tmpl w:val="2EEC6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247BD"/>
    <w:multiLevelType w:val="hybridMultilevel"/>
    <w:tmpl w:val="9E3E525A"/>
    <w:lvl w:ilvl="0" w:tplc="099AAF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38123D"/>
    <w:multiLevelType w:val="hybridMultilevel"/>
    <w:tmpl w:val="B08457FA"/>
    <w:lvl w:ilvl="0" w:tplc="099AAF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8E4691"/>
    <w:multiLevelType w:val="multilevel"/>
    <w:tmpl w:val="F6026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29244B1"/>
    <w:multiLevelType w:val="hybridMultilevel"/>
    <w:tmpl w:val="FA9A6B56"/>
    <w:lvl w:ilvl="0" w:tplc="099AAF0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FB8035F"/>
    <w:multiLevelType w:val="hybridMultilevel"/>
    <w:tmpl w:val="DD767F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3127"/>
    <w:rsid w:val="00015B5C"/>
    <w:rsid w:val="0003614F"/>
    <w:rsid w:val="000D695B"/>
    <w:rsid w:val="001014A0"/>
    <w:rsid w:val="0011027A"/>
    <w:rsid w:val="001208EF"/>
    <w:rsid w:val="00143CE4"/>
    <w:rsid w:val="001C1542"/>
    <w:rsid w:val="001C7859"/>
    <w:rsid w:val="00202836"/>
    <w:rsid w:val="002045A9"/>
    <w:rsid w:val="002802E5"/>
    <w:rsid w:val="00297F31"/>
    <w:rsid w:val="002B0060"/>
    <w:rsid w:val="002B3D85"/>
    <w:rsid w:val="002D4D32"/>
    <w:rsid w:val="002F2764"/>
    <w:rsid w:val="002F6224"/>
    <w:rsid w:val="00324786"/>
    <w:rsid w:val="00340879"/>
    <w:rsid w:val="00355FE3"/>
    <w:rsid w:val="00365AEA"/>
    <w:rsid w:val="003A793F"/>
    <w:rsid w:val="003B0EED"/>
    <w:rsid w:val="00400552"/>
    <w:rsid w:val="004274F6"/>
    <w:rsid w:val="004467E5"/>
    <w:rsid w:val="00500535"/>
    <w:rsid w:val="00527235"/>
    <w:rsid w:val="00536728"/>
    <w:rsid w:val="0055056E"/>
    <w:rsid w:val="00552465"/>
    <w:rsid w:val="00592FD6"/>
    <w:rsid w:val="005B416C"/>
    <w:rsid w:val="005C3127"/>
    <w:rsid w:val="005E2422"/>
    <w:rsid w:val="005E45DE"/>
    <w:rsid w:val="006049F3"/>
    <w:rsid w:val="00605EA1"/>
    <w:rsid w:val="00651248"/>
    <w:rsid w:val="00654B18"/>
    <w:rsid w:val="00670FF0"/>
    <w:rsid w:val="006A15AD"/>
    <w:rsid w:val="006A6318"/>
    <w:rsid w:val="006C697C"/>
    <w:rsid w:val="00727993"/>
    <w:rsid w:val="007406E5"/>
    <w:rsid w:val="00753329"/>
    <w:rsid w:val="00784E14"/>
    <w:rsid w:val="007C7FA3"/>
    <w:rsid w:val="007D1FDE"/>
    <w:rsid w:val="007F7D2D"/>
    <w:rsid w:val="00812C02"/>
    <w:rsid w:val="00856E17"/>
    <w:rsid w:val="008B63DE"/>
    <w:rsid w:val="008D56B5"/>
    <w:rsid w:val="008E1199"/>
    <w:rsid w:val="008F5C72"/>
    <w:rsid w:val="00971E9D"/>
    <w:rsid w:val="00974439"/>
    <w:rsid w:val="00A768A0"/>
    <w:rsid w:val="00A808F0"/>
    <w:rsid w:val="00AB0B35"/>
    <w:rsid w:val="00AB451F"/>
    <w:rsid w:val="00AC367C"/>
    <w:rsid w:val="00AD12F9"/>
    <w:rsid w:val="00AD32A9"/>
    <w:rsid w:val="00AD63E4"/>
    <w:rsid w:val="00B00A42"/>
    <w:rsid w:val="00B13644"/>
    <w:rsid w:val="00B41D21"/>
    <w:rsid w:val="00B5218C"/>
    <w:rsid w:val="00BB2FAB"/>
    <w:rsid w:val="00BF19F2"/>
    <w:rsid w:val="00C0028E"/>
    <w:rsid w:val="00C21E7F"/>
    <w:rsid w:val="00C45EE7"/>
    <w:rsid w:val="00C5369F"/>
    <w:rsid w:val="00C702BE"/>
    <w:rsid w:val="00C74603"/>
    <w:rsid w:val="00C8736B"/>
    <w:rsid w:val="00CB0299"/>
    <w:rsid w:val="00CE146A"/>
    <w:rsid w:val="00CE2727"/>
    <w:rsid w:val="00CF610B"/>
    <w:rsid w:val="00D02315"/>
    <w:rsid w:val="00D61CA0"/>
    <w:rsid w:val="00D6772A"/>
    <w:rsid w:val="00D73271"/>
    <w:rsid w:val="00D86921"/>
    <w:rsid w:val="00DD4F4D"/>
    <w:rsid w:val="00E42E16"/>
    <w:rsid w:val="00E64B0A"/>
    <w:rsid w:val="00E86DD2"/>
    <w:rsid w:val="00E87282"/>
    <w:rsid w:val="00ED7C6A"/>
    <w:rsid w:val="00EF61C0"/>
    <w:rsid w:val="00EF71FB"/>
    <w:rsid w:val="00F21754"/>
    <w:rsid w:val="00F27B92"/>
    <w:rsid w:val="00F56ECC"/>
    <w:rsid w:val="00F8533A"/>
    <w:rsid w:val="00FD4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1E9D"/>
    <w:rPr>
      <w:rFonts w:ascii="Arial" w:hAnsi="Arial"/>
    </w:rPr>
  </w:style>
  <w:style w:type="paragraph" w:styleId="Heading1">
    <w:name w:val="heading 1"/>
    <w:basedOn w:val="Normal"/>
    <w:next w:val="BodyText"/>
    <w:qFormat/>
    <w:rsid w:val="002045A9"/>
    <w:pPr>
      <w:spacing w:before="200" w:line="220" w:lineRule="atLeast"/>
      <w:jc w:val="right"/>
      <w:outlineLvl w:val="0"/>
    </w:pPr>
    <w:rPr>
      <w:rFonts w:ascii="Impact" w:hAnsi="Impact"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2045A9"/>
    <w:pPr>
      <w:spacing w:before="60" w:after="60" w:line="220" w:lineRule="atLeast"/>
      <w:outlineLvl w:val="1"/>
    </w:pPr>
    <w:rPr>
      <w:rFonts w:ascii="Impact" w:hAnsi="Impact"/>
      <w:spacing w:val="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71E9D"/>
    <w:pPr>
      <w:tabs>
        <w:tab w:val="left" w:pos="2160"/>
        <w:tab w:val="right" w:pos="6480"/>
      </w:tabs>
      <w:spacing w:before="240" w:after="60" w:line="220" w:lineRule="atLeast"/>
    </w:pPr>
    <w:rPr>
      <w:rFonts w:ascii="Arial Narrow" w:hAnsi="Arial Narrow"/>
      <w:sz w:val="22"/>
      <w:szCs w:val="22"/>
    </w:rPr>
  </w:style>
  <w:style w:type="paragraph" w:customStyle="1" w:styleId="ContactInfo">
    <w:name w:val="Contact Info"/>
    <w:basedOn w:val="Normal"/>
    <w:next w:val="Normal"/>
    <w:rsid w:val="00971E9D"/>
    <w:pPr>
      <w:spacing w:line="220" w:lineRule="atLeast"/>
      <w:jc w:val="right"/>
    </w:pPr>
    <w:rPr>
      <w:rFonts w:ascii="Arial Narrow" w:hAnsi="Arial Narrow" w:cs="Arial"/>
      <w:sz w:val="18"/>
      <w:szCs w:val="18"/>
    </w:rPr>
  </w:style>
  <w:style w:type="paragraph" w:customStyle="1" w:styleId="YourName">
    <w:name w:val="Your Name"/>
    <w:basedOn w:val="Normal"/>
    <w:rsid w:val="00971E9D"/>
    <w:pPr>
      <w:spacing w:before="200" w:after="40" w:line="220" w:lineRule="atLeast"/>
    </w:pPr>
    <w:rPr>
      <w:rFonts w:ascii="Impact" w:hAnsi="Impact"/>
      <w:spacing w:val="10"/>
      <w:sz w:val="48"/>
      <w:szCs w:val="48"/>
    </w:rPr>
  </w:style>
  <w:style w:type="paragraph" w:customStyle="1" w:styleId="BodyText1">
    <w:name w:val="Body Text 1"/>
    <w:basedOn w:val="Normal"/>
    <w:rsid w:val="00ED7C6A"/>
    <w:pPr>
      <w:spacing w:before="240" w:after="40" w:line="220" w:lineRule="atLeast"/>
      <w:jc w:val="center"/>
    </w:pPr>
    <w:rPr>
      <w:rFonts w:ascii="Arial Narrow" w:hAnsi="Arial Narrow"/>
      <w:sz w:val="22"/>
    </w:rPr>
  </w:style>
  <w:style w:type="paragraph" w:customStyle="1" w:styleId="BulletedList">
    <w:name w:val="Bulleted List"/>
    <w:next w:val="Normal"/>
    <w:rsid w:val="00971E9D"/>
    <w:pPr>
      <w:tabs>
        <w:tab w:val="num" w:pos="720"/>
      </w:tabs>
      <w:ind w:left="720" w:hanging="720"/>
    </w:pPr>
    <w:rPr>
      <w:rFonts w:ascii="Arial Narrow" w:hAnsi="Arial Narrow"/>
      <w:spacing w:val="-5"/>
      <w:sz w:val="22"/>
    </w:rPr>
  </w:style>
  <w:style w:type="paragraph" w:styleId="BodyText2">
    <w:name w:val="Body Text 2"/>
    <w:basedOn w:val="Normal"/>
    <w:rsid w:val="00ED7C6A"/>
    <w:pPr>
      <w:spacing w:before="240" w:after="40"/>
    </w:pPr>
    <w:rPr>
      <w:rFonts w:ascii="Arial Narrow" w:hAnsi="Arial Narrow"/>
      <w:sz w:val="22"/>
    </w:rPr>
  </w:style>
  <w:style w:type="paragraph" w:styleId="Header">
    <w:name w:val="header"/>
    <w:basedOn w:val="Normal"/>
    <w:link w:val="HeaderChar"/>
    <w:rsid w:val="006A15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15AD"/>
    <w:rPr>
      <w:rFonts w:ascii="Arial" w:hAnsi="Arial"/>
    </w:rPr>
  </w:style>
  <w:style w:type="paragraph" w:styleId="Footer">
    <w:name w:val="footer"/>
    <w:basedOn w:val="Normal"/>
    <w:link w:val="FooterChar"/>
    <w:rsid w:val="006A15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A15AD"/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rsid w:val="004274F6"/>
    <w:rPr>
      <w:rFonts w:ascii="Impact" w:hAnsi="Impact"/>
      <w:spacing w:val="10"/>
      <w:sz w:val="22"/>
      <w:szCs w:val="22"/>
    </w:rPr>
  </w:style>
  <w:style w:type="paragraph" w:styleId="ListParagraph">
    <w:name w:val="List Paragraph"/>
    <w:basedOn w:val="Normal"/>
    <w:uiPriority w:val="34"/>
    <w:qFormat/>
    <w:rsid w:val="00DD4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1E9D"/>
    <w:rPr>
      <w:rFonts w:ascii="Arial" w:hAnsi="Arial"/>
    </w:rPr>
  </w:style>
  <w:style w:type="paragraph" w:styleId="Heading1">
    <w:name w:val="heading 1"/>
    <w:basedOn w:val="Normal"/>
    <w:next w:val="BodyText"/>
    <w:qFormat/>
    <w:rsid w:val="002045A9"/>
    <w:pPr>
      <w:spacing w:before="200" w:line="220" w:lineRule="atLeast"/>
      <w:jc w:val="right"/>
      <w:outlineLvl w:val="0"/>
    </w:pPr>
    <w:rPr>
      <w:rFonts w:ascii="Impact" w:hAnsi="Impact"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2045A9"/>
    <w:pPr>
      <w:spacing w:before="60" w:after="60" w:line="220" w:lineRule="atLeast"/>
      <w:outlineLvl w:val="1"/>
    </w:pPr>
    <w:rPr>
      <w:rFonts w:ascii="Impact" w:hAnsi="Impact"/>
      <w:spacing w:val="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71E9D"/>
    <w:pPr>
      <w:tabs>
        <w:tab w:val="left" w:pos="2160"/>
        <w:tab w:val="right" w:pos="6480"/>
      </w:tabs>
      <w:spacing w:before="240" w:after="60" w:line="220" w:lineRule="atLeast"/>
    </w:pPr>
    <w:rPr>
      <w:rFonts w:ascii="Arial Narrow" w:hAnsi="Arial Narrow"/>
      <w:sz w:val="22"/>
      <w:szCs w:val="22"/>
    </w:rPr>
  </w:style>
  <w:style w:type="paragraph" w:customStyle="1" w:styleId="ContactInfo">
    <w:name w:val="Contact Info"/>
    <w:basedOn w:val="Normal"/>
    <w:next w:val="Normal"/>
    <w:rsid w:val="00971E9D"/>
    <w:pPr>
      <w:spacing w:line="220" w:lineRule="atLeast"/>
      <w:jc w:val="right"/>
    </w:pPr>
    <w:rPr>
      <w:rFonts w:ascii="Arial Narrow" w:hAnsi="Arial Narrow" w:cs="Arial"/>
      <w:sz w:val="18"/>
      <w:szCs w:val="18"/>
    </w:rPr>
  </w:style>
  <w:style w:type="paragraph" w:customStyle="1" w:styleId="YourName">
    <w:name w:val="Your Name"/>
    <w:basedOn w:val="Normal"/>
    <w:rsid w:val="00971E9D"/>
    <w:pPr>
      <w:spacing w:before="200" w:after="40" w:line="220" w:lineRule="atLeast"/>
    </w:pPr>
    <w:rPr>
      <w:rFonts w:ascii="Impact" w:hAnsi="Impact"/>
      <w:spacing w:val="10"/>
      <w:sz w:val="48"/>
      <w:szCs w:val="48"/>
    </w:rPr>
  </w:style>
  <w:style w:type="paragraph" w:customStyle="1" w:styleId="BodyText1">
    <w:name w:val="Body Text 1"/>
    <w:basedOn w:val="Normal"/>
    <w:rsid w:val="00ED7C6A"/>
    <w:pPr>
      <w:spacing w:before="240" w:after="40" w:line="220" w:lineRule="atLeast"/>
      <w:jc w:val="center"/>
    </w:pPr>
    <w:rPr>
      <w:rFonts w:ascii="Arial Narrow" w:hAnsi="Arial Narrow"/>
      <w:sz w:val="22"/>
    </w:rPr>
  </w:style>
  <w:style w:type="paragraph" w:customStyle="1" w:styleId="BulletedList">
    <w:name w:val="Bulleted List"/>
    <w:next w:val="Normal"/>
    <w:rsid w:val="00971E9D"/>
    <w:pPr>
      <w:tabs>
        <w:tab w:val="num" w:pos="720"/>
      </w:tabs>
      <w:ind w:left="720" w:hanging="720"/>
    </w:pPr>
    <w:rPr>
      <w:rFonts w:ascii="Arial Narrow" w:hAnsi="Arial Narrow"/>
      <w:spacing w:val="-5"/>
      <w:sz w:val="22"/>
    </w:rPr>
  </w:style>
  <w:style w:type="paragraph" w:styleId="BodyText2">
    <w:name w:val="Body Text 2"/>
    <w:basedOn w:val="Normal"/>
    <w:rsid w:val="00ED7C6A"/>
    <w:pPr>
      <w:spacing w:before="240" w:after="40"/>
    </w:pPr>
    <w:rPr>
      <w:rFonts w:ascii="Arial Narrow" w:hAnsi="Arial Narrow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ey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7F555-CD38-44C9-A084-568293BDD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resume.dot</Template>
  <TotalTime>4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Quarterman</dc:creator>
  <cp:lastModifiedBy>Nicole Quarterman</cp:lastModifiedBy>
  <cp:revision>9</cp:revision>
  <dcterms:created xsi:type="dcterms:W3CDTF">2014-03-07T00:36:00Z</dcterms:created>
  <dcterms:modified xsi:type="dcterms:W3CDTF">2014-03-09T20:04:00Z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TC060915151033</vt:lpwstr>
  </property>
  <property fmtid="{D5CDD505-2E9C-101B-9397-08002B2CF9AE}" pid="3" name="_DocHome">
    <vt:i4>1607013311</vt:i4>
  </property>
</Properties>
</file>