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DE52D3" w:rsidRPr="0021599F">
        <w:trPr>
          <w:trHeight w:hRule="exact" w:val="288"/>
        </w:trPr>
        <w:tc>
          <w:tcPr>
            <w:tcW w:w="9090" w:type="dxa"/>
            <w:gridSpan w:val="4"/>
          </w:tcPr>
          <w:p w:rsidR="00DE52D3" w:rsidRPr="00A43F4E" w:rsidRDefault="000D001A" w:rsidP="000D001A">
            <w:pPr>
              <w:pStyle w:val="StyleContactInfo"/>
            </w:pPr>
            <w:r>
              <w:t>36 E Westfield St. Ecorse, MI 48229</w:t>
            </w:r>
            <w:r w:rsidR="00DE52D3">
              <w:sym w:font="Symbol" w:char="F0B7"/>
            </w:r>
            <w:r w:rsidR="00DE52D3">
              <w:t>(</w:t>
            </w:r>
            <w:r>
              <w:t>615</w:t>
            </w:r>
            <w:r w:rsidR="00DE52D3">
              <w:t>)</w:t>
            </w:r>
            <w:r>
              <w:t>557</w:t>
            </w:r>
            <w:r w:rsidR="00DE52D3">
              <w:t>-</w:t>
            </w:r>
            <w:r>
              <w:t>2661</w:t>
            </w:r>
            <w:r w:rsidR="00DE52D3">
              <w:sym w:font="Symbol" w:char="F0B7"/>
            </w:r>
            <w:r w:rsidR="00DE52D3">
              <w:t>JJPulford@gmail.com</w:t>
            </w:r>
          </w:p>
        </w:tc>
      </w:tr>
      <w:tr w:rsidR="00DE52D3" w:rsidRPr="00DC1DF3">
        <w:trPr>
          <w:trHeight w:hRule="exact" w:val="720"/>
        </w:trPr>
        <w:tc>
          <w:tcPr>
            <w:tcW w:w="9090" w:type="dxa"/>
            <w:gridSpan w:val="4"/>
          </w:tcPr>
          <w:p w:rsidR="00DE52D3" w:rsidRPr="001E6339" w:rsidRDefault="00DE52D3" w:rsidP="001E6339">
            <w:pPr>
              <w:pStyle w:val="YourName"/>
            </w:pPr>
            <w:r>
              <w:t xml:space="preserve">Joshua James </w:t>
            </w:r>
            <w:proofErr w:type="spellStart"/>
            <w:r>
              <w:t>Pu</w:t>
            </w:r>
            <w:bookmarkStart w:id="0" w:name="_GoBack"/>
            <w:bookmarkEnd w:id="0"/>
            <w:r>
              <w:t>lford</w:t>
            </w:r>
            <w:proofErr w:type="spellEnd"/>
          </w:p>
        </w:tc>
      </w:tr>
      <w:tr w:rsidR="00DE52D3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DE52D3" w:rsidRPr="0070617C" w:rsidRDefault="00DE52D3" w:rsidP="00F561DD">
            <w:pPr>
              <w:pStyle w:val="Heading1"/>
            </w:pPr>
            <w:r w:rsidRPr="0070617C">
              <w:t>Experience</w:t>
            </w:r>
          </w:p>
        </w:tc>
      </w:tr>
      <w:tr w:rsidR="00DE52D3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DE52D3" w:rsidRPr="00B67166" w:rsidRDefault="00DE52D3" w:rsidP="00B67166">
            <w:pPr>
              <w:pStyle w:val="BodyText1"/>
            </w:pPr>
            <w:r>
              <w:t>September 2012-September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DE52D3" w:rsidRPr="00D62111" w:rsidRDefault="00DE52D3" w:rsidP="00B67166">
            <w:pPr>
              <w:pStyle w:val="BodyText"/>
            </w:pPr>
            <w:r>
              <w:t>Amazon (BNA2,BNA3)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DE52D3" w:rsidRPr="00D62111" w:rsidRDefault="00DE52D3" w:rsidP="00B67166">
            <w:pPr>
              <w:pStyle w:val="BodyText3"/>
            </w:pPr>
            <w:r>
              <w:t>Murfreesboro, TN Lebanon, TN</w:t>
            </w:r>
          </w:p>
        </w:tc>
      </w:tr>
      <w:tr w:rsidR="00DE52D3">
        <w:trPr>
          <w:trHeight w:val="1050"/>
        </w:trPr>
        <w:tc>
          <w:tcPr>
            <w:tcW w:w="9090" w:type="dxa"/>
            <w:gridSpan w:val="4"/>
          </w:tcPr>
          <w:p w:rsidR="00DE52D3" w:rsidRDefault="00DE52D3" w:rsidP="00F561DD">
            <w:pPr>
              <w:pStyle w:val="Heading2"/>
            </w:pPr>
            <w:proofErr w:type="gramStart"/>
            <w:r>
              <w:t>Warehouse Associate, Seasonal Process Assistant (Pack Dept.)</w:t>
            </w:r>
            <w:proofErr w:type="gramEnd"/>
          </w:p>
          <w:p w:rsidR="00DE52D3" w:rsidRPr="00A43F4E" w:rsidRDefault="00DE52D3" w:rsidP="00A43F4E">
            <w:pPr>
              <w:pStyle w:val="BulletedList"/>
            </w:pPr>
            <w:r>
              <w:t>Operated powered industrial trucks (PIT)</w:t>
            </w:r>
          </w:p>
          <w:p w:rsidR="00DE52D3" w:rsidRPr="00D62111" w:rsidRDefault="00DE52D3" w:rsidP="00D62111">
            <w:pPr>
              <w:pStyle w:val="BulletedList"/>
            </w:pPr>
            <w:r>
              <w:t>Checked in, received, stowed and packaged merchandise</w:t>
            </w:r>
          </w:p>
          <w:p w:rsidR="00DE52D3" w:rsidRDefault="00DE52D3" w:rsidP="00C619FC">
            <w:pPr>
              <w:pStyle w:val="BulletedList"/>
            </w:pPr>
            <w:r>
              <w:t>S</w:t>
            </w:r>
            <w:r w:rsidRPr="007C7879">
              <w:t>upport</w:t>
            </w:r>
            <w:r>
              <w:t>ed</w:t>
            </w:r>
            <w:r w:rsidRPr="007C7879">
              <w:t xml:space="preserve"> daily management of department duties, including allocating labor, leading meetings, assigning job duties</w:t>
            </w:r>
          </w:p>
          <w:p w:rsidR="00DE52D3" w:rsidRDefault="00DE52D3" w:rsidP="00437AAF">
            <w:pPr>
              <w:pStyle w:val="BulletedList"/>
            </w:pPr>
            <w:r>
              <w:t>Participated in a focus group to improve the promotional process that resulted in new policy</w:t>
            </w:r>
          </w:p>
          <w:p w:rsidR="00DE52D3" w:rsidRPr="008F7293" w:rsidRDefault="00DE52D3" w:rsidP="008F7293">
            <w:pPr>
              <w:pStyle w:val="BulletedList"/>
            </w:pPr>
            <w:r>
              <w:t>Selected by the Operations manager to participate in a 6 person kaizen project that resulted in a 40% increase in production.</w:t>
            </w:r>
          </w:p>
        </w:tc>
      </w:tr>
      <w:tr w:rsidR="00DE52D3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DE52D3" w:rsidRDefault="00DE52D3" w:rsidP="00F561DD">
            <w:pPr>
              <w:pStyle w:val="Heading2"/>
            </w:pPr>
          </w:p>
        </w:tc>
      </w:tr>
      <w:tr w:rsidR="00DE52D3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DE52D3" w:rsidRPr="0070617C" w:rsidRDefault="00DE52D3" w:rsidP="00D62111">
            <w:pPr>
              <w:pStyle w:val="BodyText1"/>
              <w:tabs>
                <w:tab w:val="left" w:pos="2520"/>
              </w:tabs>
            </w:pPr>
            <w:r>
              <w:t>July 2012-September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DE52D3" w:rsidRPr="0070617C" w:rsidRDefault="00DE52D3" w:rsidP="00B67166">
            <w:pPr>
              <w:pStyle w:val="BodyText"/>
            </w:pPr>
            <w:r>
              <w:t>Essex Bargain Hunt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DE52D3" w:rsidRPr="0070617C" w:rsidRDefault="00DE52D3" w:rsidP="00B67166">
            <w:pPr>
              <w:pStyle w:val="BodyText3"/>
            </w:pPr>
            <w:r>
              <w:t>Murfreesboro, TN</w:t>
            </w:r>
          </w:p>
        </w:tc>
      </w:tr>
      <w:tr w:rsidR="00DE52D3">
        <w:trPr>
          <w:trHeight w:val="1095"/>
        </w:trPr>
        <w:tc>
          <w:tcPr>
            <w:tcW w:w="9090" w:type="dxa"/>
            <w:gridSpan w:val="4"/>
          </w:tcPr>
          <w:p w:rsidR="00DE52D3" w:rsidRDefault="00DE52D3" w:rsidP="00B224C8">
            <w:pPr>
              <w:pStyle w:val="Heading2"/>
            </w:pPr>
            <w:r>
              <w:t>Customer Service Associate</w:t>
            </w:r>
          </w:p>
          <w:p w:rsidR="00DE52D3" w:rsidRPr="00A43F4E" w:rsidRDefault="00DE52D3" w:rsidP="00B224C8">
            <w:pPr>
              <w:pStyle w:val="BulletedList"/>
            </w:pPr>
            <w:r>
              <w:t>Customer service</w:t>
            </w:r>
          </w:p>
          <w:p w:rsidR="00DE52D3" w:rsidRPr="00D62111" w:rsidRDefault="00DE52D3" w:rsidP="00B224C8">
            <w:pPr>
              <w:pStyle w:val="BulletedList"/>
            </w:pPr>
            <w:r>
              <w:t>Load/unload trucks</w:t>
            </w:r>
          </w:p>
          <w:p w:rsidR="00DE52D3" w:rsidRDefault="00DE52D3" w:rsidP="00B224C8">
            <w:pPr>
              <w:pStyle w:val="BulletedList"/>
            </w:pPr>
            <w:r>
              <w:t>Cashier</w:t>
            </w:r>
          </w:p>
        </w:tc>
      </w:tr>
      <w:tr w:rsidR="00DE52D3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DE52D3" w:rsidRDefault="00DE52D3" w:rsidP="00727993">
            <w:pPr>
              <w:pStyle w:val="Heading2"/>
            </w:pPr>
          </w:p>
        </w:tc>
      </w:tr>
      <w:tr w:rsidR="00DE52D3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DE52D3" w:rsidRPr="0070617C" w:rsidRDefault="00DE52D3" w:rsidP="00D62111">
            <w:pPr>
              <w:pStyle w:val="BodyText1"/>
              <w:tabs>
                <w:tab w:val="left" w:pos="2520"/>
              </w:tabs>
            </w:pPr>
            <w:r>
              <w:t>May 2011-July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DE52D3" w:rsidRPr="0070617C" w:rsidRDefault="00DE52D3" w:rsidP="00B67166">
            <w:pPr>
              <w:pStyle w:val="BodyText"/>
            </w:pPr>
            <w:r>
              <w:t>Aramark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DE52D3" w:rsidRPr="0070617C" w:rsidRDefault="00DE52D3" w:rsidP="00B67166">
            <w:pPr>
              <w:pStyle w:val="BodyText3"/>
            </w:pPr>
            <w:proofErr w:type="spellStart"/>
            <w:r>
              <w:t>Murfreesboro,TN</w:t>
            </w:r>
            <w:proofErr w:type="spellEnd"/>
          </w:p>
        </w:tc>
      </w:tr>
      <w:tr w:rsidR="00DE52D3">
        <w:trPr>
          <w:trHeight w:val="1110"/>
        </w:trPr>
        <w:tc>
          <w:tcPr>
            <w:tcW w:w="9090" w:type="dxa"/>
            <w:gridSpan w:val="4"/>
          </w:tcPr>
          <w:p w:rsidR="00DE52D3" w:rsidRDefault="00DE52D3" w:rsidP="00B224C8">
            <w:pPr>
              <w:pStyle w:val="Heading2"/>
            </w:pPr>
            <w:r>
              <w:t>P.M. Supervisor</w:t>
            </w:r>
          </w:p>
          <w:p w:rsidR="00DE52D3" w:rsidRPr="00A43F4E" w:rsidRDefault="00DE52D3" w:rsidP="00B224C8">
            <w:pPr>
              <w:pStyle w:val="BulletedList"/>
            </w:pPr>
            <w:r>
              <w:t>Supervised 9 person crew</w:t>
            </w:r>
          </w:p>
          <w:p w:rsidR="00DE52D3" w:rsidRPr="00D62111" w:rsidRDefault="00DE52D3" w:rsidP="00B224C8">
            <w:pPr>
              <w:pStyle w:val="BulletedList"/>
            </w:pPr>
            <w:r>
              <w:t>Ordered food/supplies</w:t>
            </w:r>
          </w:p>
          <w:p w:rsidR="00DE52D3" w:rsidRDefault="00DE52D3" w:rsidP="00480495">
            <w:pPr>
              <w:pStyle w:val="BulletedList"/>
            </w:pPr>
            <w:r>
              <w:t>Created and executed plans for</w:t>
            </w:r>
            <w:r w:rsidRPr="00480495">
              <w:t xml:space="preserve"> sales, profit and staff development.</w:t>
            </w:r>
          </w:p>
        </w:tc>
      </w:tr>
      <w:tr w:rsidR="00DE52D3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DE52D3" w:rsidRDefault="00DE52D3" w:rsidP="00480495">
            <w:pPr>
              <w:pStyle w:val="BulletedList"/>
              <w:numPr>
                <w:ilvl w:val="0"/>
                <w:numId w:val="0"/>
              </w:numPr>
              <w:ind w:left="810"/>
            </w:pPr>
          </w:p>
        </w:tc>
      </w:tr>
      <w:tr w:rsidR="00DE52D3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DE52D3" w:rsidRPr="00A43F4E" w:rsidRDefault="00DE52D3" w:rsidP="00D62111">
            <w:pPr>
              <w:pStyle w:val="BodyText1"/>
              <w:tabs>
                <w:tab w:val="left" w:pos="2520"/>
              </w:tabs>
            </w:pPr>
            <w:r>
              <w:t>April 2009-May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DE52D3" w:rsidRPr="00A43F4E" w:rsidRDefault="00DE52D3" w:rsidP="00B67166">
            <w:pPr>
              <w:pStyle w:val="BodyText"/>
            </w:pPr>
            <w:proofErr w:type="spellStart"/>
            <w:r>
              <w:t>Pawbowsky’s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DE52D3" w:rsidRPr="00A43F4E" w:rsidRDefault="00DE52D3" w:rsidP="00B67166">
            <w:pPr>
              <w:pStyle w:val="BodyText3"/>
            </w:pPr>
            <w:r>
              <w:t>Murfreesboro, TN</w:t>
            </w:r>
          </w:p>
        </w:tc>
      </w:tr>
      <w:tr w:rsidR="00DE52D3">
        <w:trPr>
          <w:trHeight w:val="1080"/>
        </w:trPr>
        <w:tc>
          <w:tcPr>
            <w:tcW w:w="9090" w:type="dxa"/>
            <w:gridSpan w:val="4"/>
          </w:tcPr>
          <w:p w:rsidR="00DE52D3" w:rsidRDefault="00DE52D3" w:rsidP="00B224C8">
            <w:pPr>
              <w:pStyle w:val="Heading2"/>
            </w:pPr>
            <w:r>
              <w:t>Head cook/Manager</w:t>
            </w:r>
          </w:p>
          <w:p w:rsidR="00DE52D3" w:rsidRPr="00A43F4E" w:rsidRDefault="00DE52D3" w:rsidP="00B224C8">
            <w:pPr>
              <w:pStyle w:val="BulletedList"/>
            </w:pPr>
            <w:r>
              <w:t>Supervised 6 person crew</w:t>
            </w:r>
          </w:p>
          <w:p w:rsidR="00DE52D3" w:rsidRPr="00D62111" w:rsidRDefault="00DE52D3" w:rsidP="00B224C8">
            <w:pPr>
              <w:pStyle w:val="BulletedList"/>
            </w:pPr>
            <w:r>
              <w:t>Ordered food/supplies</w:t>
            </w:r>
          </w:p>
          <w:p w:rsidR="00DE52D3" w:rsidRDefault="00DE52D3" w:rsidP="009768A9">
            <w:pPr>
              <w:pStyle w:val="BulletedList"/>
            </w:pPr>
            <w:r w:rsidRPr="009768A9">
              <w:t>Analyz</w:t>
            </w:r>
            <w:r>
              <w:t>ed and planned</w:t>
            </w:r>
            <w:r w:rsidRPr="009768A9">
              <w:t xml:space="preserve"> restaurant sales levels and profitability</w:t>
            </w:r>
          </w:p>
          <w:p w:rsidR="00DE52D3" w:rsidRPr="0019217C" w:rsidRDefault="00DE52D3" w:rsidP="0019217C">
            <w:pPr>
              <w:pStyle w:val="BulletedList"/>
            </w:pPr>
            <w:r>
              <w:t>Organized</w:t>
            </w:r>
            <w:r w:rsidRPr="0019217C">
              <w:t xml:space="preserve"> marketing activities, promotional events and discount </w:t>
            </w:r>
            <w:r>
              <w:t xml:space="preserve">strategies  </w:t>
            </w:r>
          </w:p>
          <w:p w:rsidR="00DE52D3" w:rsidRPr="009768A9" w:rsidRDefault="00DE52D3" w:rsidP="009768A9">
            <w:pPr>
              <w:ind w:left="360"/>
            </w:pPr>
          </w:p>
        </w:tc>
      </w:tr>
      <w:tr w:rsidR="00DE52D3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DE52D3" w:rsidRPr="0070617C" w:rsidRDefault="00DE52D3" w:rsidP="00F561DD">
            <w:pPr>
              <w:pStyle w:val="Heading1"/>
            </w:pPr>
            <w:r w:rsidRPr="003126B2">
              <w:t>Education</w:t>
            </w:r>
          </w:p>
        </w:tc>
      </w:tr>
      <w:tr w:rsidR="00DE52D3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DE52D3" w:rsidRDefault="00DE52D3" w:rsidP="00B67166">
            <w:pPr>
              <w:pStyle w:val="BodyText1"/>
            </w:pP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DE52D3" w:rsidRDefault="00DE52D3" w:rsidP="00B67166">
            <w:pPr>
              <w:pStyle w:val="BodyText"/>
            </w:pPr>
            <w:r>
              <w:t xml:space="preserve">Austin </w:t>
            </w:r>
            <w:proofErr w:type="spellStart"/>
            <w:r>
              <w:t>Peay</w:t>
            </w:r>
            <w:proofErr w:type="spellEnd"/>
            <w:r>
              <w:t xml:space="preserve"> State University </w:t>
            </w:r>
          </w:p>
          <w:p w:rsidR="00DE52D3" w:rsidRDefault="00DE52D3" w:rsidP="00B67166">
            <w:pPr>
              <w:pStyle w:val="BodyText"/>
            </w:pPr>
            <w:r>
              <w:t>Middle Tennessee State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DE52D3" w:rsidRDefault="00DE52D3" w:rsidP="00B67166">
            <w:pPr>
              <w:pStyle w:val="BodyText3"/>
            </w:pPr>
          </w:p>
        </w:tc>
      </w:tr>
      <w:tr w:rsidR="00DE52D3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DE52D3" w:rsidRPr="0070617C" w:rsidRDefault="00DE52D3" w:rsidP="00D62111">
            <w:pPr>
              <w:pStyle w:val="Heading1"/>
            </w:pPr>
            <w:r>
              <w:t>References</w:t>
            </w:r>
          </w:p>
        </w:tc>
      </w:tr>
      <w:tr w:rsidR="00DE52D3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E52D3" w:rsidRDefault="00DE52D3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DE52D3" w:rsidRDefault="00DE52D3" w:rsidP="00AB451F"/>
    <w:sectPr w:rsidR="00DE52D3" w:rsidSect="00FB371B">
      <w:headerReference w:type="default" r:id="rId7"/>
      <w:headerReference w:type="firs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3C" w:rsidRDefault="00BF243C">
      <w:r>
        <w:separator/>
      </w:r>
    </w:p>
  </w:endnote>
  <w:endnote w:type="continuationSeparator" w:id="0">
    <w:p w:rsidR="00BF243C" w:rsidRDefault="00BF2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3C" w:rsidRDefault="00BF243C">
      <w:r>
        <w:separator/>
      </w:r>
    </w:p>
  </w:footnote>
  <w:footnote w:type="continuationSeparator" w:id="0">
    <w:p w:rsidR="00BF243C" w:rsidRDefault="00BF2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D3" w:rsidRDefault="00DE52D3" w:rsidP="00FB371B">
    <w:pPr>
      <w:pStyle w:val="StyleContactInfo"/>
    </w:pPr>
    <w:r>
      <w:t>(</w:t>
    </w:r>
    <w:r w:rsidR="006B26F8">
      <w:t>615)557-2661</w:t>
    </w:r>
    <w:r>
      <w:sym w:font="Symbol" w:char="F0B7"/>
    </w:r>
    <w:r>
      <w:t>JJPulford@gmail.com</w:t>
    </w:r>
  </w:p>
  <w:p w:rsidR="00DE52D3" w:rsidRPr="00FB371B" w:rsidRDefault="00DE52D3" w:rsidP="00FB371B">
    <w:pPr>
      <w:pStyle w:val="YourNamePage2"/>
    </w:pPr>
    <w:r>
      <w:t xml:space="preserve">Joshua James </w:t>
    </w:r>
    <w:proofErr w:type="spellStart"/>
    <w:r>
      <w:t>Pulford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8A" w:rsidRDefault="00235A8A">
    <w:pPr>
      <w:pStyle w:val="Header"/>
    </w:pP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1C96F61C"/>
    <w:lvl w:ilvl="0" w:tplc="915A9760">
      <w:start w:val="1"/>
      <w:numFmt w:val="bullet"/>
      <w:pStyle w:val="BulletedLis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001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D3788"/>
    <w:rsid w:val="000D001A"/>
    <w:rsid w:val="000F3833"/>
    <w:rsid w:val="001014A0"/>
    <w:rsid w:val="00126D61"/>
    <w:rsid w:val="0019217C"/>
    <w:rsid w:val="001E6339"/>
    <w:rsid w:val="001F24DC"/>
    <w:rsid w:val="0020302D"/>
    <w:rsid w:val="0021599F"/>
    <w:rsid w:val="00235A8A"/>
    <w:rsid w:val="002802E5"/>
    <w:rsid w:val="002901B6"/>
    <w:rsid w:val="003126B2"/>
    <w:rsid w:val="00365AEA"/>
    <w:rsid w:val="0037263E"/>
    <w:rsid w:val="00430460"/>
    <w:rsid w:val="00437AAF"/>
    <w:rsid w:val="004467E5"/>
    <w:rsid w:val="00480495"/>
    <w:rsid w:val="004D63DE"/>
    <w:rsid w:val="00536728"/>
    <w:rsid w:val="006A52DF"/>
    <w:rsid w:val="006B26F8"/>
    <w:rsid w:val="006C127F"/>
    <w:rsid w:val="0070617C"/>
    <w:rsid w:val="00727993"/>
    <w:rsid w:val="00763259"/>
    <w:rsid w:val="007A5F3F"/>
    <w:rsid w:val="007C7879"/>
    <w:rsid w:val="007E3443"/>
    <w:rsid w:val="00873F9E"/>
    <w:rsid w:val="00890FC5"/>
    <w:rsid w:val="008D3788"/>
    <w:rsid w:val="008F7293"/>
    <w:rsid w:val="00971E9D"/>
    <w:rsid w:val="009768A9"/>
    <w:rsid w:val="00A43F4E"/>
    <w:rsid w:val="00A82479"/>
    <w:rsid w:val="00AA47AE"/>
    <w:rsid w:val="00AB451F"/>
    <w:rsid w:val="00AD63E4"/>
    <w:rsid w:val="00AF5C02"/>
    <w:rsid w:val="00B224C8"/>
    <w:rsid w:val="00B5218C"/>
    <w:rsid w:val="00B64B21"/>
    <w:rsid w:val="00B67166"/>
    <w:rsid w:val="00B83D28"/>
    <w:rsid w:val="00B87D35"/>
    <w:rsid w:val="00BB2FAB"/>
    <w:rsid w:val="00BF243C"/>
    <w:rsid w:val="00C5369F"/>
    <w:rsid w:val="00C619FC"/>
    <w:rsid w:val="00C8736B"/>
    <w:rsid w:val="00CA1648"/>
    <w:rsid w:val="00D22304"/>
    <w:rsid w:val="00D43291"/>
    <w:rsid w:val="00D467AD"/>
    <w:rsid w:val="00D62111"/>
    <w:rsid w:val="00D73271"/>
    <w:rsid w:val="00DC1DF3"/>
    <w:rsid w:val="00DE52D3"/>
    <w:rsid w:val="00EF72C7"/>
    <w:rsid w:val="00F561DD"/>
    <w:rsid w:val="00F82D78"/>
    <w:rsid w:val="00F95D8A"/>
    <w:rsid w:val="00FB371B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83D28"/>
    <w:pPr>
      <w:spacing w:before="220" w:line="220" w:lineRule="atLeast"/>
      <w:outlineLvl w:val="0"/>
    </w:pPr>
    <w:rPr>
      <w:rFonts w:ascii="Tahoma" w:hAnsi="Tahoma" w:cs="Tahoma"/>
      <w:b/>
      <w:bCs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B83D28"/>
    <w:pPr>
      <w:spacing w:after="60" w:line="220" w:lineRule="atLeast"/>
      <w:outlineLvl w:val="1"/>
    </w:pPr>
    <w:rPr>
      <w:rFonts w:ascii="Tahoma" w:hAnsi="Tahoma" w:cs="Tahoma"/>
      <w:b/>
      <w:bCs/>
      <w:spacing w:val="1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A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AC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AC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AC1"/>
    <w:rPr>
      <w:sz w:val="20"/>
      <w:szCs w:val="20"/>
    </w:rPr>
  </w:style>
  <w:style w:type="paragraph" w:customStyle="1" w:styleId="YourName">
    <w:name w:val="Your Name"/>
    <w:basedOn w:val="Normal"/>
    <w:uiPriority w:val="99"/>
    <w:rsid w:val="00B83D28"/>
    <w:pPr>
      <w:spacing w:before="200" w:after="40" w:line="220" w:lineRule="atLeast"/>
      <w:jc w:val="center"/>
    </w:pPr>
    <w:rPr>
      <w:rFonts w:ascii="Tahoma" w:hAnsi="Tahoma" w:cs="Tahoma"/>
      <w:b/>
      <w:bCs/>
      <w:spacing w:val="10"/>
      <w:sz w:val="44"/>
      <w:szCs w:val="44"/>
    </w:rPr>
  </w:style>
  <w:style w:type="paragraph" w:customStyle="1" w:styleId="BodyText1">
    <w:name w:val="Body Text 1"/>
    <w:basedOn w:val="Normal"/>
    <w:uiPriority w:val="99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</w:rPr>
  </w:style>
  <w:style w:type="paragraph" w:customStyle="1" w:styleId="BulletedList">
    <w:name w:val="Bulleted List"/>
    <w:next w:val="Normal"/>
    <w:uiPriority w:val="99"/>
    <w:rsid w:val="00A43F4E"/>
    <w:pPr>
      <w:numPr>
        <w:numId w:val="3"/>
      </w:numPr>
    </w:pPr>
    <w:rPr>
      <w:spacing w:val="-5"/>
    </w:rPr>
  </w:style>
  <w:style w:type="paragraph" w:customStyle="1" w:styleId="StyleContactInfo">
    <w:name w:val="Style Contact Info"/>
    <w:basedOn w:val="Normal"/>
    <w:uiPriority w:val="99"/>
    <w:rsid w:val="001E6339"/>
    <w:pPr>
      <w:spacing w:line="220" w:lineRule="atLeast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AC1"/>
    <w:rPr>
      <w:sz w:val="20"/>
      <w:szCs w:val="20"/>
    </w:rPr>
  </w:style>
  <w:style w:type="paragraph" w:styleId="BodyText3">
    <w:name w:val="Body Text 3"/>
    <w:basedOn w:val="BodyText"/>
    <w:link w:val="BodyText3Char"/>
    <w:uiPriority w:val="99"/>
    <w:rsid w:val="00B67166"/>
    <w:pPr>
      <w:spacing w:after="120"/>
      <w:jc w:val="right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2AC1"/>
    <w:rPr>
      <w:sz w:val="16"/>
      <w:szCs w:val="16"/>
    </w:rPr>
  </w:style>
  <w:style w:type="paragraph" w:customStyle="1" w:styleId="YourNamePage2">
    <w:name w:val="Your Name Page 2"/>
    <w:basedOn w:val="YourName"/>
    <w:uiPriority w:val="99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B3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C1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83D28"/>
    <w:pPr>
      <w:spacing w:before="220" w:line="220" w:lineRule="atLeast"/>
      <w:outlineLvl w:val="0"/>
    </w:pPr>
    <w:rPr>
      <w:rFonts w:ascii="Tahoma" w:hAnsi="Tahoma" w:cs="Tahoma"/>
      <w:b/>
      <w:bCs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B83D28"/>
    <w:pPr>
      <w:spacing w:after="60" w:line="220" w:lineRule="atLeast"/>
      <w:outlineLvl w:val="1"/>
    </w:pPr>
    <w:rPr>
      <w:rFonts w:ascii="Tahoma" w:hAnsi="Tahoma" w:cs="Tahoma"/>
      <w:b/>
      <w:bCs/>
      <w:spacing w:val="1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AC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AC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AC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AC1"/>
    <w:rPr>
      <w:sz w:val="20"/>
      <w:szCs w:val="20"/>
    </w:rPr>
  </w:style>
  <w:style w:type="paragraph" w:customStyle="1" w:styleId="YourName">
    <w:name w:val="Your Name"/>
    <w:basedOn w:val="Normal"/>
    <w:uiPriority w:val="99"/>
    <w:rsid w:val="00B83D28"/>
    <w:pPr>
      <w:spacing w:before="200" w:after="40" w:line="220" w:lineRule="atLeast"/>
      <w:jc w:val="center"/>
    </w:pPr>
    <w:rPr>
      <w:rFonts w:ascii="Tahoma" w:hAnsi="Tahoma" w:cs="Tahoma"/>
      <w:b/>
      <w:bCs/>
      <w:spacing w:val="10"/>
      <w:sz w:val="44"/>
      <w:szCs w:val="44"/>
    </w:rPr>
  </w:style>
  <w:style w:type="paragraph" w:customStyle="1" w:styleId="BodyText1">
    <w:name w:val="Body Text 1"/>
    <w:basedOn w:val="Normal"/>
    <w:uiPriority w:val="99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</w:rPr>
  </w:style>
  <w:style w:type="paragraph" w:customStyle="1" w:styleId="BulletedList">
    <w:name w:val="Bulleted List"/>
    <w:next w:val="Normal"/>
    <w:uiPriority w:val="99"/>
    <w:rsid w:val="00A43F4E"/>
    <w:pPr>
      <w:numPr>
        <w:numId w:val="3"/>
      </w:numPr>
    </w:pPr>
    <w:rPr>
      <w:spacing w:val="-5"/>
    </w:rPr>
  </w:style>
  <w:style w:type="paragraph" w:customStyle="1" w:styleId="StyleContactInfo">
    <w:name w:val="Style Contact Info"/>
    <w:basedOn w:val="Normal"/>
    <w:uiPriority w:val="99"/>
    <w:rsid w:val="001E6339"/>
    <w:pPr>
      <w:spacing w:line="220" w:lineRule="atLeast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AC1"/>
    <w:rPr>
      <w:sz w:val="20"/>
      <w:szCs w:val="20"/>
    </w:rPr>
  </w:style>
  <w:style w:type="paragraph" w:styleId="BodyText3">
    <w:name w:val="Body Text 3"/>
    <w:basedOn w:val="BodyText"/>
    <w:link w:val="BodyText3Char"/>
    <w:uiPriority w:val="99"/>
    <w:rsid w:val="00B67166"/>
    <w:pPr>
      <w:spacing w:after="120"/>
      <w:jc w:val="right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2AC1"/>
    <w:rPr>
      <w:sz w:val="16"/>
      <w:szCs w:val="16"/>
    </w:rPr>
  </w:style>
  <w:style w:type="paragraph" w:customStyle="1" w:styleId="YourNamePage2">
    <w:name w:val="Your Name Page 2"/>
    <w:basedOn w:val="YourName"/>
    <w:uiPriority w:val="99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B3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C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ndFull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MyndFull</dc:creator>
  <cp:lastModifiedBy>Jim</cp:lastModifiedBy>
  <cp:revision>3</cp:revision>
  <cp:lastPrinted>2013-12-27T20:49:00Z</cp:lastPrinted>
  <dcterms:created xsi:type="dcterms:W3CDTF">2013-12-27T20:51:00Z</dcterms:created>
  <dcterms:modified xsi:type="dcterms:W3CDTF">2014-01-11T19:17:00Z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