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3A" w:rsidRPr="00CA543A" w:rsidRDefault="00CA543A" w:rsidP="00CA543A">
      <w:pPr>
        <w:jc w:val="center"/>
        <w:rPr>
          <w:sz w:val="40"/>
          <w:szCs w:val="40"/>
        </w:rPr>
      </w:pPr>
      <w:r>
        <w:rPr>
          <w:sz w:val="40"/>
          <w:szCs w:val="40"/>
        </w:rPr>
        <w:t>Karren A. Pratt</w:t>
      </w:r>
    </w:p>
    <w:p w:rsidR="00CA543A" w:rsidRDefault="00CA543A"/>
    <w:p w:rsidR="00CA543A" w:rsidRDefault="00CA543A">
      <w:r>
        <w:tab/>
      </w:r>
      <w:r>
        <w:tab/>
        <w:t>P.O. Box 8974</w:t>
      </w:r>
      <w:r w:rsidRPr="00A43F4E">
        <w:t xml:space="preserve">, </w:t>
      </w:r>
      <w:r>
        <w:t>Gurnee, IL 60031</w:t>
      </w:r>
      <w:r>
        <w:sym w:font="Symbol" w:char="F0B7"/>
      </w:r>
      <w:r>
        <w:t>224.475.8349</w:t>
      </w:r>
      <w:r>
        <w:sym w:font="Symbol" w:char="F0B7"/>
      </w:r>
      <w:r w:rsidR="007A6720">
        <w:t>karrenpratt</w:t>
      </w:r>
      <w:r>
        <w:t>@gmail.com</w:t>
      </w:r>
    </w:p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D71016" w:rsidP="00880750">
            <w:pPr>
              <w:pStyle w:val="BodyText1"/>
            </w:pPr>
            <w:r>
              <w:t>My goal is to utilize my skills to my full potential in</w:t>
            </w:r>
            <w:r w:rsidR="00880750">
              <w:t xml:space="preserve"> managing</w:t>
            </w:r>
            <w:r>
              <w:t xml:space="preserve"> the daily operations of administrative support</w:t>
            </w:r>
            <w:r w:rsidR="00880750">
              <w:t>, exceptional customer service and interpersonal skills.</w:t>
            </w:r>
          </w:p>
        </w:tc>
      </w:tr>
      <w:tr w:rsidR="00F561DD" w:rsidTr="005508D3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5508D3" w:rsidRPr="00C655E7" w:rsidTr="00B04FA0">
        <w:trPr>
          <w:trHeight w:val="555"/>
        </w:trPr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0F9D" w:rsidRDefault="00D60F9D" w:rsidP="005F2727">
            <w:pPr>
              <w:pStyle w:val="BodyText3"/>
              <w:tabs>
                <w:tab w:val="clear" w:pos="2160"/>
                <w:tab w:val="clear" w:pos="6480"/>
                <w:tab w:val="left" w:pos="5255"/>
              </w:tabs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May 2013 – present                               RE/MAX Center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Grayslake, IL</w:t>
            </w:r>
          </w:p>
          <w:p w:rsidR="00D60F9D" w:rsidRDefault="00D60F9D" w:rsidP="005F2727">
            <w:pPr>
              <w:pStyle w:val="BodyText3"/>
              <w:tabs>
                <w:tab w:val="clear" w:pos="2160"/>
                <w:tab w:val="clear" w:pos="6480"/>
                <w:tab w:val="left" w:pos="5255"/>
              </w:tabs>
              <w:spacing w:before="0" w:after="0"/>
              <w:jc w:val="lef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Office Assistant</w:t>
            </w:r>
            <w:r w:rsidR="005F2727">
              <w:rPr>
                <w:rFonts w:ascii="Tahoma" w:hAnsi="Tahoma" w:cs="Tahoma"/>
                <w:b/>
              </w:rPr>
              <w:t xml:space="preserve"> (Part Time)</w:t>
            </w:r>
          </w:p>
          <w:p w:rsidR="005F2727" w:rsidRDefault="00D60F9D" w:rsidP="005F2727">
            <w:pPr>
              <w:pStyle w:val="BodyText3"/>
              <w:numPr>
                <w:ilvl w:val="0"/>
                <w:numId w:val="12"/>
              </w:numPr>
              <w:tabs>
                <w:tab w:val="clear" w:pos="2160"/>
                <w:tab w:val="clear" w:pos="6480"/>
                <w:tab w:val="left" w:pos="5255"/>
              </w:tabs>
              <w:spacing w:before="0" w:after="0"/>
              <w:jc w:val="left"/>
            </w:pPr>
            <w:r>
              <w:t>Enter</w:t>
            </w:r>
            <w:r w:rsidR="005F2727">
              <w:t>ed</w:t>
            </w:r>
            <w:r>
              <w:t xml:space="preserve"> listings and closings into </w:t>
            </w:r>
            <w:r w:rsidR="005F2727">
              <w:t>Top Producer 8i and MLS.</w:t>
            </w:r>
          </w:p>
          <w:p w:rsidR="005F2727" w:rsidRDefault="005F2727" w:rsidP="005F2727">
            <w:pPr>
              <w:pStyle w:val="BodyText3"/>
              <w:numPr>
                <w:ilvl w:val="0"/>
                <w:numId w:val="12"/>
              </w:numPr>
              <w:tabs>
                <w:tab w:val="clear" w:pos="2160"/>
                <w:tab w:val="clear" w:pos="6480"/>
                <w:tab w:val="left" w:pos="5255"/>
              </w:tabs>
              <w:spacing w:before="0" w:after="0"/>
              <w:jc w:val="left"/>
            </w:pPr>
            <w:r>
              <w:t>Filed paperwork from past clients according to last name and/or address.</w:t>
            </w:r>
          </w:p>
          <w:p w:rsidR="005F2727" w:rsidRDefault="005F2727" w:rsidP="005F2727">
            <w:pPr>
              <w:pStyle w:val="BodyText3"/>
              <w:numPr>
                <w:ilvl w:val="0"/>
                <w:numId w:val="12"/>
              </w:numPr>
              <w:tabs>
                <w:tab w:val="clear" w:pos="2160"/>
                <w:tab w:val="clear" w:pos="6480"/>
                <w:tab w:val="left" w:pos="5255"/>
              </w:tabs>
              <w:spacing w:before="0" w:after="0"/>
              <w:jc w:val="left"/>
            </w:pPr>
            <w:r>
              <w:t>Faxing, coping, scanning, putting together packets for new clients, sending emails to potential buyers, answering phones and taking messages</w:t>
            </w:r>
          </w:p>
          <w:p w:rsidR="007C35D5" w:rsidRPr="00D60F9D" w:rsidRDefault="007C35D5" w:rsidP="007C35D5">
            <w:pPr>
              <w:pStyle w:val="BodyText3"/>
              <w:tabs>
                <w:tab w:val="clear" w:pos="2160"/>
                <w:tab w:val="clear" w:pos="6480"/>
                <w:tab w:val="left" w:pos="5255"/>
              </w:tabs>
              <w:spacing w:before="0" w:after="0"/>
              <w:ind w:left="720"/>
              <w:jc w:val="left"/>
            </w:pPr>
          </w:p>
        </w:tc>
      </w:tr>
      <w:tr w:rsidR="00B67166" w:rsidRPr="00C655E7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C655E7" w:rsidRDefault="00344984" w:rsidP="005F2727">
            <w:pPr>
              <w:pStyle w:val="BodyText1"/>
              <w:spacing w:before="0" w:after="0"/>
              <w:rPr>
                <w:b/>
              </w:rPr>
            </w:pPr>
            <w:r>
              <w:rPr>
                <w:b/>
              </w:rPr>
              <w:t xml:space="preserve">October </w:t>
            </w:r>
            <w:r w:rsidR="007A6720" w:rsidRPr="00C655E7">
              <w:rPr>
                <w:b/>
              </w:rPr>
              <w:t xml:space="preserve">2007 – </w:t>
            </w:r>
            <w:r>
              <w:rPr>
                <w:b/>
              </w:rPr>
              <w:t xml:space="preserve">October </w:t>
            </w:r>
            <w:r w:rsidR="007A6720" w:rsidRPr="00C655E7">
              <w:rPr>
                <w:b/>
              </w:rPr>
              <w:t>2012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C655E7" w:rsidRDefault="005508D3" w:rsidP="007A6720">
            <w:pPr>
              <w:pStyle w:val="BodyText"/>
              <w:rPr>
                <w:b/>
              </w:rPr>
            </w:pPr>
            <w:r>
              <w:rPr>
                <w:b/>
              </w:rPr>
              <w:t>K</w:t>
            </w:r>
            <w:r w:rsidR="007A6720" w:rsidRPr="00C655E7">
              <w:rPr>
                <w:b/>
              </w:rPr>
              <w:t>raft Foods/</w:t>
            </w:r>
            <w:proofErr w:type="spellStart"/>
            <w:r w:rsidR="007A6720" w:rsidRPr="00C655E7">
              <w:rPr>
                <w:b/>
              </w:rPr>
              <w:t>Mondelēz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C655E7" w:rsidRDefault="007A6720" w:rsidP="00B67166">
            <w:pPr>
              <w:pStyle w:val="BodyText3"/>
              <w:rPr>
                <w:b/>
              </w:rPr>
            </w:pPr>
            <w:r w:rsidRPr="00C655E7">
              <w:rPr>
                <w:b/>
              </w:rPr>
              <w:t>Northfield, IL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7A6720" w:rsidP="00F561DD">
            <w:pPr>
              <w:pStyle w:val="Heading2"/>
            </w:pPr>
            <w:r>
              <w:t>Senior Administrator, Compliance and Integrity, Legal</w:t>
            </w:r>
          </w:p>
          <w:p w:rsidR="00D71016" w:rsidRPr="00D71016" w:rsidRDefault="00D71016" w:rsidP="00880750">
            <w:pPr>
              <w:pStyle w:val="BulletedList"/>
              <w:numPr>
                <w:ilvl w:val="0"/>
                <w:numId w:val="5"/>
              </w:numPr>
            </w:pPr>
            <w:r>
              <w:t>Schedule</w:t>
            </w:r>
            <w:r w:rsidR="00880750">
              <w:t>d</w:t>
            </w:r>
            <w:r>
              <w:t xml:space="preserve"> meetings, f</w:t>
            </w:r>
            <w:r w:rsidR="00880750">
              <w:t>ou</w:t>
            </w:r>
            <w:r>
              <w:t>nd conference rooms, ma</w:t>
            </w:r>
            <w:r w:rsidR="00880750">
              <w:t>d</w:t>
            </w:r>
            <w:r>
              <w:t>e travel arrangements, distribute</w:t>
            </w:r>
            <w:r w:rsidR="00880750">
              <w:t>d</w:t>
            </w:r>
            <w:r>
              <w:t xml:space="preserve"> mail, and expedite</w:t>
            </w:r>
            <w:r w:rsidR="00880750">
              <w:t>d</w:t>
            </w:r>
            <w:r>
              <w:t xml:space="preserve"> expense reports.</w:t>
            </w:r>
          </w:p>
          <w:p w:rsidR="00B67166" w:rsidRDefault="00880750" w:rsidP="00880750">
            <w:pPr>
              <w:pStyle w:val="BulletedList"/>
              <w:numPr>
                <w:ilvl w:val="0"/>
                <w:numId w:val="5"/>
              </w:numPr>
            </w:pPr>
            <w:r>
              <w:t>Track</w:t>
            </w:r>
            <w:r w:rsidR="0097072D">
              <w:t>ed</w:t>
            </w:r>
            <w:r>
              <w:t xml:space="preserve"> worldwide live attendance training in Excel.</w:t>
            </w:r>
          </w:p>
          <w:p w:rsidR="00880750" w:rsidRDefault="00880750" w:rsidP="00880750">
            <w:pPr>
              <w:pStyle w:val="ListParagraph"/>
              <w:numPr>
                <w:ilvl w:val="0"/>
                <w:numId w:val="5"/>
              </w:numPr>
            </w:pPr>
            <w:r>
              <w:t>Tracked, scheduled and set out Records Management policy for employees to get signed up for Iron Mountain Connect.</w:t>
            </w:r>
          </w:p>
          <w:p w:rsidR="00880750" w:rsidRDefault="00880750" w:rsidP="00880750">
            <w:pPr>
              <w:pStyle w:val="ListParagraph"/>
              <w:numPr>
                <w:ilvl w:val="0"/>
                <w:numId w:val="5"/>
              </w:numPr>
            </w:pPr>
            <w:r>
              <w:t>Project Management of new intranet and past employee records.</w:t>
            </w:r>
          </w:p>
          <w:p w:rsidR="00880750" w:rsidRDefault="00880750" w:rsidP="00880750">
            <w:pPr>
              <w:pStyle w:val="ListParagraph"/>
              <w:numPr>
                <w:ilvl w:val="0"/>
                <w:numId w:val="5"/>
              </w:numPr>
            </w:pPr>
            <w:r>
              <w:t>Indexed legal hold documentation.</w:t>
            </w:r>
          </w:p>
          <w:p w:rsidR="00880750" w:rsidRDefault="00880750" w:rsidP="00880750">
            <w:pPr>
              <w:pStyle w:val="ListParagraph"/>
              <w:numPr>
                <w:ilvl w:val="0"/>
                <w:numId w:val="5"/>
              </w:numPr>
            </w:pPr>
            <w:r>
              <w:t>Helped develop and manage the Kraft Foods/Mondelēz Policy Center.</w:t>
            </w:r>
          </w:p>
          <w:p w:rsidR="00880750" w:rsidRDefault="00880750" w:rsidP="00880750">
            <w:pPr>
              <w:pStyle w:val="ListParagraph"/>
              <w:numPr>
                <w:ilvl w:val="0"/>
                <w:numId w:val="5"/>
              </w:numPr>
            </w:pPr>
            <w:r>
              <w:t>Organized and managed Corporate and Legal Affairs Records Management Clean Up Days yearly.</w:t>
            </w:r>
          </w:p>
          <w:p w:rsidR="00D71016" w:rsidRPr="00D71016" w:rsidRDefault="00880750" w:rsidP="00D71016">
            <w:pPr>
              <w:pStyle w:val="ListParagraph"/>
              <w:numPr>
                <w:ilvl w:val="0"/>
                <w:numId w:val="5"/>
              </w:numPr>
            </w:pPr>
            <w:r>
              <w:t>Assisted in data entry of personnel files to expedite Morton Grove move.</w:t>
            </w:r>
          </w:p>
          <w:p w:rsidR="00D71016" w:rsidRPr="00D71016" w:rsidRDefault="00D71016" w:rsidP="00D71016">
            <w:pPr>
              <w:pStyle w:val="BulletedList"/>
            </w:pPr>
            <w:r>
              <w:tab/>
            </w:r>
            <w:r>
              <w:tab/>
            </w:r>
            <w:r>
              <w:tab/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RPr="00C655E7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C655E7" w:rsidRDefault="00344984" w:rsidP="00D62111">
            <w:pPr>
              <w:pStyle w:val="BodyText1"/>
              <w:tabs>
                <w:tab w:val="left" w:pos="2520"/>
              </w:tabs>
              <w:rPr>
                <w:b/>
              </w:rPr>
            </w:pPr>
            <w:r>
              <w:rPr>
                <w:b/>
              </w:rPr>
              <w:t xml:space="preserve">January </w:t>
            </w:r>
            <w:r w:rsidR="007A6720" w:rsidRPr="00C655E7">
              <w:rPr>
                <w:b/>
              </w:rPr>
              <w:t xml:space="preserve">2005 </w:t>
            </w:r>
            <w:r>
              <w:rPr>
                <w:b/>
              </w:rPr>
              <w:t>–</w:t>
            </w:r>
            <w:r w:rsidR="007A6720" w:rsidRPr="00C655E7">
              <w:rPr>
                <w:b/>
              </w:rPr>
              <w:t xml:space="preserve"> </w:t>
            </w:r>
            <w:r>
              <w:rPr>
                <w:b/>
              </w:rPr>
              <w:t xml:space="preserve">May </w:t>
            </w:r>
            <w:r w:rsidR="007A6720" w:rsidRPr="00C655E7">
              <w:rPr>
                <w:b/>
              </w:rPr>
              <w:t>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C655E7" w:rsidRDefault="007A6720" w:rsidP="00B67166">
            <w:pPr>
              <w:pStyle w:val="BodyText"/>
              <w:rPr>
                <w:b/>
              </w:rPr>
            </w:pPr>
            <w:r w:rsidRPr="00C655E7">
              <w:rPr>
                <w:b/>
              </w:rPr>
              <w:t>Lake County Sheriff Department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C655E7" w:rsidRDefault="007A6720" w:rsidP="00B67166">
            <w:pPr>
              <w:pStyle w:val="BodyText3"/>
              <w:rPr>
                <w:b/>
              </w:rPr>
            </w:pPr>
            <w:r w:rsidRPr="00C655E7">
              <w:rPr>
                <w:b/>
              </w:rPr>
              <w:t>Waukegan, IL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7A6720" w:rsidP="00B224C8">
            <w:pPr>
              <w:pStyle w:val="Heading2"/>
            </w:pPr>
            <w:r>
              <w:t>Corrections Officer</w:t>
            </w:r>
          </w:p>
          <w:p w:rsidR="00B224C8" w:rsidRPr="00A43F4E" w:rsidRDefault="00880750" w:rsidP="00880750">
            <w:pPr>
              <w:pStyle w:val="BulletedList"/>
              <w:numPr>
                <w:ilvl w:val="0"/>
                <w:numId w:val="6"/>
              </w:numPr>
            </w:pPr>
            <w:r>
              <w:t>Maintained a daily log of inmate’s movements inside and outside of the general housing units.</w:t>
            </w:r>
          </w:p>
          <w:p w:rsidR="00B224C8" w:rsidRPr="00D62111" w:rsidRDefault="00880750" w:rsidP="00880750">
            <w:pPr>
              <w:pStyle w:val="BulletedList"/>
              <w:numPr>
                <w:ilvl w:val="0"/>
                <w:numId w:val="6"/>
              </w:numPr>
            </w:pPr>
            <w:r>
              <w:t>Transported inmates to and from various locations (i.e. school, court, etc.)</w:t>
            </w:r>
          </w:p>
          <w:p w:rsidR="00B67166" w:rsidRDefault="00880750" w:rsidP="00880750">
            <w:pPr>
              <w:pStyle w:val="BulletedList"/>
              <w:numPr>
                <w:ilvl w:val="0"/>
                <w:numId w:val="6"/>
              </w:numPr>
            </w:pPr>
            <w:r>
              <w:t>Provided information on inmates to outside agencies</w:t>
            </w:r>
          </w:p>
          <w:p w:rsidR="00880750" w:rsidRPr="00880750" w:rsidRDefault="00880750" w:rsidP="00880750">
            <w:pPr>
              <w:pStyle w:val="ListParagraph"/>
              <w:numPr>
                <w:ilvl w:val="0"/>
                <w:numId w:val="6"/>
              </w:numPr>
            </w:pPr>
            <w:r>
              <w:t>Forwarded paperwork to the courts and outside agencies.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C655E7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C655E7" w:rsidRDefault="00344984" w:rsidP="00D62111">
            <w:pPr>
              <w:pStyle w:val="BodyText1"/>
              <w:tabs>
                <w:tab w:val="left" w:pos="2520"/>
              </w:tabs>
              <w:rPr>
                <w:b/>
              </w:rPr>
            </w:pPr>
            <w:r>
              <w:rPr>
                <w:b/>
              </w:rPr>
              <w:t xml:space="preserve">October </w:t>
            </w:r>
            <w:r w:rsidR="007A6720" w:rsidRPr="00C655E7">
              <w:rPr>
                <w:b/>
              </w:rPr>
              <w:t xml:space="preserve">2003 </w:t>
            </w:r>
            <w:r>
              <w:rPr>
                <w:b/>
              </w:rPr>
              <w:t>–</w:t>
            </w:r>
            <w:r w:rsidR="007A6720" w:rsidRPr="00C655E7">
              <w:rPr>
                <w:b/>
              </w:rPr>
              <w:t xml:space="preserve"> </w:t>
            </w:r>
            <w:r>
              <w:rPr>
                <w:b/>
              </w:rPr>
              <w:t xml:space="preserve">November </w:t>
            </w:r>
            <w:r w:rsidR="007A6720" w:rsidRPr="00C655E7">
              <w:rPr>
                <w:b/>
              </w:rPr>
              <w:t>2004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C655E7" w:rsidRDefault="007A6720" w:rsidP="00B67166">
            <w:pPr>
              <w:pStyle w:val="BodyText"/>
              <w:rPr>
                <w:b/>
              </w:rPr>
            </w:pPr>
            <w:r w:rsidRPr="00C655E7">
              <w:rPr>
                <w:b/>
              </w:rPr>
              <w:t>Bethany United Methodist Church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C655E7" w:rsidRDefault="007A6720" w:rsidP="00B67166">
            <w:pPr>
              <w:pStyle w:val="BodyText3"/>
              <w:rPr>
                <w:b/>
              </w:rPr>
            </w:pPr>
            <w:r w:rsidRPr="00C655E7">
              <w:rPr>
                <w:b/>
              </w:rPr>
              <w:t>Highland Park, IL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7A6720" w:rsidP="00B224C8">
            <w:pPr>
              <w:pStyle w:val="Heading2"/>
            </w:pPr>
            <w:r>
              <w:t>Secretary</w:t>
            </w:r>
          </w:p>
          <w:p w:rsidR="00B224C8" w:rsidRPr="00A43F4E" w:rsidRDefault="00880750" w:rsidP="00880750">
            <w:pPr>
              <w:pStyle w:val="BulletedList"/>
              <w:numPr>
                <w:ilvl w:val="0"/>
                <w:numId w:val="7"/>
              </w:numPr>
            </w:pPr>
            <w:r>
              <w:t>Answered incoming calls, typed and printed letters, documents, weekly church bulletins, monthly church and school newsletters.</w:t>
            </w:r>
          </w:p>
          <w:p w:rsidR="00B224C8" w:rsidRPr="00D62111" w:rsidRDefault="00EE06B6" w:rsidP="00880750">
            <w:pPr>
              <w:pStyle w:val="BulletedList"/>
              <w:numPr>
                <w:ilvl w:val="0"/>
                <w:numId w:val="7"/>
              </w:numPr>
            </w:pPr>
            <w:r>
              <w:t>Helped schedule and set up church and school fund raisers</w:t>
            </w:r>
          </w:p>
          <w:p w:rsidR="00B67166" w:rsidRDefault="00EE06B6" w:rsidP="00880750">
            <w:pPr>
              <w:pStyle w:val="BulletedList"/>
              <w:numPr>
                <w:ilvl w:val="0"/>
                <w:numId w:val="7"/>
              </w:numPr>
            </w:pPr>
            <w:r>
              <w:t>Provided aide to teachers in the classrooms, at lunch, and picked up students from the bus stop.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C655E7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C655E7" w:rsidRDefault="00344984" w:rsidP="00D62111">
            <w:pPr>
              <w:pStyle w:val="BodyText1"/>
              <w:tabs>
                <w:tab w:val="left" w:pos="2520"/>
              </w:tabs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7A6720" w:rsidRPr="00C655E7">
              <w:rPr>
                <w:b/>
              </w:rPr>
              <w:t xml:space="preserve">2002 – </w:t>
            </w:r>
            <w:r>
              <w:rPr>
                <w:b/>
              </w:rPr>
              <w:t xml:space="preserve">October </w:t>
            </w:r>
            <w:r w:rsidR="007A6720" w:rsidRPr="00C655E7">
              <w:rPr>
                <w:b/>
              </w:rPr>
              <w:t>2003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C655E7" w:rsidRDefault="007A6720" w:rsidP="00B67166">
            <w:pPr>
              <w:pStyle w:val="BodyText"/>
              <w:rPr>
                <w:b/>
              </w:rPr>
            </w:pPr>
            <w:r w:rsidRPr="00C655E7">
              <w:rPr>
                <w:b/>
              </w:rPr>
              <w:t>Abbott Laboratories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C655E7" w:rsidRDefault="007A6720" w:rsidP="00B67166">
            <w:pPr>
              <w:pStyle w:val="BodyText3"/>
              <w:rPr>
                <w:b/>
              </w:rPr>
            </w:pPr>
            <w:r w:rsidRPr="00C655E7">
              <w:rPr>
                <w:b/>
              </w:rPr>
              <w:t>Abbott Park, IL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7A6720" w:rsidP="00B224C8">
            <w:pPr>
              <w:pStyle w:val="Heading2"/>
            </w:pPr>
            <w:r>
              <w:lastRenderedPageBreak/>
              <w:t>Legal Secretary</w:t>
            </w:r>
          </w:p>
          <w:p w:rsidR="00B224C8" w:rsidRPr="00A43F4E" w:rsidRDefault="00EE06B6" w:rsidP="00EE06B6">
            <w:pPr>
              <w:pStyle w:val="BulletedList"/>
              <w:numPr>
                <w:ilvl w:val="0"/>
                <w:numId w:val="8"/>
              </w:numPr>
            </w:pPr>
            <w:r>
              <w:t>Drafted routine correspondence and memoranda as necessary.</w:t>
            </w:r>
          </w:p>
          <w:p w:rsidR="00B224C8" w:rsidRPr="00D62111" w:rsidRDefault="00EE06B6" w:rsidP="00EE06B6">
            <w:pPr>
              <w:pStyle w:val="BulletedList"/>
              <w:numPr>
                <w:ilvl w:val="0"/>
                <w:numId w:val="8"/>
              </w:numPr>
            </w:pPr>
            <w:r>
              <w:t>Scheduled meetings, made travel arrangements, and completed expense reports.</w:t>
            </w:r>
          </w:p>
          <w:p w:rsidR="00B67166" w:rsidRDefault="00EE06B6" w:rsidP="00EE06B6">
            <w:pPr>
              <w:pStyle w:val="BulletedList"/>
              <w:numPr>
                <w:ilvl w:val="0"/>
                <w:numId w:val="8"/>
              </w:numPr>
            </w:pPr>
            <w:r>
              <w:t>Maintained calendars for two attorneys and organized training sessions.</w:t>
            </w:r>
          </w:p>
          <w:p w:rsidR="00C655E7" w:rsidRPr="00EE06B6" w:rsidRDefault="00EE06B6" w:rsidP="00C655E7">
            <w:pPr>
              <w:pStyle w:val="ListParagraph"/>
              <w:numPr>
                <w:ilvl w:val="0"/>
                <w:numId w:val="8"/>
              </w:numPr>
            </w:pPr>
            <w:r>
              <w:t>Filed, copied, and answered phones on a daily basis</w:t>
            </w:r>
          </w:p>
          <w:p w:rsidR="007A6720" w:rsidRDefault="007A6720" w:rsidP="007A6720"/>
          <w:p w:rsidR="00BF5C30" w:rsidRDefault="00BF5C30" w:rsidP="007A6720"/>
          <w:p w:rsidR="00EE06B6" w:rsidRDefault="00EE06B6" w:rsidP="007A6720"/>
          <w:p w:rsidR="00EE06B6" w:rsidRDefault="00EE06B6" w:rsidP="007A6720"/>
          <w:p w:rsidR="00EE06B6" w:rsidRPr="007A6720" w:rsidRDefault="00EE06B6" w:rsidP="007A6720"/>
        </w:tc>
      </w:tr>
      <w:tr w:rsidR="00C655E7" w:rsidRPr="00C655E7" w:rsidTr="00966203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C655E7" w:rsidRPr="00C655E7" w:rsidRDefault="00344984" w:rsidP="00344984">
            <w:pPr>
              <w:pStyle w:val="BodyText1"/>
              <w:tabs>
                <w:tab w:val="left" w:pos="2520"/>
              </w:tabs>
              <w:rPr>
                <w:b/>
              </w:rPr>
            </w:pPr>
            <w:r>
              <w:rPr>
                <w:b/>
              </w:rPr>
              <w:t xml:space="preserve">May </w:t>
            </w:r>
            <w:r w:rsidR="00C655E7" w:rsidRPr="00C655E7">
              <w:rPr>
                <w:b/>
              </w:rPr>
              <w:t>200</w:t>
            </w:r>
            <w:r w:rsidR="00C655E7">
              <w:rPr>
                <w:b/>
              </w:rPr>
              <w:t>0</w:t>
            </w:r>
            <w:r w:rsidR="00C655E7" w:rsidRPr="00C655E7">
              <w:rPr>
                <w:b/>
              </w:rPr>
              <w:t xml:space="preserve"> – </w:t>
            </w:r>
            <w:r>
              <w:rPr>
                <w:b/>
              </w:rPr>
              <w:t xml:space="preserve">December </w:t>
            </w:r>
            <w:r w:rsidR="00C655E7" w:rsidRPr="00C655E7">
              <w:rPr>
                <w:b/>
              </w:rPr>
              <w:t>200</w:t>
            </w:r>
            <w:r w:rsidR="00C655E7">
              <w:rPr>
                <w:b/>
              </w:rPr>
              <w:t>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C655E7" w:rsidRPr="00C655E7" w:rsidRDefault="00C655E7" w:rsidP="00966203">
            <w:pPr>
              <w:pStyle w:val="BodyText"/>
              <w:rPr>
                <w:b/>
              </w:rPr>
            </w:pPr>
            <w:r>
              <w:rPr>
                <w:b/>
              </w:rPr>
              <w:t>Hewitt Associates (Now known as Aon)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C655E7" w:rsidRPr="00C655E7" w:rsidRDefault="00C655E7" w:rsidP="00966203">
            <w:pPr>
              <w:pStyle w:val="BodyText3"/>
              <w:rPr>
                <w:b/>
              </w:rPr>
            </w:pPr>
            <w:r>
              <w:rPr>
                <w:b/>
              </w:rPr>
              <w:t>Lincolnshire</w:t>
            </w:r>
            <w:r w:rsidRPr="00C655E7">
              <w:rPr>
                <w:b/>
              </w:rPr>
              <w:t>, IL</w:t>
            </w:r>
          </w:p>
        </w:tc>
      </w:tr>
      <w:tr w:rsidR="00C655E7" w:rsidTr="00966203">
        <w:trPr>
          <w:trHeight w:val="1080"/>
        </w:trPr>
        <w:tc>
          <w:tcPr>
            <w:tcW w:w="9090" w:type="dxa"/>
            <w:gridSpan w:val="4"/>
          </w:tcPr>
          <w:p w:rsidR="00C655E7" w:rsidRDefault="00C655E7" w:rsidP="00966203">
            <w:pPr>
              <w:pStyle w:val="Heading2"/>
            </w:pPr>
            <w:r>
              <w:t>Administrative Assistant</w:t>
            </w:r>
          </w:p>
          <w:p w:rsidR="00C655E7" w:rsidRDefault="00C655E7" w:rsidP="00C655E7">
            <w:pPr>
              <w:pStyle w:val="ListParagraph"/>
              <w:numPr>
                <w:ilvl w:val="0"/>
                <w:numId w:val="9"/>
              </w:numPr>
              <w:spacing w:line="220" w:lineRule="atLeast"/>
            </w:pPr>
            <w:r>
              <w:t>Recorded all calls received by customer service representatives for review by the quality support staff.</w:t>
            </w:r>
          </w:p>
          <w:p w:rsidR="00C655E7" w:rsidRDefault="00C655E7" w:rsidP="00C655E7">
            <w:pPr>
              <w:pStyle w:val="ListParagraph"/>
              <w:numPr>
                <w:ilvl w:val="0"/>
                <w:numId w:val="9"/>
              </w:numPr>
              <w:spacing w:line="220" w:lineRule="atLeast"/>
            </w:pPr>
            <w:r>
              <w:t>Coordinated and scheduled training facility on an as need basis.</w:t>
            </w:r>
          </w:p>
          <w:p w:rsidR="00C655E7" w:rsidRDefault="00C655E7" w:rsidP="00C655E7">
            <w:pPr>
              <w:pStyle w:val="ListParagraph"/>
              <w:numPr>
                <w:ilvl w:val="0"/>
                <w:numId w:val="9"/>
              </w:numPr>
              <w:spacing w:line="220" w:lineRule="atLeast"/>
            </w:pPr>
            <w:r>
              <w:t>Prepared outgoing messages for online clients and submitted monthly call reports.</w:t>
            </w:r>
          </w:p>
          <w:p w:rsidR="00C655E7" w:rsidRDefault="00C655E7" w:rsidP="00C655E7">
            <w:pPr>
              <w:pStyle w:val="ListParagraph"/>
              <w:numPr>
                <w:ilvl w:val="0"/>
                <w:numId w:val="8"/>
              </w:numPr>
            </w:pPr>
            <w:r>
              <w:t>Maintained files/screened documents to ensure the accuracy of the information.</w:t>
            </w:r>
          </w:p>
          <w:p w:rsidR="00C655E7" w:rsidRDefault="00C655E7" w:rsidP="00966203">
            <w:pPr>
              <w:pStyle w:val="ListParagraph"/>
              <w:numPr>
                <w:ilvl w:val="0"/>
                <w:numId w:val="8"/>
              </w:numPr>
            </w:pPr>
            <w:r>
              <w:t>Scheduled meetings and took meeting minutes, prepared documents</w:t>
            </w:r>
            <w:r w:rsidR="0043162B">
              <w:t xml:space="preserve"> and</w:t>
            </w:r>
            <w:r>
              <w:t xml:space="preserve"> power point </w:t>
            </w:r>
            <w:proofErr w:type="gramStart"/>
            <w:r>
              <w:t>presentations .</w:t>
            </w:r>
            <w:proofErr w:type="gramEnd"/>
          </w:p>
          <w:p w:rsidR="00C655E7" w:rsidRDefault="00C655E7" w:rsidP="00C655E7">
            <w:pPr>
              <w:pStyle w:val="ListParagraph"/>
            </w:pPr>
          </w:p>
          <w:p w:rsidR="00C655E7" w:rsidRDefault="00C655E7" w:rsidP="00C655E7">
            <w:pPr>
              <w:pStyle w:val="ListParagraph"/>
            </w:pPr>
          </w:p>
          <w:p w:rsidR="00C655E7" w:rsidRPr="007A6720" w:rsidRDefault="00C655E7" w:rsidP="00966203"/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RPr="00C655E7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C655E7" w:rsidRDefault="007A6720" w:rsidP="00B67166">
            <w:pPr>
              <w:pStyle w:val="BodyText1"/>
              <w:rPr>
                <w:b/>
              </w:rPr>
            </w:pPr>
            <w:r w:rsidRPr="00C655E7">
              <w:rPr>
                <w:b/>
              </w:rPr>
              <w:t>2000 - 2013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C655E7" w:rsidRDefault="007A6720" w:rsidP="00B67166">
            <w:pPr>
              <w:pStyle w:val="BodyText"/>
              <w:rPr>
                <w:b/>
              </w:rPr>
            </w:pPr>
            <w:r w:rsidRPr="00C655E7">
              <w:rPr>
                <w:b/>
              </w:rPr>
              <w:t>College of Lake County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C655E7" w:rsidRDefault="007A6720" w:rsidP="00B67166">
            <w:pPr>
              <w:pStyle w:val="BodyText3"/>
              <w:rPr>
                <w:b/>
              </w:rPr>
            </w:pPr>
            <w:r w:rsidRPr="00C655E7">
              <w:rPr>
                <w:b/>
              </w:rPr>
              <w:t xml:space="preserve">Grayslake, IL 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7A6720" w:rsidP="007A6720">
            <w:pPr>
              <w:pStyle w:val="Heading2"/>
            </w:pPr>
            <w:r>
              <w:t>AA, Criminal Justice</w:t>
            </w:r>
          </w:p>
          <w:p w:rsidR="007A6720" w:rsidRPr="00C655E7" w:rsidRDefault="007A6720" w:rsidP="007A6720">
            <w:pPr>
              <w:pStyle w:val="BodyText"/>
              <w:jc w:val="left"/>
              <w:rPr>
                <w:b/>
              </w:rPr>
            </w:pPr>
            <w:r w:rsidRPr="00C655E7">
              <w:rPr>
                <w:b/>
              </w:rPr>
              <w:t>2009</w:t>
            </w:r>
          </w:p>
          <w:p w:rsidR="007A6720" w:rsidRDefault="007A6720" w:rsidP="00D71016">
            <w:pPr>
              <w:pStyle w:val="BodyText"/>
              <w:spacing w:befor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and Event Planning Certification</w:t>
            </w:r>
          </w:p>
          <w:p w:rsidR="00C655E7" w:rsidRDefault="00C655E7" w:rsidP="00D71016">
            <w:pPr>
              <w:pStyle w:val="BodyText"/>
              <w:spacing w:befor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655E7" w:rsidRPr="007A6720" w:rsidRDefault="00C655E7" w:rsidP="00D71016">
            <w:pPr>
              <w:pStyle w:val="BodyText"/>
              <w:spacing w:befor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61DD" w:rsidRPr="007A5F3F" w:rsidTr="00D60F9D">
        <w:tc>
          <w:tcPr>
            <w:tcW w:w="9090" w:type="dxa"/>
            <w:gridSpan w:val="4"/>
            <w:tcBorders>
              <w:bottom w:val="single" w:sz="12" w:space="0" w:color="FFFFFF" w:themeColor="background1"/>
            </w:tcBorders>
          </w:tcPr>
          <w:p w:rsidR="00F561DD" w:rsidRPr="0070617C" w:rsidRDefault="00BF5C30" w:rsidP="00D62111">
            <w:pPr>
              <w:pStyle w:val="Heading1"/>
            </w:pPr>
            <w:r>
              <w:t>Technical Skills</w:t>
            </w:r>
          </w:p>
        </w:tc>
      </w:tr>
    </w:tbl>
    <w:p w:rsidR="00763259" w:rsidRDefault="00763259" w:rsidP="00AB451F"/>
    <w:p w:rsidR="00BF5C30" w:rsidRDefault="00BF5C30" w:rsidP="00AB451F">
      <w:r>
        <w:t>High proficiency in Microsoft Word, Excel, Power Point, Access, Outlook</w:t>
      </w:r>
      <w:r w:rsidR="00346980">
        <w:t>, and Project</w:t>
      </w:r>
    </w:p>
    <w:p w:rsidR="00BF5C30" w:rsidRDefault="00BF5C30" w:rsidP="00AB451F">
      <w:r>
        <w:t>High internet proficiency</w:t>
      </w:r>
    </w:p>
    <w:p w:rsidR="00BF5C30" w:rsidRDefault="00BF5C30" w:rsidP="00AB451F">
      <w:r>
        <w:t>SharePoint</w:t>
      </w:r>
    </w:p>
    <w:p w:rsidR="00BF5C30" w:rsidRDefault="00BF5C30" w:rsidP="00AB451F">
      <w:r>
        <w:t>Notary Public</w:t>
      </w:r>
    </w:p>
    <w:p w:rsidR="00BF5C30" w:rsidRDefault="00BF5C30" w:rsidP="00AB451F"/>
    <w:p w:rsidR="00BF5C30" w:rsidRDefault="00BF5C30" w:rsidP="00AB451F"/>
    <w:p w:rsidR="00BF5C30" w:rsidRDefault="00BF5C30" w:rsidP="00AB451F"/>
    <w:sectPr w:rsidR="00BF5C30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CAA" w:rsidRDefault="00F55CAA">
      <w:r>
        <w:separator/>
      </w:r>
    </w:p>
  </w:endnote>
  <w:endnote w:type="continuationSeparator" w:id="0">
    <w:p w:rsidR="00F55CAA" w:rsidRDefault="00F5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CAA" w:rsidRDefault="00F55CAA">
      <w:r>
        <w:separator/>
      </w:r>
    </w:p>
  </w:footnote>
  <w:footnote w:type="continuationSeparator" w:id="0">
    <w:p w:rsidR="00F55CAA" w:rsidRDefault="00F5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EE06B6" w:rsidP="00FB371B">
    <w:pPr>
      <w:pStyle w:val="StyleContactInfo"/>
    </w:pPr>
    <w:r>
      <w:t>224.475.8349</w:t>
    </w:r>
    <w:r w:rsidR="00763259">
      <w:sym w:font="Symbol" w:char="F0B7"/>
    </w:r>
    <w:r>
      <w:t>karrenpratt@gmail.com</w:t>
    </w:r>
  </w:p>
  <w:p w:rsidR="00FB371B" w:rsidRPr="00FB371B" w:rsidRDefault="00EE06B6" w:rsidP="00FB371B">
    <w:pPr>
      <w:pStyle w:val="YourNamePage2"/>
    </w:pPr>
    <w:r>
      <w:t>Karren A. Pratt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573A"/>
    <w:multiLevelType w:val="hybridMultilevel"/>
    <w:tmpl w:val="2DC404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F6AD7"/>
    <w:multiLevelType w:val="hybridMultilevel"/>
    <w:tmpl w:val="A8C070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033BE"/>
    <w:multiLevelType w:val="hybridMultilevel"/>
    <w:tmpl w:val="95882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67F2B"/>
    <w:multiLevelType w:val="hybridMultilevel"/>
    <w:tmpl w:val="67163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17B20"/>
    <w:multiLevelType w:val="hybridMultilevel"/>
    <w:tmpl w:val="B3E631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61F85"/>
    <w:multiLevelType w:val="hybridMultilevel"/>
    <w:tmpl w:val="4C40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A2CA3"/>
    <w:multiLevelType w:val="hybridMultilevel"/>
    <w:tmpl w:val="24C29030"/>
    <w:lvl w:ilvl="0" w:tplc="040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7">
    <w:nsid w:val="5636282F"/>
    <w:multiLevelType w:val="hybridMultilevel"/>
    <w:tmpl w:val="AFF87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47988"/>
    <w:multiLevelType w:val="hybridMultilevel"/>
    <w:tmpl w:val="451472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6C06AD9"/>
    <w:multiLevelType w:val="hybridMultilevel"/>
    <w:tmpl w:val="7EBEA3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720"/>
    <w:rsid w:val="0001471E"/>
    <w:rsid w:val="0007170B"/>
    <w:rsid w:val="001014A0"/>
    <w:rsid w:val="001E6339"/>
    <w:rsid w:val="002802E5"/>
    <w:rsid w:val="002B5095"/>
    <w:rsid w:val="00344984"/>
    <w:rsid w:val="00346980"/>
    <w:rsid w:val="00365AEA"/>
    <w:rsid w:val="0037263E"/>
    <w:rsid w:val="00421DDF"/>
    <w:rsid w:val="00430460"/>
    <w:rsid w:val="0043162B"/>
    <w:rsid w:val="004467E5"/>
    <w:rsid w:val="00536728"/>
    <w:rsid w:val="005508D3"/>
    <w:rsid w:val="005F2727"/>
    <w:rsid w:val="0063730B"/>
    <w:rsid w:val="006A52DF"/>
    <w:rsid w:val="00727993"/>
    <w:rsid w:val="007433CD"/>
    <w:rsid w:val="00763259"/>
    <w:rsid w:val="007A6720"/>
    <w:rsid w:val="007C35D5"/>
    <w:rsid w:val="00880750"/>
    <w:rsid w:val="009457C3"/>
    <w:rsid w:val="0097072D"/>
    <w:rsid w:val="00971E9D"/>
    <w:rsid w:val="00A43F4E"/>
    <w:rsid w:val="00A55C2A"/>
    <w:rsid w:val="00AA47AE"/>
    <w:rsid w:val="00AB451F"/>
    <w:rsid w:val="00AD63E4"/>
    <w:rsid w:val="00B224C8"/>
    <w:rsid w:val="00B4216B"/>
    <w:rsid w:val="00B5218C"/>
    <w:rsid w:val="00B64B21"/>
    <w:rsid w:val="00B67166"/>
    <w:rsid w:val="00B83D28"/>
    <w:rsid w:val="00BB2FAB"/>
    <w:rsid w:val="00BF5C30"/>
    <w:rsid w:val="00C5369F"/>
    <w:rsid w:val="00C655E7"/>
    <w:rsid w:val="00C8736B"/>
    <w:rsid w:val="00CA543A"/>
    <w:rsid w:val="00D43291"/>
    <w:rsid w:val="00D467AD"/>
    <w:rsid w:val="00D60F9D"/>
    <w:rsid w:val="00D62111"/>
    <w:rsid w:val="00D71016"/>
    <w:rsid w:val="00D73271"/>
    <w:rsid w:val="00EE06B6"/>
    <w:rsid w:val="00F55CAA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e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48E5D-7A7A-404F-B8D7-AA2EDA43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89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Karren</dc:creator>
  <cp:lastModifiedBy>Karren</cp:lastModifiedBy>
  <cp:revision>3</cp:revision>
  <cp:lastPrinted>2002-06-26T17:17:00Z</cp:lastPrinted>
  <dcterms:created xsi:type="dcterms:W3CDTF">2013-09-24T02:07:00Z</dcterms:created>
  <dcterms:modified xsi:type="dcterms:W3CDTF">2013-09-24T02:08:00Z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