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Author"/>
        <w:tag w:val=""/>
        <w:id w:val="1246310863"/>
        <w:placeholder>
          <w:docPart w:val="F26BC2592B3D49E0A27AC459126D571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347954" w:rsidRDefault="00670CFB">
          <w:pPr>
            <w:pStyle w:val="Title"/>
          </w:pPr>
          <w:r>
            <w:t>Danielle Powell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347954" w:rsidTr="0034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347954" w:rsidRDefault="00347954"/>
        </w:tc>
        <w:tc>
          <w:tcPr>
            <w:tcW w:w="4087" w:type="pct"/>
          </w:tcPr>
          <w:p w:rsidR="00347954" w:rsidRDefault="00347954"/>
        </w:tc>
      </w:tr>
      <w:tr w:rsidR="00347954" w:rsidTr="00347954">
        <w:tc>
          <w:tcPr>
            <w:tcW w:w="913" w:type="pct"/>
          </w:tcPr>
          <w:p w:rsidR="00347954" w:rsidRDefault="00347954"/>
        </w:tc>
        <w:tc>
          <w:tcPr>
            <w:tcW w:w="4087" w:type="pct"/>
          </w:tcPr>
          <w:p w:rsidR="00347954" w:rsidRDefault="00113D32">
            <w:pPr>
              <w:pStyle w:val="ContactInfo"/>
            </w:pPr>
            <w:sdt>
              <w:sdtPr>
                <w:id w:val="1370723620"/>
                <w:placeholder>
                  <w:docPart w:val="2B22A3A994DB4398AE04DB5C6C11B32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[Address, City, ST  ZIP Code]</w:t>
                </w:r>
              </w:sdtContent>
            </w:sdt>
            <w:r>
              <w:t> </w:t>
            </w:r>
            <w:r>
              <w:rPr>
                <w:color w:val="A6A6A6" w:themeColor="background1" w:themeShade="A6"/>
              </w:rPr>
              <w:t>|</w:t>
            </w:r>
            <w:r>
              <w:t> </w:t>
            </w:r>
            <w:sdt>
              <w:sdtPr>
                <w:id w:val="-2081824211"/>
                <w:placeholder>
                  <w:docPart w:val="33D71CDF39A24316B67A1777A3A8677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[Telephone]</w:t>
                </w:r>
              </w:sdtContent>
            </w:sdt>
            <w:r>
              <w:t> </w:t>
            </w:r>
            <w:r>
              <w:rPr>
                <w:color w:val="A6A6A6" w:themeColor="background1" w:themeShade="A6"/>
              </w:rPr>
              <w:t>|</w:t>
            </w:r>
            <w:r>
              <w:t> </w:t>
            </w:r>
            <w:sdt>
              <w:sdtPr>
                <w:id w:val="1365090530"/>
                <w:placeholder>
                  <w:docPart w:val="7DB009C309D444A5B21651CE83AB2A6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[Email]</w:t>
                </w:r>
              </w:sdtContent>
            </w:sdt>
          </w:p>
        </w:tc>
      </w:tr>
    </w:tbl>
    <w:p w:rsidR="00347954" w:rsidRDefault="00113D32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347954" w:rsidTr="0034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347954" w:rsidRDefault="00347954"/>
        </w:tc>
        <w:tc>
          <w:tcPr>
            <w:tcW w:w="4087" w:type="pct"/>
          </w:tcPr>
          <w:p w:rsidR="00347954" w:rsidRDefault="00347954"/>
        </w:tc>
      </w:tr>
      <w:tr w:rsidR="00347954" w:rsidTr="00347954">
        <w:tc>
          <w:tcPr>
            <w:tcW w:w="913" w:type="pct"/>
          </w:tcPr>
          <w:p w:rsidR="00347954" w:rsidRDefault="00347954"/>
        </w:tc>
        <w:tc>
          <w:tcPr>
            <w:tcW w:w="4087" w:type="pct"/>
          </w:tcPr>
          <w:p w:rsidR="00347954" w:rsidRDefault="00113D32">
            <w:sdt>
              <w:sdtPr>
                <w:id w:val="396481143"/>
                <w:placeholder>
                  <w:docPart w:val="BCAD12544DAC4587B68817A981834F34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Check out the quick tips below to help you get started. To replace tip text with your own, just click it and start typing.</w:t>
                </w:r>
              </w:sdtContent>
            </w:sdt>
          </w:p>
        </w:tc>
      </w:tr>
    </w:tbl>
    <w:p w:rsidR="00347954" w:rsidRDefault="00113D32">
      <w:pPr>
        <w:pStyle w:val="SectionHeading"/>
      </w:pPr>
      <w: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347954" w:rsidTr="0034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347954" w:rsidRDefault="00347954"/>
        </w:tc>
        <w:tc>
          <w:tcPr>
            <w:tcW w:w="4087" w:type="pct"/>
          </w:tcPr>
          <w:p w:rsidR="00347954" w:rsidRDefault="00347954"/>
        </w:tc>
      </w:tr>
      <w:tr w:rsidR="00347954" w:rsidTr="00347954">
        <w:tc>
          <w:tcPr>
            <w:tcW w:w="913" w:type="pct"/>
          </w:tcPr>
          <w:p w:rsidR="00347954" w:rsidRDefault="00347954"/>
        </w:tc>
        <w:tc>
          <w:tcPr>
            <w:tcW w:w="4087" w:type="pct"/>
          </w:tcPr>
          <w:p w:rsidR="00347954" w:rsidRDefault="00113D32">
            <w:pPr>
              <w:pStyle w:val="Subsection"/>
            </w:pPr>
            <w:r>
              <w:t>Languages</w:t>
            </w:r>
          </w:p>
          <w:sdt>
            <w:sdtPr>
              <w:id w:val="-1177730712"/>
              <w:placeholder>
                <w:docPart w:val="061279F0D14C43EBB1EFE234FAACC225"/>
              </w:placeholder>
              <w:temporary/>
              <w:showingPlcHdr/>
              <w15:appearance w15:val="hidden"/>
            </w:sdtPr>
            <w:sdtEndPr/>
            <w:sdtContent>
              <w:p w:rsidR="00347954" w:rsidRDefault="00113D32">
                <w:pPr>
                  <w:pStyle w:val="ListBullet"/>
                </w:pPr>
                <w:r>
                  <w:t xml:space="preserve">Need </w:t>
                </w:r>
                <w:r>
                  <w:t>another skills, experience, or education entry? You got it. Just click in the last sample entry for the section you need and then click the plus sign that appears.</w:t>
                </w:r>
              </w:p>
            </w:sdtContent>
          </w:sdt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FAC295776213406CA9C595B1B7C445B7"/>
              </w:placeholder>
              <w15:repeatingSectionItem/>
            </w:sdtPr>
            <w:sdtEndPr/>
            <w:sdtContent>
              <w:tr w:rsidR="00347954" w:rsidTr="00347954">
                <w:tc>
                  <w:tcPr>
                    <w:tcW w:w="913" w:type="pct"/>
                  </w:tcPr>
                  <w:p w:rsidR="00347954" w:rsidRDefault="00347954"/>
                </w:tc>
                <w:tc>
                  <w:tcPr>
                    <w:tcW w:w="4087" w:type="pct"/>
                  </w:tcPr>
                  <w:p w:rsidR="00347954" w:rsidRDefault="00113D32">
                    <w:pPr>
                      <w:pStyle w:val="Subsection"/>
                    </w:pPr>
                    <w:r>
                      <w:t>Software</w:t>
                    </w:r>
                  </w:p>
                  <w:sdt>
                    <w:sdtPr>
                      <w:id w:val="1544489962"/>
                      <w:placeholder>
                        <w:docPart w:val="1597D09E9DD94346A68E9CC85F776B5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347954" w:rsidRDefault="00113D32">
                        <w:pPr>
                          <w:pStyle w:val="ListBullet"/>
                        </w:pPr>
                        <w:r>
                          <w:t>On the Design tab of the ribbon, check out the Themes, Colors, and Fonts galler</w:t>
                        </w:r>
                        <w:r>
                          <w:t>ies to get a custom look with just a click.</w:t>
                        </w:r>
                      </w:p>
                    </w:sdtContent>
                  </w:sdt>
                </w:tc>
              </w:tr>
            </w:sdtContent>
          </w:sdt>
        </w:sdtContent>
      </w:sdt>
    </w:tbl>
    <w:p w:rsidR="00347954" w:rsidRDefault="00113D32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347954" w:rsidTr="0034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347954" w:rsidRDefault="00347954">
            <w:pPr>
              <w:spacing w:line="240" w:lineRule="auto"/>
            </w:pPr>
          </w:p>
        </w:tc>
        <w:tc>
          <w:tcPr>
            <w:tcW w:w="4087" w:type="pct"/>
          </w:tcPr>
          <w:p w:rsidR="00347954" w:rsidRDefault="00347954">
            <w:pPr>
              <w:spacing w:line="240" w:lineRule="auto"/>
            </w:pPr>
          </w:p>
        </w:tc>
      </w:tr>
      <w:tr w:rsidR="00347954" w:rsidTr="00347954">
        <w:tc>
          <w:tcPr>
            <w:tcW w:w="913" w:type="pct"/>
          </w:tcPr>
          <w:p w:rsidR="00347954" w:rsidRDefault="00113D32">
            <w:pPr>
              <w:pStyle w:val="Date"/>
            </w:pPr>
            <w:sdt>
              <w:sdtPr>
                <w:id w:val="1724868401"/>
                <w:placeholder>
                  <w:docPart w:val="9D2AE5C0916E48C49E7082C98F2AD03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[Dates]</w:t>
                </w:r>
              </w:sdtContent>
            </w:sdt>
          </w:p>
        </w:tc>
        <w:tc>
          <w:tcPr>
            <w:tcW w:w="4087" w:type="pct"/>
          </w:tcPr>
          <w:p w:rsidR="00347954" w:rsidRDefault="00113D32">
            <w:pPr>
              <w:pStyle w:val="Subsection"/>
            </w:pPr>
            <w:sdt>
              <w:sdtPr>
                <w:id w:val="-1093548063"/>
                <w:placeholder>
                  <w:docPart w:val="FD6C33982A14468CAC576F92B54F618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[Job Title]</w:t>
                </w:r>
              </w:sdtContent>
            </w:sdt>
            <w:r>
              <w:t>,  </w:t>
            </w:r>
            <w:sdt>
              <w:sdtPr>
                <w:rPr>
                  <w:rStyle w:val="Emphasis"/>
                </w:rPr>
                <w:id w:val="2063141089"/>
                <w:placeholder>
                  <w:docPart w:val="4CBD5AEC85D944358C79912891363443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Emphasis"/>
                </w:rPr>
              </w:sdtEndPr>
              <w:sdtContent>
                <w:r>
                  <w:rPr>
                    <w:rStyle w:val="Emphasis"/>
                  </w:rPr>
                  <w:t>[Company]</w:t>
                </w:r>
              </w:sdtContent>
            </w:sdt>
          </w:p>
          <w:sdt>
            <w:sdtPr>
              <w:id w:val="-513455036"/>
              <w:placeholder>
                <w:docPart w:val="473F620CE2BC4615962CE6E5A473E6B5"/>
              </w:placeholder>
              <w:temporary/>
              <w:showingPlcHdr/>
              <w15:appearance w15:val="hidden"/>
            </w:sdtPr>
            <w:sdtEndPr/>
            <w:sdtContent>
              <w:p w:rsidR="00347954" w:rsidRDefault="00113D32">
                <w:pPr>
                  <w:pStyle w:val="ListBullet"/>
                </w:pPr>
                <w:r>
                  <w:t>This is the place for a brief summary of your key responsibilities and most stellar accomplishments.</w:t>
                </w:r>
              </w:p>
            </w:sdtContent>
          </w:sdt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FAC295776213406CA9C595B1B7C445B7"/>
              </w:placeholder>
              <w15:repeatingSectionItem/>
            </w:sdtPr>
            <w:sdtEndPr/>
            <w:sdtContent>
              <w:tr w:rsidR="00347954" w:rsidTr="00347954">
                <w:tc>
                  <w:tcPr>
                    <w:tcW w:w="913" w:type="pct"/>
                  </w:tcPr>
                  <w:p w:rsidR="00347954" w:rsidRDefault="00113D32">
                    <w:pPr>
                      <w:pStyle w:val="Date"/>
                    </w:pPr>
                    <w:sdt>
                      <w:sdtPr>
                        <w:id w:val="874348133"/>
                        <w:placeholder>
                          <w:docPart w:val="9D2AE5C0916E48C49E7082C98F2AD031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r>
                          <w:t>[Dates]</w:t>
                        </w:r>
                      </w:sdtContent>
                    </w:sdt>
                  </w:p>
                </w:tc>
                <w:tc>
                  <w:tcPr>
                    <w:tcW w:w="4087" w:type="pct"/>
                  </w:tcPr>
                  <w:p w:rsidR="00347954" w:rsidRDefault="00113D32">
                    <w:pPr>
                      <w:pStyle w:val="Subsection"/>
                    </w:pPr>
                    <w:sdt>
                      <w:sdtPr>
                        <w:id w:val="1729575028"/>
                        <w:placeholder>
                          <w:docPart w:val="FD6C33982A14468CAC576F92B54F618E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r>
                          <w:t>[Job Title]</w:t>
                        </w:r>
                      </w:sdtContent>
                    </w:sdt>
                    <w:r>
                      <w:t>,  </w:t>
                    </w:r>
                    <w:sdt>
                      <w:sdtPr>
                        <w:rPr>
                          <w:rStyle w:val="Emphasis"/>
                        </w:rPr>
                        <w:id w:val="-434697"/>
                        <w:placeholder>
                          <w:docPart w:val="4CBD5AEC85D944358C79912891363443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>
                        <w:rPr>
                          <w:rStyle w:val="Emphasis"/>
                        </w:rPr>
                      </w:sdtEndPr>
                      <w:sdtContent>
                        <w:r>
                          <w:rPr>
                            <w:rStyle w:val="Emphasis"/>
                          </w:rPr>
                          <w:t>[Company]</w:t>
                        </w:r>
                      </w:sdtContent>
                    </w:sdt>
                  </w:p>
                  <w:sdt>
                    <w:sdtPr>
                      <w:id w:val="864089865"/>
                      <w:placeholder>
                        <w:docPart w:val="473F620CE2BC4615962CE6E5A473E6B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347954" w:rsidRDefault="00113D32">
                        <w:pPr>
                          <w:pStyle w:val="ListBullet"/>
                        </w:pPr>
                        <w:r>
                          <w:t>This is the</w:t>
                        </w:r>
                        <w:r>
                          <w:t xml:space="preserve"> place for a brief summary of your key responsibilities and most stellar accomplishments.</w:t>
                        </w:r>
                      </w:p>
                    </w:sdtContent>
                  </w:sdt>
                </w:tc>
              </w:tr>
            </w:sdtContent>
          </w:sdt>
        </w:sdtContent>
      </w:sdt>
    </w:tbl>
    <w:p w:rsidR="00347954" w:rsidRDefault="00113D32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347954" w:rsidTr="00347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347954" w:rsidRDefault="00347954">
            <w:pPr>
              <w:spacing w:line="240" w:lineRule="auto"/>
            </w:pPr>
          </w:p>
        </w:tc>
        <w:tc>
          <w:tcPr>
            <w:tcW w:w="4087" w:type="pct"/>
          </w:tcPr>
          <w:p w:rsidR="00347954" w:rsidRDefault="00347954">
            <w:pPr>
              <w:spacing w:line="240" w:lineRule="auto"/>
            </w:pPr>
          </w:p>
        </w:tc>
      </w:tr>
      <w:tr w:rsidR="00347954" w:rsidTr="00347954">
        <w:tc>
          <w:tcPr>
            <w:tcW w:w="913" w:type="pct"/>
          </w:tcPr>
          <w:p w:rsidR="00347954" w:rsidRDefault="00113D32">
            <w:pPr>
              <w:pStyle w:val="Date"/>
            </w:pPr>
            <w:sdt>
              <w:sdtPr>
                <w:id w:val="-1953315607"/>
                <w:placeholder>
                  <w:docPart w:val="9D2AE5C0916E48C49E7082C98F2AD03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[Dates]</w:t>
                </w:r>
              </w:sdtContent>
            </w:sdt>
          </w:p>
        </w:tc>
        <w:tc>
          <w:tcPr>
            <w:tcW w:w="4087" w:type="pct"/>
          </w:tcPr>
          <w:p w:rsidR="00347954" w:rsidRDefault="00113D32">
            <w:pPr>
              <w:pStyle w:val="Subsection"/>
            </w:pPr>
            <w:sdt>
              <w:sdtPr>
                <w:id w:val="-1807461848"/>
                <w:placeholder>
                  <w:docPart w:val="BA9C9733C5544F308514037087F27AA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>
                  <w:t>[Degree Earned]</w:t>
                </w:r>
              </w:sdtContent>
            </w:sdt>
            <w:r>
              <w:t>,  </w:t>
            </w:r>
            <w:sdt>
              <w:sdtPr>
                <w:rPr>
                  <w:rStyle w:val="Emphasis"/>
                </w:rPr>
                <w:id w:val="810684183"/>
                <w:placeholder>
                  <w:docPart w:val="DC331C053BC5475083B3EF63DE01E405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Emphasis"/>
                </w:rPr>
              </w:sdtEndPr>
              <w:sdtContent>
                <w:r>
                  <w:rPr>
                    <w:rStyle w:val="Emphasis"/>
                  </w:rPr>
                  <w:t>[School]</w:t>
                </w:r>
              </w:sdtContent>
            </w:sdt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FAC295776213406CA9C595B1B7C445B7"/>
              </w:placeholder>
              <w15:repeatingSectionItem/>
            </w:sdtPr>
            <w:sdtEndPr/>
            <w:sdtContent>
              <w:tr w:rsidR="00347954" w:rsidTr="00347954">
                <w:tc>
                  <w:tcPr>
                    <w:tcW w:w="913" w:type="pct"/>
                  </w:tcPr>
                  <w:p w:rsidR="00347954" w:rsidRDefault="00113D32">
                    <w:pPr>
                      <w:pStyle w:val="Date"/>
                    </w:pPr>
                    <w:sdt>
                      <w:sdtPr>
                        <w:id w:val="-468750273"/>
                        <w:placeholder>
                          <w:docPart w:val="9D2AE5C0916E48C49E7082C98F2AD031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r>
                          <w:t>[Dates]</w:t>
                        </w:r>
                      </w:sdtContent>
                    </w:sdt>
                  </w:p>
                </w:tc>
                <w:tc>
                  <w:tcPr>
                    <w:tcW w:w="4087" w:type="pct"/>
                  </w:tcPr>
                  <w:p w:rsidR="00347954" w:rsidRDefault="00113D32">
                    <w:pPr>
                      <w:pStyle w:val="Subsection"/>
                    </w:pPr>
                    <w:sdt>
                      <w:sdtPr>
                        <w:id w:val="2113925876"/>
                        <w:placeholder>
                          <w:docPart w:val="BA9C9733C5544F308514037087F27AAB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/>
                      <w:sdtContent>
                        <w:r>
                          <w:t>[Degree Earned]</w:t>
                        </w:r>
                      </w:sdtContent>
                    </w:sdt>
                    <w:r>
                      <w:t>,  </w:t>
                    </w:r>
                    <w:sdt>
                      <w:sdtPr>
                        <w:rPr>
                          <w:rStyle w:val="Emphasis"/>
                        </w:rPr>
                        <w:id w:val="-607658695"/>
                        <w:placeholder>
                          <w:docPart w:val="DC331C053BC5475083B3EF63DE01E405"/>
                        </w:placeholder>
                        <w:temporary/>
                        <w:showingPlcHdr/>
                        <w15:appearance w15:val="hidden"/>
                        <w:text/>
                      </w:sdtPr>
                      <w:sdtEndPr>
                        <w:rPr>
                          <w:rStyle w:val="Emphasis"/>
                        </w:rPr>
                      </w:sdtEndPr>
                      <w:sdtContent>
                        <w:r>
                          <w:rPr>
                            <w:rStyle w:val="Emphasis"/>
                          </w:rPr>
                          <w:t>[School]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:rsidR="00347954" w:rsidRDefault="00347954"/>
    <w:sectPr w:rsidR="00347954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D32" w:rsidRDefault="00113D32">
      <w:pPr>
        <w:spacing w:after="0"/>
      </w:pPr>
      <w:r>
        <w:separator/>
      </w:r>
    </w:p>
    <w:p w:rsidR="00113D32" w:rsidRDefault="00113D32"/>
  </w:endnote>
  <w:endnote w:type="continuationSeparator" w:id="0">
    <w:p w:rsidR="00113D32" w:rsidRDefault="00113D32">
      <w:pPr>
        <w:spacing w:after="0"/>
      </w:pPr>
      <w:r>
        <w:continuationSeparator/>
      </w:r>
    </w:p>
    <w:p w:rsidR="00113D32" w:rsidRDefault="00113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54" w:rsidRDefault="00113D32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D32" w:rsidRDefault="00113D32">
      <w:pPr>
        <w:spacing w:after="0"/>
      </w:pPr>
      <w:r>
        <w:separator/>
      </w:r>
    </w:p>
    <w:p w:rsidR="00113D32" w:rsidRDefault="00113D32"/>
  </w:footnote>
  <w:footnote w:type="continuationSeparator" w:id="0">
    <w:p w:rsidR="00113D32" w:rsidRDefault="00113D32">
      <w:pPr>
        <w:spacing w:after="0"/>
      </w:pPr>
      <w:r>
        <w:continuationSeparator/>
      </w:r>
    </w:p>
    <w:p w:rsidR="00113D32" w:rsidRDefault="00113D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FB"/>
    <w:rsid w:val="00113D32"/>
    <w:rsid w:val="00347954"/>
    <w:rsid w:val="0067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B6D1B-A71A-4934-AB84-6E04C6BF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6BC2592B3D49E0A27AC459126D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E7D7-96A5-4F57-A8FF-EE1A170E6BF0}"/>
      </w:docPartPr>
      <w:docPartBody>
        <w:p w:rsidR="00000000" w:rsidRDefault="005456A6">
          <w:pPr>
            <w:pStyle w:val="F26BC2592B3D49E0A27AC459126D5710"/>
          </w:pPr>
          <w:r>
            <w:t>[Your Name]</w:t>
          </w:r>
        </w:p>
      </w:docPartBody>
    </w:docPart>
    <w:docPart>
      <w:docPartPr>
        <w:name w:val="2B22A3A994DB4398AE04DB5C6C11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0D434-1414-4BA3-8C6A-CE8C14897A45}"/>
      </w:docPartPr>
      <w:docPartBody>
        <w:p w:rsidR="00000000" w:rsidRDefault="005456A6">
          <w:pPr>
            <w:pStyle w:val="2B22A3A994DB4398AE04DB5C6C11B324"/>
          </w:pPr>
          <w:r>
            <w:t>[Address, City, ST  ZIP Code]</w:t>
          </w:r>
        </w:p>
      </w:docPartBody>
    </w:docPart>
    <w:docPart>
      <w:docPartPr>
        <w:name w:val="33D71CDF39A24316B67A1777A3A86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ED3D9-11CF-4A4B-98FA-CF4F951B2EB9}"/>
      </w:docPartPr>
      <w:docPartBody>
        <w:p w:rsidR="00000000" w:rsidRDefault="005456A6">
          <w:pPr>
            <w:pStyle w:val="33D71CDF39A24316B67A1777A3A86775"/>
          </w:pPr>
          <w:r>
            <w:t>[Telephon</w:t>
          </w:r>
          <w:r>
            <w:t>e]</w:t>
          </w:r>
        </w:p>
      </w:docPartBody>
    </w:docPart>
    <w:docPart>
      <w:docPartPr>
        <w:name w:val="7DB009C309D444A5B21651CE83AB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54A16-B8E3-4568-9225-635729F05A0B}"/>
      </w:docPartPr>
      <w:docPartBody>
        <w:p w:rsidR="00000000" w:rsidRDefault="005456A6">
          <w:pPr>
            <w:pStyle w:val="7DB009C309D444A5B21651CE83AB2A6A"/>
          </w:pPr>
          <w:r>
            <w:t>[Email]</w:t>
          </w:r>
        </w:p>
      </w:docPartBody>
    </w:docPart>
    <w:docPart>
      <w:docPartPr>
        <w:name w:val="BCAD12544DAC4587B68817A981834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717AC-A9FC-4DF4-9DB8-58012C830DE5}"/>
      </w:docPartPr>
      <w:docPartBody>
        <w:p w:rsidR="00000000" w:rsidRDefault="005456A6">
          <w:pPr>
            <w:pStyle w:val="BCAD12544DAC4587B68817A981834F34"/>
          </w:pPr>
          <w:r>
            <w:t xml:space="preserve">Check out the quick tips below to help you get started. To replace tip text </w:t>
          </w:r>
          <w:r>
            <w:t>with your own, just click it and start typing.</w:t>
          </w:r>
        </w:p>
      </w:docPartBody>
    </w:docPart>
    <w:docPart>
      <w:docPartPr>
        <w:name w:val="061279F0D14C43EBB1EFE234FAACC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02CC-15FF-426D-91FC-0011920D6B06}"/>
      </w:docPartPr>
      <w:docPartBody>
        <w:p w:rsidR="00000000" w:rsidRDefault="005456A6">
          <w:pPr>
            <w:pStyle w:val="061279F0D14C43EBB1EFE234FAACC225"/>
          </w:pPr>
          <w:r>
            <w:t>Need another skills, experience, or education entry? You got it. Just click in the last sample entry for the section you need and then click the plus sign that appears.</w:t>
          </w:r>
        </w:p>
      </w:docPartBody>
    </w:docPart>
    <w:docPart>
      <w:docPartPr>
        <w:name w:val="FAC295776213406CA9C595B1B7C44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9372-BA37-4F90-B07F-2AD345D59B63}"/>
      </w:docPartPr>
      <w:docPartBody>
        <w:p w:rsidR="00000000" w:rsidRDefault="005456A6">
          <w:pPr>
            <w:pStyle w:val="FAC295776213406CA9C595B1B7C445B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597D09E9DD94346A68E9CC85F77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2791E-D8B8-496F-A29D-B3965C5AA302}"/>
      </w:docPartPr>
      <w:docPartBody>
        <w:p w:rsidR="00000000" w:rsidRDefault="005456A6">
          <w:pPr>
            <w:pStyle w:val="1597D09E9DD94346A68E9CC85F776B54"/>
          </w:pPr>
          <w:r>
            <w:t>On the Design tab of the ribbon, check o</w:t>
          </w:r>
          <w:r>
            <w:t>ut the Themes, Colors, and Fonts galleries to get a custom look with just a click.</w:t>
          </w:r>
        </w:p>
      </w:docPartBody>
    </w:docPart>
    <w:docPart>
      <w:docPartPr>
        <w:name w:val="9D2AE5C0916E48C49E7082C98F2AD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21544-207D-47E4-AF36-A7C60A247062}"/>
      </w:docPartPr>
      <w:docPartBody>
        <w:p w:rsidR="00000000" w:rsidRDefault="005456A6">
          <w:pPr>
            <w:pStyle w:val="9D2AE5C0916E48C49E7082C98F2AD031"/>
          </w:pPr>
          <w:r>
            <w:t>[Dates]</w:t>
          </w:r>
        </w:p>
      </w:docPartBody>
    </w:docPart>
    <w:docPart>
      <w:docPartPr>
        <w:name w:val="FD6C33982A14468CAC576F92B54F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45A56-A33B-411D-AA4A-ECA53BBAB5E8}"/>
      </w:docPartPr>
      <w:docPartBody>
        <w:p w:rsidR="00000000" w:rsidRDefault="005456A6">
          <w:pPr>
            <w:pStyle w:val="FD6C33982A14468CAC576F92B54F618E"/>
          </w:pPr>
          <w:r>
            <w:t>[Job Title]</w:t>
          </w:r>
        </w:p>
      </w:docPartBody>
    </w:docPart>
    <w:docPart>
      <w:docPartPr>
        <w:name w:val="4CBD5AEC85D944358C79912891363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4E96F-431F-4AEA-816A-3A270D43AEE5}"/>
      </w:docPartPr>
      <w:docPartBody>
        <w:p w:rsidR="00000000" w:rsidRDefault="005456A6">
          <w:pPr>
            <w:pStyle w:val="4CBD5AEC85D944358C79912891363443"/>
          </w:pPr>
          <w:r>
            <w:rPr>
              <w:rStyle w:val="Emphasis"/>
            </w:rPr>
            <w:t>[Company]</w:t>
          </w:r>
        </w:p>
      </w:docPartBody>
    </w:docPart>
    <w:docPart>
      <w:docPartPr>
        <w:name w:val="473F620CE2BC4615962CE6E5A473E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6F3D-06CC-4CD1-93BC-7C6DF65F06BB}"/>
      </w:docPartPr>
      <w:docPartBody>
        <w:p w:rsidR="00000000" w:rsidRDefault="005456A6">
          <w:pPr>
            <w:pStyle w:val="473F620CE2BC4615962CE6E5A473E6B5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BA9C9733C5544F308514037087F27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72A5E-7A2D-4EC8-B368-CC583984A5DC}"/>
      </w:docPartPr>
      <w:docPartBody>
        <w:p w:rsidR="00000000" w:rsidRDefault="005456A6">
          <w:pPr>
            <w:pStyle w:val="BA9C9733C5544F308514037087F27AAB"/>
          </w:pPr>
          <w:r>
            <w:t>[Degree Earned]</w:t>
          </w:r>
        </w:p>
      </w:docPartBody>
    </w:docPart>
    <w:docPart>
      <w:docPartPr>
        <w:name w:val="DC331C053BC5475083B3EF63DE01E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C94C6-04AB-4BB0-A5C1-61B0ECB0EA08}"/>
      </w:docPartPr>
      <w:docPartBody>
        <w:p w:rsidR="00000000" w:rsidRDefault="005456A6">
          <w:pPr>
            <w:pStyle w:val="DC331C053BC5475083B3EF63DE01E405"/>
          </w:pPr>
          <w:r>
            <w:rPr>
              <w:rStyle w:val="Emphasis"/>
            </w:rPr>
            <w:t>[School]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A6"/>
    <w:rsid w:val="005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BC2592B3D49E0A27AC459126D5710">
    <w:name w:val="F26BC2592B3D49E0A27AC459126D5710"/>
  </w:style>
  <w:style w:type="paragraph" w:customStyle="1" w:styleId="2B22A3A994DB4398AE04DB5C6C11B324">
    <w:name w:val="2B22A3A994DB4398AE04DB5C6C11B324"/>
  </w:style>
  <w:style w:type="paragraph" w:customStyle="1" w:styleId="33D71CDF39A24316B67A1777A3A86775">
    <w:name w:val="33D71CDF39A24316B67A1777A3A86775"/>
  </w:style>
  <w:style w:type="paragraph" w:customStyle="1" w:styleId="7DB009C309D444A5B21651CE83AB2A6A">
    <w:name w:val="7DB009C309D444A5B21651CE83AB2A6A"/>
  </w:style>
  <w:style w:type="paragraph" w:customStyle="1" w:styleId="BCAD12544DAC4587B68817A981834F34">
    <w:name w:val="BCAD12544DAC4587B68817A981834F34"/>
  </w:style>
  <w:style w:type="paragraph" w:customStyle="1" w:styleId="061279F0D14C43EBB1EFE234FAACC225">
    <w:name w:val="061279F0D14C43EBB1EFE234FAACC22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295776213406CA9C595B1B7C445B7">
    <w:name w:val="FAC295776213406CA9C595B1B7C445B7"/>
  </w:style>
  <w:style w:type="paragraph" w:customStyle="1" w:styleId="1597D09E9DD94346A68E9CC85F776B54">
    <w:name w:val="1597D09E9DD94346A68E9CC85F776B54"/>
  </w:style>
  <w:style w:type="paragraph" w:customStyle="1" w:styleId="9D2AE5C0916E48C49E7082C98F2AD031">
    <w:name w:val="9D2AE5C0916E48C49E7082C98F2AD031"/>
  </w:style>
  <w:style w:type="paragraph" w:customStyle="1" w:styleId="FD6C33982A14468CAC576F92B54F618E">
    <w:name w:val="FD6C33982A14468CAC576F92B54F618E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4CBD5AEC85D944358C79912891363443">
    <w:name w:val="4CBD5AEC85D944358C79912891363443"/>
  </w:style>
  <w:style w:type="paragraph" w:customStyle="1" w:styleId="473F620CE2BC4615962CE6E5A473E6B5">
    <w:name w:val="473F620CE2BC4615962CE6E5A473E6B5"/>
  </w:style>
  <w:style w:type="paragraph" w:customStyle="1" w:styleId="BA9C9733C5544F308514037087F27AAB">
    <w:name w:val="BA9C9733C5544F308514037087F27AAB"/>
  </w:style>
  <w:style w:type="paragraph" w:customStyle="1" w:styleId="DC331C053BC5475083B3EF63DE01E405">
    <w:name w:val="DC331C053BC5475083B3EF63DE01E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Powell</dc:creator>
  <cp:keywords/>
  <cp:lastModifiedBy>Danielle Powell</cp:lastModifiedBy>
  <cp:revision>2</cp:revision>
  <dcterms:created xsi:type="dcterms:W3CDTF">2014-01-22T01:48:00Z</dcterms:created>
  <dcterms:modified xsi:type="dcterms:W3CDTF">2014-01-22T01:56:00Z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