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Borders>
          <w:bottom w:val="single" w:sz="4" w:space="0" w:color="auto"/>
        </w:tblBorders>
        <w:tblLayout w:type="fixed"/>
        <w:tblLook w:val="0000"/>
      </w:tblPr>
      <w:tblGrid>
        <w:gridCol w:w="6839"/>
        <w:gridCol w:w="3151"/>
      </w:tblGrid>
      <w:tr w:rsidR="006F31A0">
        <w:trPr>
          <w:trHeight w:hRule="exact" w:val="720"/>
        </w:trPr>
        <w:tc>
          <w:tcPr>
            <w:tcW w:w="9990" w:type="dxa"/>
            <w:gridSpan w:val="2"/>
          </w:tcPr>
          <w:p w:rsidR="006F31A0" w:rsidRDefault="00C73F67">
            <w:pPr>
              <w:pStyle w:val="YourName"/>
            </w:pPr>
            <w:r>
              <w:t>Cody Pohlman</w:t>
            </w:r>
          </w:p>
        </w:tc>
      </w:tr>
      <w:tr w:rsidR="006F31A0">
        <w:trPr>
          <w:trHeight w:hRule="exact" w:val="452"/>
        </w:trPr>
        <w:tc>
          <w:tcPr>
            <w:tcW w:w="9990" w:type="dxa"/>
            <w:gridSpan w:val="2"/>
          </w:tcPr>
          <w:p w:rsidR="006F31A0" w:rsidRDefault="00C73F67">
            <w:pPr>
              <w:pStyle w:val="ContactInfo"/>
            </w:pPr>
            <w:r>
              <w:t>10013 W. 100</w:t>
            </w:r>
            <w:r w:rsidRPr="00C73F67">
              <w:rPr>
                <w:vertAlign w:val="superscript"/>
              </w:rPr>
              <w:t>th</w:t>
            </w:r>
            <w:r>
              <w:t xml:space="preserve"> Place, Westminster, Colorado, 80021</w:t>
            </w:r>
          </w:p>
          <w:p w:rsidR="006F31A0" w:rsidRDefault="0083343C">
            <w:pPr>
              <w:pStyle w:val="ContactInfo"/>
            </w:pPr>
            <w:r>
              <w:t xml:space="preserve"> Phone: 303 877 8909, Email: Pohlman.cody@yahoo.com</w:t>
            </w:r>
          </w:p>
          <w:p w:rsidR="006F31A0" w:rsidRDefault="006F31A0"/>
          <w:p w:rsidR="006F31A0" w:rsidRDefault="006F31A0">
            <w:pPr>
              <w:pStyle w:val="YourName"/>
            </w:pPr>
          </w:p>
        </w:tc>
      </w:tr>
      <w:tr w:rsidR="006F31A0">
        <w:tc>
          <w:tcPr>
            <w:tcW w:w="9990" w:type="dxa"/>
            <w:gridSpan w:val="2"/>
          </w:tcPr>
          <w:p w:rsidR="006F31A0" w:rsidRDefault="00245949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6F31A0">
        <w:tc>
          <w:tcPr>
            <w:tcW w:w="9990" w:type="dxa"/>
            <w:gridSpan w:val="2"/>
          </w:tcPr>
          <w:p w:rsidR="006F31A0" w:rsidRDefault="00C73F67">
            <w:pPr>
              <w:pStyle w:val="ProfessionalSummaryText"/>
            </w:pPr>
            <w:r>
              <w:t xml:space="preserve">I earned 53 college credits during my High School years and am now over the amount needed for an Associate’s Degree.  </w:t>
            </w:r>
          </w:p>
          <w:p w:rsidR="00C73F67" w:rsidRDefault="00C73F67">
            <w:pPr>
              <w:pStyle w:val="ProfessionalSummaryText"/>
            </w:pPr>
            <w:r>
              <w:t xml:space="preserve">I have worked many odd jobs from cleaning bathrooms to installing security systems. </w:t>
            </w:r>
          </w:p>
          <w:p w:rsidR="000714EC" w:rsidRDefault="007209B2">
            <w:pPr>
              <w:pStyle w:val="ProfessionalSummaryText"/>
            </w:pPr>
            <w:r>
              <w:t>Having to work on</w:t>
            </w:r>
            <w:r w:rsidR="000714EC">
              <w:t xml:space="preserve"> service calls has allowed me to have great customer service.</w:t>
            </w:r>
          </w:p>
          <w:p w:rsidR="00C73F67" w:rsidRDefault="00C73F67">
            <w:pPr>
              <w:pStyle w:val="ProfessionalSummaryText"/>
            </w:pPr>
          </w:p>
        </w:tc>
      </w:tr>
      <w:tr w:rsidR="006F31A0">
        <w:tc>
          <w:tcPr>
            <w:tcW w:w="9990" w:type="dxa"/>
            <w:gridSpan w:val="2"/>
          </w:tcPr>
          <w:p w:rsidR="006F31A0" w:rsidRDefault="00245949">
            <w:pPr>
              <w:pStyle w:val="SectionHeader"/>
            </w:pPr>
            <w:r>
              <w:t>Experience</w:t>
            </w:r>
          </w:p>
          <w:p w:rsidR="002260BF" w:rsidRDefault="002260BF">
            <w:pPr>
              <w:pStyle w:val="SectionHeader"/>
            </w:pPr>
            <w:r>
              <w:t>Factory Experience at Hope Hummus</w:t>
            </w:r>
          </w:p>
          <w:p w:rsidR="002260BF" w:rsidRPr="002260BF" w:rsidRDefault="002260BF" w:rsidP="007209B2">
            <w:pPr>
              <w:pStyle w:val="SectionHead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During my time spent at hope, I quickly learned about all the working in their factory. Things that I would be responsible for knowing for the day to day would include, organizing and palletizing the fridge and our product. I personally was responsible for running and maintaining our “stick pack” machine as well as knowing how to run our mixers, world cup (which is basically a decent sized packaging machine), our chiller</w:t>
            </w:r>
            <w:r w:rsidR="007209B2">
              <w:rPr>
                <w:b w:val="0"/>
                <w:sz w:val="20"/>
                <w:szCs w:val="20"/>
              </w:rPr>
              <w:t>, and the knowledge to run, not fix, our HPP machine</w:t>
            </w:r>
            <w:r>
              <w:rPr>
                <w:b w:val="0"/>
                <w:sz w:val="20"/>
                <w:szCs w:val="20"/>
              </w:rPr>
              <w:t xml:space="preserve">. I also could be switched into prep </w:t>
            </w:r>
            <w:r w:rsidR="007209B2">
              <w:rPr>
                <w:b w:val="0"/>
                <w:sz w:val="20"/>
                <w:szCs w:val="20"/>
              </w:rPr>
              <w:t xml:space="preserve">which was just handling all the ingredients in an effective and sanitary way. I would also drive our refrigerated truck back and forth in between our facilities which also meant I’d have to unload our product, so I do have some forklift experience as well. </w:t>
            </w:r>
          </w:p>
        </w:tc>
      </w:tr>
      <w:tr w:rsidR="006F31A0">
        <w:trPr>
          <w:trHeight w:val="555"/>
        </w:trPr>
        <w:tc>
          <w:tcPr>
            <w:tcW w:w="6839" w:type="dxa"/>
          </w:tcPr>
          <w:p w:rsidR="006F31A0" w:rsidRDefault="00C73F67">
            <w:pPr>
              <w:pStyle w:val="Organization"/>
            </w:pPr>
            <w:r>
              <w:t>Wolfe Security Systems, LLC</w:t>
            </w:r>
          </w:p>
        </w:tc>
        <w:tc>
          <w:tcPr>
            <w:tcW w:w="3151" w:type="dxa"/>
          </w:tcPr>
          <w:p w:rsidR="006F31A0" w:rsidRDefault="0083343C" w:rsidP="00C73F67">
            <w:pPr>
              <w:pStyle w:val="DateofEmployment"/>
              <w:ind w:left="360"/>
            </w:pPr>
            <w:r w:rsidRPr="0083343C">
              <w:rPr>
                <w:u w:val="single"/>
              </w:rPr>
              <w:t>Employed From</w:t>
            </w:r>
            <w:r>
              <w:t xml:space="preserve">: </w:t>
            </w:r>
            <w:r w:rsidR="00C73F67">
              <w:t>1/14/2011 - 8/10/2011</w:t>
            </w:r>
          </w:p>
        </w:tc>
      </w:tr>
      <w:tr w:rsidR="006F31A0">
        <w:trPr>
          <w:trHeight w:val="1050"/>
        </w:trPr>
        <w:tc>
          <w:tcPr>
            <w:tcW w:w="9990" w:type="dxa"/>
            <w:gridSpan w:val="2"/>
          </w:tcPr>
          <w:p w:rsidR="006F31A0" w:rsidRDefault="00C73F67">
            <w:pPr>
              <w:pStyle w:val="PositionTitle"/>
            </w:pPr>
            <w:r>
              <w:t>Installer</w:t>
            </w:r>
          </w:p>
          <w:p w:rsidR="006F31A0" w:rsidRDefault="00245949">
            <w:pPr>
              <w:pStyle w:val="PositionTitle"/>
            </w:pPr>
            <w:r>
              <w:t>Responsibilities</w:t>
            </w:r>
          </w:p>
          <w:p w:rsidR="006F31A0" w:rsidRDefault="00C73F67">
            <w:pPr>
              <w:pStyle w:val="Responsibilities"/>
            </w:pPr>
            <w:r>
              <w:t xml:space="preserve">Running wire through walls to control panels and cameras. </w:t>
            </w:r>
          </w:p>
          <w:p w:rsidR="006F31A0" w:rsidRDefault="00C73F67">
            <w:pPr>
              <w:pStyle w:val="Responsibilities"/>
            </w:pPr>
            <w:r>
              <w:t xml:space="preserve">Helping the primary installer with anything he needed. </w:t>
            </w:r>
          </w:p>
        </w:tc>
      </w:tr>
      <w:tr w:rsidR="006F31A0" w:rsidTr="0083343C">
        <w:trPr>
          <w:trHeight w:hRule="exact" w:val="4113"/>
        </w:trPr>
        <w:tc>
          <w:tcPr>
            <w:tcW w:w="9990" w:type="dxa"/>
            <w:gridSpan w:val="2"/>
          </w:tcPr>
          <w:p w:rsidR="002260BF" w:rsidRDefault="0083343C" w:rsidP="0083343C">
            <w:pPr>
              <w:pStyle w:val="PositionTitle"/>
            </w:pPr>
            <w:r>
              <w:t>Phone – 303 439 9450</w:t>
            </w:r>
          </w:p>
          <w:p w:rsidR="0083343C" w:rsidRDefault="0083343C" w:rsidP="0083343C">
            <w:pPr>
              <w:pStyle w:val="PositionTitle"/>
            </w:pPr>
          </w:p>
          <w:p w:rsidR="0083343C" w:rsidRDefault="0083343C" w:rsidP="0083343C">
            <w:pPr>
              <w:pStyle w:val="PositionTitle"/>
              <w:rPr>
                <w:b/>
              </w:rPr>
            </w:pPr>
            <w:r w:rsidRPr="0083343C">
              <w:rPr>
                <w:b/>
              </w:rPr>
              <w:t xml:space="preserve">Reference </w:t>
            </w:r>
          </w:p>
          <w:p w:rsidR="006E4FC1" w:rsidRDefault="006E4FC1" w:rsidP="0083343C">
            <w:pPr>
              <w:pStyle w:val="PositionTitle"/>
              <w:rPr>
                <w:b/>
              </w:rPr>
            </w:pPr>
          </w:p>
          <w:p w:rsidR="0083343C" w:rsidRDefault="0083343C" w:rsidP="0083343C">
            <w:pPr>
              <w:pStyle w:val="PositionTitle"/>
            </w:pPr>
            <w:r>
              <w:t>Chris Pohlman (Owner)</w:t>
            </w:r>
          </w:p>
          <w:p w:rsidR="0083343C" w:rsidRDefault="0083343C" w:rsidP="0083343C">
            <w:pPr>
              <w:pStyle w:val="PositionTitle"/>
              <w:numPr>
                <w:ilvl w:val="0"/>
                <w:numId w:val="6"/>
              </w:numPr>
            </w:pPr>
            <w:r>
              <w:t>Worked under him as an Installer</w:t>
            </w:r>
          </w:p>
          <w:p w:rsidR="0083343C" w:rsidRDefault="0083343C" w:rsidP="0083343C">
            <w:pPr>
              <w:pStyle w:val="PositionTitle"/>
            </w:pPr>
            <w:r>
              <w:t>Phone – 303 916 4504</w:t>
            </w:r>
          </w:p>
          <w:p w:rsidR="005946A7" w:rsidRDefault="005946A7" w:rsidP="0083343C">
            <w:pPr>
              <w:pStyle w:val="PositionTitle"/>
            </w:pPr>
          </w:p>
          <w:p w:rsidR="005946A7" w:rsidRDefault="005946A7" w:rsidP="0083343C">
            <w:pPr>
              <w:pStyle w:val="PositionTitle"/>
            </w:pPr>
            <w:r>
              <w:t>David Cerf</w:t>
            </w:r>
          </w:p>
          <w:p w:rsidR="005946A7" w:rsidRDefault="006E4FC1" w:rsidP="005946A7">
            <w:pPr>
              <w:pStyle w:val="PositionTitle"/>
              <w:numPr>
                <w:ilvl w:val="0"/>
                <w:numId w:val="6"/>
              </w:numPr>
            </w:pPr>
            <w:r>
              <w:t>Supervisor</w:t>
            </w:r>
            <w:r w:rsidR="005946A7">
              <w:t xml:space="preserve"> at Westin</w:t>
            </w:r>
          </w:p>
          <w:p w:rsidR="005946A7" w:rsidRDefault="005946A7" w:rsidP="005946A7">
            <w:pPr>
              <w:pStyle w:val="PositionTitle"/>
            </w:pPr>
            <w:r>
              <w:t>Phone - 303 550 1391</w:t>
            </w:r>
          </w:p>
          <w:p w:rsidR="002C7FC3" w:rsidRDefault="002C7FC3" w:rsidP="005946A7">
            <w:pPr>
              <w:pStyle w:val="PositionTitle"/>
            </w:pPr>
          </w:p>
          <w:p w:rsidR="002C7FC3" w:rsidRDefault="002260BF" w:rsidP="005946A7">
            <w:pPr>
              <w:pStyle w:val="PositionTitle"/>
            </w:pPr>
            <w:r>
              <w:t xml:space="preserve">Austin </w:t>
            </w:r>
            <w:proofErr w:type="spellStart"/>
            <w:r w:rsidR="007209B2">
              <w:t>Brassell</w:t>
            </w:r>
            <w:proofErr w:type="spellEnd"/>
          </w:p>
          <w:p w:rsidR="006E4FC1" w:rsidRDefault="002260BF" w:rsidP="006E4FC1">
            <w:pPr>
              <w:pStyle w:val="PositionTitle"/>
              <w:numPr>
                <w:ilvl w:val="0"/>
                <w:numId w:val="6"/>
              </w:numPr>
            </w:pPr>
            <w:r>
              <w:t>Shift Lead</w:t>
            </w:r>
          </w:p>
          <w:p w:rsidR="006E4FC1" w:rsidRDefault="006E4FC1" w:rsidP="005946A7">
            <w:pPr>
              <w:pStyle w:val="PositionTitle"/>
            </w:pPr>
            <w:r>
              <w:t xml:space="preserve">Phone – </w:t>
            </w:r>
            <w:r w:rsidR="007209B2">
              <w:t>303 668 2392</w:t>
            </w:r>
          </w:p>
          <w:p w:rsidR="000E441F" w:rsidRDefault="000E441F" w:rsidP="0083343C">
            <w:pPr>
              <w:pStyle w:val="PositionTitle"/>
            </w:pPr>
          </w:p>
          <w:p w:rsidR="007209B2" w:rsidRDefault="007209B2" w:rsidP="000E441F">
            <w:pPr>
              <w:pStyle w:val="PositionTitle"/>
              <w:rPr>
                <w:b/>
              </w:rPr>
            </w:pPr>
          </w:p>
          <w:p w:rsidR="007209B2" w:rsidRDefault="007209B2" w:rsidP="000E441F">
            <w:pPr>
              <w:pStyle w:val="PositionTitle"/>
              <w:rPr>
                <w:b/>
              </w:rPr>
            </w:pPr>
          </w:p>
          <w:p w:rsidR="000E441F" w:rsidRDefault="000E441F" w:rsidP="000E441F">
            <w:pPr>
              <w:pStyle w:val="PositionTitle"/>
              <w:rPr>
                <w:b/>
              </w:rPr>
            </w:pPr>
            <w:r w:rsidRPr="000E441F">
              <w:rPr>
                <w:b/>
              </w:rPr>
              <w:t>Extra Info</w:t>
            </w:r>
          </w:p>
          <w:p w:rsidR="000714EC" w:rsidRDefault="000714EC" w:rsidP="000E441F">
            <w:pPr>
              <w:pStyle w:val="PositionTitle"/>
            </w:pPr>
          </w:p>
          <w:p w:rsidR="000E441F" w:rsidRDefault="005946A7" w:rsidP="000E441F">
            <w:pPr>
              <w:pStyle w:val="PositionTitle"/>
            </w:pPr>
            <w:r>
              <w:t>I am a hard worker and a good listener. I will do my best at whatever position or task that is asked of me.</w:t>
            </w:r>
          </w:p>
          <w:p w:rsidR="005946A7" w:rsidRPr="0083343C" w:rsidRDefault="005946A7" w:rsidP="000E441F">
            <w:pPr>
              <w:pStyle w:val="PositionTitle"/>
            </w:pPr>
          </w:p>
        </w:tc>
      </w:tr>
      <w:tr w:rsidR="006F31A0" w:rsidTr="006E4FC1">
        <w:trPr>
          <w:trHeight w:val="603"/>
        </w:trPr>
        <w:tc>
          <w:tcPr>
            <w:tcW w:w="6839" w:type="dxa"/>
          </w:tcPr>
          <w:p w:rsidR="007209B2" w:rsidRPr="007209B2" w:rsidRDefault="007209B2">
            <w:pPr>
              <w:pStyle w:val="Organizatio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Extra Info</w:t>
            </w:r>
          </w:p>
          <w:p w:rsidR="006F31A0" w:rsidRPr="006E4FC1" w:rsidRDefault="006E4FC1">
            <w:pPr>
              <w:pStyle w:val="Organization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4FC1">
              <w:rPr>
                <w:rFonts w:ascii="Times New Roman" w:hAnsi="Times New Roman"/>
                <w:b w:val="0"/>
                <w:sz w:val="24"/>
                <w:szCs w:val="24"/>
              </w:rPr>
              <w:t>I will guarantee my very best at any position that is given to me and have almost complete availability.</w:t>
            </w:r>
          </w:p>
        </w:tc>
        <w:tc>
          <w:tcPr>
            <w:tcW w:w="3151" w:type="dxa"/>
          </w:tcPr>
          <w:p w:rsidR="006F31A0" w:rsidRDefault="006F31A0">
            <w:pPr>
              <w:pStyle w:val="DateofEmployment"/>
            </w:pPr>
          </w:p>
        </w:tc>
      </w:tr>
      <w:tr w:rsidR="006F31A0">
        <w:trPr>
          <w:trHeight w:val="1095"/>
        </w:trPr>
        <w:tc>
          <w:tcPr>
            <w:tcW w:w="9990" w:type="dxa"/>
            <w:gridSpan w:val="2"/>
          </w:tcPr>
          <w:p w:rsidR="006F31A0" w:rsidRDefault="006F31A0" w:rsidP="00C73F67">
            <w:pPr>
              <w:pStyle w:val="Responsibilities"/>
              <w:numPr>
                <w:ilvl w:val="0"/>
                <w:numId w:val="0"/>
              </w:numPr>
            </w:pPr>
          </w:p>
        </w:tc>
      </w:tr>
      <w:tr w:rsidR="006F31A0">
        <w:trPr>
          <w:trHeight w:hRule="exact" w:val="144"/>
        </w:trPr>
        <w:tc>
          <w:tcPr>
            <w:tcW w:w="9990" w:type="dxa"/>
            <w:gridSpan w:val="2"/>
          </w:tcPr>
          <w:p w:rsidR="006F31A0" w:rsidRDefault="006F31A0">
            <w:pPr>
              <w:pStyle w:val="PositionTitle"/>
            </w:pPr>
          </w:p>
        </w:tc>
      </w:tr>
      <w:tr w:rsidR="006F31A0">
        <w:trPr>
          <w:trHeight w:val="495"/>
        </w:trPr>
        <w:tc>
          <w:tcPr>
            <w:tcW w:w="6839" w:type="dxa"/>
          </w:tcPr>
          <w:p w:rsidR="006F31A0" w:rsidRDefault="006F31A0">
            <w:pPr>
              <w:pStyle w:val="Organization"/>
            </w:pPr>
          </w:p>
        </w:tc>
        <w:tc>
          <w:tcPr>
            <w:tcW w:w="3151" w:type="dxa"/>
          </w:tcPr>
          <w:p w:rsidR="006F31A0" w:rsidRDefault="006F31A0">
            <w:pPr>
              <w:pStyle w:val="DateofEmployment"/>
            </w:pPr>
          </w:p>
        </w:tc>
      </w:tr>
      <w:tr w:rsidR="006F31A0">
        <w:trPr>
          <w:trHeight w:val="1110"/>
        </w:trPr>
        <w:tc>
          <w:tcPr>
            <w:tcW w:w="9990" w:type="dxa"/>
            <w:gridSpan w:val="2"/>
          </w:tcPr>
          <w:p w:rsidR="006F31A0" w:rsidRDefault="006F31A0" w:rsidP="00C73F67">
            <w:pPr>
              <w:pStyle w:val="Responsibilities"/>
              <w:numPr>
                <w:ilvl w:val="0"/>
                <w:numId w:val="0"/>
              </w:numPr>
            </w:pPr>
          </w:p>
        </w:tc>
      </w:tr>
      <w:tr w:rsidR="006F31A0">
        <w:trPr>
          <w:trHeight w:hRule="exact" w:val="144"/>
        </w:trPr>
        <w:tc>
          <w:tcPr>
            <w:tcW w:w="9990" w:type="dxa"/>
            <w:gridSpan w:val="2"/>
          </w:tcPr>
          <w:p w:rsidR="006F31A0" w:rsidRDefault="006F31A0">
            <w:pPr>
              <w:pStyle w:val="PositionTitle"/>
            </w:pPr>
          </w:p>
        </w:tc>
      </w:tr>
      <w:tr w:rsidR="006F31A0" w:rsidTr="00543F00">
        <w:trPr>
          <w:trHeight w:val="1980"/>
        </w:trPr>
        <w:tc>
          <w:tcPr>
            <w:tcW w:w="6839" w:type="dxa"/>
          </w:tcPr>
          <w:p w:rsidR="006F31A0" w:rsidRDefault="006F31A0">
            <w:pPr>
              <w:pStyle w:val="ProfessionalSummaryText"/>
            </w:pPr>
          </w:p>
        </w:tc>
        <w:tc>
          <w:tcPr>
            <w:tcW w:w="3151" w:type="dxa"/>
          </w:tcPr>
          <w:p w:rsidR="006F31A0" w:rsidRDefault="006F31A0">
            <w:pPr>
              <w:pStyle w:val="DateofEmployment"/>
            </w:pPr>
          </w:p>
        </w:tc>
      </w:tr>
    </w:tbl>
    <w:p w:rsidR="006F31A0" w:rsidRDefault="006F31A0" w:rsidP="00543F00"/>
    <w:p w:rsidR="00AC7392" w:rsidRDefault="00AC7392"/>
    <w:sectPr w:rsidR="00AC7392" w:rsidSect="006F31A0">
      <w:headerReference w:type="default" r:id="rId9"/>
      <w:pgSz w:w="12240" w:h="15840"/>
      <w:pgMar w:top="1260" w:right="1800" w:bottom="1166" w:left="1800" w:header="0" w:footer="72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AB" w:rsidRDefault="007B68AB">
      <w:r>
        <w:separator/>
      </w:r>
    </w:p>
  </w:endnote>
  <w:endnote w:type="continuationSeparator" w:id="0">
    <w:p w:rsidR="007B68AB" w:rsidRDefault="007B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AB" w:rsidRDefault="007B68AB">
      <w:r>
        <w:separator/>
      </w:r>
    </w:p>
  </w:footnote>
  <w:footnote w:type="continuationSeparator" w:id="0">
    <w:p w:rsidR="007B68AB" w:rsidRDefault="007B6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A0" w:rsidRDefault="00543F00">
    <w:pPr>
      <w:pStyle w:val="ContactInfo"/>
    </w:pPr>
    <w:r>
      <w:t xml:space="preserve">Phone: 303 877 8909 </w:t>
    </w:r>
    <w:r w:rsidR="00245949">
      <w:sym w:font="Symbol" w:char="F0B7"/>
    </w:r>
    <w:r>
      <w:t xml:space="preserve"> Email: Pohlman.cody@yahoo.com</w:t>
    </w:r>
  </w:p>
  <w:p w:rsidR="006F31A0" w:rsidRDefault="00543F00">
    <w:pPr>
      <w:pStyle w:val="YourNamePage2"/>
    </w:pPr>
    <w:r>
      <w:t>Cody Pohlman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D34B8"/>
    <w:multiLevelType w:val="hybridMultilevel"/>
    <w:tmpl w:val="2EE44802"/>
    <w:lvl w:ilvl="0" w:tplc="AA24BDA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B72D6"/>
    <w:multiLevelType w:val="hybridMultilevel"/>
    <w:tmpl w:val="BF1C175E"/>
    <w:lvl w:ilvl="0" w:tplc="89B66C4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43C"/>
    <w:rsid w:val="000714EC"/>
    <w:rsid w:val="000E441F"/>
    <w:rsid w:val="002260BF"/>
    <w:rsid w:val="00245949"/>
    <w:rsid w:val="002C7FC3"/>
    <w:rsid w:val="00543F00"/>
    <w:rsid w:val="005946A7"/>
    <w:rsid w:val="006B0145"/>
    <w:rsid w:val="006E4FC1"/>
    <w:rsid w:val="006F31A0"/>
    <w:rsid w:val="007209B2"/>
    <w:rsid w:val="00797DCB"/>
    <w:rsid w:val="007B68AB"/>
    <w:rsid w:val="0083343C"/>
    <w:rsid w:val="00977F2B"/>
    <w:rsid w:val="00AC7392"/>
    <w:rsid w:val="00C711A6"/>
    <w:rsid w:val="00C73F67"/>
    <w:rsid w:val="00E6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1A0"/>
  </w:style>
  <w:style w:type="paragraph" w:styleId="Heading1">
    <w:name w:val="heading 1"/>
    <w:aliases w:val="Professional Summary"/>
    <w:basedOn w:val="Normal"/>
    <w:next w:val="BodyText"/>
    <w:qFormat/>
    <w:rsid w:val="006F31A0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rsid w:val="006F31A0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6F31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31A0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6F31A0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6F31A0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6F31A0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6F31A0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6F31A0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6F31A0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6F31A0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6F31A0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6F31A0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6F31A0"/>
    <w:rPr>
      <w:b/>
    </w:rPr>
  </w:style>
  <w:style w:type="paragraph" w:customStyle="1" w:styleId="SectionHeader">
    <w:name w:val="Section Header"/>
    <w:basedOn w:val="Heading1"/>
    <w:qFormat/>
    <w:rsid w:val="006F31A0"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6F31A0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6F31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31A0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rsid w:val="006F31A0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6F31A0"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6F31A0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y\AppData\Roaming\Microsoft\Templates\MN_ChronResumeWith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5329C304-BCAD-4194-9A29-8A49AF6861E0</TemplateGUID>
    <TemplateBuildVersion>8</TemplateBuildVersion>
    <TemplateBuildDate>2010-06-15T11:59:50.2542841+02:00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C476EE-B070-4D55-B191-79DC2EA021C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2D834CD-2425-4BA8-B4CA-14D9F1CE2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MN_ChronResumeWithBorder</Template>
  <TotalTime>20939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with Border</vt:lpstr>
    </vt:vector>
  </TitlesOfParts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with Border</dc:title>
  <dc:creator>Cody</dc:creator>
  <cp:lastModifiedBy>Cody</cp:lastModifiedBy>
  <cp:revision>8</cp:revision>
  <cp:lastPrinted>2002-06-26T16:17:00Z</cp:lastPrinted>
  <dcterms:created xsi:type="dcterms:W3CDTF">2012-08-18T10:24:00Z</dcterms:created>
  <dcterms:modified xsi:type="dcterms:W3CDTF">2013-07-18T16:06:00Z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TC019533849991</vt:lpwstr>
  </property>
</Properties>
</file>