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A176E" w14:textId="77777777" w:rsidR="009523A4" w:rsidRDefault="007F7B42" w:rsidP="00B81B7E">
      <w:pPr>
        <w:pStyle w:val="Address1"/>
        <w:framePr w:w="2347" w:wrap="notBeside" w:x="8389" w:y="1069"/>
      </w:pPr>
      <w:bookmarkStart w:id="0" w:name="_GoBack"/>
      <w:bookmarkEnd w:id="0"/>
      <w:r>
        <w:t>Phone Number: (</w:t>
      </w:r>
      <w:r w:rsidR="00301A27">
        <w:t>909) 933-0261</w:t>
      </w:r>
    </w:p>
    <w:p w14:paraId="4281C5B5" w14:textId="77777777" w:rsidR="00E82BEF" w:rsidRDefault="006B3D7F" w:rsidP="00B81B7E">
      <w:pPr>
        <w:pStyle w:val="Address1"/>
        <w:framePr w:w="2347" w:wrap="notBeside" w:x="8389" w:y="1069"/>
      </w:pPr>
      <w:r>
        <w:t xml:space="preserve">E-mail: </w:t>
      </w:r>
      <w:hyperlink r:id="rId7" w:history="1">
        <w:r w:rsidR="00E82BEF" w:rsidRPr="001B08AF">
          <w:rPr>
            <w:rStyle w:val="Hyperlink"/>
          </w:rPr>
          <w:t>chak_pheakdey@yahoo.com</w:t>
        </w:r>
      </w:hyperlink>
    </w:p>
    <w:p w14:paraId="078A7611" w14:textId="77777777" w:rsidR="007F7B42" w:rsidRDefault="00D13542" w:rsidP="00B81B7E">
      <w:pPr>
        <w:pStyle w:val="Address2"/>
        <w:framePr w:wrap="notBeside" w:x="6145" w:y="1069"/>
      </w:pPr>
      <w:r>
        <w:t>6598 Danbury Curve</w:t>
      </w:r>
    </w:p>
    <w:p w14:paraId="65E01E53" w14:textId="77777777" w:rsidR="00D13542" w:rsidRDefault="00D13542" w:rsidP="00B81B7E">
      <w:pPr>
        <w:pStyle w:val="Address2"/>
        <w:framePr w:wrap="notBeside" w:x="6145" w:y="1069"/>
      </w:pPr>
      <w:r>
        <w:t>Shakopee, MN 55379</w:t>
      </w:r>
    </w:p>
    <w:p w14:paraId="61F8402D" w14:textId="77777777" w:rsidR="00FB79CB" w:rsidRDefault="00FB79CB" w:rsidP="00B81B7E">
      <w:pPr>
        <w:pStyle w:val="Heading2"/>
        <w:spacing w:after="0"/>
      </w:pPr>
    </w:p>
    <w:p w14:paraId="0BC2D904" w14:textId="77777777" w:rsidR="00030479" w:rsidRDefault="00030479" w:rsidP="00B81B7E">
      <w:pPr>
        <w:pStyle w:val="Name"/>
        <w:pBdr>
          <w:bottom w:val="single" w:sz="6" w:space="0" w:color="auto"/>
        </w:pBdr>
        <w:spacing w:before="240"/>
      </w:pPr>
      <w:r>
        <w:t>Pheakdey</w:t>
      </w:r>
      <w:r w:rsidR="00301054">
        <w:t xml:space="preserve"> C.</w:t>
      </w:r>
      <w:r>
        <w:t xml:space="preserve"> Chak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030479" w14:paraId="5DB866C4" w14:textId="77777777" w:rsidTr="00B81B7E">
        <w:tc>
          <w:tcPr>
            <w:tcW w:w="2160" w:type="dxa"/>
          </w:tcPr>
          <w:p w14:paraId="4D0C19B0" w14:textId="77777777" w:rsidR="00030479" w:rsidRDefault="00030479" w:rsidP="00EB7B3E">
            <w:pPr>
              <w:pStyle w:val="SectionTitle"/>
            </w:pPr>
            <w:r>
              <w:t>Objective</w:t>
            </w:r>
            <w:r w:rsidR="002F57D9">
              <w:t>:</w:t>
            </w:r>
          </w:p>
        </w:tc>
        <w:tc>
          <w:tcPr>
            <w:tcW w:w="7308" w:type="dxa"/>
          </w:tcPr>
          <w:p w14:paraId="6442475B" w14:textId="77777777" w:rsidR="00030479" w:rsidRDefault="00D268DB" w:rsidP="00052F64">
            <w:pPr>
              <w:pStyle w:val="Objective"/>
              <w:spacing w:after="0" w:line="276" w:lineRule="auto"/>
            </w:pPr>
            <w:r>
              <w:t>Seeking a full-time position t</w:t>
            </w:r>
            <w:r w:rsidR="00030479">
              <w:t xml:space="preserve">o </w:t>
            </w:r>
            <w:r w:rsidR="00FB79CB">
              <w:t xml:space="preserve">benefit an organization that can use a self-motivated </w:t>
            </w:r>
            <w:r>
              <w:t>and experienced candidate</w:t>
            </w:r>
            <w:r w:rsidR="00FB79CB">
              <w:t>.</w:t>
            </w:r>
          </w:p>
        </w:tc>
      </w:tr>
      <w:tr w:rsidR="00030479" w14:paraId="45230D4A" w14:textId="77777777" w:rsidTr="00B81B7E">
        <w:trPr>
          <w:trHeight w:val="1647"/>
        </w:trPr>
        <w:tc>
          <w:tcPr>
            <w:tcW w:w="2160" w:type="dxa"/>
          </w:tcPr>
          <w:p w14:paraId="064B5EF3" w14:textId="77777777" w:rsidR="00030479" w:rsidRDefault="00030479" w:rsidP="00EB7B3E">
            <w:pPr>
              <w:pStyle w:val="SectionTitle"/>
            </w:pPr>
            <w:r>
              <w:t>Education</w:t>
            </w:r>
            <w:r w:rsidR="002F57D9">
              <w:t>:</w:t>
            </w:r>
          </w:p>
        </w:tc>
        <w:tc>
          <w:tcPr>
            <w:tcW w:w="7308" w:type="dxa"/>
          </w:tcPr>
          <w:p w14:paraId="1486396A" w14:textId="77777777" w:rsidR="00030479" w:rsidRDefault="00401F16" w:rsidP="00B81B7E">
            <w:pPr>
              <w:pStyle w:val="CompanyName"/>
            </w:pPr>
            <w:r>
              <w:t>2011</w:t>
            </w:r>
            <w:r w:rsidR="000814FD">
              <w:t xml:space="preserve"> –</w:t>
            </w:r>
            <w:r w:rsidR="00236D48">
              <w:t xml:space="preserve"> 2013</w:t>
            </w:r>
            <w:r w:rsidR="000E1637">
              <w:t xml:space="preserve">  </w:t>
            </w:r>
            <w:r w:rsidR="00052F64">
              <w:t xml:space="preserve">     </w:t>
            </w:r>
            <w:r w:rsidR="000E1637">
              <w:t xml:space="preserve"> </w:t>
            </w:r>
            <w:r>
              <w:t xml:space="preserve">Normandale Community College    </w:t>
            </w:r>
            <w:r w:rsidR="00052F64">
              <w:t xml:space="preserve">        </w:t>
            </w:r>
            <w:r>
              <w:t xml:space="preserve">  Bloomington</w:t>
            </w:r>
            <w:r w:rsidR="00030479">
              <w:t>, MN</w:t>
            </w:r>
          </w:p>
          <w:p w14:paraId="7C5566A1" w14:textId="77777777" w:rsidR="00797A81" w:rsidRPr="00797A81" w:rsidRDefault="00EB7B3E" w:rsidP="00797A81">
            <w:pPr>
              <w:pStyle w:val="JobTitle"/>
            </w:pPr>
            <w:r>
              <w:t>Engineering Foundation</w:t>
            </w:r>
            <w:r w:rsidR="00401F16">
              <w:t xml:space="preserve"> </w:t>
            </w:r>
          </w:p>
          <w:p w14:paraId="734F277F" w14:textId="77777777" w:rsidR="00030479" w:rsidRDefault="00030479" w:rsidP="00052F64">
            <w:pPr>
              <w:pStyle w:val="Achievement"/>
              <w:spacing w:after="0" w:line="276" w:lineRule="auto"/>
              <w:ind w:left="0" w:firstLine="0"/>
            </w:pPr>
            <w:r>
              <w:t xml:space="preserve">2002 – 2005    </w:t>
            </w:r>
            <w:r w:rsidR="000814FD">
              <w:t xml:space="preserve">                 Shakopee High School</w:t>
            </w:r>
            <w:r>
              <w:t xml:space="preserve">                 </w:t>
            </w:r>
            <w:r w:rsidR="00052F64">
              <w:t xml:space="preserve">   </w:t>
            </w:r>
            <w:r>
              <w:t xml:space="preserve">   Shakopee, MN</w:t>
            </w:r>
          </w:p>
          <w:p w14:paraId="3EAB1A77" w14:textId="77777777" w:rsidR="00030479" w:rsidRPr="00052F64" w:rsidRDefault="00030479" w:rsidP="00052F64">
            <w:pPr>
              <w:pStyle w:val="Achievement"/>
              <w:spacing w:after="0" w:line="276" w:lineRule="auto"/>
              <w:ind w:left="0" w:firstLine="0"/>
              <w:rPr>
                <w:rFonts w:ascii="Arial Black" w:hAnsi="Arial Black"/>
                <w:b/>
                <w:bCs/>
              </w:rPr>
            </w:pPr>
            <w:r w:rsidRPr="00052F64">
              <w:rPr>
                <w:rFonts w:ascii="Arial Black" w:hAnsi="Arial Black"/>
                <w:b/>
                <w:bCs/>
              </w:rPr>
              <w:t>( Diploma )</w:t>
            </w:r>
          </w:p>
        </w:tc>
      </w:tr>
      <w:tr w:rsidR="00030479" w14:paraId="39B552DA" w14:textId="77777777" w:rsidTr="00B81B7E">
        <w:trPr>
          <w:trHeight w:val="819"/>
        </w:trPr>
        <w:tc>
          <w:tcPr>
            <w:tcW w:w="2160" w:type="dxa"/>
          </w:tcPr>
          <w:p w14:paraId="6CC1A35A" w14:textId="77777777" w:rsidR="00030479" w:rsidRDefault="000814FD" w:rsidP="00EB7B3E">
            <w:pPr>
              <w:pStyle w:val="SectionTitle"/>
              <w:spacing w:before="0"/>
            </w:pPr>
            <w:r>
              <w:t>Awards</w:t>
            </w:r>
            <w:r w:rsidR="002F57D9">
              <w:t>:</w:t>
            </w:r>
          </w:p>
        </w:tc>
        <w:tc>
          <w:tcPr>
            <w:tcW w:w="7308" w:type="dxa"/>
          </w:tcPr>
          <w:p w14:paraId="5BA49ADF" w14:textId="77777777" w:rsidR="00030479" w:rsidRDefault="000814FD" w:rsidP="00052F64">
            <w:pPr>
              <w:pStyle w:val="Objective"/>
              <w:spacing w:before="0" w:after="0" w:line="276" w:lineRule="auto"/>
            </w:pPr>
            <w:r>
              <w:t xml:space="preserve">06/ </w:t>
            </w:r>
            <w:r w:rsidR="00E224D3">
              <w:t>2003 Shakopee</w:t>
            </w:r>
            <w:r>
              <w:t xml:space="preserve"> High School</w:t>
            </w:r>
          </w:p>
          <w:p w14:paraId="54D63B7F" w14:textId="77777777" w:rsidR="006A2597" w:rsidRPr="00052F64" w:rsidRDefault="000814FD" w:rsidP="00052F64">
            <w:pPr>
              <w:pStyle w:val="BodyText"/>
              <w:spacing w:after="0" w:line="276" w:lineRule="auto"/>
              <w:rPr>
                <w:rFonts w:ascii="Arial Black" w:hAnsi="Arial Black"/>
                <w:b/>
                <w:bCs/>
              </w:rPr>
            </w:pPr>
            <w:r w:rsidRPr="00052F64">
              <w:rPr>
                <w:rFonts w:ascii="Arial Black" w:hAnsi="Arial Black"/>
                <w:b/>
                <w:bCs/>
              </w:rPr>
              <w:t>Award of Recognition G.P.A 3.8</w:t>
            </w:r>
          </w:p>
        </w:tc>
      </w:tr>
      <w:tr w:rsidR="00030479" w14:paraId="632FE8A0" w14:textId="77777777" w:rsidTr="00B81B7E">
        <w:trPr>
          <w:trHeight w:val="80"/>
        </w:trPr>
        <w:tc>
          <w:tcPr>
            <w:tcW w:w="2160" w:type="dxa"/>
          </w:tcPr>
          <w:p w14:paraId="7C383541" w14:textId="77777777" w:rsidR="00030479" w:rsidRDefault="00BA56A3" w:rsidP="00EB7B3E">
            <w:pPr>
              <w:pStyle w:val="SectionTitle"/>
            </w:pPr>
            <w:r>
              <w:t>Work experience</w:t>
            </w:r>
            <w:r w:rsidR="002F57D9">
              <w:t>:</w:t>
            </w:r>
          </w:p>
        </w:tc>
        <w:tc>
          <w:tcPr>
            <w:tcW w:w="7308" w:type="dxa"/>
          </w:tcPr>
          <w:p w14:paraId="13600A6F" w14:textId="77777777" w:rsidR="00483F6C" w:rsidRDefault="00483F6C" w:rsidP="00483F6C">
            <w:pPr>
              <w:pStyle w:val="CompanyName"/>
              <w:spacing w:after="0" w:line="276" w:lineRule="auto"/>
            </w:pPr>
            <w:r>
              <w:t>10/05/2015 -04/11/2016                 ConAgra Foods Inc,               Lakeville, MN</w:t>
            </w:r>
          </w:p>
          <w:p w14:paraId="667CF5B3" w14:textId="77777777" w:rsidR="00483F6C" w:rsidRPr="00052F64" w:rsidRDefault="00483F6C" w:rsidP="00483F6C">
            <w:pPr>
              <w:spacing w:line="276" w:lineRule="auto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Barline 1 Processing Operator</w:t>
            </w:r>
          </w:p>
          <w:p w14:paraId="62EAC8C4" w14:textId="77777777" w:rsidR="00483F6C" w:rsidRPr="00B51927" w:rsidRDefault="00483F6C" w:rsidP="00483F6C">
            <w:pPr>
              <w:rPr>
                <w:b/>
              </w:rPr>
            </w:pPr>
          </w:p>
          <w:p w14:paraId="6424E0E4" w14:textId="77777777" w:rsidR="00483F6C" w:rsidRPr="00E224D3" w:rsidRDefault="00483F6C" w:rsidP="00B67BB4">
            <w:pPr>
              <w:spacing w:line="276" w:lineRule="auto"/>
              <w:rPr>
                <w:rFonts w:cs="Arial"/>
              </w:rPr>
            </w:pPr>
            <w:r w:rsidRPr="00E224D3">
              <w:rPr>
                <w:rFonts w:cs="Arial"/>
                <w:color w:val="535353"/>
              </w:rPr>
              <w:t xml:space="preserve">This position is responsible for the efficient operation, performance, and </w:t>
            </w:r>
            <w:r w:rsidR="00B67BB4" w:rsidRPr="00E224D3">
              <w:rPr>
                <w:rFonts w:cs="Arial"/>
                <w:color w:val="535353"/>
              </w:rPr>
              <w:t>making fruit bar snack for barline 1</w:t>
            </w:r>
            <w:r w:rsidRPr="00E224D3">
              <w:rPr>
                <w:rFonts w:cs="Arial"/>
                <w:color w:val="535353"/>
              </w:rPr>
              <w:t xml:space="preserve">. During operations, this position is responsible for </w:t>
            </w:r>
            <w:r w:rsidR="00B67BB4" w:rsidRPr="00E224D3">
              <w:rPr>
                <w:rFonts w:cs="Arial"/>
                <w:color w:val="535353"/>
              </w:rPr>
              <w:t>making the fruit batches, dough, and including oven quality check. Ensure the right ingredients are being used to make a fruit batch and Dough in order to make a fruit bar snack</w:t>
            </w:r>
            <w:r w:rsidRPr="00E224D3">
              <w:rPr>
                <w:rFonts w:cs="Arial"/>
                <w:color w:val="535353"/>
              </w:rPr>
              <w:t>. This position ensures that the line runs at optimum efficiency,</w:t>
            </w:r>
            <w:r w:rsidR="00B67BB4" w:rsidRPr="00E224D3">
              <w:rPr>
                <w:rFonts w:cs="Arial"/>
                <w:color w:val="535353"/>
              </w:rPr>
              <w:t xml:space="preserve"> which includes keeping Dough and Fruit full</w:t>
            </w:r>
            <w:r w:rsidRPr="00E224D3">
              <w:rPr>
                <w:rFonts w:cs="Arial"/>
                <w:color w:val="535353"/>
              </w:rPr>
              <w:t xml:space="preserve"> and work area in a clean and sanitary condition.  Must successfully complete the sanitation and lockout/</w:t>
            </w:r>
            <w:r w:rsidR="009523A4" w:rsidRPr="00E224D3">
              <w:rPr>
                <w:rFonts w:cs="Arial"/>
                <w:color w:val="535353"/>
              </w:rPr>
              <w:t>tag out</w:t>
            </w:r>
            <w:r w:rsidRPr="00E224D3">
              <w:rPr>
                <w:rFonts w:cs="Arial"/>
                <w:color w:val="535353"/>
              </w:rPr>
              <w:t xml:space="preserve"> validations</w:t>
            </w:r>
            <w:r w:rsidR="00E224D3">
              <w:rPr>
                <w:rFonts w:cs="Arial"/>
                <w:color w:val="535353"/>
              </w:rPr>
              <w:t>, and forklift license</w:t>
            </w:r>
            <w:r w:rsidRPr="00E224D3">
              <w:rPr>
                <w:rFonts w:cs="Arial"/>
                <w:color w:val="535353"/>
              </w:rPr>
              <w:t>.</w:t>
            </w:r>
            <w:r w:rsidR="00B67BB4" w:rsidRPr="00E224D3">
              <w:rPr>
                <w:rFonts w:cs="Arial"/>
                <w:color w:val="535353"/>
              </w:rPr>
              <w:t xml:space="preserve"> </w:t>
            </w:r>
            <w:r w:rsidR="00B67BB4" w:rsidRPr="00E224D3">
              <w:rPr>
                <w:rFonts w:cs="Arial"/>
              </w:rPr>
              <w:t>Excellent communication skills and my ability to maintain open lines of communication workin</w:t>
            </w:r>
            <w:r w:rsidR="00E224D3">
              <w:rPr>
                <w:rFonts w:cs="Arial"/>
              </w:rPr>
              <w:t>g as the team with barline 1 team members and coordinator</w:t>
            </w:r>
            <w:r w:rsidR="00B67BB4" w:rsidRPr="00E224D3">
              <w:rPr>
                <w:rFonts w:cs="Arial"/>
              </w:rPr>
              <w:t>. Follow Good Manufacturing Practices (GMPs) at all time, and follow all safety, health and environment regulations and comply with all Company rules, regulations and policies.</w:t>
            </w:r>
          </w:p>
          <w:p w14:paraId="75D474EC" w14:textId="77777777" w:rsidR="00236D48" w:rsidRDefault="007611DA" w:rsidP="00236D48">
            <w:pPr>
              <w:pStyle w:val="CompanyName"/>
              <w:spacing w:after="0" w:line="276" w:lineRule="auto"/>
            </w:pPr>
            <w:r>
              <w:t>09/2014 – 10/2015</w:t>
            </w:r>
            <w:r w:rsidR="00236D48">
              <w:t xml:space="preserve">              Heartside Foods Solution, LLC           Lakeville, MN</w:t>
            </w:r>
          </w:p>
          <w:p w14:paraId="729689BA" w14:textId="77777777" w:rsidR="00236D48" w:rsidRPr="00052F64" w:rsidRDefault="00236D48" w:rsidP="00236D48">
            <w:pPr>
              <w:spacing w:line="276" w:lineRule="auto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>Quality Technician</w:t>
            </w:r>
          </w:p>
          <w:p w14:paraId="142E987D" w14:textId="77777777" w:rsidR="00236D48" w:rsidRPr="00B51927" w:rsidRDefault="00236D48" w:rsidP="00236D48">
            <w:pPr>
              <w:rPr>
                <w:b/>
              </w:rPr>
            </w:pPr>
          </w:p>
          <w:p w14:paraId="5A9CA6E2" w14:textId="77777777" w:rsidR="00236D48" w:rsidRDefault="00236D48" w:rsidP="00236D48">
            <w:pPr>
              <w:spacing w:line="276" w:lineRule="auto"/>
            </w:pPr>
            <w:r>
              <w:t>Responsible for all elements of food safety within the plant are being met</w:t>
            </w:r>
            <w:r w:rsidR="00821B00">
              <w:t xml:space="preserve"> and</w:t>
            </w:r>
          </w:p>
          <w:p w14:paraId="46BB2423" w14:textId="77777777" w:rsidR="00236D48" w:rsidRDefault="00821B00" w:rsidP="00236D48">
            <w:pPr>
              <w:spacing w:line="276" w:lineRule="auto"/>
            </w:pPr>
            <w:r>
              <w:t>Responsible</w:t>
            </w:r>
            <w:r w:rsidR="00236D48">
              <w:t xml:space="preserve"> for ensuring that raw ingredients, WIP,</w:t>
            </w:r>
            <w:r w:rsidR="009C12A0">
              <w:t xml:space="preserve"> </w:t>
            </w:r>
            <w:r w:rsidR="00236D48">
              <w:t>and packaging materials are met the specification in order to release from QI for the production use</w:t>
            </w:r>
            <w:r w:rsidR="009C12A0">
              <w:t>.</w:t>
            </w:r>
          </w:p>
          <w:p w14:paraId="14662C1B" w14:textId="77777777" w:rsidR="00236D48" w:rsidRDefault="00236D48" w:rsidP="00236D48">
            <w:pPr>
              <w:spacing w:line="276" w:lineRule="auto"/>
            </w:pPr>
            <w:r>
              <w:t>Verify that the product is within date and that the correct revision or deviations on the bulk or film are correct.</w:t>
            </w:r>
          </w:p>
          <w:p w14:paraId="2EB6D609" w14:textId="77777777" w:rsidR="00236D48" w:rsidRDefault="00236D48" w:rsidP="00236D48">
            <w:pPr>
              <w:spacing w:line="276" w:lineRule="auto"/>
            </w:pPr>
            <w:r>
              <w:t>Responsible for knowing how to setup and troubleshooting the various pieces of coding dating equipment within the facility</w:t>
            </w:r>
            <w:r w:rsidR="009C12A0">
              <w:t>, line cleanup, inspection, maintain and controlling of any CCP’s that relate to the their lines.</w:t>
            </w:r>
          </w:p>
          <w:p w14:paraId="373DE306" w14:textId="77777777" w:rsidR="009C12A0" w:rsidRDefault="009C12A0" w:rsidP="00236D48">
            <w:pPr>
              <w:spacing w:line="276" w:lineRule="auto"/>
            </w:pPr>
            <w:r>
              <w:t>Ability to interpret and use a variety of instruction and tools such as Computrac for measuring moisture in a raw or finished good, use shakers screen to determine fines percent, use salt machines to determine salinity of a product, use scale to determine if a product is meeting specified weight, use YSI machine to determine sugar content, and use a Gemco, Pressurized water tank or non-pressurized vessel to monitor seal integrity.</w:t>
            </w:r>
          </w:p>
          <w:p w14:paraId="5C3B2928" w14:textId="77777777" w:rsidR="00821B00" w:rsidRDefault="00821B00" w:rsidP="00236D48">
            <w:pPr>
              <w:spacing w:line="276" w:lineRule="auto"/>
            </w:pPr>
            <w:r>
              <w:lastRenderedPageBreak/>
              <w:t xml:space="preserve">Responsible </w:t>
            </w:r>
            <w:r w:rsidR="00711A4E">
              <w:t>for HACCP</w:t>
            </w:r>
            <w:r>
              <w:t xml:space="preserve"> programs, Allergen programs, sanitation procedures, GMP findings, Foreign Materials findings, HOLD procedures, and random audit on through out the plant.</w:t>
            </w:r>
          </w:p>
          <w:p w14:paraId="64A6C469" w14:textId="77777777" w:rsidR="00236D48" w:rsidRDefault="00236D48" w:rsidP="00236D48">
            <w:pPr>
              <w:spacing w:line="276" w:lineRule="auto"/>
            </w:pPr>
            <w:r>
              <w:t>Attention to details to ensure running the right materials to avoid the quality issues.</w:t>
            </w:r>
          </w:p>
          <w:p w14:paraId="6CC9EB06" w14:textId="77777777" w:rsidR="00821B00" w:rsidRDefault="00821B00" w:rsidP="00236D48">
            <w:pPr>
              <w:spacing w:line="276" w:lineRule="auto"/>
            </w:pPr>
            <w:r>
              <w:t>Follow Good Manufacturing Practices (GMPs) at all time, and follow all safety, health and environment regulations and comply with all Company rules, regulations and policies.</w:t>
            </w:r>
          </w:p>
          <w:p w14:paraId="194A4130" w14:textId="77777777" w:rsidR="00401F16" w:rsidRDefault="00B81B7E" w:rsidP="00052F64">
            <w:pPr>
              <w:pStyle w:val="CompanyName"/>
              <w:spacing w:after="0" w:line="276" w:lineRule="auto"/>
            </w:pPr>
            <w:r>
              <w:t xml:space="preserve">07/2011- 01/2012                </w:t>
            </w:r>
            <w:r w:rsidR="00401F16">
              <w:t>Japs- Olson Com</w:t>
            </w:r>
            <w:r>
              <w:t>pany             Saint Louis Park, MN</w:t>
            </w:r>
          </w:p>
          <w:p w14:paraId="50B39997" w14:textId="77777777" w:rsidR="00401F16" w:rsidRPr="00052F64" w:rsidRDefault="00401F16" w:rsidP="00052F64">
            <w:pPr>
              <w:spacing w:line="276" w:lineRule="auto"/>
              <w:rPr>
                <w:rFonts w:ascii="Arial Black" w:hAnsi="Arial Black"/>
                <w:bCs/>
              </w:rPr>
            </w:pPr>
            <w:r w:rsidRPr="00052F64">
              <w:rPr>
                <w:rFonts w:ascii="Arial Black" w:hAnsi="Arial Black"/>
                <w:bCs/>
              </w:rPr>
              <w:t>Inserter Operator</w:t>
            </w:r>
          </w:p>
          <w:p w14:paraId="151816D1" w14:textId="77777777" w:rsidR="00797A81" w:rsidRPr="00B51927" w:rsidRDefault="00797A81" w:rsidP="00052F64">
            <w:pPr>
              <w:rPr>
                <w:b/>
              </w:rPr>
            </w:pPr>
          </w:p>
          <w:p w14:paraId="5830050C" w14:textId="77777777" w:rsidR="00401F16" w:rsidRDefault="00401F16" w:rsidP="00052F64">
            <w:pPr>
              <w:spacing w:line="276" w:lineRule="auto"/>
            </w:pPr>
            <w:r>
              <w:t>Responsible for setting up and operating the Inserter flow master machines in Mailing Department.</w:t>
            </w:r>
          </w:p>
          <w:p w14:paraId="453E953F" w14:textId="77777777" w:rsidR="003B062E" w:rsidRDefault="003B062E" w:rsidP="00052F64">
            <w:pPr>
              <w:spacing w:line="276" w:lineRule="auto"/>
            </w:pPr>
            <w:r>
              <w:t>Making the necessary adjustment to the machine using hand tools to prevent high down-time.</w:t>
            </w:r>
          </w:p>
          <w:p w14:paraId="0CF05D58" w14:textId="77777777" w:rsidR="00401F16" w:rsidRDefault="00401F16" w:rsidP="00052F64">
            <w:pPr>
              <w:spacing w:line="276" w:lineRule="auto"/>
            </w:pPr>
            <w:r>
              <w:t>Attention to details to ensure running the right materials to avoid the quality issues.</w:t>
            </w:r>
          </w:p>
          <w:p w14:paraId="7C39A912" w14:textId="77777777" w:rsidR="003B062E" w:rsidRDefault="003B062E" w:rsidP="00052F64">
            <w:pPr>
              <w:spacing w:line="276" w:lineRule="auto"/>
            </w:pPr>
            <w:r>
              <w:t>Perform QC pulls every hour.</w:t>
            </w:r>
          </w:p>
          <w:p w14:paraId="4B1808E8" w14:textId="77777777" w:rsidR="003B062E" w:rsidRDefault="003B062E" w:rsidP="00052F64">
            <w:pPr>
              <w:spacing w:line="276" w:lineRule="auto"/>
            </w:pPr>
            <w:r>
              <w:t>Sorting the mails by zip code and US. Post office regulations ADC, AADC, and Scheme mails.</w:t>
            </w:r>
          </w:p>
          <w:p w14:paraId="741A7F60" w14:textId="77777777" w:rsidR="003B062E" w:rsidRDefault="003B062E" w:rsidP="00052F64">
            <w:pPr>
              <w:spacing w:line="276" w:lineRule="auto"/>
            </w:pPr>
            <w:r>
              <w:t>Following all Japs- Olson’s safety policies.</w:t>
            </w:r>
          </w:p>
          <w:p w14:paraId="37957093" w14:textId="77777777" w:rsidR="003B062E" w:rsidRDefault="003B062E" w:rsidP="00052F64">
            <w:pPr>
              <w:spacing w:line="276" w:lineRule="auto"/>
            </w:pPr>
            <w:r>
              <w:t>Cleans work area each day before shift changes with the air blown out.</w:t>
            </w:r>
          </w:p>
          <w:p w14:paraId="7B0C840D" w14:textId="77777777" w:rsidR="003B062E" w:rsidRDefault="003B062E" w:rsidP="00052F64">
            <w:pPr>
              <w:spacing w:line="276" w:lineRule="auto"/>
            </w:pPr>
            <w:r>
              <w:t>Using Pitney Bowe stamp machine for jobs that required meter or stamps.</w:t>
            </w:r>
          </w:p>
          <w:p w14:paraId="2A32DFF5" w14:textId="77777777" w:rsidR="00401F16" w:rsidRDefault="003B062E" w:rsidP="00052F64">
            <w:pPr>
              <w:spacing w:line="276" w:lineRule="auto"/>
            </w:pPr>
            <w:r>
              <w:t>Using MC</w:t>
            </w:r>
            <w:r w:rsidR="00B51927">
              <w:t>S system for matching system for the jobs that required names and addresses to be printed on envelops.</w:t>
            </w:r>
          </w:p>
          <w:p w14:paraId="7CC68FF1" w14:textId="77777777" w:rsidR="00337BB6" w:rsidRDefault="00FC0C24" w:rsidP="00B81B7E">
            <w:pPr>
              <w:pStyle w:val="CompanyName"/>
            </w:pPr>
            <w:r>
              <w:t>09/2009- 1/2011</w:t>
            </w:r>
            <w:r w:rsidR="00337BB6">
              <w:t xml:space="preserve"> </w:t>
            </w:r>
            <w:r w:rsidR="00B81B7E">
              <w:t xml:space="preserve">       </w:t>
            </w:r>
            <w:r w:rsidR="00337BB6">
              <w:t>Medt</w:t>
            </w:r>
            <w:r w:rsidR="00B81B7E">
              <w:t xml:space="preserve">ronic Inc.(Industrial Staffing)       </w:t>
            </w:r>
            <w:r w:rsidR="00337BB6">
              <w:t>Brooklyn Center, MN</w:t>
            </w:r>
          </w:p>
          <w:p w14:paraId="688D1DDD" w14:textId="77777777" w:rsidR="00134AE0" w:rsidRPr="00EA1626" w:rsidRDefault="00337BB6" w:rsidP="00797A81">
            <w:pPr>
              <w:spacing w:after="240"/>
              <w:rPr>
                <w:rFonts w:ascii="Arial Black" w:hAnsi="Arial Black"/>
                <w:b/>
              </w:rPr>
            </w:pPr>
            <w:r w:rsidRPr="00337BB6">
              <w:rPr>
                <w:rFonts w:ascii="Arial Black" w:hAnsi="Arial Black"/>
              </w:rPr>
              <w:t>Braiding</w:t>
            </w:r>
            <w:r w:rsidRPr="00337BB6">
              <w:rPr>
                <w:rFonts w:ascii="Arial Black" w:hAnsi="Arial Black"/>
                <w:b/>
              </w:rPr>
              <w:t xml:space="preserve"> and Extr</w:t>
            </w:r>
            <w:r w:rsidR="00EA1626">
              <w:rPr>
                <w:rFonts w:ascii="Arial Black" w:hAnsi="Arial Black"/>
                <w:b/>
              </w:rPr>
              <w:t>usion</w:t>
            </w:r>
          </w:p>
          <w:p w14:paraId="08BF974F" w14:textId="77777777" w:rsidR="00EA1626" w:rsidRDefault="00EA1626" w:rsidP="00F079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Building the Inner Telescoping Catheter Shaft.</w:t>
            </w:r>
          </w:p>
          <w:p w14:paraId="391C5404" w14:textId="77777777" w:rsidR="00134AE0" w:rsidRDefault="00134AE0" w:rsidP="00F079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Se</w:t>
            </w:r>
            <w:r w:rsidR="00EA1626">
              <w:rPr>
                <w:rFonts w:cs="Arial"/>
              </w:rPr>
              <w:t>t</w:t>
            </w:r>
            <w:r>
              <w:rPr>
                <w:rFonts w:cs="Arial"/>
              </w:rPr>
              <w:t>t</w:t>
            </w:r>
            <w:r w:rsidR="00EA1626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up the Tip joints bonding, and the </w:t>
            </w:r>
            <w:r w:rsidR="000E1637">
              <w:rPr>
                <w:rFonts w:cs="Arial"/>
              </w:rPr>
              <w:t>Shaft Joints Bonding.</w:t>
            </w:r>
          </w:p>
          <w:p w14:paraId="0ECFFEA3" w14:textId="77777777" w:rsidR="00134AE0" w:rsidRDefault="00134AE0" w:rsidP="00F079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Operating the Catheter Blue Tipping, run the tip joints bonding, shaft joints bonding, inspections includes performing cut to length, flex testing, proof load testing, and f</w:t>
            </w:r>
            <w:r w:rsidR="000E1637">
              <w:rPr>
                <w:rFonts w:cs="Arial"/>
              </w:rPr>
              <w:t>inal visual inspections under Stereo Micro Scope</w:t>
            </w:r>
            <w:r>
              <w:rPr>
                <w:rFonts w:cs="Arial"/>
              </w:rPr>
              <w:t xml:space="preserve"> </w:t>
            </w:r>
          </w:p>
          <w:p w14:paraId="5C687D3E" w14:textId="77777777" w:rsidR="00C87A8F" w:rsidRDefault="00134AE0" w:rsidP="00F079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Following all the Process of Descriptions (POD)</w:t>
            </w:r>
            <w:r w:rsidR="00A848AE">
              <w:rPr>
                <w:rFonts w:cs="Arial"/>
              </w:rPr>
              <w:t xml:space="preserve"> to compliance with the FDA regulation</w:t>
            </w:r>
            <w:r w:rsidR="00C87A8F">
              <w:rPr>
                <w:rFonts w:cs="Arial"/>
              </w:rPr>
              <w:t xml:space="preserve"> in cleanroom environment</w:t>
            </w:r>
            <w:r>
              <w:rPr>
                <w:rFonts w:cs="Arial"/>
              </w:rPr>
              <w:t>.</w:t>
            </w:r>
          </w:p>
          <w:p w14:paraId="2F999F0C" w14:textId="77777777" w:rsidR="00134AE0" w:rsidRDefault="00C87A8F" w:rsidP="00F0790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Using precision tools such as caliper, ring gauges, Allen wrench, certified ruler, and calibrated pin gauges.</w:t>
            </w:r>
          </w:p>
          <w:p w14:paraId="33775BF0" w14:textId="77777777" w:rsidR="000E1637" w:rsidRDefault="00134AE0" w:rsidP="00F07907">
            <w:pPr>
              <w:pStyle w:val="Achievement"/>
              <w:spacing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Inspections all the parts that ran and make the adjustment on the machines </w:t>
            </w:r>
            <w:r w:rsidR="001B7E3E">
              <w:rPr>
                <w:rFonts w:cs="Arial"/>
              </w:rPr>
              <w:t>(if</w:t>
            </w:r>
            <w:r>
              <w:rPr>
                <w:rFonts w:cs="Arial"/>
              </w:rPr>
              <w:t xml:space="preserve"> </w:t>
            </w:r>
            <w:r w:rsidR="001B7E3E">
              <w:rPr>
                <w:rFonts w:cs="Arial"/>
              </w:rPr>
              <w:t>necessary)</w:t>
            </w:r>
            <w:r>
              <w:rPr>
                <w:rFonts w:cs="Arial"/>
              </w:rPr>
              <w:t xml:space="preserve"> to </w:t>
            </w:r>
            <w:r w:rsidR="000E1637">
              <w:rPr>
                <w:rFonts w:cs="Arial"/>
              </w:rPr>
              <w:t>prevent scrapes or damage</w:t>
            </w:r>
            <w:r>
              <w:rPr>
                <w:rFonts w:cs="Arial"/>
              </w:rPr>
              <w:t>.</w:t>
            </w:r>
            <w:r w:rsidR="000E1637">
              <w:rPr>
                <w:rFonts w:cs="Arial"/>
              </w:rPr>
              <w:t xml:space="preserve"> </w:t>
            </w:r>
          </w:p>
          <w:p w14:paraId="050ED218" w14:textId="77777777" w:rsidR="002B3DEE" w:rsidRDefault="00134AE0" w:rsidP="00385C57">
            <w:pPr>
              <w:pStyle w:val="Achievement"/>
              <w:spacing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Clean and organize the wor</w:t>
            </w:r>
            <w:r w:rsidR="000E1637">
              <w:rPr>
                <w:rFonts w:cs="Arial"/>
              </w:rPr>
              <w:t>k area</w:t>
            </w:r>
            <w:r w:rsidR="00A848AE">
              <w:rPr>
                <w:rFonts w:cs="Arial"/>
              </w:rPr>
              <w:t xml:space="preserve"> through 5S program, clear to avoid injuries</w:t>
            </w:r>
            <w:r w:rsidR="000E1637">
              <w:rPr>
                <w:rFonts w:cs="Arial"/>
              </w:rPr>
              <w:t xml:space="preserve"> </w:t>
            </w:r>
          </w:p>
          <w:p w14:paraId="249E9645" w14:textId="77777777" w:rsidR="002B3DEE" w:rsidRDefault="002B3DEE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Excellent communication skills and my ability to maintain open lines of communication w</w:t>
            </w:r>
            <w:r w:rsidR="000E1637">
              <w:rPr>
                <w:rFonts w:cs="Arial"/>
              </w:rPr>
              <w:t>orking as the team with Manufacturing Engineering and Quality Engineering to produce the good parts that will use inside human bodies.</w:t>
            </w:r>
            <w:r w:rsidR="00134AE0">
              <w:rPr>
                <w:rFonts w:cs="Arial"/>
              </w:rPr>
              <w:t xml:space="preserve"> </w:t>
            </w:r>
          </w:p>
          <w:p w14:paraId="72F7ADB4" w14:textId="77777777" w:rsidR="009E567C" w:rsidRDefault="009E567C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</w:p>
          <w:p w14:paraId="22CFCE06" w14:textId="77777777" w:rsidR="009E567C" w:rsidRDefault="009E567C" w:rsidP="009E567C">
            <w:pPr>
              <w:pStyle w:val="Achievement"/>
              <w:spacing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08/2008- 09/2009                   G&amp;K Services Inc.                       Saint Paul, MN</w:t>
            </w:r>
          </w:p>
          <w:p w14:paraId="191F8AEF" w14:textId="77777777" w:rsidR="009E567C" w:rsidRPr="009E567C" w:rsidRDefault="000F722A" w:rsidP="009E567C">
            <w:pPr>
              <w:pStyle w:val="Achievement"/>
              <w:spacing w:line="276" w:lineRule="auto"/>
              <w:ind w:left="0" w:firstLine="0"/>
              <w:jc w:val="left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Bulks Load Builder and Order Fulfiller</w:t>
            </w:r>
          </w:p>
          <w:p w14:paraId="6A21A2A0" w14:textId="77777777" w:rsidR="009E567C" w:rsidRDefault="009E567C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 w:rsidRPr="009E567C">
              <w:rPr>
                <w:rFonts w:cs="Arial"/>
              </w:rPr>
              <w:t xml:space="preserve">Loading and unloading the semi truck using the electric-pallet jack, </w:t>
            </w:r>
          </w:p>
          <w:p w14:paraId="2768CFFC" w14:textId="77777777" w:rsidR="00897301" w:rsidRDefault="009E567C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9E567C">
              <w:rPr>
                <w:rFonts w:cs="Arial"/>
              </w:rPr>
              <w:t xml:space="preserve">uilding the loads from route sale drives work-order. </w:t>
            </w:r>
          </w:p>
          <w:p w14:paraId="7AFFB3AF" w14:textId="77777777" w:rsidR="00897301" w:rsidRDefault="009E567C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 w:rsidRPr="009E567C">
              <w:rPr>
                <w:rFonts w:cs="Arial"/>
              </w:rPr>
              <w:t>Performed multi-tasks, review the inventory and o</w:t>
            </w:r>
            <w:r>
              <w:rPr>
                <w:rFonts w:cs="Arial"/>
              </w:rPr>
              <w:t>r</w:t>
            </w:r>
            <w:r w:rsidRPr="009E567C">
              <w:rPr>
                <w:rFonts w:cs="Arial"/>
              </w:rPr>
              <w:t xml:space="preserve">der them what need to be order. </w:t>
            </w:r>
          </w:p>
          <w:p w14:paraId="3E9D492B" w14:textId="77777777" w:rsidR="00385C57" w:rsidRDefault="009E567C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 w:rsidRPr="009E567C">
              <w:rPr>
                <w:rFonts w:cs="Arial"/>
              </w:rPr>
              <w:t xml:space="preserve">Working well with the </w:t>
            </w:r>
            <w:r w:rsidR="00897301" w:rsidRPr="009E567C">
              <w:rPr>
                <w:rFonts w:cs="Arial"/>
              </w:rPr>
              <w:t>back dock</w:t>
            </w:r>
            <w:r w:rsidRPr="009E567C">
              <w:rPr>
                <w:rFonts w:cs="Arial"/>
              </w:rPr>
              <w:t xml:space="preserve"> team member and the communication skills between the managements and route sale departments.</w:t>
            </w:r>
          </w:p>
          <w:p w14:paraId="330CD58E" w14:textId="77777777" w:rsidR="00897301" w:rsidRDefault="00897301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Fill out the shortage for the route sale drives.</w:t>
            </w:r>
          </w:p>
          <w:p w14:paraId="0E6987C0" w14:textId="77777777" w:rsidR="00897301" w:rsidRDefault="00897301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Earning the award of Perfect Attendance of the months.</w:t>
            </w:r>
          </w:p>
          <w:p w14:paraId="01897817" w14:textId="77777777" w:rsidR="00A848AE" w:rsidRDefault="00A848AE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Cleaning up the work areas at the end of t</w:t>
            </w:r>
            <w:r w:rsidR="00FC0C24">
              <w:rPr>
                <w:rFonts w:cs="Arial"/>
              </w:rPr>
              <w:t>he days, 5S program.</w:t>
            </w:r>
          </w:p>
          <w:p w14:paraId="11D0CBB2" w14:textId="77777777" w:rsidR="00897301" w:rsidRDefault="00897301" w:rsidP="00797A81">
            <w:pPr>
              <w:pStyle w:val="Achievement"/>
              <w:spacing w:after="0"/>
              <w:ind w:left="0" w:firstLine="0"/>
              <w:jc w:val="left"/>
            </w:pPr>
          </w:p>
          <w:p w14:paraId="12232E21" w14:textId="77777777" w:rsidR="00BA56A3" w:rsidRDefault="00995F24" w:rsidP="00797A81">
            <w:pPr>
              <w:pStyle w:val="Achievement"/>
              <w:ind w:left="0" w:firstLine="0"/>
              <w:jc w:val="left"/>
            </w:pPr>
            <w:r>
              <w:t>06/2005- 12/2007</w:t>
            </w:r>
            <w:r w:rsidR="00BA56A3">
              <w:t xml:space="preserve">     </w:t>
            </w:r>
            <w:r w:rsidR="00D95B44">
              <w:t xml:space="preserve">     </w:t>
            </w:r>
            <w:r w:rsidR="00052F64">
              <w:t xml:space="preserve"> </w:t>
            </w:r>
            <w:r w:rsidR="00D95B44">
              <w:t xml:space="preserve"> </w:t>
            </w:r>
            <w:r>
              <w:t>Cypress Semiconductor Inc.</w:t>
            </w:r>
            <w:r w:rsidR="00BA56A3">
              <w:t xml:space="preserve">       </w:t>
            </w:r>
            <w:r w:rsidR="00052F64">
              <w:t xml:space="preserve">            </w:t>
            </w:r>
            <w:r w:rsidR="00BA56A3">
              <w:t xml:space="preserve">   </w:t>
            </w:r>
            <w:r w:rsidR="00D95B44">
              <w:t xml:space="preserve"> Bloomington, </w:t>
            </w:r>
            <w:r w:rsidR="00BA56A3">
              <w:t xml:space="preserve">MN              </w:t>
            </w:r>
          </w:p>
          <w:p w14:paraId="6AAD6B62" w14:textId="77777777" w:rsidR="00BA56A3" w:rsidRDefault="00D95B44" w:rsidP="000F722A">
            <w:pPr>
              <w:pStyle w:val="Achievement"/>
              <w:spacing w:after="0" w:line="360" w:lineRule="auto"/>
              <w:ind w:left="0" w:firstLine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Test Operation</w:t>
            </w:r>
            <w:r w:rsidR="004F39BC">
              <w:rPr>
                <w:rFonts w:ascii="Arial Black" w:hAnsi="Arial Black"/>
              </w:rPr>
              <w:t>s</w:t>
            </w:r>
            <w:r>
              <w:rPr>
                <w:rFonts w:ascii="Arial Black" w:hAnsi="Arial Black"/>
              </w:rPr>
              <w:t xml:space="preserve"> Tech and Set up Technician</w:t>
            </w:r>
          </w:p>
          <w:p w14:paraId="19FD8A6C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Setting up the</w:t>
            </w:r>
            <w:r w:rsidR="00385C57">
              <w:rPr>
                <w:rFonts w:cs="Arial"/>
              </w:rPr>
              <w:t xml:space="preserve"> Automated</w:t>
            </w:r>
            <w:r>
              <w:rPr>
                <w:rFonts w:cs="Arial"/>
              </w:rPr>
              <w:t xml:space="preserve"> machine</w:t>
            </w:r>
            <w:r w:rsidR="00385C57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running overnight</w:t>
            </w:r>
            <w:r w:rsidR="00C87A8F">
              <w:rPr>
                <w:rFonts w:cs="Arial"/>
              </w:rPr>
              <w:t xml:space="preserve"> in cleanroom environment.</w:t>
            </w:r>
          </w:p>
          <w:p w14:paraId="2EB41E1D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Running all the tools on the floor and supports setups floor wide</w:t>
            </w:r>
            <w:r w:rsidR="00385C57">
              <w:rPr>
                <w:rFonts w:cs="Arial"/>
              </w:rPr>
              <w:t>, Supported the Test Operator with Troubleshooting and make the adjustments.</w:t>
            </w:r>
          </w:p>
          <w:p w14:paraId="4EF3FFF2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Forecasting out per machines</w:t>
            </w:r>
            <w:r w:rsidR="00385C57">
              <w:rPr>
                <w:rFonts w:cs="Arial"/>
              </w:rPr>
              <w:t>.</w:t>
            </w:r>
          </w:p>
          <w:p w14:paraId="01AED6B6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Check and review the inventory then doing set up to prevent holds</w:t>
            </w:r>
          </w:p>
          <w:p w14:paraId="2B6FB7E5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Set up and enter production data into computer and keep company confidential.</w:t>
            </w:r>
          </w:p>
          <w:p w14:paraId="77EE935F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Calibrate and setup the machines within specifications</w:t>
            </w:r>
            <w:r w:rsidR="00385C57">
              <w:rPr>
                <w:rFonts w:cs="Arial"/>
              </w:rPr>
              <w:t>.</w:t>
            </w:r>
          </w:p>
          <w:p w14:paraId="1698A9C9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Inspections all the devices that ran and make the adjustment on the machines ( if necessary ) to prevent scrapes or damages</w:t>
            </w:r>
          </w:p>
          <w:p w14:paraId="79B64AAC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Clean and organize the work area clear to avoid injuries</w:t>
            </w:r>
          </w:p>
          <w:p w14:paraId="615BB3B3" w14:textId="77777777" w:rsidR="00D95B4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Fill out productions forms for troubleshooting</w:t>
            </w:r>
            <w:r w:rsidR="00385C57">
              <w:rPr>
                <w:rFonts w:cs="Arial"/>
              </w:rPr>
              <w:t xml:space="preserve"> OCAP</w:t>
            </w:r>
            <w:r>
              <w:rPr>
                <w:rFonts w:cs="Arial"/>
              </w:rPr>
              <w:t>, logs</w:t>
            </w:r>
            <w:r w:rsidR="00385C57">
              <w:rPr>
                <w:rFonts w:cs="Arial"/>
              </w:rPr>
              <w:t xml:space="preserve"> form</w:t>
            </w:r>
            <w:r>
              <w:rPr>
                <w:rFonts w:cs="Arial"/>
              </w:rPr>
              <w:t>, follow</w:t>
            </w:r>
            <w:r w:rsidR="00385C57">
              <w:rPr>
                <w:rFonts w:cs="Arial"/>
              </w:rPr>
              <w:t xml:space="preserve"> all</w:t>
            </w:r>
            <w:r>
              <w:rPr>
                <w:rFonts w:cs="Arial"/>
              </w:rPr>
              <w:t xml:space="preserve"> forms procedures</w:t>
            </w:r>
            <w:r w:rsidR="00385C57">
              <w:rPr>
                <w:rFonts w:cs="Arial"/>
              </w:rPr>
              <w:t>, Skill using the internal data base called Ingres.</w:t>
            </w:r>
          </w:p>
          <w:p w14:paraId="1609C6C0" w14:textId="77777777" w:rsidR="00301054" w:rsidRDefault="00D95B44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Working with maintenance and processing engineering on the troubleshooting</w:t>
            </w:r>
            <w:r w:rsidR="003A4B8B">
              <w:rPr>
                <w:rFonts w:cs="Arial"/>
              </w:rPr>
              <w:t xml:space="preserve">, also build skills in preventive </w:t>
            </w:r>
            <w:r w:rsidR="00301054">
              <w:rPr>
                <w:rFonts w:cs="Arial"/>
              </w:rPr>
              <w:t>maintenance, Involved</w:t>
            </w:r>
            <w:r w:rsidR="003A4B8B">
              <w:rPr>
                <w:rFonts w:cs="Arial"/>
              </w:rPr>
              <w:t xml:space="preserve"> in SPC team, Probe damage team</w:t>
            </w:r>
          </w:p>
          <w:p w14:paraId="101A7CBC" w14:textId="77777777" w:rsidR="004F39BC" w:rsidRPr="00FC0C24" w:rsidRDefault="002B3DEE" w:rsidP="00797A81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Maintained constant vigilance in all areas related to quality assurance.</w:t>
            </w:r>
            <w:r w:rsidR="00301054">
              <w:t xml:space="preserve"> </w:t>
            </w:r>
          </w:p>
        </w:tc>
      </w:tr>
      <w:tr w:rsidR="00030479" w14:paraId="36D73B41" w14:textId="77777777" w:rsidTr="00B81B7E">
        <w:tc>
          <w:tcPr>
            <w:tcW w:w="2160" w:type="dxa"/>
          </w:tcPr>
          <w:p w14:paraId="3FFC2209" w14:textId="77777777" w:rsidR="002F57D9" w:rsidRPr="002F57D9" w:rsidRDefault="00BA56A3" w:rsidP="00EB7B3E">
            <w:pPr>
              <w:pStyle w:val="SectionTitle"/>
            </w:pPr>
            <w:r w:rsidRPr="002F57D9">
              <w:lastRenderedPageBreak/>
              <w:t>References</w:t>
            </w:r>
            <w:r w:rsidR="002F57D9" w:rsidRPr="002F57D9">
              <w:t xml:space="preserve">:                                                     </w:t>
            </w:r>
          </w:p>
          <w:p w14:paraId="46B279ED" w14:textId="77777777" w:rsidR="00030479" w:rsidRPr="002F57D9" w:rsidRDefault="002F57D9" w:rsidP="002A3093">
            <w:pPr>
              <w:spacing w:before="240" w:line="276" w:lineRule="auto"/>
              <w:rPr>
                <w:rFonts w:ascii="Arial Black" w:hAnsi="Arial Black"/>
                <w:u w:val="single"/>
              </w:rPr>
            </w:pPr>
            <w:r w:rsidRPr="002F57D9">
              <w:rPr>
                <w:rFonts w:ascii="Arial Black" w:hAnsi="Arial Black"/>
                <w:u w:val="single"/>
              </w:rPr>
              <w:t>Languages:</w:t>
            </w:r>
          </w:p>
          <w:p w14:paraId="47FC5DF3" w14:textId="77777777" w:rsidR="002F57D9" w:rsidRPr="002F57D9" w:rsidRDefault="002F57D9" w:rsidP="00052F64">
            <w:pPr>
              <w:spacing w:before="240"/>
              <w:rPr>
                <w:rFonts w:ascii="Arial Black" w:hAnsi="Arial Black"/>
                <w:u w:val="single"/>
              </w:rPr>
            </w:pPr>
            <w:r w:rsidRPr="002F57D9">
              <w:rPr>
                <w:rFonts w:ascii="Arial Black" w:hAnsi="Arial Black"/>
                <w:u w:val="single"/>
              </w:rPr>
              <w:t>Computer skills</w:t>
            </w:r>
            <w:r>
              <w:rPr>
                <w:rFonts w:ascii="Arial Black" w:hAnsi="Arial Black"/>
                <w:u w:val="single"/>
              </w:rPr>
              <w:t>:</w:t>
            </w:r>
          </w:p>
          <w:p w14:paraId="37AD1FD9" w14:textId="77777777" w:rsidR="002F57D9" w:rsidRDefault="002F57D9" w:rsidP="00EB7B3E">
            <w:pPr>
              <w:spacing w:line="276" w:lineRule="auto"/>
            </w:pPr>
          </w:p>
          <w:p w14:paraId="07ABA93E" w14:textId="77777777" w:rsidR="00582699" w:rsidRDefault="00582699" w:rsidP="002F57D9">
            <w:pPr>
              <w:rPr>
                <w:rFonts w:ascii="Arial Black" w:hAnsi="Arial Black"/>
                <w:u w:val="single"/>
              </w:rPr>
            </w:pPr>
          </w:p>
          <w:p w14:paraId="5F886818" w14:textId="77777777" w:rsidR="002F57D9" w:rsidRPr="002F57D9" w:rsidRDefault="002F57D9" w:rsidP="002F57D9">
            <w:pPr>
              <w:rPr>
                <w:rFonts w:ascii="Arial Black" w:hAnsi="Arial Black"/>
                <w:u w:val="single"/>
              </w:rPr>
            </w:pPr>
          </w:p>
        </w:tc>
        <w:tc>
          <w:tcPr>
            <w:tcW w:w="7308" w:type="dxa"/>
          </w:tcPr>
          <w:p w14:paraId="0F0E3FE2" w14:textId="77777777" w:rsidR="002A14F9" w:rsidRDefault="002F57D9" w:rsidP="002F57D9">
            <w:pPr>
              <w:pStyle w:val="Achievement"/>
              <w:ind w:left="0" w:firstLine="0"/>
            </w:pPr>
            <w:r>
              <w:t xml:space="preserve">  </w:t>
            </w:r>
          </w:p>
          <w:p w14:paraId="30B56871" w14:textId="77777777" w:rsidR="00D268DB" w:rsidRPr="00C50886" w:rsidRDefault="00B81B7E" w:rsidP="002F57D9">
            <w:pPr>
              <w:pStyle w:val="Achievement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Robin Arnes, Instructor of Normandale Community</w:t>
            </w:r>
            <w:r w:rsidR="00D268DB" w:rsidRPr="00C50886">
              <w:rPr>
                <w:rFonts w:cs="Arial"/>
              </w:rPr>
              <w:t xml:space="preserve"> College</w:t>
            </w:r>
          </w:p>
          <w:p w14:paraId="3A747864" w14:textId="77777777" w:rsidR="002F57D9" w:rsidRPr="00C50886" w:rsidRDefault="00B81B7E" w:rsidP="002A3093">
            <w:pPr>
              <w:pStyle w:val="Achievement"/>
              <w:spacing w:before="240" w:line="276" w:lineRule="auto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 can </w:t>
            </w:r>
            <w:r w:rsidRPr="00B81B7E">
              <w:rPr>
                <w:rFonts w:cs="Arial"/>
                <w:b/>
                <w:bCs/>
              </w:rPr>
              <w:t>S</w:t>
            </w:r>
            <w:r w:rsidR="002F57D9" w:rsidRPr="00B81B7E">
              <w:rPr>
                <w:rFonts w:cs="Arial"/>
                <w:b/>
                <w:bCs/>
              </w:rPr>
              <w:t>peak</w:t>
            </w:r>
            <w:r w:rsidR="002F57D9" w:rsidRPr="00C50886">
              <w:rPr>
                <w:rFonts w:cs="Arial"/>
              </w:rPr>
              <w:t xml:space="preserve">, </w:t>
            </w:r>
            <w:r w:rsidR="002F57D9" w:rsidRPr="00B81B7E">
              <w:rPr>
                <w:rFonts w:cs="Arial"/>
                <w:b/>
                <w:bCs/>
              </w:rPr>
              <w:t>Read</w:t>
            </w:r>
            <w:r w:rsidR="002F57D9" w:rsidRPr="00C50886">
              <w:rPr>
                <w:rFonts w:cs="Arial"/>
              </w:rPr>
              <w:t xml:space="preserve">, </w:t>
            </w:r>
            <w:r w:rsidRPr="00C50886">
              <w:rPr>
                <w:rFonts w:cs="Arial"/>
              </w:rPr>
              <w:t xml:space="preserve">and </w:t>
            </w:r>
            <w:r w:rsidRPr="00B81B7E">
              <w:rPr>
                <w:rFonts w:cs="Arial"/>
                <w:b/>
                <w:bCs/>
              </w:rPr>
              <w:t>Write</w:t>
            </w:r>
            <w:r w:rsidR="002F57D9" w:rsidRPr="00C50886">
              <w:rPr>
                <w:rFonts w:cs="Arial"/>
              </w:rPr>
              <w:t xml:space="preserve"> in English and Cambodian</w:t>
            </w:r>
            <w:r w:rsidR="00797A81">
              <w:rPr>
                <w:rFonts w:cs="Arial"/>
              </w:rPr>
              <w:t>.</w:t>
            </w:r>
          </w:p>
          <w:p w14:paraId="213B56CB" w14:textId="77777777" w:rsidR="00052F64" w:rsidRDefault="00052F64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</w:p>
          <w:p w14:paraId="7C7D61A4" w14:textId="77777777" w:rsidR="002F57D9" w:rsidRPr="00C50886" w:rsidRDefault="00D268DB" w:rsidP="00052F64">
            <w:pPr>
              <w:pStyle w:val="Achievement"/>
              <w:spacing w:after="0" w:line="276" w:lineRule="auto"/>
              <w:ind w:left="0" w:firstLine="0"/>
              <w:jc w:val="left"/>
              <w:rPr>
                <w:rFonts w:cs="Arial"/>
              </w:rPr>
            </w:pPr>
            <w:r w:rsidRPr="00C50886">
              <w:rPr>
                <w:rFonts w:cs="Arial"/>
              </w:rPr>
              <w:t>I a</w:t>
            </w:r>
            <w:r w:rsidR="00FB79CB" w:rsidRPr="00C50886">
              <w:rPr>
                <w:rFonts w:cs="Arial"/>
              </w:rPr>
              <w:t>m proficient with the</w:t>
            </w:r>
            <w:r w:rsidR="00B81B7E">
              <w:rPr>
                <w:rFonts w:cs="Arial"/>
              </w:rPr>
              <w:t xml:space="preserve"> computer software and hardware, </w:t>
            </w:r>
            <w:r w:rsidR="00B81B7E" w:rsidRPr="00C50886">
              <w:rPr>
                <w:rFonts w:cs="Arial"/>
              </w:rPr>
              <w:t xml:space="preserve">Hardware and </w:t>
            </w:r>
            <w:r w:rsidR="00B81B7E">
              <w:rPr>
                <w:rFonts w:cs="Arial"/>
              </w:rPr>
              <w:t xml:space="preserve">Software installations, </w:t>
            </w:r>
            <w:r w:rsidR="002F57D9" w:rsidRPr="00C50886">
              <w:rPr>
                <w:rFonts w:cs="Arial"/>
              </w:rPr>
              <w:t>Microsoft Offices</w:t>
            </w:r>
            <w:r w:rsidR="00582699" w:rsidRPr="00C50886">
              <w:rPr>
                <w:rFonts w:cs="Arial"/>
              </w:rPr>
              <w:t xml:space="preserve"> Word, PowerPoint, Excel</w:t>
            </w:r>
            <w:r w:rsidR="002F57D9" w:rsidRPr="00C50886">
              <w:rPr>
                <w:rFonts w:cs="Arial"/>
              </w:rPr>
              <w:t>,</w:t>
            </w:r>
            <w:r w:rsidR="00B81B7E">
              <w:rPr>
                <w:rFonts w:cs="Arial"/>
              </w:rPr>
              <w:t xml:space="preserve"> Access,</w:t>
            </w:r>
            <w:r w:rsidR="002F57D9" w:rsidRPr="00C50886">
              <w:rPr>
                <w:rFonts w:cs="Arial"/>
              </w:rPr>
              <w:t xml:space="preserve"> Windows</w:t>
            </w:r>
            <w:r w:rsidR="00B81B7E">
              <w:rPr>
                <w:rFonts w:cs="Arial"/>
              </w:rPr>
              <w:t xml:space="preserve"> explorer</w:t>
            </w:r>
            <w:r w:rsidR="002F57D9" w:rsidRPr="00C50886">
              <w:rPr>
                <w:rFonts w:cs="Arial"/>
              </w:rPr>
              <w:t>, Internet,</w:t>
            </w:r>
            <w:r w:rsidR="00582699" w:rsidRPr="00C50886">
              <w:rPr>
                <w:rFonts w:cs="Arial"/>
              </w:rPr>
              <w:t xml:space="preserve"> Manufacturing internal data access Ingres, Factory Work, Track</w:t>
            </w:r>
            <w:r w:rsidR="002A3093">
              <w:rPr>
                <w:rFonts w:cs="Arial"/>
              </w:rPr>
              <w:t>ing in and Tracking o</w:t>
            </w:r>
            <w:r w:rsidR="00821B00">
              <w:rPr>
                <w:rFonts w:cs="Arial"/>
              </w:rPr>
              <w:t>ut system, Data logging systems, and SAP system.</w:t>
            </w:r>
          </w:p>
          <w:p w14:paraId="7117BDBF" w14:textId="77777777" w:rsidR="002F57D9" w:rsidRDefault="002F57D9" w:rsidP="002F57D9">
            <w:pPr>
              <w:pStyle w:val="Achievement"/>
              <w:ind w:left="0" w:firstLine="0"/>
              <w:jc w:val="left"/>
            </w:pPr>
          </w:p>
        </w:tc>
      </w:tr>
      <w:tr w:rsidR="00030479" w14:paraId="24C34459" w14:textId="77777777" w:rsidTr="00B81B7E">
        <w:tc>
          <w:tcPr>
            <w:tcW w:w="2160" w:type="dxa"/>
          </w:tcPr>
          <w:p w14:paraId="7A08F19E" w14:textId="77777777" w:rsidR="00030479" w:rsidRDefault="00030479" w:rsidP="00EB7B3E">
            <w:pPr>
              <w:pStyle w:val="SectionTitle"/>
            </w:pPr>
          </w:p>
        </w:tc>
        <w:tc>
          <w:tcPr>
            <w:tcW w:w="7308" w:type="dxa"/>
          </w:tcPr>
          <w:p w14:paraId="442A45C4" w14:textId="77777777" w:rsidR="00030479" w:rsidRDefault="00030479">
            <w:pPr>
              <w:pStyle w:val="Objective"/>
            </w:pPr>
          </w:p>
        </w:tc>
      </w:tr>
      <w:tr w:rsidR="00030479" w14:paraId="303F767B" w14:textId="77777777" w:rsidTr="00B81B7E">
        <w:tc>
          <w:tcPr>
            <w:tcW w:w="2160" w:type="dxa"/>
          </w:tcPr>
          <w:p w14:paraId="7221E37E" w14:textId="77777777" w:rsidR="00030479" w:rsidRDefault="00030479" w:rsidP="00EB7B3E">
            <w:pPr>
              <w:pStyle w:val="SectionTitle"/>
            </w:pPr>
          </w:p>
        </w:tc>
        <w:tc>
          <w:tcPr>
            <w:tcW w:w="7308" w:type="dxa"/>
          </w:tcPr>
          <w:p w14:paraId="19215ED3" w14:textId="77777777" w:rsidR="00030479" w:rsidRDefault="00030479">
            <w:pPr>
              <w:pStyle w:val="Objective"/>
            </w:pPr>
          </w:p>
        </w:tc>
      </w:tr>
    </w:tbl>
    <w:p w14:paraId="0DB11E82" w14:textId="77777777" w:rsidR="00030479" w:rsidRDefault="00030479"/>
    <w:sectPr w:rsidR="00030479" w:rsidSect="00BA56A3"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CBA3E" w14:textId="77777777" w:rsidR="00BB08FC" w:rsidRDefault="00BB08FC" w:rsidP="006A2597">
      <w:r>
        <w:separator/>
      </w:r>
    </w:p>
  </w:endnote>
  <w:endnote w:type="continuationSeparator" w:id="0">
    <w:p w14:paraId="15A10A0C" w14:textId="77777777" w:rsidR="00BB08FC" w:rsidRDefault="00BB08FC" w:rsidP="006A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706F" w14:textId="77777777" w:rsidR="00BB08FC" w:rsidRDefault="00BB08FC" w:rsidP="006A2597">
      <w:r>
        <w:separator/>
      </w:r>
    </w:p>
  </w:footnote>
  <w:footnote w:type="continuationSeparator" w:id="0">
    <w:p w14:paraId="61FDF7C4" w14:textId="77777777" w:rsidR="00BB08FC" w:rsidRDefault="00BB08FC" w:rsidP="006A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8ED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6E6D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 w15:restartNumberingAfterBreak="0">
    <w:nsid w:val="739D29AC"/>
    <w:multiLevelType w:val="hybridMultilevel"/>
    <w:tmpl w:val="85967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0"/>
    <w:docVar w:name="Resume Post Wizard Balloon" w:val="0"/>
  </w:docVars>
  <w:rsids>
    <w:rsidRoot w:val="00281E24"/>
    <w:rsid w:val="00011F74"/>
    <w:rsid w:val="0002464B"/>
    <w:rsid w:val="00030479"/>
    <w:rsid w:val="000468F0"/>
    <w:rsid w:val="00052F64"/>
    <w:rsid w:val="000814FD"/>
    <w:rsid w:val="000D1060"/>
    <w:rsid w:val="000E1637"/>
    <w:rsid w:val="000F722A"/>
    <w:rsid w:val="00134AE0"/>
    <w:rsid w:val="00175FA2"/>
    <w:rsid w:val="001B7E3E"/>
    <w:rsid w:val="00236D48"/>
    <w:rsid w:val="00281E24"/>
    <w:rsid w:val="002A14F9"/>
    <w:rsid w:val="002A3093"/>
    <w:rsid w:val="002A6C88"/>
    <w:rsid w:val="002B3DEE"/>
    <w:rsid w:val="002D702A"/>
    <w:rsid w:val="002E7236"/>
    <w:rsid w:val="002F57D9"/>
    <w:rsid w:val="00301054"/>
    <w:rsid w:val="00301A27"/>
    <w:rsid w:val="003372D7"/>
    <w:rsid w:val="00337BB6"/>
    <w:rsid w:val="0034446A"/>
    <w:rsid w:val="00351197"/>
    <w:rsid w:val="00354DE7"/>
    <w:rsid w:val="0038267B"/>
    <w:rsid w:val="003845D9"/>
    <w:rsid w:val="00385C57"/>
    <w:rsid w:val="003A4B8B"/>
    <w:rsid w:val="003B062E"/>
    <w:rsid w:val="003B3219"/>
    <w:rsid w:val="003B33A7"/>
    <w:rsid w:val="003C0D69"/>
    <w:rsid w:val="00401F16"/>
    <w:rsid w:val="00483F6C"/>
    <w:rsid w:val="004979A6"/>
    <w:rsid w:val="00497EB6"/>
    <w:rsid w:val="004A109F"/>
    <w:rsid w:val="004E0B8F"/>
    <w:rsid w:val="004E3F12"/>
    <w:rsid w:val="004F39BC"/>
    <w:rsid w:val="00563D59"/>
    <w:rsid w:val="005652D2"/>
    <w:rsid w:val="00566EF2"/>
    <w:rsid w:val="00582699"/>
    <w:rsid w:val="005E4982"/>
    <w:rsid w:val="00601491"/>
    <w:rsid w:val="00622DDB"/>
    <w:rsid w:val="0063256C"/>
    <w:rsid w:val="00632C97"/>
    <w:rsid w:val="006566C7"/>
    <w:rsid w:val="00660F96"/>
    <w:rsid w:val="00662910"/>
    <w:rsid w:val="00666F5E"/>
    <w:rsid w:val="006A2597"/>
    <w:rsid w:val="006B3D7F"/>
    <w:rsid w:val="006B449E"/>
    <w:rsid w:val="006C25F3"/>
    <w:rsid w:val="006C4FA2"/>
    <w:rsid w:val="006D7495"/>
    <w:rsid w:val="006F2FCD"/>
    <w:rsid w:val="00705E26"/>
    <w:rsid w:val="00711A4E"/>
    <w:rsid w:val="00725558"/>
    <w:rsid w:val="00742847"/>
    <w:rsid w:val="007611DA"/>
    <w:rsid w:val="00781B3B"/>
    <w:rsid w:val="00797A81"/>
    <w:rsid w:val="007B35F3"/>
    <w:rsid w:val="007B492C"/>
    <w:rsid w:val="007C798F"/>
    <w:rsid w:val="007F7B42"/>
    <w:rsid w:val="00821B00"/>
    <w:rsid w:val="00825404"/>
    <w:rsid w:val="00844BDF"/>
    <w:rsid w:val="008720F9"/>
    <w:rsid w:val="00887B19"/>
    <w:rsid w:val="00897301"/>
    <w:rsid w:val="008B1881"/>
    <w:rsid w:val="008C5DAF"/>
    <w:rsid w:val="008D6397"/>
    <w:rsid w:val="00942C70"/>
    <w:rsid w:val="009523A4"/>
    <w:rsid w:val="00955C15"/>
    <w:rsid w:val="009608BF"/>
    <w:rsid w:val="00962A2B"/>
    <w:rsid w:val="00974EF7"/>
    <w:rsid w:val="009937FD"/>
    <w:rsid w:val="00995F24"/>
    <w:rsid w:val="009A2486"/>
    <w:rsid w:val="009B6ED4"/>
    <w:rsid w:val="009C12A0"/>
    <w:rsid w:val="009E567C"/>
    <w:rsid w:val="00A82F80"/>
    <w:rsid w:val="00A84217"/>
    <w:rsid w:val="00A848AE"/>
    <w:rsid w:val="00A92306"/>
    <w:rsid w:val="00AB7BDB"/>
    <w:rsid w:val="00AD5B79"/>
    <w:rsid w:val="00B13362"/>
    <w:rsid w:val="00B24EAE"/>
    <w:rsid w:val="00B51927"/>
    <w:rsid w:val="00B55B4D"/>
    <w:rsid w:val="00B67BB4"/>
    <w:rsid w:val="00B81B7E"/>
    <w:rsid w:val="00B87F40"/>
    <w:rsid w:val="00BA56A3"/>
    <w:rsid w:val="00BB08FC"/>
    <w:rsid w:val="00BC7E4A"/>
    <w:rsid w:val="00BF7886"/>
    <w:rsid w:val="00C50886"/>
    <w:rsid w:val="00C51E17"/>
    <w:rsid w:val="00C51FF2"/>
    <w:rsid w:val="00C73FC4"/>
    <w:rsid w:val="00C81632"/>
    <w:rsid w:val="00C87A8F"/>
    <w:rsid w:val="00CD4EF1"/>
    <w:rsid w:val="00CE3037"/>
    <w:rsid w:val="00D0335F"/>
    <w:rsid w:val="00D13542"/>
    <w:rsid w:val="00D2126F"/>
    <w:rsid w:val="00D268DB"/>
    <w:rsid w:val="00D37AE7"/>
    <w:rsid w:val="00D37E9E"/>
    <w:rsid w:val="00D65A96"/>
    <w:rsid w:val="00D87A88"/>
    <w:rsid w:val="00D95B44"/>
    <w:rsid w:val="00DB0F68"/>
    <w:rsid w:val="00DD306E"/>
    <w:rsid w:val="00DD4F7D"/>
    <w:rsid w:val="00DE3B66"/>
    <w:rsid w:val="00E0123F"/>
    <w:rsid w:val="00E13380"/>
    <w:rsid w:val="00E224D3"/>
    <w:rsid w:val="00E82B5F"/>
    <w:rsid w:val="00E82BEF"/>
    <w:rsid w:val="00EA1626"/>
    <w:rsid w:val="00EB7B3E"/>
    <w:rsid w:val="00EC1DDF"/>
    <w:rsid w:val="00EE206F"/>
    <w:rsid w:val="00F07907"/>
    <w:rsid w:val="00F11A60"/>
    <w:rsid w:val="00F636AC"/>
    <w:rsid w:val="00F662C9"/>
    <w:rsid w:val="00FB79CB"/>
    <w:rsid w:val="00FB7CAC"/>
    <w:rsid w:val="00FC0C24"/>
    <w:rsid w:val="00FD38C2"/>
    <w:rsid w:val="00FE1256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5E692"/>
  <w15:chartTrackingRefBased/>
  <w15:docId w15:val="{F403E604-F512-0242-A44A-796CEF7C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56C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63256C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63256C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63256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63256C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63256C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63256C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3256C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63256C"/>
    <w:pPr>
      <w:spacing w:after="60"/>
      <w:ind w:left="245" w:hanging="245"/>
    </w:pPr>
  </w:style>
  <w:style w:type="paragraph" w:customStyle="1" w:styleId="Address1">
    <w:name w:val="Address 1"/>
    <w:basedOn w:val="Normal"/>
    <w:rsid w:val="0063256C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63256C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rsid w:val="0063256C"/>
    <w:pPr>
      <w:ind w:left="720"/>
    </w:pPr>
  </w:style>
  <w:style w:type="paragraph" w:customStyle="1" w:styleId="CityState">
    <w:name w:val="City/State"/>
    <w:basedOn w:val="BodyText"/>
    <w:next w:val="BodyText"/>
    <w:rsid w:val="0063256C"/>
    <w:pPr>
      <w:keepNext/>
    </w:pPr>
  </w:style>
  <w:style w:type="paragraph" w:customStyle="1" w:styleId="CompanyName">
    <w:name w:val="Company Name"/>
    <w:basedOn w:val="Normal"/>
    <w:next w:val="Normal"/>
    <w:autoRedefine/>
    <w:rsid w:val="00B81B7E"/>
    <w:pPr>
      <w:tabs>
        <w:tab w:val="left" w:pos="2160"/>
        <w:tab w:val="right" w:pos="6480"/>
      </w:tabs>
      <w:spacing w:before="240" w:after="40"/>
    </w:pPr>
  </w:style>
  <w:style w:type="paragraph" w:customStyle="1" w:styleId="CompanyNameOne">
    <w:name w:val="Company Name One"/>
    <w:basedOn w:val="CompanyName"/>
    <w:next w:val="Normal"/>
    <w:autoRedefine/>
    <w:rsid w:val="0063256C"/>
  </w:style>
  <w:style w:type="paragraph" w:styleId="Date">
    <w:name w:val="Date"/>
    <w:basedOn w:val="BodyText"/>
    <w:semiHidden/>
    <w:rsid w:val="0063256C"/>
    <w:pPr>
      <w:keepNext/>
    </w:pPr>
  </w:style>
  <w:style w:type="paragraph" w:customStyle="1" w:styleId="DocumentLabel">
    <w:name w:val="Document Label"/>
    <w:basedOn w:val="Normal"/>
    <w:next w:val="Normal"/>
    <w:rsid w:val="0063256C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63256C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63256C"/>
    <w:pPr>
      <w:jc w:val="both"/>
    </w:pPr>
  </w:style>
  <w:style w:type="paragraph" w:styleId="Footer">
    <w:name w:val="footer"/>
    <w:basedOn w:val="HeaderBase"/>
    <w:semiHidden/>
    <w:rsid w:val="0063256C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63256C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63256C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63256C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63256C"/>
  </w:style>
  <w:style w:type="paragraph" w:customStyle="1" w:styleId="JobTitle">
    <w:name w:val="Job Title"/>
    <w:next w:val="Achievement"/>
    <w:rsid w:val="0063256C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63256C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63256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EB7B3E"/>
    <w:pPr>
      <w:spacing w:before="220"/>
    </w:pPr>
    <w:rPr>
      <w:rFonts w:ascii="Arial Black" w:hAnsi="Arial Black"/>
      <w:spacing w:val="-10"/>
      <w:u w:val="single"/>
    </w:rPr>
  </w:style>
  <w:style w:type="paragraph" w:customStyle="1" w:styleId="NoTitle">
    <w:name w:val="No Title"/>
    <w:basedOn w:val="SectionTitle"/>
    <w:rsid w:val="0063256C"/>
  </w:style>
  <w:style w:type="paragraph" w:customStyle="1" w:styleId="Objective">
    <w:name w:val="Objective"/>
    <w:basedOn w:val="Normal"/>
    <w:next w:val="BodyText"/>
    <w:rsid w:val="0063256C"/>
    <w:pPr>
      <w:spacing w:before="240" w:after="220" w:line="220" w:lineRule="atLeast"/>
    </w:pPr>
  </w:style>
  <w:style w:type="character" w:styleId="PageNumber">
    <w:name w:val="page number"/>
    <w:semiHidden/>
    <w:rsid w:val="0063256C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63256C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63256C"/>
    <w:pPr>
      <w:spacing w:before="240"/>
    </w:pPr>
  </w:style>
  <w:style w:type="paragraph" w:customStyle="1" w:styleId="SectionSubtitle">
    <w:name w:val="Section Subtitle"/>
    <w:basedOn w:val="SectionTitle"/>
    <w:next w:val="Normal"/>
    <w:rsid w:val="0063256C"/>
    <w:rPr>
      <w:b/>
      <w:spacing w:val="0"/>
    </w:rPr>
  </w:style>
  <w:style w:type="character" w:styleId="Hyperlink">
    <w:name w:val="Hyperlink"/>
    <w:uiPriority w:val="99"/>
    <w:unhideWhenUsed/>
    <w:rsid w:val="00E82B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1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k_pheakde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Templates\Other%2520Documents\Resume%25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</Company>
  <LinksUpToDate>false</LinksUpToDate>
  <CharactersWithSpaces>7368</CharactersWithSpaces>
  <SharedDoc>false</SharedDoc>
  <HLinks>
    <vt:vector size="6" baseType="variant">
      <vt:variant>
        <vt:i4>5963869</vt:i4>
      </vt:variant>
      <vt:variant>
        <vt:i4>0</vt:i4>
      </vt:variant>
      <vt:variant>
        <vt:i4>0</vt:i4>
      </vt:variant>
      <vt:variant>
        <vt:i4>5</vt:i4>
      </vt:variant>
      <vt:variant>
        <vt:lpwstr>mailto:chak_pheakdey@yahoo.com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sort</dc:creator>
  <cp:keywords/>
  <cp:lastModifiedBy>cmg</cp:lastModifiedBy>
  <cp:revision>2</cp:revision>
  <cp:lastPrinted>2017-07-20T17:37:00Z</cp:lastPrinted>
  <dcterms:created xsi:type="dcterms:W3CDTF">2018-01-30T17:20:00Z</dcterms:created>
  <dcterms:modified xsi:type="dcterms:W3CDTF">2018-01-30T17:20:00Z</dcterms:modified>
</cp:coreProperties>
</file>