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A6AA0B7B7E904FA9A126CB75095405EA"/>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1"/>
            <w:gridCol w:w="1028"/>
          </w:tblGrid>
          <w:tr w:rsidR="00842E30" w:rsidTr="00045729">
            <w:trPr>
              <w:trHeight w:val="432"/>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842E30" w:rsidRDefault="00064907">
                <w:pPr>
                  <w:pStyle w:val="PersonalName"/>
                  <w:jc w:val="center"/>
                </w:pPr>
                <w:sdt>
                  <w:sdtPr>
                    <w:rPr>
                      <w:b w:val="0"/>
                      <w:bCs/>
                    </w:rPr>
                    <w:alias w:val="Author"/>
                    <w:id w:val="-747420753"/>
                    <w:placeholder>
                      <w:docPart w:val="87CAA6E9636F488AA4207774463964B2"/>
                    </w:placeholder>
                    <w:dataBinding w:prefixMappings="xmlns:ns0='http://purl.org/dc/elements/1.1/' xmlns:ns1='http://schemas.openxmlformats.org/package/2006/metadata/core-properties' " w:xpath="/ns1:coreProperties[1]/ns0:creator[1]" w:storeItemID="{6C3C8BC8-F283-45AE-878A-BAB7291924A1}"/>
                    <w:text/>
                  </w:sdtPr>
                  <w:sdtEndPr/>
                  <w:sdtContent>
                    <w:r w:rsidR="00FA4C5C">
                      <w:rPr>
                        <w:b w:val="0"/>
                        <w:bCs/>
                      </w:rPr>
                      <w:t>Jean Petramala</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842E30" w:rsidRDefault="0005428B">
                <w:pPr>
                  <w:pStyle w:val="NoSpacing"/>
                  <w:ind w:left="71" w:hanging="71"/>
                  <w:jc w:val="right"/>
                </w:pPr>
                <w:r>
                  <w:rPr>
                    <w:noProof/>
                  </w:rPr>
                  <mc:AlternateContent>
                    <mc:Choice Requires="wps">
                      <w:drawing>
                        <wp:inline distT="0" distB="0" distL="0" distR="0" wp14:anchorId="660F2AF6" wp14:editId="6EF00172">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842E30">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842E30" w:rsidRDefault="00064907" w:rsidP="00F65D6E">
                <w:pPr>
                  <w:pStyle w:val="NoSpacing"/>
                  <w:jc w:val="center"/>
                  <w:rPr>
                    <w:caps/>
                    <w:color w:val="FFFFFF" w:themeColor="background1"/>
                  </w:rPr>
                </w:pPr>
                <w:sdt>
                  <w:sdtPr>
                    <w:rPr>
                      <w:caps/>
                      <w:color w:val="FFFFFF" w:themeColor="background1"/>
                      <w:sz w:val="18"/>
                      <w:szCs w:val="18"/>
                    </w:rPr>
                    <w:alias w:val="Address"/>
                    <w:id w:val="-741638233"/>
                    <w:placeholder>
                      <w:docPart w:val="D1F90043BDE34FA5AB1D663F3F5AEF2F"/>
                    </w:placeholder>
                    <w:dataBinding w:prefixMappings="xmlns:ns0='http://schemas.microsoft.com/office/2006/coverPageProps' " w:xpath="/ns0:CoverPageProperties[1]/ns0:CompanyAddress[1]" w:storeItemID="{55AF091B-3C7A-41E3-B477-F2FDAA23CFDA}"/>
                    <w:text/>
                  </w:sdtPr>
                  <w:sdtEndPr/>
                  <w:sdtContent>
                    <w:r w:rsidR="00F65D6E">
                      <w:rPr>
                        <w:caps/>
                        <w:color w:val="FFFFFF" w:themeColor="background1"/>
                        <w:sz w:val="18"/>
                        <w:szCs w:val="18"/>
                      </w:rPr>
                      <w:t>4497 e. 118TH aVENUE tHORNTON, Co 80233</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842E30" w:rsidRDefault="00842E30">
                <w:pPr>
                  <w:pStyle w:val="NoSpacing"/>
                </w:pPr>
              </w:p>
            </w:tc>
          </w:tr>
          <w:tr w:rsidR="00842E30">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842E30" w:rsidRDefault="00064907" w:rsidP="00767D53">
                <w:pPr>
                  <w:pStyle w:val="NoSpacing"/>
                  <w:jc w:val="center"/>
                  <w:rPr>
                    <w:caps/>
                    <w:color w:val="93A299" w:themeColor="accent1"/>
                    <w:sz w:val="18"/>
                    <w:szCs w:val="18"/>
                  </w:rPr>
                </w:pPr>
                <w:sdt>
                  <w:sdtPr>
                    <w:rPr>
                      <w:color w:val="93A299" w:themeColor="accent1"/>
                      <w:sz w:val="18"/>
                      <w:szCs w:val="18"/>
                    </w:rPr>
                    <w:alias w:val="Phone"/>
                    <w:id w:val="-1808010215"/>
                    <w:placeholder>
                      <w:docPart w:val="211B7D1BC18B412C9BEE8C23610183A8"/>
                    </w:placeholder>
                    <w:dataBinding w:prefixMappings="xmlns:ns0='http://schemas.microsoft.com/office/2006/coverPageProps' " w:xpath="/ns0:CoverPageProperties[1]/ns0:CompanyPhone[1]" w:storeItemID="{55AF091B-3C7A-41E3-B477-F2FDAA23CFDA}"/>
                    <w:text/>
                  </w:sdtPr>
                  <w:sdtEndPr/>
                  <w:sdtContent>
                    <w:r w:rsidR="001A4520">
                      <w:rPr>
                        <w:color w:val="93A299" w:themeColor="accent1"/>
                        <w:sz w:val="18"/>
                        <w:szCs w:val="18"/>
                      </w:rPr>
                      <w:t>(303)810-0437</w:t>
                    </w:r>
                  </w:sdtContent>
                </w:sdt>
                <w:r w:rsidR="0005428B">
                  <w:rPr>
                    <w:color w:val="93A299" w:themeColor="accent1"/>
                    <w:sz w:val="18"/>
                    <w:szCs w:val="18"/>
                  </w:rPr>
                  <w:t xml:space="preserve">  ▪  </w:t>
                </w:r>
                <w:r w:rsidR="0005428B">
                  <w:rPr>
                    <w:rFonts w:eastAsiaTheme="minorEastAsia"/>
                    <w:color w:val="93A299" w:themeColor="accent1"/>
                    <w:sz w:val="18"/>
                    <w:szCs w:val="18"/>
                  </w:rPr>
                  <w:t xml:space="preserve"> </w:t>
                </w:r>
                <w:sdt>
                  <w:sdtPr>
                    <w:rPr>
                      <w:color w:val="93A299" w:themeColor="accent1"/>
                      <w:sz w:val="18"/>
                      <w:szCs w:val="18"/>
                    </w:rPr>
                    <w:alias w:val="E-mail Address"/>
                    <w:id w:val="-725216357"/>
                    <w:placeholder>
                      <w:docPart w:val="8801B3F3F41D4EC280F59B828DF234C7"/>
                    </w:placeholder>
                    <w:dataBinding w:prefixMappings="xmlns:ns0='http://schemas.microsoft.com/office/2006/coverPageProps' " w:xpath="/ns0:CoverPageProperties[1]/ns0:CompanyEmail[1]" w:storeItemID="{55AF091B-3C7A-41E3-B477-F2FDAA23CFDA}"/>
                    <w:text/>
                  </w:sdtPr>
                  <w:sdtEndPr/>
                  <w:sdtContent>
                    <w:r w:rsidR="00767D53">
                      <w:rPr>
                        <w:color w:val="93A299" w:themeColor="accent1"/>
                        <w:sz w:val="18"/>
                        <w:szCs w:val="18"/>
                      </w:rPr>
                      <w:t>garrettstoweberry</w:t>
                    </w:r>
                    <w:r w:rsidR="00FA4C5C">
                      <w:rPr>
                        <w:color w:val="93A299" w:themeColor="accent1"/>
                        <w:sz w:val="18"/>
                        <w:szCs w:val="18"/>
                      </w:rPr>
                      <w:t>@yahoo.com</w:t>
                    </w:r>
                  </w:sdtContent>
                </w:sdt>
                <w:r w:rsidR="00FA4C5C">
                  <w:rPr>
                    <w:color w:val="93A299" w:themeColor="accent1"/>
                    <w:sz w:val="18"/>
                    <w:szCs w:val="18"/>
                  </w:rPr>
                  <w:t xml:space="preserve">   </w:t>
                </w:r>
              </w:p>
            </w:tc>
            <w:tc>
              <w:tcPr>
                <w:tcW w:w="0" w:type="pct"/>
                <w:tcBorders>
                  <w:top w:val="nil"/>
                  <w:left w:val="nil"/>
                  <w:bottom w:val="nil"/>
                  <w:right w:val="nil"/>
                </w:tcBorders>
                <w:shd w:val="clear" w:color="auto" w:fill="auto"/>
              </w:tcPr>
              <w:p w:rsidR="00842E30" w:rsidRDefault="00842E30">
                <w:pPr>
                  <w:pStyle w:val="NoSpacing"/>
                </w:pPr>
              </w:p>
            </w:tc>
          </w:tr>
        </w:tbl>
        <w:p w:rsidR="00842E30" w:rsidRDefault="00064907">
          <w:pPr>
            <w:rPr>
              <w:b/>
              <w:bCs/>
            </w:rPr>
          </w:pPr>
        </w:p>
      </w:sdtContent>
    </w:sdt>
    <w:p w:rsidR="00842E30" w:rsidRPr="00C65BDA" w:rsidRDefault="0005428B" w:rsidP="000759D6">
      <w:pPr>
        <w:pStyle w:val="SectionHeading"/>
        <w:spacing w:before="0"/>
        <w:rPr>
          <w:sz w:val="20"/>
          <w:szCs w:val="20"/>
        </w:rPr>
      </w:pPr>
      <w:r w:rsidRPr="00C65BDA">
        <w:rPr>
          <w:sz w:val="20"/>
          <w:szCs w:val="20"/>
        </w:rPr>
        <w:t>Objectives</w:t>
      </w:r>
    </w:p>
    <w:p w:rsidR="00842E30" w:rsidRPr="00C65BDA" w:rsidRDefault="00FA4C5C" w:rsidP="000759D6">
      <w:pPr>
        <w:spacing w:after="120"/>
        <w:rPr>
          <w:sz w:val="20"/>
          <w:szCs w:val="20"/>
        </w:rPr>
      </w:pPr>
      <w:r w:rsidRPr="00C65BDA">
        <w:rPr>
          <w:sz w:val="20"/>
          <w:szCs w:val="20"/>
        </w:rPr>
        <w:t>To obtain a position in which my skill</w:t>
      </w:r>
      <w:r w:rsidR="001A4520">
        <w:rPr>
          <w:sz w:val="20"/>
          <w:szCs w:val="20"/>
        </w:rPr>
        <w:t>s</w:t>
      </w:r>
      <w:r w:rsidRPr="00C65BDA">
        <w:rPr>
          <w:sz w:val="20"/>
          <w:szCs w:val="20"/>
        </w:rPr>
        <w:t xml:space="preserve"> are utilized and advancement is possible. </w:t>
      </w:r>
    </w:p>
    <w:p w:rsidR="00842E30" w:rsidRPr="00C65BDA" w:rsidRDefault="0005428B" w:rsidP="008B6952">
      <w:pPr>
        <w:pStyle w:val="SectionHeading"/>
        <w:spacing w:before="120"/>
        <w:rPr>
          <w:sz w:val="20"/>
          <w:szCs w:val="20"/>
        </w:rPr>
      </w:pPr>
      <w:r w:rsidRPr="00C65BDA">
        <w:rPr>
          <w:sz w:val="20"/>
          <w:szCs w:val="20"/>
        </w:rPr>
        <w:t>Experience</w:t>
      </w:r>
    </w:p>
    <w:p w:rsidR="00842E30" w:rsidRPr="00C65BDA" w:rsidRDefault="00FA4C5C">
      <w:pPr>
        <w:pStyle w:val="Subsection"/>
        <w:rPr>
          <w:b/>
          <w:vanish/>
          <w:sz w:val="20"/>
          <w:szCs w:val="20"/>
          <w:specVanish/>
        </w:rPr>
      </w:pPr>
      <w:r w:rsidRPr="00C65BDA">
        <w:rPr>
          <w:b/>
          <w:sz w:val="20"/>
          <w:szCs w:val="20"/>
        </w:rPr>
        <w:t>Inbound Call Center Representative</w:t>
      </w:r>
    </w:p>
    <w:p w:rsidR="00842E30" w:rsidRPr="00C65BDA" w:rsidRDefault="0005428B">
      <w:pPr>
        <w:pStyle w:val="NoSpacing"/>
        <w:rPr>
          <w:sz w:val="20"/>
          <w:szCs w:val="20"/>
        </w:rPr>
      </w:pPr>
      <w:r w:rsidRPr="00C65BDA">
        <w:rPr>
          <w:rFonts w:asciiTheme="majorHAnsi" w:eastAsiaTheme="majorEastAsia" w:hAnsiTheme="majorHAnsi" w:cstheme="majorBidi"/>
          <w:spacing w:val="24"/>
          <w:sz w:val="20"/>
          <w:szCs w:val="20"/>
        </w:rPr>
        <w:t xml:space="preserve"> </w:t>
      </w:r>
      <w:r w:rsidRPr="00C65BDA">
        <w:rPr>
          <w:rFonts w:asciiTheme="majorHAnsi" w:eastAsiaTheme="majorEastAsia" w:hAnsiTheme="majorHAnsi" w:cstheme="majorBidi"/>
          <w:color w:val="93A299" w:themeColor="accent1"/>
          <w:spacing w:val="24"/>
          <w:sz w:val="20"/>
          <w:szCs w:val="20"/>
        </w:rPr>
        <w:t>▪</w:t>
      </w:r>
      <w:r w:rsidRPr="00C65BDA">
        <w:rPr>
          <w:rFonts w:asciiTheme="majorHAnsi" w:eastAsiaTheme="majorEastAsia" w:hAnsiTheme="majorHAnsi" w:cstheme="majorBidi"/>
          <w:spacing w:val="24"/>
          <w:sz w:val="20"/>
          <w:szCs w:val="20"/>
        </w:rPr>
        <w:t xml:space="preserve"> </w:t>
      </w:r>
      <w:r w:rsidR="00FA4C5C" w:rsidRPr="00C65BDA">
        <w:rPr>
          <w:sz w:val="20"/>
          <w:szCs w:val="20"/>
        </w:rPr>
        <w:t>August 2012</w:t>
      </w:r>
      <w:r w:rsidRPr="00C65BDA">
        <w:rPr>
          <w:sz w:val="20"/>
          <w:szCs w:val="20"/>
        </w:rPr>
        <w:t xml:space="preserve"> </w:t>
      </w:r>
      <w:r w:rsidR="001A4520">
        <w:rPr>
          <w:sz w:val="20"/>
          <w:szCs w:val="20"/>
        </w:rPr>
        <w:t>–</w:t>
      </w:r>
      <w:r w:rsidRPr="00C65BDA">
        <w:rPr>
          <w:sz w:val="20"/>
          <w:szCs w:val="20"/>
        </w:rPr>
        <w:t xml:space="preserve"> </w:t>
      </w:r>
      <w:r w:rsidR="001A4520">
        <w:rPr>
          <w:sz w:val="20"/>
          <w:szCs w:val="20"/>
        </w:rPr>
        <w:t>March 2013</w:t>
      </w:r>
    </w:p>
    <w:p w:rsidR="00045729" w:rsidRPr="00C65BDA" w:rsidRDefault="00FA4C5C" w:rsidP="008B6952">
      <w:pPr>
        <w:spacing w:after="120" w:line="264" w:lineRule="auto"/>
        <w:rPr>
          <w:color w:val="564B3C" w:themeColor="text2"/>
          <w:sz w:val="20"/>
          <w:szCs w:val="20"/>
        </w:rPr>
      </w:pPr>
      <w:r w:rsidRPr="00C65BDA">
        <w:rPr>
          <w:color w:val="564B3C" w:themeColor="text2"/>
          <w:sz w:val="20"/>
          <w:szCs w:val="20"/>
        </w:rPr>
        <w:t>Convergys</w:t>
      </w:r>
      <w:r w:rsidR="0005428B" w:rsidRPr="00C65BDA">
        <w:rPr>
          <w:color w:val="564B3C" w:themeColor="text2"/>
          <w:spacing w:val="24"/>
          <w:sz w:val="20"/>
          <w:szCs w:val="20"/>
        </w:rPr>
        <w:t xml:space="preserve"> </w:t>
      </w:r>
      <w:r w:rsidR="0005428B" w:rsidRPr="00C65BDA">
        <w:rPr>
          <w:rFonts w:asciiTheme="majorHAnsi" w:eastAsiaTheme="majorEastAsia" w:hAnsiTheme="majorHAnsi" w:cstheme="majorBidi"/>
          <w:color w:val="564B3C" w:themeColor="text2"/>
          <w:spacing w:val="24"/>
          <w:sz w:val="20"/>
          <w:szCs w:val="20"/>
        </w:rPr>
        <w:t xml:space="preserve">▪ </w:t>
      </w:r>
      <w:r w:rsidR="00C65BDA">
        <w:rPr>
          <w:color w:val="564B3C" w:themeColor="text2"/>
          <w:sz w:val="20"/>
          <w:szCs w:val="20"/>
        </w:rPr>
        <w:t>12025 E. 45</w:t>
      </w:r>
      <w:r w:rsidR="00C65BDA" w:rsidRPr="00C65BDA">
        <w:rPr>
          <w:color w:val="564B3C" w:themeColor="text2"/>
          <w:sz w:val="20"/>
          <w:szCs w:val="20"/>
          <w:vertAlign w:val="superscript"/>
        </w:rPr>
        <w:t>th</w:t>
      </w:r>
      <w:r w:rsidR="00C65BDA">
        <w:rPr>
          <w:color w:val="564B3C" w:themeColor="text2"/>
          <w:sz w:val="20"/>
          <w:szCs w:val="20"/>
        </w:rPr>
        <w:t xml:space="preserve"> Avenue Denver, CO</w:t>
      </w:r>
    </w:p>
    <w:p w:rsidR="00842E30" w:rsidRPr="00C65BDA" w:rsidRDefault="00FA4C5C" w:rsidP="000759D6">
      <w:pPr>
        <w:spacing w:after="120" w:line="240" w:lineRule="auto"/>
        <w:rPr>
          <w:color w:val="564B3C" w:themeColor="text2"/>
          <w:sz w:val="20"/>
          <w:szCs w:val="20"/>
        </w:rPr>
      </w:pPr>
      <w:r w:rsidRPr="00C65BDA">
        <w:rPr>
          <w:color w:val="000000" w:themeColor="text1"/>
          <w:sz w:val="20"/>
          <w:szCs w:val="20"/>
        </w:rPr>
        <w:t>Inbound call center representative for AT&amp;T billing department, assisted customers with bill related issues and getting to them to the proper department to assist in all other needs. This position involved some sales.</w:t>
      </w:r>
    </w:p>
    <w:p w:rsidR="00FA4C5C" w:rsidRPr="00C65BDA" w:rsidRDefault="00FA4C5C" w:rsidP="00FA4C5C">
      <w:pPr>
        <w:pStyle w:val="Subsection"/>
        <w:rPr>
          <w:b/>
          <w:vanish/>
          <w:sz w:val="20"/>
          <w:szCs w:val="20"/>
          <w:specVanish/>
        </w:rPr>
      </w:pPr>
      <w:r w:rsidRPr="00C65BDA">
        <w:rPr>
          <w:b/>
          <w:sz w:val="20"/>
          <w:szCs w:val="20"/>
        </w:rPr>
        <w:t>Teller</w:t>
      </w:r>
    </w:p>
    <w:p w:rsidR="00FA4C5C" w:rsidRPr="00C65BDA" w:rsidRDefault="00FA4C5C" w:rsidP="00FA4C5C">
      <w:pPr>
        <w:pStyle w:val="NoSpacing"/>
        <w:rPr>
          <w:sz w:val="20"/>
          <w:szCs w:val="20"/>
        </w:rPr>
      </w:pPr>
      <w:r w:rsidRPr="00C65BDA">
        <w:rPr>
          <w:rFonts w:asciiTheme="majorHAnsi" w:eastAsiaTheme="majorEastAsia" w:hAnsiTheme="majorHAnsi" w:cstheme="majorBidi"/>
          <w:spacing w:val="24"/>
          <w:sz w:val="20"/>
          <w:szCs w:val="20"/>
        </w:rPr>
        <w:t xml:space="preserve"> </w:t>
      </w:r>
      <w:r w:rsidRPr="00C65BDA">
        <w:rPr>
          <w:rFonts w:asciiTheme="majorHAnsi" w:eastAsiaTheme="majorEastAsia" w:hAnsiTheme="majorHAnsi" w:cstheme="majorBidi"/>
          <w:color w:val="93A299" w:themeColor="accent1"/>
          <w:spacing w:val="24"/>
          <w:sz w:val="20"/>
          <w:szCs w:val="20"/>
        </w:rPr>
        <w:t>▪</w:t>
      </w:r>
      <w:r w:rsidRPr="00C65BDA">
        <w:rPr>
          <w:rFonts w:asciiTheme="majorHAnsi" w:eastAsiaTheme="majorEastAsia" w:hAnsiTheme="majorHAnsi" w:cstheme="majorBidi"/>
          <w:spacing w:val="24"/>
          <w:sz w:val="20"/>
          <w:szCs w:val="20"/>
        </w:rPr>
        <w:t xml:space="preserve"> </w:t>
      </w:r>
      <w:r w:rsidRPr="00C65BDA">
        <w:rPr>
          <w:sz w:val="20"/>
          <w:szCs w:val="20"/>
        </w:rPr>
        <w:t>July 2009 – August 2011</w:t>
      </w:r>
    </w:p>
    <w:p w:rsidR="00FA4C5C" w:rsidRPr="00C65BDA" w:rsidRDefault="00FA4C5C" w:rsidP="008B6952">
      <w:pPr>
        <w:spacing w:after="120" w:line="264" w:lineRule="auto"/>
        <w:rPr>
          <w:color w:val="564B3C" w:themeColor="text2"/>
          <w:sz w:val="20"/>
          <w:szCs w:val="20"/>
        </w:rPr>
      </w:pPr>
      <w:r w:rsidRPr="00C65BDA">
        <w:rPr>
          <w:color w:val="564B3C" w:themeColor="text2"/>
          <w:sz w:val="20"/>
          <w:szCs w:val="20"/>
        </w:rPr>
        <w:t>US Bank</w:t>
      </w:r>
      <w:r w:rsidRPr="00C65BDA">
        <w:rPr>
          <w:color w:val="564B3C" w:themeColor="text2"/>
          <w:spacing w:val="24"/>
          <w:sz w:val="20"/>
          <w:szCs w:val="20"/>
        </w:rPr>
        <w:t xml:space="preserve"> </w:t>
      </w:r>
      <w:r w:rsidRPr="00C65BDA">
        <w:rPr>
          <w:rFonts w:asciiTheme="majorHAnsi" w:eastAsiaTheme="majorEastAsia" w:hAnsiTheme="majorHAnsi" w:cstheme="majorBidi"/>
          <w:color w:val="564B3C" w:themeColor="text2"/>
          <w:spacing w:val="24"/>
          <w:sz w:val="20"/>
          <w:szCs w:val="20"/>
        </w:rPr>
        <w:t xml:space="preserve">▪ </w:t>
      </w:r>
      <w:r w:rsidRPr="00C65BDA">
        <w:rPr>
          <w:color w:val="564B3C" w:themeColor="text2"/>
          <w:sz w:val="20"/>
          <w:szCs w:val="20"/>
        </w:rPr>
        <w:t>5971 W. 88</w:t>
      </w:r>
      <w:r w:rsidRPr="00C65BDA">
        <w:rPr>
          <w:color w:val="564B3C" w:themeColor="text2"/>
          <w:sz w:val="20"/>
          <w:szCs w:val="20"/>
          <w:vertAlign w:val="superscript"/>
        </w:rPr>
        <w:t>th</w:t>
      </w:r>
      <w:r w:rsidRPr="00C65BDA">
        <w:rPr>
          <w:color w:val="564B3C" w:themeColor="text2"/>
          <w:sz w:val="20"/>
          <w:szCs w:val="20"/>
        </w:rPr>
        <w:t xml:space="preserve"> Avenue Westminster, CO</w:t>
      </w:r>
    </w:p>
    <w:p w:rsidR="00045729" w:rsidRPr="00C65BDA" w:rsidRDefault="009B5C50" w:rsidP="000759D6">
      <w:pPr>
        <w:spacing w:after="120" w:line="240" w:lineRule="auto"/>
        <w:rPr>
          <w:sz w:val="20"/>
          <w:szCs w:val="20"/>
        </w:rPr>
      </w:pPr>
      <w:r w:rsidRPr="00C65BDA">
        <w:rPr>
          <w:sz w:val="20"/>
          <w:szCs w:val="20"/>
        </w:rPr>
        <w:t>Banking industry provided assistance to</w:t>
      </w:r>
      <w:r w:rsidR="00EC300E" w:rsidRPr="00C65BDA">
        <w:rPr>
          <w:sz w:val="20"/>
          <w:szCs w:val="20"/>
        </w:rPr>
        <w:t xml:space="preserve"> </w:t>
      </w:r>
      <w:r w:rsidR="00FA4C5C" w:rsidRPr="00C65BDA">
        <w:rPr>
          <w:sz w:val="20"/>
          <w:szCs w:val="20"/>
        </w:rPr>
        <w:t xml:space="preserve">customers </w:t>
      </w:r>
      <w:r w:rsidR="00EC300E" w:rsidRPr="00C65BDA">
        <w:rPr>
          <w:sz w:val="20"/>
          <w:szCs w:val="20"/>
        </w:rPr>
        <w:t>with the</w:t>
      </w:r>
      <w:r w:rsidR="00FA4C5C" w:rsidRPr="00C65BDA">
        <w:rPr>
          <w:sz w:val="20"/>
          <w:szCs w:val="20"/>
        </w:rPr>
        <w:t xml:space="preserve"> opening new accounts, </w:t>
      </w:r>
      <w:r w:rsidR="00EC300E" w:rsidRPr="00C65BDA">
        <w:rPr>
          <w:sz w:val="20"/>
          <w:szCs w:val="20"/>
        </w:rPr>
        <w:t>processing</w:t>
      </w:r>
      <w:r w:rsidR="00FA4C5C" w:rsidRPr="00C65BDA">
        <w:rPr>
          <w:sz w:val="20"/>
          <w:szCs w:val="20"/>
        </w:rPr>
        <w:t xml:space="preserve"> loan payments, updating accounts and new banking products, as well as customer inquiries. </w:t>
      </w:r>
      <w:r w:rsidRPr="00C65BDA">
        <w:rPr>
          <w:sz w:val="20"/>
          <w:szCs w:val="20"/>
        </w:rPr>
        <w:t>Also was able to insure</w:t>
      </w:r>
      <w:r w:rsidR="00EC300E" w:rsidRPr="00C65BDA">
        <w:rPr>
          <w:sz w:val="20"/>
          <w:szCs w:val="20"/>
        </w:rPr>
        <w:t xml:space="preserve"> that deposits, withdrawals, and check cashing were credited and debited from proper account. Basic duties included customer service, balancing cash drawer, vault duties and processing night and mail transactions. </w:t>
      </w:r>
    </w:p>
    <w:p w:rsidR="00FA4C5C" w:rsidRPr="00C65BDA" w:rsidRDefault="00EC300E" w:rsidP="00FA4C5C">
      <w:pPr>
        <w:pStyle w:val="Subsection"/>
        <w:rPr>
          <w:b/>
          <w:vanish/>
          <w:sz w:val="20"/>
          <w:szCs w:val="20"/>
          <w:specVanish/>
        </w:rPr>
      </w:pPr>
      <w:r w:rsidRPr="00C65BDA">
        <w:rPr>
          <w:b/>
          <w:sz w:val="20"/>
          <w:szCs w:val="20"/>
        </w:rPr>
        <w:t>Stockroom Associate</w:t>
      </w:r>
    </w:p>
    <w:p w:rsidR="00FA4C5C" w:rsidRPr="00C65BDA" w:rsidRDefault="00FA4C5C" w:rsidP="00FA4C5C">
      <w:pPr>
        <w:pStyle w:val="NoSpacing"/>
        <w:rPr>
          <w:sz w:val="20"/>
          <w:szCs w:val="20"/>
        </w:rPr>
      </w:pPr>
      <w:r w:rsidRPr="00C65BDA">
        <w:rPr>
          <w:rFonts w:asciiTheme="majorHAnsi" w:eastAsiaTheme="majorEastAsia" w:hAnsiTheme="majorHAnsi" w:cstheme="majorBidi"/>
          <w:spacing w:val="24"/>
          <w:sz w:val="20"/>
          <w:szCs w:val="20"/>
        </w:rPr>
        <w:t xml:space="preserve"> </w:t>
      </w:r>
      <w:r w:rsidRPr="00C65BDA">
        <w:rPr>
          <w:rFonts w:asciiTheme="majorHAnsi" w:eastAsiaTheme="majorEastAsia" w:hAnsiTheme="majorHAnsi" w:cstheme="majorBidi"/>
          <w:color w:val="93A299" w:themeColor="accent1"/>
          <w:spacing w:val="24"/>
          <w:sz w:val="20"/>
          <w:szCs w:val="20"/>
        </w:rPr>
        <w:t>▪</w:t>
      </w:r>
      <w:r w:rsidRPr="00C65BDA">
        <w:rPr>
          <w:rFonts w:asciiTheme="majorHAnsi" w:eastAsiaTheme="majorEastAsia" w:hAnsiTheme="majorHAnsi" w:cstheme="majorBidi"/>
          <w:spacing w:val="24"/>
          <w:sz w:val="20"/>
          <w:szCs w:val="20"/>
        </w:rPr>
        <w:t xml:space="preserve"> </w:t>
      </w:r>
      <w:r w:rsidR="00EC300E" w:rsidRPr="00C65BDA">
        <w:rPr>
          <w:sz w:val="20"/>
          <w:szCs w:val="20"/>
        </w:rPr>
        <w:t>November 2008</w:t>
      </w:r>
      <w:r w:rsidRPr="00C65BDA">
        <w:rPr>
          <w:sz w:val="20"/>
          <w:szCs w:val="20"/>
        </w:rPr>
        <w:t xml:space="preserve"> - </w:t>
      </w:r>
      <w:r w:rsidR="00EC300E" w:rsidRPr="00C65BDA">
        <w:rPr>
          <w:sz w:val="20"/>
          <w:szCs w:val="20"/>
        </w:rPr>
        <w:t>June 2009</w:t>
      </w:r>
    </w:p>
    <w:p w:rsidR="00FA4C5C" w:rsidRPr="00C65BDA" w:rsidRDefault="00EC300E" w:rsidP="008B6952">
      <w:pPr>
        <w:spacing w:after="120" w:line="264" w:lineRule="auto"/>
        <w:rPr>
          <w:color w:val="564B3C" w:themeColor="text2"/>
          <w:sz w:val="20"/>
          <w:szCs w:val="20"/>
        </w:rPr>
      </w:pPr>
      <w:r w:rsidRPr="00C65BDA">
        <w:rPr>
          <w:color w:val="564B3C" w:themeColor="text2"/>
          <w:sz w:val="20"/>
          <w:szCs w:val="20"/>
        </w:rPr>
        <w:t>Ross</w:t>
      </w:r>
      <w:r w:rsidR="00FA4C5C" w:rsidRPr="00C65BDA">
        <w:rPr>
          <w:color w:val="564B3C" w:themeColor="text2"/>
          <w:spacing w:val="24"/>
          <w:sz w:val="20"/>
          <w:szCs w:val="20"/>
        </w:rPr>
        <w:t xml:space="preserve"> </w:t>
      </w:r>
      <w:r w:rsidR="00FA4C5C" w:rsidRPr="00C65BDA">
        <w:rPr>
          <w:rFonts w:asciiTheme="majorHAnsi" w:eastAsiaTheme="majorEastAsia" w:hAnsiTheme="majorHAnsi" w:cstheme="majorBidi"/>
          <w:color w:val="564B3C" w:themeColor="text2"/>
          <w:spacing w:val="24"/>
          <w:sz w:val="20"/>
          <w:szCs w:val="20"/>
        </w:rPr>
        <w:t xml:space="preserve">▪ </w:t>
      </w:r>
      <w:r w:rsidR="00C65BDA">
        <w:rPr>
          <w:color w:val="564B3C" w:themeColor="text2"/>
          <w:sz w:val="20"/>
          <w:szCs w:val="20"/>
        </w:rPr>
        <w:t>14458 Delaware St. #500 Westminster, CO</w:t>
      </w:r>
    </w:p>
    <w:p w:rsidR="00FA4C5C" w:rsidRPr="00C65BDA" w:rsidRDefault="00EC300E" w:rsidP="000759D6">
      <w:pPr>
        <w:spacing w:after="120" w:line="240" w:lineRule="auto"/>
        <w:rPr>
          <w:color w:val="000000" w:themeColor="text1"/>
          <w:sz w:val="20"/>
          <w:szCs w:val="20"/>
        </w:rPr>
      </w:pPr>
      <w:r w:rsidRPr="00C65BDA">
        <w:rPr>
          <w:color w:val="000000" w:themeColor="text1"/>
          <w:sz w:val="20"/>
          <w:szCs w:val="20"/>
        </w:rPr>
        <w:t>Contributed to the profitability of the retail operation by receiving, handling, and helping manage the inventory of merchandised received and in stock in a timely and organized manner.</w:t>
      </w:r>
    </w:p>
    <w:p w:rsidR="00FA4C5C" w:rsidRPr="00C65BDA" w:rsidRDefault="00045729" w:rsidP="00FA4C5C">
      <w:pPr>
        <w:pStyle w:val="Subsection"/>
        <w:rPr>
          <w:b/>
          <w:vanish/>
          <w:sz w:val="20"/>
          <w:szCs w:val="20"/>
          <w:specVanish/>
        </w:rPr>
      </w:pPr>
      <w:r w:rsidRPr="00C65BDA">
        <w:rPr>
          <w:b/>
          <w:sz w:val="20"/>
          <w:szCs w:val="20"/>
        </w:rPr>
        <w:t>Dog Groomer</w:t>
      </w:r>
    </w:p>
    <w:p w:rsidR="00FA4C5C" w:rsidRPr="00C65BDA" w:rsidRDefault="00FA4C5C" w:rsidP="00FA4C5C">
      <w:pPr>
        <w:pStyle w:val="NoSpacing"/>
        <w:rPr>
          <w:sz w:val="20"/>
          <w:szCs w:val="20"/>
        </w:rPr>
      </w:pPr>
      <w:r w:rsidRPr="00C65BDA">
        <w:rPr>
          <w:rFonts w:asciiTheme="majorHAnsi" w:eastAsiaTheme="majorEastAsia" w:hAnsiTheme="majorHAnsi" w:cstheme="majorBidi"/>
          <w:spacing w:val="24"/>
          <w:sz w:val="20"/>
          <w:szCs w:val="20"/>
        </w:rPr>
        <w:t xml:space="preserve"> </w:t>
      </w:r>
      <w:r w:rsidRPr="00C65BDA">
        <w:rPr>
          <w:rFonts w:asciiTheme="majorHAnsi" w:eastAsiaTheme="majorEastAsia" w:hAnsiTheme="majorHAnsi" w:cstheme="majorBidi"/>
          <w:color w:val="93A299" w:themeColor="accent1"/>
          <w:spacing w:val="24"/>
          <w:sz w:val="20"/>
          <w:szCs w:val="20"/>
        </w:rPr>
        <w:t>▪</w:t>
      </w:r>
      <w:r w:rsidRPr="00C65BDA">
        <w:rPr>
          <w:rFonts w:asciiTheme="majorHAnsi" w:eastAsiaTheme="majorEastAsia" w:hAnsiTheme="majorHAnsi" w:cstheme="majorBidi"/>
          <w:spacing w:val="24"/>
          <w:sz w:val="20"/>
          <w:szCs w:val="20"/>
        </w:rPr>
        <w:t xml:space="preserve"> </w:t>
      </w:r>
      <w:r w:rsidR="00045729" w:rsidRPr="00C65BDA">
        <w:rPr>
          <w:sz w:val="20"/>
          <w:szCs w:val="20"/>
        </w:rPr>
        <w:t>June 2006</w:t>
      </w:r>
      <w:r w:rsidRPr="00C65BDA">
        <w:rPr>
          <w:sz w:val="20"/>
          <w:szCs w:val="20"/>
        </w:rPr>
        <w:t xml:space="preserve"> </w:t>
      </w:r>
      <w:r w:rsidR="00045729" w:rsidRPr="00C65BDA">
        <w:rPr>
          <w:sz w:val="20"/>
          <w:szCs w:val="20"/>
        </w:rPr>
        <w:t>–</w:t>
      </w:r>
      <w:r w:rsidRPr="00C65BDA">
        <w:rPr>
          <w:sz w:val="20"/>
          <w:szCs w:val="20"/>
        </w:rPr>
        <w:t xml:space="preserve"> </w:t>
      </w:r>
      <w:r w:rsidR="00045729" w:rsidRPr="00C65BDA">
        <w:rPr>
          <w:sz w:val="20"/>
          <w:szCs w:val="20"/>
        </w:rPr>
        <w:t>October 2008</w:t>
      </w:r>
    </w:p>
    <w:p w:rsidR="00FA4C5C" w:rsidRPr="00C65BDA" w:rsidRDefault="00045729" w:rsidP="008B6952">
      <w:pPr>
        <w:spacing w:after="120" w:line="264" w:lineRule="auto"/>
        <w:rPr>
          <w:color w:val="564B3C" w:themeColor="text2"/>
          <w:sz w:val="20"/>
          <w:szCs w:val="20"/>
        </w:rPr>
      </w:pPr>
      <w:r w:rsidRPr="00C65BDA">
        <w:rPr>
          <w:color w:val="564B3C" w:themeColor="text2"/>
          <w:sz w:val="20"/>
          <w:szCs w:val="20"/>
        </w:rPr>
        <w:t>Petsmart</w:t>
      </w:r>
      <w:r w:rsidR="00FA4C5C" w:rsidRPr="00C65BDA">
        <w:rPr>
          <w:color w:val="564B3C" w:themeColor="text2"/>
          <w:spacing w:val="24"/>
          <w:sz w:val="20"/>
          <w:szCs w:val="20"/>
        </w:rPr>
        <w:t xml:space="preserve"> </w:t>
      </w:r>
      <w:r w:rsidR="00FA4C5C" w:rsidRPr="00C65BDA">
        <w:rPr>
          <w:rFonts w:asciiTheme="majorHAnsi" w:eastAsiaTheme="majorEastAsia" w:hAnsiTheme="majorHAnsi" w:cstheme="majorBidi"/>
          <w:color w:val="564B3C" w:themeColor="text2"/>
          <w:spacing w:val="24"/>
          <w:sz w:val="20"/>
          <w:szCs w:val="20"/>
        </w:rPr>
        <w:t xml:space="preserve">▪ </w:t>
      </w:r>
      <w:r w:rsidRPr="00C65BDA">
        <w:rPr>
          <w:color w:val="564B3C" w:themeColor="text2"/>
          <w:sz w:val="20"/>
          <w:szCs w:val="20"/>
        </w:rPr>
        <w:t>10600 Melody Drive Northglenn, CO</w:t>
      </w:r>
    </w:p>
    <w:p w:rsidR="00FA4C5C" w:rsidRPr="00C65BDA" w:rsidRDefault="00045729" w:rsidP="000759D6">
      <w:pPr>
        <w:spacing w:after="120" w:line="240" w:lineRule="auto"/>
        <w:rPr>
          <w:color w:val="000000" w:themeColor="text1"/>
          <w:sz w:val="20"/>
          <w:szCs w:val="20"/>
        </w:rPr>
      </w:pPr>
      <w:r w:rsidRPr="00C65BDA">
        <w:rPr>
          <w:color w:val="000000" w:themeColor="text1"/>
          <w:sz w:val="20"/>
          <w:szCs w:val="20"/>
        </w:rPr>
        <w:t xml:space="preserve">Answering and transferring calls, taking appointments, checking in customers, assisted them with questions and haircut options. Responsible for all aspects of groom including combing, clipping, and shaping the dogs coat using knowledge of the canine characteristics and </w:t>
      </w:r>
      <w:r w:rsidR="009B5C50" w:rsidRPr="00C65BDA">
        <w:rPr>
          <w:color w:val="000000" w:themeColor="text1"/>
          <w:sz w:val="20"/>
          <w:szCs w:val="20"/>
        </w:rPr>
        <w:t>grooming techniques and style</w:t>
      </w:r>
      <w:r w:rsidRPr="00C65BDA">
        <w:rPr>
          <w:color w:val="000000" w:themeColor="text1"/>
          <w:sz w:val="20"/>
          <w:szCs w:val="20"/>
        </w:rPr>
        <w:t>.</w:t>
      </w:r>
    </w:p>
    <w:p w:rsidR="008B6952" w:rsidRDefault="008B6952" w:rsidP="008B6952">
      <w:pPr>
        <w:pStyle w:val="SectionHeading"/>
        <w:rPr>
          <w:sz w:val="20"/>
          <w:szCs w:val="20"/>
        </w:rPr>
        <w:sectPr w:rsidR="008B6952">
          <w:footerReference w:type="default" r:id="rId11"/>
          <w:headerReference w:type="first" r:id="rId12"/>
          <w:footerReference w:type="first" r:id="rId13"/>
          <w:type w:val="continuous"/>
          <w:pgSz w:w="12240" w:h="15840"/>
          <w:pgMar w:top="1080" w:right="1080" w:bottom="1080" w:left="1080" w:header="720" w:footer="720" w:gutter="0"/>
          <w:cols w:space="720"/>
          <w:titlePg/>
          <w:docGrid w:linePitch="360"/>
        </w:sectPr>
      </w:pPr>
    </w:p>
    <w:p w:rsidR="00842E30" w:rsidRPr="00394152" w:rsidRDefault="0005428B" w:rsidP="005F38FE">
      <w:pPr>
        <w:pStyle w:val="SectionHeading"/>
        <w:spacing w:before="240" w:after="120"/>
        <w:rPr>
          <w:sz w:val="20"/>
          <w:szCs w:val="20"/>
        </w:rPr>
      </w:pPr>
      <w:r w:rsidRPr="00394152">
        <w:rPr>
          <w:sz w:val="20"/>
          <w:szCs w:val="20"/>
        </w:rPr>
        <w:lastRenderedPageBreak/>
        <w:t>Skills</w:t>
      </w:r>
    </w:p>
    <w:p w:rsidR="009B5C50" w:rsidRPr="00394152" w:rsidRDefault="008B6952" w:rsidP="005F38FE">
      <w:pPr>
        <w:numPr>
          <w:ilvl w:val="0"/>
          <w:numId w:val="6"/>
        </w:numPr>
        <w:spacing w:after="120" w:line="264" w:lineRule="auto"/>
        <w:contextualSpacing/>
        <w:rPr>
          <w:color w:val="40382D" w:themeColor="text2" w:themeShade="BF"/>
          <w:sz w:val="20"/>
          <w:szCs w:val="20"/>
        </w:rPr>
      </w:pPr>
      <w:r w:rsidRPr="00394152">
        <w:rPr>
          <w:color w:val="40382D" w:themeColor="text2" w:themeShade="BF"/>
          <w:sz w:val="20"/>
          <w:szCs w:val="20"/>
        </w:rPr>
        <w:t>40 WPM</w:t>
      </w:r>
    </w:p>
    <w:p w:rsidR="008B6952" w:rsidRPr="00394152" w:rsidRDefault="008B6952" w:rsidP="005F38FE">
      <w:pPr>
        <w:numPr>
          <w:ilvl w:val="0"/>
          <w:numId w:val="6"/>
        </w:numPr>
        <w:spacing w:after="120" w:line="264" w:lineRule="auto"/>
        <w:contextualSpacing/>
        <w:rPr>
          <w:color w:val="40382D" w:themeColor="text2" w:themeShade="BF"/>
          <w:sz w:val="20"/>
          <w:szCs w:val="20"/>
        </w:rPr>
      </w:pPr>
      <w:r w:rsidRPr="00394152">
        <w:rPr>
          <w:color w:val="40382D" w:themeColor="text2" w:themeShade="BF"/>
          <w:sz w:val="20"/>
          <w:szCs w:val="20"/>
        </w:rPr>
        <w:t>Office skills</w:t>
      </w:r>
    </w:p>
    <w:p w:rsidR="008B6952" w:rsidRPr="00394152" w:rsidRDefault="008B6952" w:rsidP="005F38FE">
      <w:pPr>
        <w:numPr>
          <w:ilvl w:val="0"/>
          <w:numId w:val="6"/>
        </w:numPr>
        <w:spacing w:after="120" w:line="264" w:lineRule="auto"/>
        <w:contextualSpacing/>
        <w:rPr>
          <w:color w:val="40382D" w:themeColor="text2" w:themeShade="BF"/>
          <w:sz w:val="20"/>
          <w:szCs w:val="20"/>
        </w:rPr>
      </w:pPr>
      <w:r w:rsidRPr="00394152">
        <w:rPr>
          <w:color w:val="40382D" w:themeColor="text2" w:themeShade="BF"/>
          <w:sz w:val="20"/>
          <w:szCs w:val="20"/>
        </w:rPr>
        <w:t>Microsoft Word(all applications)</w:t>
      </w:r>
    </w:p>
    <w:p w:rsidR="008B6952" w:rsidRPr="00394152" w:rsidRDefault="008B6952" w:rsidP="005F38FE">
      <w:pPr>
        <w:numPr>
          <w:ilvl w:val="0"/>
          <w:numId w:val="6"/>
        </w:numPr>
        <w:spacing w:after="120" w:line="264" w:lineRule="auto"/>
        <w:contextualSpacing/>
        <w:rPr>
          <w:color w:val="40382D" w:themeColor="text2" w:themeShade="BF"/>
          <w:sz w:val="20"/>
          <w:szCs w:val="20"/>
        </w:rPr>
      </w:pPr>
      <w:r w:rsidRPr="00394152">
        <w:rPr>
          <w:color w:val="40382D" w:themeColor="text2" w:themeShade="BF"/>
          <w:sz w:val="20"/>
          <w:szCs w:val="20"/>
        </w:rPr>
        <w:t>Organizational skills</w:t>
      </w:r>
    </w:p>
    <w:p w:rsidR="008B6952" w:rsidRPr="00394152" w:rsidRDefault="008B6952" w:rsidP="005F38FE">
      <w:pPr>
        <w:numPr>
          <w:ilvl w:val="0"/>
          <w:numId w:val="6"/>
        </w:numPr>
        <w:spacing w:after="120" w:line="264" w:lineRule="auto"/>
        <w:contextualSpacing/>
        <w:rPr>
          <w:color w:val="40382D" w:themeColor="text2" w:themeShade="BF"/>
          <w:sz w:val="20"/>
          <w:szCs w:val="20"/>
        </w:rPr>
      </w:pPr>
      <w:r w:rsidRPr="00394152">
        <w:rPr>
          <w:color w:val="40382D" w:themeColor="text2" w:themeShade="BF"/>
          <w:sz w:val="20"/>
          <w:szCs w:val="20"/>
        </w:rPr>
        <w:t>People Skills</w:t>
      </w:r>
    </w:p>
    <w:p w:rsidR="008B6952" w:rsidRPr="00394152" w:rsidRDefault="008B6952" w:rsidP="005F38FE">
      <w:pPr>
        <w:numPr>
          <w:ilvl w:val="0"/>
          <w:numId w:val="6"/>
        </w:numPr>
        <w:spacing w:after="120" w:line="264" w:lineRule="auto"/>
        <w:contextualSpacing/>
        <w:rPr>
          <w:color w:val="40382D" w:themeColor="text2" w:themeShade="BF"/>
          <w:sz w:val="20"/>
          <w:szCs w:val="20"/>
        </w:rPr>
      </w:pPr>
      <w:r w:rsidRPr="00394152">
        <w:rPr>
          <w:color w:val="40382D" w:themeColor="text2" w:themeShade="BF"/>
          <w:sz w:val="20"/>
          <w:szCs w:val="20"/>
        </w:rPr>
        <w:t>Customer service oriented</w:t>
      </w:r>
    </w:p>
    <w:p w:rsidR="008B6952" w:rsidRPr="00394152" w:rsidRDefault="008B6952" w:rsidP="005F38FE">
      <w:pPr>
        <w:pStyle w:val="SectionHeading"/>
        <w:spacing w:before="0" w:after="120"/>
        <w:rPr>
          <w:sz w:val="20"/>
          <w:szCs w:val="20"/>
        </w:rPr>
      </w:pPr>
      <w:r w:rsidRPr="00394152">
        <w:rPr>
          <w:sz w:val="20"/>
          <w:szCs w:val="20"/>
        </w:rPr>
        <w:lastRenderedPageBreak/>
        <w:t>Professional Attributes</w:t>
      </w:r>
    </w:p>
    <w:p w:rsidR="008B6952" w:rsidRPr="00394152" w:rsidRDefault="008B6952" w:rsidP="005F38FE">
      <w:pPr>
        <w:pStyle w:val="ListParagraph"/>
        <w:numPr>
          <w:ilvl w:val="0"/>
          <w:numId w:val="7"/>
        </w:numPr>
        <w:spacing w:after="120"/>
        <w:rPr>
          <w:sz w:val="20"/>
          <w:szCs w:val="20"/>
        </w:rPr>
      </w:pPr>
      <w:r w:rsidRPr="00394152">
        <w:rPr>
          <w:sz w:val="20"/>
          <w:szCs w:val="20"/>
        </w:rPr>
        <w:t>Honest Hardworking</w:t>
      </w:r>
    </w:p>
    <w:p w:rsidR="008B6952" w:rsidRPr="00394152" w:rsidRDefault="008B6952" w:rsidP="005F38FE">
      <w:pPr>
        <w:pStyle w:val="ListParagraph"/>
        <w:numPr>
          <w:ilvl w:val="0"/>
          <w:numId w:val="7"/>
        </w:numPr>
        <w:spacing w:after="120"/>
        <w:rPr>
          <w:sz w:val="20"/>
          <w:szCs w:val="20"/>
        </w:rPr>
      </w:pPr>
      <w:r w:rsidRPr="00394152">
        <w:rPr>
          <w:sz w:val="20"/>
          <w:szCs w:val="20"/>
        </w:rPr>
        <w:t>Excellent time management skills</w:t>
      </w:r>
    </w:p>
    <w:p w:rsidR="008B6952" w:rsidRPr="00394152" w:rsidRDefault="008B6952" w:rsidP="005F38FE">
      <w:pPr>
        <w:pStyle w:val="ListParagraph"/>
        <w:numPr>
          <w:ilvl w:val="0"/>
          <w:numId w:val="7"/>
        </w:numPr>
        <w:spacing w:after="120"/>
        <w:rPr>
          <w:sz w:val="20"/>
          <w:szCs w:val="20"/>
        </w:rPr>
      </w:pPr>
      <w:r w:rsidRPr="00394152">
        <w:rPr>
          <w:sz w:val="20"/>
          <w:szCs w:val="20"/>
        </w:rPr>
        <w:t>Detail oriented and mechanical aptitude</w:t>
      </w:r>
    </w:p>
    <w:p w:rsidR="008B6952" w:rsidRPr="00394152" w:rsidRDefault="008B6952" w:rsidP="005F38FE">
      <w:pPr>
        <w:pStyle w:val="ListParagraph"/>
        <w:numPr>
          <w:ilvl w:val="0"/>
          <w:numId w:val="7"/>
        </w:numPr>
        <w:spacing w:after="120"/>
        <w:rPr>
          <w:sz w:val="20"/>
          <w:szCs w:val="20"/>
        </w:rPr>
      </w:pPr>
      <w:r w:rsidRPr="00394152">
        <w:rPr>
          <w:sz w:val="20"/>
          <w:szCs w:val="20"/>
        </w:rPr>
        <w:t>Dedicated and Dependable</w:t>
      </w:r>
    </w:p>
    <w:p w:rsidR="008B6952" w:rsidRPr="00394152" w:rsidRDefault="008B6952" w:rsidP="005F38FE">
      <w:pPr>
        <w:pStyle w:val="ListParagraph"/>
        <w:numPr>
          <w:ilvl w:val="0"/>
          <w:numId w:val="7"/>
        </w:numPr>
        <w:spacing w:after="120"/>
        <w:rPr>
          <w:sz w:val="20"/>
          <w:szCs w:val="20"/>
        </w:rPr>
      </w:pPr>
      <w:r w:rsidRPr="00394152">
        <w:rPr>
          <w:sz w:val="20"/>
          <w:szCs w:val="20"/>
        </w:rPr>
        <w:t>Good problem solving skills</w:t>
      </w:r>
    </w:p>
    <w:p w:rsidR="008B6952" w:rsidRPr="00394152" w:rsidRDefault="008B6952" w:rsidP="005F38FE">
      <w:pPr>
        <w:pStyle w:val="ListParagraph"/>
        <w:numPr>
          <w:ilvl w:val="0"/>
          <w:numId w:val="7"/>
        </w:numPr>
        <w:spacing w:after="120"/>
        <w:rPr>
          <w:sz w:val="20"/>
          <w:szCs w:val="20"/>
        </w:rPr>
      </w:pPr>
      <w:r w:rsidRPr="00394152">
        <w:rPr>
          <w:sz w:val="20"/>
          <w:szCs w:val="20"/>
        </w:rPr>
        <w:t>Highly Motivated, performs beyond expectations</w:t>
      </w:r>
    </w:p>
    <w:p w:rsidR="008B6952" w:rsidRDefault="008B6952">
      <w:pPr>
        <w:pStyle w:val="SectionHeading"/>
        <w:rPr>
          <w:sz w:val="20"/>
          <w:szCs w:val="20"/>
        </w:rPr>
        <w:sectPr w:rsidR="008B6952" w:rsidSect="008B6952">
          <w:type w:val="continuous"/>
          <w:pgSz w:w="12240" w:h="15840"/>
          <w:pgMar w:top="1080" w:right="1080" w:bottom="1080" w:left="1080" w:header="720" w:footer="720" w:gutter="0"/>
          <w:cols w:num="2" w:space="720"/>
          <w:titlePg/>
          <w:docGrid w:linePitch="360"/>
        </w:sectPr>
      </w:pPr>
    </w:p>
    <w:p w:rsidR="00FF6F7D" w:rsidRPr="00FF6F7D" w:rsidRDefault="0005428B" w:rsidP="00FF6F7D">
      <w:pPr>
        <w:pStyle w:val="SectionHeading"/>
        <w:spacing w:before="120"/>
        <w:rPr>
          <w:sz w:val="20"/>
          <w:szCs w:val="20"/>
        </w:rPr>
      </w:pPr>
      <w:r w:rsidRPr="00C65BDA">
        <w:rPr>
          <w:sz w:val="20"/>
          <w:szCs w:val="20"/>
        </w:rPr>
        <w:lastRenderedPageBreak/>
        <w:t>Education</w:t>
      </w:r>
    </w:p>
    <w:p w:rsidR="00842E30" w:rsidRPr="005F38FE" w:rsidRDefault="005F38FE" w:rsidP="005F38FE">
      <w:pPr>
        <w:pStyle w:val="Subsection"/>
        <w:rPr>
          <w:sz w:val="20"/>
          <w:szCs w:val="20"/>
        </w:rPr>
      </w:pPr>
      <w:r>
        <w:rPr>
          <w:color w:val="564B3C" w:themeColor="text2"/>
          <w:sz w:val="20"/>
          <w:szCs w:val="20"/>
        </w:rPr>
        <w:t>Red Rocks Community College</w:t>
      </w:r>
    </w:p>
    <w:p w:rsidR="00C65BDA" w:rsidRDefault="005F38FE" w:rsidP="00394152">
      <w:pPr>
        <w:numPr>
          <w:ilvl w:val="0"/>
          <w:numId w:val="6"/>
        </w:numPr>
        <w:spacing w:after="0" w:line="264" w:lineRule="auto"/>
        <w:contextualSpacing/>
        <w:rPr>
          <w:color w:val="000000" w:themeColor="text1" w:themeShade="BF"/>
          <w:sz w:val="20"/>
          <w:szCs w:val="20"/>
        </w:rPr>
      </w:pPr>
      <w:r>
        <w:rPr>
          <w:color w:val="000000" w:themeColor="text1" w:themeShade="BF"/>
          <w:sz w:val="20"/>
          <w:szCs w:val="20"/>
        </w:rPr>
        <w:t>24 credits towards an Associates in Business Management</w:t>
      </w:r>
    </w:p>
    <w:p w:rsidR="005F38FE" w:rsidRPr="005F38FE" w:rsidRDefault="005F38FE" w:rsidP="005F38FE">
      <w:pPr>
        <w:pStyle w:val="Subsection"/>
        <w:rPr>
          <w:sz w:val="20"/>
          <w:szCs w:val="20"/>
        </w:rPr>
      </w:pPr>
      <w:r>
        <w:rPr>
          <w:color w:val="564B3C" w:themeColor="text2"/>
          <w:sz w:val="20"/>
          <w:szCs w:val="20"/>
        </w:rPr>
        <w:t>Otero Junior College</w:t>
      </w:r>
    </w:p>
    <w:p w:rsidR="000759D6" w:rsidRDefault="005F38FE" w:rsidP="000759D6">
      <w:pPr>
        <w:numPr>
          <w:ilvl w:val="0"/>
          <w:numId w:val="6"/>
        </w:numPr>
        <w:spacing w:after="0" w:line="264" w:lineRule="auto"/>
        <w:contextualSpacing/>
        <w:rPr>
          <w:color w:val="000000" w:themeColor="text1" w:themeShade="BF"/>
          <w:sz w:val="20"/>
          <w:szCs w:val="20"/>
        </w:rPr>
      </w:pPr>
      <w:r>
        <w:rPr>
          <w:color w:val="000000" w:themeColor="text1" w:themeShade="BF"/>
          <w:sz w:val="20"/>
          <w:szCs w:val="20"/>
        </w:rPr>
        <w:t>Obtained GED</w:t>
      </w:r>
    </w:p>
    <w:p w:rsidR="000759D6" w:rsidRPr="000759D6" w:rsidRDefault="000759D6" w:rsidP="000759D6">
      <w:pPr>
        <w:pStyle w:val="ListParagraph"/>
        <w:spacing w:after="0" w:line="264" w:lineRule="auto"/>
        <w:ind w:firstLine="0"/>
        <w:jc w:val="center"/>
        <w:rPr>
          <w:color w:val="000000" w:themeColor="text1" w:themeShade="BF"/>
          <w:sz w:val="16"/>
          <w:szCs w:val="16"/>
        </w:rPr>
      </w:pPr>
      <w:r>
        <w:rPr>
          <w:color w:val="000000" w:themeColor="text1" w:themeShade="BF"/>
          <w:sz w:val="16"/>
          <w:szCs w:val="16"/>
        </w:rPr>
        <w:t>*08/2011- 08/2012 attending college full time and caring for infant son.</w:t>
      </w:r>
    </w:p>
    <w:sectPr w:rsidR="000759D6" w:rsidRPr="000759D6">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07" w:rsidRDefault="00064907">
      <w:pPr>
        <w:spacing w:after="0" w:line="240" w:lineRule="auto"/>
      </w:pPr>
      <w:r>
        <w:separator/>
      </w:r>
    </w:p>
  </w:endnote>
  <w:endnote w:type="continuationSeparator" w:id="0">
    <w:p w:rsidR="00064907" w:rsidRDefault="0006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28B" w:rsidRDefault="0005428B">
    <w:pPr>
      <w:pStyle w:val="Footer"/>
    </w:pPr>
    <w:r>
      <w:rPr>
        <w:noProof/>
        <w:color w:val="93A299" w:themeColor="accent1"/>
      </w:rPr>
      <mc:AlternateContent>
        <mc:Choice Requires="wps">
          <w:drawing>
            <wp:anchor distT="0" distB="0" distL="114300" distR="114300" simplePos="0" relativeHeight="251663360" behindDoc="1" locked="0" layoutInCell="1" allowOverlap="1" wp14:anchorId="456DF5B0" wp14:editId="2677377B">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05428B" w:rsidRDefault="0005428B">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05428B" w:rsidRDefault="0005428B">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anchorId="46983BA8" wp14:editId="59356AEE">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05428B" w:rsidRDefault="0005428B">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05428B" w:rsidRDefault="0005428B">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anchorId="71541090" wp14:editId="410C57ED">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428B" w:rsidRDefault="0005428B">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05428B" w:rsidRDefault="0005428B">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anchorId="1196036E" wp14:editId="430E4EC1">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428B" w:rsidRDefault="00064907">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431157956"/>
                              <w:placeholder>
                                <w:docPart w:val="9E45F18235AF4B66B2D28849D8CC3F25"/>
                              </w:placeholder>
                              <w:dataBinding w:prefixMappings="xmlns:ns0='http://purl.org/dc/elements/1.1/' xmlns:ns1='http://schemas.openxmlformats.org/package/2006/metadata/core-properties' " w:xpath="/ns1:coreProperties[1]/ns0:creator[1]" w:storeItemID="{6C3C8BC8-F283-45AE-878A-BAB7291924A1}"/>
                              <w:text/>
                            </w:sdtPr>
                            <w:sdtEndPr/>
                            <w:sdtContent>
                              <w:r w:rsidR="0005428B">
                                <w:rPr>
                                  <w:color w:val="A6A6A6" w:themeColor="background1" w:themeShade="A6"/>
                                  <w:sz w:val="18"/>
                                  <w:szCs w:val="18"/>
                                </w:rPr>
                                <w:t>Jean Petramala</w:t>
                              </w:r>
                            </w:sdtContent>
                          </w:sdt>
                          <w:r w:rsidR="0005428B">
                            <w:rPr>
                              <w:b/>
                              <w:bCs/>
                              <w:color w:val="A6A6A6" w:themeColor="background1" w:themeShade="A6"/>
                              <w:sz w:val="18"/>
                              <w:szCs w:val="18"/>
                            </w:rPr>
                            <w:t xml:space="preserve"> </w:t>
                          </w:r>
                          <w:r w:rsidR="0005428B">
                            <w:rPr>
                              <w:color w:val="A6A6A6" w:themeColor="background1" w:themeShade="A6"/>
                              <w:sz w:val="18"/>
                              <w:szCs w:val="18"/>
                            </w:rPr>
                            <w:t xml:space="preserve">  Page </w:t>
                          </w:r>
                          <w:r w:rsidR="0005428B">
                            <w:rPr>
                              <w:color w:val="A6A6A6" w:themeColor="background1" w:themeShade="A6"/>
                              <w:sz w:val="18"/>
                              <w:szCs w:val="18"/>
                            </w:rPr>
                            <w:fldChar w:fldCharType="begin"/>
                          </w:r>
                          <w:r w:rsidR="0005428B">
                            <w:rPr>
                              <w:color w:val="A6A6A6" w:themeColor="background1" w:themeShade="A6"/>
                              <w:sz w:val="18"/>
                              <w:szCs w:val="18"/>
                            </w:rPr>
                            <w:instrText xml:space="preserve"> PAGE   \* MERGEFORMAT </w:instrText>
                          </w:r>
                          <w:r w:rsidR="0005428B">
                            <w:rPr>
                              <w:color w:val="A6A6A6" w:themeColor="background1" w:themeShade="A6"/>
                              <w:sz w:val="18"/>
                              <w:szCs w:val="18"/>
                            </w:rPr>
                            <w:fldChar w:fldCharType="separate"/>
                          </w:r>
                          <w:r w:rsidR="0005428B">
                            <w:rPr>
                              <w:noProof/>
                              <w:color w:val="A6A6A6" w:themeColor="background1" w:themeShade="A6"/>
                              <w:sz w:val="18"/>
                              <w:szCs w:val="18"/>
                            </w:rPr>
                            <w:t>3</w:t>
                          </w:r>
                          <w:r w:rsidR="0005428B">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05428B" w:rsidRDefault="0005428B">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431157956"/>
                        <w:placeholder>
                          <w:docPart w:val="9E45F18235AF4B66B2D28849D8CC3F25"/>
                        </w:placeholder>
                        <w:dataBinding w:prefixMappings="xmlns:ns0='http://purl.org/dc/elements/1.1/' xmlns:ns1='http://schemas.openxmlformats.org/package/2006/metadata/core-properties' " w:xpath="/ns1:coreProperties[1]/ns0:creator[1]" w:storeItemID="{6C3C8BC8-F283-45AE-878A-BAB7291924A1}"/>
                        <w:text/>
                      </w:sdtPr>
                      <w:sdtContent>
                        <w:r>
                          <w:rPr>
                            <w:color w:val="A6A6A6" w:themeColor="background1" w:themeShade="A6"/>
                            <w:sz w:val="18"/>
                            <w:szCs w:val="18"/>
                          </w:rPr>
                          <w:t>Jean Petramala</w:t>
                        </w:r>
                      </w:sdtContent>
                    </w:sdt>
                    <w:r>
                      <w:rPr>
                        <w:b/>
                        <w:bCs/>
                        <w:color w:val="A6A6A6" w:themeColor="background1" w:themeShade="A6"/>
                        <w:sz w:val="18"/>
                        <w:szCs w:val="18"/>
                      </w:rPr>
                      <w:t xml:space="preserve"> </w:t>
                    </w:r>
                    <w:r>
                      <w:rPr>
                        <w:color w:val="A6A6A6" w:themeColor="background1" w:themeShade="A6"/>
                        <w:sz w:val="18"/>
                        <w:szCs w:val="18"/>
                      </w:rPr>
                      <w:t xml:space="preserve">  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Pr>
                        <w:noProof/>
                        <w:color w:val="A6A6A6" w:themeColor="background1" w:themeShade="A6"/>
                        <w:sz w:val="18"/>
                        <w:szCs w:val="18"/>
                      </w:rPr>
                      <w:t>3</w:t>
                    </w:r>
                    <w:r>
                      <w:rPr>
                        <w:noProof/>
                        <w:color w:val="A6A6A6" w:themeColor="background1" w:themeShade="A6"/>
                        <w:sz w:val="18"/>
                        <w:szCs w:val="1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28B" w:rsidRDefault="00054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07" w:rsidRDefault="00064907">
      <w:pPr>
        <w:spacing w:after="0" w:line="240" w:lineRule="auto"/>
      </w:pPr>
      <w:r>
        <w:separator/>
      </w:r>
    </w:p>
  </w:footnote>
  <w:footnote w:type="continuationSeparator" w:id="0">
    <w:p w:rsidR="00064907" w:rsidRDefault="0006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28B" w:rsidRDefault="0005428B">
    <w:pPr>
      <w:pStyle w:val="Header"/>
    </w:pPr>
    <w:r>
      <w:rPr>
        <w:noProof/>
      </w:rPr>
      <mc:AlternateContent>
        <mc:Choice Requires="wps">
          <w:drawing>
            <wp:anchor distT="0" distB="0" distL="114300" distR="114300" simplePos="0" relativeHeight="251659264" behindDoc="1" locked="0" layoutInCell="1" allowOverlap="1" wp14:anchorId="16F01A02" wp14:editId="142274AE">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anchorId="08E2E24C" wp14:editId="03104219">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anchorId="21C46D4F" wp14:editId="07A23A55">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036"/>
    <w:multiLevelType w:val="hybridMultilevel"/>
    <w:tmpl w:val="95F09E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24CAD"/>
    <w:multiLevelType w:val="hybridMultilevel"/>
    <w:tmpl w:val="F06E49B6"/>
    <w:lvl w:ilvl="0" w:tplc="1EEA46D0">
      <w:start w:val="30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281752F"/>
    <w:multiLevelType w:val="hybridMultilevel"/>
    <w:tmpl w:val="BCA224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73F0B89"/>
    <w:multiLevelType w:val="hybridMultilevel"/>
    <w:tmpl w:val="71CE8EFC"/>
    <w:lvl w:ilvl="0" w:tplc="D65AF598">
      <w:start w:val="30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5C"/>
    <w:rsid w:val="00045729"/>
    <w:rsid w:val="0005428B"/>
    <w:rsid w:val="00064907"/>
    <w:rsid w:val="000759D6"/>
    <w:rsid w:val="001A4520"/>
    <w:rsid w:val="00394152"/>
    <w:rsid w:val="00426409"/>
    <w:rsid w:val="0043623E"/>
    <w:rsid w:val="005F38FE"/>
    <w:rsid w:val="00767D53"/>
    <w:rsid w:val="00842E30"/>
    <w:rsid w:val="008B6952"/>
    <w:rsid w:val="009B5C50"/>
    <w:rsid w:val="00B30544"/>
    <w:rsid w:val="00C65BDA"/>
    <w:rsid w:val="00EC300E"/>
    <w:rsid w:val="00F400A7"/>
    <w:rsid w:val="00F65D6E"/>
    <w:rsid w:val="00FA4C5C"/>
    <w:rsid w:val="00FF6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140066.enu\Templates\1033\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AA0B7B7E904FA9A126CB75095405EA"/>
        <w:category>
          <w:name w:val="General"/>
          <w:gallery w:val="placeholder"/>
        </w:category>
        <w:types>
          <w:type w:val="bbPlcHdr"/>
        </w:types>
        <w:behaviors>
          <w:behavior w:val="content"/>
        </w:behaviors>
        <w:guid w:val="{3BE03E17-6379-4B54-BD3E-E3D25A0DAB0A}"/>
      </w:docPartPr>
      <w:docPartBody>
        <w:p w:rsidR="00A819B9" w:rsidRDefault="00A819B9">
          <w:pPr>
            <w:pStyle w:val="A6AA0B7B7E904FA9A126CB75095405EA"/>
          </w:pPr>
          <w:r>
            <w:t>Choose a building block.</w:t>
          </w:r>
        </w:p>
      </w:docPartBody>
    </w:docPart>
    <w:docPart>
      <w:docPartPr>
        <w:name w:val="87CAA6E9636F488AA4207774463964B2"/>
        <w:category>
          <w:name w:val="General"/>
          <w:gallery w:val="placeholder"/>
        </w:category>
        <w:types>
          <w:type w:val="bbPlcHdr"/>
        </w:types>
        <w:behaviors>
          <w:behavior w:val="content"/>
        </w:behaviors>
        <w:guid w:val="{AA9FC4D7-3442-430A-A8AD-DF689A6839F8}"/>
      </w:docPartPr>
      <w:docPartBody>
        <w:p w:rsidR="00A819B9" w:rsidRDefault="00A819B9">
          <w:pPr>
            <w:pStyle w:val="87CAA6E9636F488AA4207774463964B2"/>
          </w:pPr>
          <w:r>
            <w:t>[Type Your Name]</w:t>
          </w:r>
        </w:p>
      </w:docPartBody>
    </w:docPart>
    <w:docPart>
      <w:docPartPr>
        <w:name w:val="D1F90043BDE34FA5AB1D663F3F5AEF2F"/>
        <w:category>
          <w:name w:val="General"/>
          <w:gallery w:val="placeholder"/>
        </w:category>
        <w:types>
          <w:type w:val="bbPlcHdr"/>
        </w:types>
        <w:behaviors>
          <w:behavior w:val="content"/>
        </w:behaviors>
        <w:guid w:val="{65336174-51F9-4212-B148-CC590D21E9BD}"/>
      </w:docPartPr>
      <w:docPartBody>
        <w:p w:rsidR="00A819B9" w:rsidRDefault="00A819B9">
          <w:pPr>
            <w:pStyle w:val="D1F90043BDE34FA5AB1D663F3F5AEF2F"/>
          </w:pPr>
          <w:r>
            <w:rPr>
              <w:color w:val="1F497D" w:themeColor="text2"/>
            </w:rPr>
            <w:t>[Type your address]</w:t>
          </w:r>
        </w:p>
      </w:docPartBody>
    </w:docPart>
    <w:docPart>
      <w:docPartPr>
        <w:name w:val="211B7D1BC18B412C9BEE8C23610183A8"/>
        <w:category>
          <w:name w:val="General"/>
          <w:gallery w:val="placeholder"/>
        </w:category>
        <w:types>
          <w:type w:val="bbPlcHdr"/>
        </w:types>
        <w:behaviors>
          <w:behavior w:val="content"/>
        </w:behaviors>
        <w:guid w:val="{DA3C41E1-286E-4447-B222-77E78FDE0EC1}"/>
      </w:docPartPr>
      <w:docPartBody>
        <w:p w:rsidR="00A819B9" w:rsidRDefault="00A819B9">
          <w:pPr>
            <w:pStyle w:val="211B7D1BC18B412C9BEE8C23610183A8"/>
          </w:pPr>
          <w:r>
            <w:rPr>
              <w:color w:val="1F497D" w:themeColor="text2"/>
            </w:rPr>
            <w:t>[Type your phone number]</w:t>
          </w:r>
        </w:p>
      </w:docPartBody>
    </w:docPart>
    <w:docPart>
      <w:docPartPr>
        <w:name w:val="8801B3F3F41D4EC280F59B828DF234C7"/>
        <w:category>
          <w:name w:val="General"/>
          <w:gallery w:val="placeholder"/>
        </w:category>
        <w:types>
          <w:type w:val="bbPlcHdr"/>
        </w:types>
        <w:behaviors>
          <w:behavior w:val="content"/>
        </w:behaviors>
        <w:guid w:val="{D37774FD-5A69-4CD0-9E1F-6EE88F4A8E18}"/>
      </w:docPartPr>
      <w:docPartBody>
        <w:p w:rsidR="00A819B9" w:rsidRDefault="00A819B9">
          <w:pPr>
            <w:pStyle w:val="8801B3F3F41D4EC280F59B828DF234C7"/>
          </w:pPr>
          <w:r>
            <w:rPr>
              <w:color w:val="1F497D" w:themeColor="text2"/>
            </w:rPr>
            <w:t>[Type your e-mail]</w:t>
          </w:r>
        </w:p>
      </w:docPartBody>
    </w:docPart>
    <w:docPart>
      <w:docPartPr>
        <w:name w:val="9E45F18235AF4B66B2D28849D8CC3F25"/>
        <w:category>
          <w:name w:val="General"/>
          <w:gallery w:val="placeholder"/>
        </w:category>
        <w:types>
          <w:type w:val="bbPlcHdr"/>
        </w:types>
        <w:behaviors>
          <w:behavior w:val="content"/>
        </w:behaviors>
        <w:guid w:val="{45FF7445-E83D-4867-97B3-528AA67C2C2D}"/>
      </w:docPartPr>
      <w:docPartBody>
        <w:p w:rsidR="00A819B9" w:rsidRDefault="00A819B9">
          <w:pPr>
            <w:pStyle w:val="9E45F18235AF4B66B2D28849D8CC3F25"/>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B9"/>
    <w:rsid w:val="00A819B9"/>
    <w:rsid w:val="00BE3F84"/>
    <w:rsid w:val="00F25E61"/>
    <w:rsid w:val="00FB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AA0B7B7E904FA9A126CB75095405EA">
    <w:name w:val="A6AA0B7B7E904FA9A126CB75095405EA"/>
  </w:style>
  <w:style w:type="paragraph" w:customStyle="1" w:styleId="87CAA6E9636F488AA4207774463964B2">
    <w:name w:val="87CAA6E9636F488AA4207774463964B2"/>
  </w:style>
  <w:style w:type="paragraph" w:customStyle="1" w:styleId="D1F90043BDE34FA5AB1D663F3F5AEF2F">
    <w:name w:val="D1F90043BDE34FA5AB1D663F3F5AEF2F"/>
  </w:style>
  <w:style w:type="paragraph" w:customStyle="1" w:styleId="211B7D1BC18B412C9BEE8C23610183A8">
    <w:name w:val="211B7D1BC18B412C9BEE8C23610183A8"/>
  </w:style>
  <w:style w:type="paragraph" w:customStyle="1" w:styleId="8801B3F3F41D4EC280F59B828DF234C7">
    <w:name w:val="8801B3F3F41D4EC280F59B828DF234C7"/>
  </w:style>
  <w:style w:type="paragraph" w:customStyle="1" w:styleId="DC349BB84FC8485AA5C197D8AE76924C">
    <w:name w:val="DC349BB84FC8485AA5C197D8AE76924C"/>
  </w:style>
  <w:style w:type="paragraph" w:customStyle="1" w:styleId="F0956467623B4032A69082D1102EB77D">
    <w:name w:val="F0956467623B4032A69082D1102EB77D"/>
  </w:style>
  <w:style w:type="paragraph" w:customStyle="1" w:styleId="C1D4688126A64AB0B64688EF8481B25D">
    <w:name w:val="C1D4688126A64AB0B64688EF8481B25D"/>
  </w:style>
  <w:style w:type="paragraph" w:customStyle="1" w:styleId="AE78DE53E4A547D6A960E7AB616698BA">
    <w:name w:val="AE78DE53E4A547D6A960E7AB616698BA"/>
  </w:style>
  <w:style w:type="paragraph" w:customStyle="1" w:styleId="82FE671A1178498DB807EFCB0937B97E">
    <w:name w:val="82FE671A1178498DB807EFCB0937B97E"/>
  </w:style>
  <w:style w:type="paragraph" w:customStyle="1" w:styleId="27C08F9FEA3D4FD5B976C88664777CC3">
    <w:name w:val="27C08F9FEA3D4FD5B976C88664777CC3"/>
  </w:style>
  <w:style w:type="paragraph" w:customStyle="1" w:styleId="397CABDE09B54FDBAD89FE3B5BE26277">
    <w:name w:val="397CABDE09B54FDBAD89FE3B5BE26277"/>
  </w:style>
  <w:style w:type="paragraph" w:customStyle="1" w:styleId="0452E7417EF34D7BA936A4B7D1B94493">
    <w:name w:val="0452E7417EF34D7BA936A4B7D1B94493"/>
  </w:style>
  <w:style w:type="paragraph" w:customStyle="1" w:styleId="BC17DECDB89741BA997A40F496570B84">
    <w:name w:val="BC17DECDB89741BA997A40F496570B84"/>
  </w:style>
  <w:style w:type="paragraph" w:customStyle="1" w:styleId="866BCAAB32464BEE923DAE0ED01E4469">
    <w:name w:val="866BCAAB32464BEE923DAE0ED01E4469"/>
  </w:style>
  <w:style w:type="paragraph" w:customStyle="1" w:styleId="98C952D00B5940FC885BC15426E7CC00">
    <w:name w:val="98C952D00B5940FC885BC15426E7CC00"/>
  </w:style>
  <w:style w:type="paragraph" w:customStyle="1" w:styleId="EA07FD12F91D4313B665D6A604AD7F13">
    <w:name w:val="EA07FD12F91D4313B665D6A604AD7F13"/>
  </w:style>
  <w:style w:type="paragraph" w:customStyle="1" w:styleId="29D587E0A731427B9EE19E2844D8F4A1">
    <w:name w:val="29D587E0A731427B9EE19E2844D8F4A1"/>
  </w:style>
  <w:style w:type="paragraph" w:customStyle="1" w:styleId="3901012BFBFF4F34B69C861D18D8F069">
    <w:name w:val="3901012BFBFF4F34B69C861D18D8F069"/>
  </w:style>
  <w:style w:type="paragraph" w:customStyle="1" w:styleId="9E45F18235AF4B66B2D28849D8CC3F25">
    <w:name w:val="9E45F18235AF4B66B2D28849D8CC3F25"/>
  </w:style>
  <w:style w:type="paragraph" w:customStyle="1" w:styleId="C463E1BF4A65474ABDD36C45D0CC73D0">
    <w:name w:val="C463E1BF4A65474ABDD36C45D0CC73D0"/>
    <w:rsid w:val="00A819B9"/>
  </w:style>
  <w:style w:type="paragraph" w:customStyle="1" w:styleId="B5FA4CE89DA1407E9034A1F13DD1F004">
    <w:name w:val="B5FA4CE89DA1407E9034A1F13DD1F004"/>
    <w:rsid w:val="00A819B9"/>
  </w:style>
  <w:style w:type="paragraph" w:customStyle="1" w:styleId="0DAB4721B7F54FA084E1E735F2409B78">
    <w:name w:val="0DAB4721B7F54FA084E1E735F2409B78"/>
    <w:rsid w:val="00A819B9"/>
  </w:style>
  <w:style w:type="paragraph" w:customStyle="1" w:styleId="E4D79973113C4E42BB7B763DE8FE0901">
    <w:name w:val="E4D79973113C4E42BB7B763DE8FE0901"/>
    <w:rsid w:val="00A819B9"/>
  </w:style>
  <w:style w:type="paragraph" w:customStyle="1" w:styleId="03C4BB4EC608448DA0B039D77BA2D0BC">
    <w:name w:val="03C4BB4EC608448DA0B039D77BA2D0BC"/>
    <w:rsid w:val="00A819B9"/>
  </w:style>
  <w:style w:type="paragraph" w:customStyle="1" w:styleId="2E98D45970814570BB7F2A4898DC2976">
    <w:name w:val="2E98D45970814570BB7F2A4898DC2976"/>
    <w:rsid w:val="00A819B9"/>
  </w:style>
  <w:style w:type="paragraph" w:customStyle="1" w:styleId="354BF80E374747849C8EF6E6B30839BB">
    <w:name w:val="354BF80E374747849C8EF6E6B30839BB"/>
    <w:rsid w:val="00A819B9"/>
  </w:style>
  <w:style w:type="paragraph" w:customStyle="1" w:styleId="112CABB59C024E43BA1C008FC5FD655A">
    <w:name w:val="112CABB59C024E43BA1C008FC5FD655A"/>
    <w:rsid w:val="00A819B9"/>
  </w:style>
  <w:style w:type="paragraph" w:customStyle="1" w:styleId="B56957DF6A06459D890135911518F153">
    <w:name w:val="B56957DF6A06459D890135911518F153"/>
    <w:rsid w:val="00A819B9"/>
  </w:style>
  <w:style w:type="paragraph" w:customStyle="1" w:styleId="E368D9AA50E54C0A9D15A840088812DC">
    <w:name w:val="E368D9AA50E54C0A9D15A840088812DC"/>
    <w:rsid w:val="00A819B9"/>
  </w:style>
  <w:style w:type="paragraph" w:customStyle="1" w:styleId="BA8FBB4E0643428EAE847A5780AB48A5">
    <w:name w:val="BA8FBB4E0643428EAE847A5780AB48A5"/>
    <w:rsid w:val="00A819B9"/>
  </w:style>
  <w:style w:type="paragraph" w:customStyle="1" w:styleId="C62F2BB2BB944636B442B1CBC7AA3D36">
    <w:name w:val="C62F2BB2BB944636B442B1CBC7AA3D36"/>
    <w:rsid w:val="00A819B9"/>
  </w:style>
  <w:style w:type="paragraph" w:customStyle="1" w:styleId="C427D0E466594A628E9AD31B49C6664B">
    <w:name w:val="C427D0E466594A628E9AD31B49C6664B"/>
    <w:rsid w:val="00A819B9"/>
  </w:style>
  <w:style w:type="paragraph" w:customStyle="1" w:styleId="5C3BFC6F9AD1427A9C72DB54F0FEE65E">
    <w:name w:val="5C3BFC6F9AD1427A9C72DB54F0FEE65E"/>
    <w:rsid w:val="00A819B9"/>
  </w:style>
  <w:style w:type="paragraph" w:customStyle="1" w:styleId="A5A326C2E4A94ED4A20635574EB40F23">
    <w:name w:val="A5A326C2E4A94ED4A20635574EB40F23"/>
    <w:rsid w:val="00A819B9"/>
  </w:style>
  <w:style w:type="paragraph" w:customStyle="1" w:styleId="B6C7A52ABF98414E8E7BCF2CDA6CF8B2">
    <w:name w:val="B6C7A52ABF98414E8E7BCF2CDA6CF8B2"/>
    <w:rsid w:val="00A819B9"/>
  </w:style>
  <w:style w:type="paragraph" w:customStyle="1" w:styleId="6F0426CC2315435FBA1922D8F05D2F76">
    <w:name w:val="6F0426CC2315435FBA1922D8F05D2F76"/>
    <w:rsid w:val="00A819B9"/>
  </w:style>
  <w:style w:type="paragraph" w:customStyle="1" w:styleId="B76D24E418D549D1BFEC2DBA131427EE">
    <w:name w:val="B76D24E418D549D1BFEC2DBA131427EE"/>
    <w:rsid w:val="00A819B9"/>
  </w:style>
  <w:style w:type="paragraph" w:customStyle="1" w:styleId="6A8D41C53D0245BE9DEAF4240F77EF13">
    <w:name w:val="6A8D41C53D0245BE9DEAF4240F77EF13"/>
    <w:rsid w:val="00A819B9"/>
  </w:style>
  <w:style w:type="paragraph" w:customStyle="1" w:styleId="D2BE4359513A4CF79DEFED88412B4805">
    <w:name w:val="D2BE4359513A4CF79DEFED88412B4805"/>
    <w:rsid w:val="00A819B9"/>
  </w:style>
  <w:style w:type="paragraph" w:customStyle="1" w:styleId="C164EE8953C14877A7B9B10B3BD9B614">
    <w:name w:val="C164EE8953C14877A7B9B10B3BD9B614"/>
    <w:rsid w:val="00A819B9"/>
  </w:style>
  <w:style w:type="paragraph" w:customStyle="1" w:styleId="1D90EC7B65B54DF58664440438CF84FE">
    <w:name w:val="1D90EC7B65B54DF58664440438CF84FE"/>
    <w:rsid w:val="00A819B9"/>
  </w:style>
  <w:style w:type="paragraph" w:customStyle="1" w:styleId="F3DBDEAE3E884C8AB6349E0569FE5FA7">
    <w:name w:val="F3DBDEAE3E884C8AB6349E0569FE5FA7"/>
    <w:rsid w:val="00A819B9"/>
  </w:style>
  <w:style w:type="paragraph" w:customStyle="1" w:styleId="6ED568A9D8DD4F548E55B7FB47E09364">
    <w:name w:val="6ED568A9D8DD4F548E55B7FB47E09364"/>
    <w:rsid w:val="00A819B9"/>
  </w:style>
  <w:style w:type="paragraph" w:customStyle="1" w:styleId="BB1AEB6B94C6489C961ED327145B5065">
    <w:name w:val="BB1AEB6B94C6489C961ED327145B5065"/>
    <w:rsid w:val="00A819B9"/>
  </w:style>
  <w:style w:type="paragraph" w:customStyle="1" w:styleId="589AE9037CAB4B7EA3CA8C6A648BD067">
    <w:name w:val="589AE9037CAB4B7EA3CA8C6A648BD067"/>
    <w:rsid w:val="00A819B9"/>
  </w:style>
  <w:style w:type="paragraph" w:customStyle="1" w:styleId="457CA62AC9174B8984BF91344E02E172">
    <w:name w:val="457CA62AC9174B8984BF91344E02E172"/>
    <w:rsid w:val="00A819B9"/>
  </w:style>
  <w:style w:type="paragraph" w:customStyle="1" w:styleId="FB44147A3EBB4BE2B9A37B40251476AA">
    <w:name w:val="FB44147A3EBB4BE2B9A37B40251476AA"/>
    <w:rsid w:val="00A819B9"/>
  </w:style>
  <w:style w:type="paragraph" w:customStyle="1" w:styleId="321D05BED37F4F38A5211E8A4224E78D">
    <w:name w:val="321D05BED37F4F38A5211E8A4224E78D"/>
    <w:rsid w:val="00A819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AA0B7B7E904FA9A126CB75095405EA">
    <w:name w:val="A6AA0B7B7E904FA9A126CB75095405EA"/>
  </w:style>
  <w:style w:type="paragraph" w:customStyle="1" w:styleId="87CAA6E9636F488AA4207774463964B2">
    <w:name w:val="87CAA6E9636F488AA4207774463964B2"/>
  </w:style>
  <w:style w:type="paragraph" w:customStyle="1" w:styleId="D1F90043BDE34FA5AB1D663F3F5AEF2F">
    <w:name w:val="D1F90043BDE34FA5AB1D663F3F5AEF2F"/>
  </w:style>
  <w:style w:type="paragraph" w:customStyle="1" w:styleId="211B7D1BC18B412C9BEE8C23610183A8">
    <w:name w:val="211B7D1BC18B412C9BEE8C23610183A8"/>
  </w:style>
  <w:style w:type="paragraph" w:customStyle="1" w:styleId="8801B3F3F41D4EC280F59B828DF234C7">
    <w:name w:val="8801B3F3F41D4EC280F59B828DF234C7"/>
  </w:style>
  <w:style w:type="paragraph" w:customStyle="1" w:styleId="DC349BB84FC8485AA5C197D8AE76924C">
    <w:name w:val="DC349BB84FC8485AA5C197D8AE76924C"/>
  </w:style>
  <w:style w:type="paragraph" w:customStyle="1" w:styleId="F0956467623B4032A69082D1102EB77D">
    <w:name w:val="F0956467623B4032A69082D1102EB77D"/>
  </w:style>
  <w:style w:type="paragraph" w:customStyle="1" w:styleId="C1D4688126A64AB0B64688EF8481B25D">
    <w:name w:val="C1D4688126A64AB0B64688EF8481B25D"/>
  </w:style>
  <w:style w:type="paragraph" w:customStyle="1" w:styleId="AE78DE53E4A547D6A960E7AB616698BA">
    <w:name w:val="AE78DE53E4A547D6A960E7AB616698BA"/>
  </w:style>
  <w:style w:type="paragraph" w:customStyle="1" w:styleId="82FE671A1178498DB807EFCB0937B97E">
    <w:name w:val="82FE671A1178498DB807EFCB0937B97E"/>
  </w:style>
  <w:style w:type="paragraph" w:customStyle="1" w:styleId="27C08F9FEA3D4FD5B976C88664777CC3">
    <w:name w:val="27C08F9FEA3D4FD5B976C88664777CC3"/>
  </w:style>
  <w:style w:type="paragraph" w:customStyle="1" w:styleId="397CABDE09B54FDBAD89FE3B5BE26277">
    <w:name w:val="397CABDE09B54FDBAD89FE3B5BE26277"/>
  </w:style>
  <w:style w:type="paragraph" w:customStyle="1" w:styleId="0452E7417EF34D7BA936A4B7D1B94493">
    <w:name w:val="0452E7417EF34D7BA936A4B7D1B94493"/>
  </w:style>
  <w:style w:type="paragraph" w:customStyle="1" w:styleId="BC17DECDB89741BA997A40F496570B84">
    <w:name w:val="BC17DECDB89741BA997A40F496570B84"/>
  </w:style>
  <w:style w:type="paragraph" w:customStyle="1" w:styleId="866BCAAB32464BEE923DAE0ED01E4469">
    <w:name w:val="866BCAAB32464BEE923DAE0ED01E4469"/>
  </w:style>
  <w:style w:type="paragraph" w:customStyle="1" w:styleId="98C952D00B5940FC885BC15426E7CC00">
    <w:name w:val="98C952D00B5940FC885BC15426E7CC00"/>
  </w:style>
  <w:style w:type="paragraph" w:customStyle="1" w:styleId="EA07FD12F91D4313B665D6A604AD7F13">
    <w:name w:val="EA07FD12F91D4313B665D6A604AD7F13"/>
  </w:style>
  <w:style w:type="paragraph" w:customStyle="1" w:styleId="29D587E0A731427B9EE19E2844D8F4A1">
    <w:name w:val="29D587E0A731427B9EE19E2844D8F4A1"/>
  </w:style>
  <w:style w:type="paragraph" w:customStyle="1" w:styleId="3901012BFBFF4F34B69C861D18D8F069">
    <w:name w:val="3901012BFBFF4F34B69C861D18D8F069"/>
  </w:style>
  <w:style w:type="paragraph" w:customStyle="1" w:styleId="9E45F18235AF4B66B2D28849D8CC3F25">
    <w:name w:val="9E45F18235AF4B66B2D28849D8CC3F25"/>
  </w:style>
  <w:style w:type="paragraph" w:customStyle="1" w:styleId="C463E1BF4A65474ABDD36C45D0CC73D0">
    <w:name w:val="C463E1BF4A65474ABDD36C45D0CC73D0"/>
    <w:rsid w:val="00A819B9"/>
  </w:style>
  <w:style w:type="paragraph" w:customStyle="1" w:styleId="B5FA4CE89DA1407E9034A1F13DD1F004">
    <w:name w:val="B5FA4CE89DA1407E9034A1F13DD1F004"/>
    <w:rsid w:val="00A819B9"/>
  </w:style>
  <w:style w:type="paragraph" w:customStyle="1" w:styleId="0DAB4721B7F54FA084E1E735F2409B78">
    <w:name w:val="0DAB4721B7F54FA084E1E735F2409B78"/>
    <w:rsid w:val="00A819B9"/>
  </w:style>
  <w:style w:type="paragraph" w:customStyle="1" w:styleId="E4D79973113C4E42BB7B763DE8FE0901">
    <w:name w:val="E4D79973113C4E42BB7B763DE8FE0901"/>
    <w:rsid w:val="00A819B9"/>
  </w:style>
  <w:style w:type="paragraph" w:customStyle="1" w:styleId="03C4BB4EC608448DA0B039D77BA2D0BC">
    <w:name w:val="03C4BB4EC608448DA0B039D77BA2D0BC"/>
    <w:rsid w:val="00A819B9"/>
  </w:style>
  <w:style w:type="paragraph" w:customStyle="1" w:styleId="2E98D45970814570BB7F2A4898DC2976">
    <w:name w:val="2E98D45970814570BB7F2A4898DC2976"/>
    <w:rsid w:val="00A819B9"/>
  </w:style>
  <w:style w:type="paragraph" w:customStyle="1" w:styleId="354BF80E374747849C8EF6E6B30839BB">
    <w:name w:val="354BF80E374747849C8EF6E6B30839BB"/>
    <w:rsid w:val="00A819B9"/>
  </w:style>
  <w:style w:type="paragraph" w:customStyle="1" w:styleId="112CABB59C024E43BA1C008FC5FD655A">
    <w:name w:val="112CABB59C024E43BA1C008FC5FD655A"/>
    <w:rsid w:val="00A819B9"/>
  </w:style>
  <w:style w:type="paragraph" w:customStyle="1" w:styleId="B56957DF6A06459D890135911518F153">
    <w:name w:val="B56957DF6A06459D890135911518F153"/>
    <w:rsid w:val="00A819B9"/>
  </w:style>
  <w:style w:type="paragraph" w:customStyle="1" w:styleId="E368D9AA50E54C0A9D15A840088812DC">
    <w:name w:val="E368D9AA50E54C0A9D15A840088812DC"/>
    <w:rsid w:val="00A819B9"/>
  </w:style>
  <w:style w:type="paragraph" w:customStyle="1" w:styleId="BA8FBB4E0643428EAE847A5780AB48A5">
    <w:name w:val="BA8FBB4E0643428EAE847A5780AB48A5"/>
    <w:rsid w:val="00A819B9"/>
  </w:style>
  <w:style w:type="paragraph" w:customStyle="1" w:styleId="C62F2BB2BB944636B442B1CBC7AA3D36">
    <w:name w:val="C62F2BB2BB944636B442B1CBC7AA3D36"/>
    <w:rsid w:val="00A819B9"/>
  </w:style>
  <w:style w:type="paragraph" w:customStyle="1" w:styleId="C427D0E466594A628E9AD31B49C6664B">
    <w:name w:val="C427D0E466594A628E9AD31B49C6664B"/>
    <w:rsid w:val="00A819B9"/>
  </w:style>
  <w:style w:type="paragraph" w:customStyle="1" w:styleId="5C3BFC6F9AD1427A9C72DB54F0FEE65E">
    <w:name w:val="5C3BFC6F9AD1427A9C72DB54F0FEE65E"/>
    <w:rsid w:val="00A819B9"/>
  </w:style>
  <w:style w:type="paragraph" w:customStyle="1" w:styleId="A5A326C2E4A94ED4A20635574EB40F23">
    <w:name w:val="A5A326C2E4A94ED4A20635574EB40F23"/>
    <w:rsid w:val="00A819B9"/>
  </w:style>
  <w:style w:type="paragraph" w:customStyle="1" w:styleId="B6C7A52ABF98414E8E7BCF2CDA6CF8B2">
    <w:name w:val="B6C7A52ABF98414E8E7BCF2CDA6CF8B2"/>
    <w:rsid w:val="00A819B9"/>
  </w:style>
  <w:style w:type="paragraph" w:customStyle="1" w:styleId="6F0426CC2315435FBA1922D8F05D2F76">
    <w:name w:val="6F0426CC2315435FBA1922D8F05D2F76"/>
    <w:rsid w:val="00A819B9"/>
  </w:style>
  <w:style w:type="paragraph" w:customStyle="1" w:styleId="B76D24E418D549D1BFEC2DBA131427EE">
    <w:name w:val="B76D24E418D549D1BFEC2DBA131427EE"/>
    <w:rsid w:val="00A819B9"/>
  </w:style>
  <w:style w:type="paragraph" w:customStyle="1" w:styleId="6A8D41C53D0245BE9DEAF4240F77EF13">
    <w:name w:val="6A8D41C53D0245BE9DEAF4240F77EF13"/>
    <w:rsid w:val="00A819B9"/>
  </w:style>
  <w:style w:type="paragraph" w:customStyle="1" w:styleId="D2BE4359513A4CF79DEFED88412B4805">
    <w:name w:val="D2BE4359513A4CF79DEFED88412B4805"/>
    <w:rsid w:val="00A819B9"/>
  </w:style>
  <w:style w:type="paragraph" w:customStyle="1" w:styleId="C164EE8953C14877A7B9B10B3BD9B614">
    <w:name w:val="C164EE8953C14877A7B9B10B3BD9B614"/>
    <w:rsid w:val="00A819B9"/>
  </w:style>
  <w:style w:type="paragraph" w:customStyle="1" w:styleId="1D90EC7B65B54DF58664440438CF84FE">
    <w:name w:val="1D90EC7B65B54DF58664440438CF84FE"/>
    <w:rsid w:val="00A819B9"/>
  </w:style>
  <w:style w:type="paragraph" w:customStyle="1" w:styleId="F3DBDEAE3E884C8AB6349E0569FE5FA7">
    <w:name w:val="F3DBDEAE3E884C8AB6349E0569FE5FA7"/>
    <w:rsid w:val="00A819B9"/>
  </w:style>
  <w:style w:type="paragraph" w:customStyle="1" w:styleId="6ED568A9D8DD4F548E55B7FB47E09364">
    <w:name w:val="6ED568A9D8DD4F548E55B7FB47E09364"/>
    <w:rsid w:val="00A819B9"/>
  </w:style>
  <w:style w:type="paragraph" w:customStyle="1" w:styleId="BB1AEB6B94C6489C961ED327145B5065">
    <w:name w:val="BB1AEB6B94C6489C961ED327145B5065"/>
    <w:rsid w:val="00A819B9"/>
  </w:style>
  <w:style w:type="paragraph" w:customStyle="1" w:styleId="589AE9037CAB4B7EA3CA8C6A648BD067">
    <w:name w:val="589AE9037CAB4B7EA3CA8C6A648BD067"/>
    <w:rsid w:val="00A819B9"/>
  </w:style>
  <w:style w:type="paragraph" w:customStyle="1" w:styleId="457CA62AC9174B8984BF91344E02E172">
    <w:name w:val="457CA62AC9174B8984BF91344E02E172"/>
    <w:rsid w:val="00A819B9"/>
  </w:style>
  <w:style w:type="paragraph" w:customStyle="1" w:styleId="FB44147A3EBB4BE2B9A37B40251476AA">
    <w:name w:val="FB44147A3EBB4BE2B9A37B40251476AA"/>
    <w:rsid w:val="00A819B9"/>
  </w:style>
  <w:style w:type="paragraph" w:customStyle="1" w:styleId="321D05BED37F4F38A5211E8A4224E78D">
    <w:name w:val="321D05BED37F4F38A5211E8A4224E78D"/>
    <w:rsid w:val="00A81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4497 e. 118TH aVENUE tHORNTON, Co 80233</CompanyAddress>
  <CompanyPhone>(303)810-0437</CompanyPhone>
  <CompanyFax/>
  <CompanyEmail>garrettstoweberry@yahoo.com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91A8BE82-E271-4520-8987-205F1CAB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1226</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Petramala</dc:creator>
  <cp:lastModifiedBy>Jean</cp:lastModifiedBy>
  <cp:revision>8</cp:revision>
  <cp:lastPrinted>2012-10-18T05:44:00Z</cp:lastPrinted>
  <dcterms:created xsi:type="dcterms:W3CDTF">2012-10-18T03:58:00Z</dcterms:created>
  <dcterms:modified xsi:type="dcterms:W3CDTF">2013-12-09T00:03:00Z</dcterms:modified>
</cp:coreProperties>
</file>