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CC" w:rsidRPr="0099731B" w:rsidRDefault="00EB353B" w:rsidP="004370CC">
      <w:pPr>
        <w:pStyle w:val="Subtitle"/>
        <w:jc w:val="center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5055648"/>
          <w:placeholder>
            <w:docPart w:val="80FC5F8DA1A7478CB6CE09EFDEF1F041"/>
          </w:placeholder>
          <w:text/>
        </w:sdtPr>
        <w:sdtContent>
          <w:r w:rsidR="00015A9D">
            <w:rPr>
              <w:color w:val="000000" w:themeColor="text1"/>
              <w:sz w:val="20"/>
              <w:szCs w:val="20"/>
            </w:rPr>
            <w:t>6759 Quay St</w:t>
          </w:r>
          <w:r w:rsidR="00BA6377">
            <w:rPr>
              <w:color w:val="000000" w:themeColor="text1"/>
              <w:sz w:val="20"/>
              <w:szCs w:val="20"/>
            </w:rPr>
            <w:t>.</w:t>
          </w:r>
        </w:sdtContent>
      </w:sdt>
      <w:r w:rsidR="004370CC" w:rsidRPr="0099731B">
        <w:rPr>
          <w:color w:val="000000" w:themeColor="text1"/>
          <w:sz w:val="20"/>
          <w:szCs w:val="20"/>
        </w:rPr>
        <w:t xml:space="preserve"> </w:t>
      </w:r>
      <w:r w:rsidR="004370CC" w:rsidRPr="0099731B">
        <w:rPr>
          <w:rFonts w:ascii="Times New Roman" w:hAnsi="Times New Roman" w:cs="Times New Roman"/>
          <w:color w:val="000000" w:themeColor="text1"/>
          <w:sz w:val="20"/>
          <w:szCs w:val="20"/>
        </w:rPr>
        <w:t>●</w:t>
      </w:r>
      <w:r w:rsidR="00015A9D">
        <w:rPr>
          <w:rFonts w:ascii="Cambria" w:hAnsi="Cambria" w:cs="Cambria"/>
          <w:color w:val="000000" w:themeColor="text1"/>
          <w:sz w:val="20"/>
          <w:szCs w:val="20"/>
        </w:rPr>
        <w:t>Arvada, CO 80003</w:t>
      </w:r>
      <w:r w:rsidR="004370CC" w:rsidRPr="0099731B">
        <w:rPr>
          <w:color w:val="000000" w:themeColor="text1"/>
          <w:sz w:val="20"/>
          <w:szCs w:val="20"/>
        </w:rPr>
        <w:t xml:space="preserve"> </w:t>
      </w:r>
      <w:r w:rsidR="004370CC" w:rsidRPr="0099731B">
        <w:rPr>
          <w:rFonts w:ascii="Times New Roman" w:hAnsi="Times New Roman" w:cs="Times New Roman"/>
          <w:color w:val="000000" w:themeColor="text1"/>
          <w:sz w:val="20"/>
          <w:szCs w:val="20"/>
        </w:rPr>
        <w:t>●</w:t>
      </w:r>
      <w:r w:rsidR="004370CC" w:rsidRPr="0099731B">
        <w:rPr>
          <w:rFonts w:ascii="Cambria" w:hAnsi="Cambria" w:cs="Cambria"/>
          <w:color w:val="000000" w:themeColor="text1"/>
          <w:sz w:val="20"/>
          <w:szCs w:val="20"/>
        </w:rPr>
        <w:t xml:space="preserve"> </w:t>
      </w:r>
      <w:sdt>
        <w:sdtPr>
          <w:rPr>
            <w:color w:val="000000" w:themeColor="text1"/>
            <w:sz w:val="20"/>
            <w:szCs w:val="20"/>
          </w:rPr>
          <w:id w:val="5055652"/>
          <w:placeholder>
            <w:docPart w:val="C65231A2512F43C8B8A212D29F1F4FF4"/>
          </w:placeholder>
          <w:text/>
        </w:sdtPr>
        <w:sdtContent>
          <w:r w:rsidR="004370CC" w:rsidRPr="0099731B">
            <w:rPr>
              <w:color w:val="000000" w:themeColor="text1"/>
              <w:sz w:val="20"/>
              <w:szCs w:val="20"/>
            </w:rPr>
            <w:t>318-560-4110</w:t>
          </w:r>
        </w:sdtContent>
      </w:sdt>
      <w:r w:rsidR="004370CC" w:rsidRPr="0099731B">
        <w:rPr>
          <w:color w:val="000000" w:themeColor="text1"/>
          <w:sz w:val="20"/>
          <w:szCs w:val="20"/>
        </w:rPr>
        <w:t xml:space="preserve"> </w:t>
      </w:r>
      <w:r w:rsidR="004370CC" w:rsidRPr="0099731B">
        <w:rPr>
          <w:rFonts w:ascii="Times New Roman" w:hAnsi="Times New Roman" w:cs="Times New Roman"/>
          <w:color w:val="000000" w:themeColor="text1"/>
          <w:sz w:val="20"/>
          <w:szCs w:val="20"/>
        </w:rPr>
        <w:t>●</w:t>
      </w:r>
      <w:r w:rsidR="004370CC" w:rsidRPr="0099731B">
        <w:rPr>
          <w:rFonts w:ascii="Cambria" w:hAnsi="Cambria" w:cs="Cambria"/>
          <w:color w:val="000000" w:themeColor="text1"/>
          <w:sz w:val="20"/>
          <w:szCs w:val="20"/>
        </w:rPr>
        <w:t xml:space="preserve"> </w:t>
      </w:r>
      <w:sdt>
        <w:sdtPr>
          <w:rPr>
            <w:color w:val="000000" w:themeColor="text1"/>
            <w:sz w:val="20"/>
            <w:szCs w:val="20"/>
          </w:rPr>
          <w:id w:val="5055653"/>
          <w:placeholder>
            <w:docPart w:val="AE603B22FC4B4FF69AF6A43A549A5A8A"/>
          </w:placeholder>
          <w:text/>
        </w:sdtPr>
        <w:sdtContent>
          <w:r w:rsidR="00BA6377">
            <w:rPr>
              <w:color w:val="000000" w:themeColor="text1"/>
              <w:sz w:val="20"/>
              <w:szCs w:val="20"/>
            </w:rPr>
            <w:t>jaredwperkins@gmail.com</w:t>
          </w:r>
        </w:sdtContent>
      </w:sdt>
    </w:p>
    <w:p w:rsidR="004370CC" w:rsidRPr="0013753D" w:rsidRDefault="00EB353B" w:rsidP="004370CC">
      <w:pPr>
        <w:pStyle w:val="Title"/>
        <w:shd w:val="clear" w:color="auto" w:fill="C6D9F1" w:themeFill="text2" w:themeFillTint="33"/>
        <w:rPr>
          <w:color w:val="000000" w:themeColor="text1"/>
        </w:rPr>
      </w:pPr>
      <w:sdt>
        <w:sdtPr>
          <w:rPr>
            <w:color w:val="000000" w:themeColor="text1"/>
          </w:rPr>
          <w:id w:val="5055654"/>
          <w:placeholder>
            <w:docPart w:val="D14DE0C3D53B4CF2AF26385332E590FC"/>
          </w:placeholder>
          <w:text/>
        </w:sdtPr>
        <w:sdtContent>
          <w:r w:rsidR="004370CC" w:rsidRPr="0013753D">
            <w:rPr>
              <w:color w:val="000000" w:themeColor="text1"/>
            </w:rPr>
            <w:t>Jared</w:t>
          </w:r>
        </w:sdtContent>
      </w:sdt>
      <w:r w:rsidR="004370CC" w:rsidRPr="0013753D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5055655"/>
          <w:placeholder>
            <w:docPart w:val="5D4799EF14F74BD29DECB227CB356DE6"/>
          </w:placeholder>
          <w:text/>
        </w:sdtPr>
        <w:sdtContent>
          <w:r w:rsidR="004370CC" w:rsidRPr="0013753D">
            <w:rPr>
              <w:color w:val="000000" w:themeColor="text1"/>
            </w:rPr>
            <w:t>Perkins</w:t>
          </w:r>
        </w:sdtContent>
      </w:sdt>
    </w:p>
    <w:p w:rsidR="004370CC" w:rsidRPr="0099731B" w:rsidRDefault="004370CC" w:rsidP="004370CC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color w:val="000000" w:themeColor="text1"/>
        </w:rPr>
      </w:pPr>
      <w:r w:rsidRPr="0099731B">
        <w:rPr>
          <w:color w:val="000000" w:themeColor="text1"/>
        </w:rPr>
        <w:t>Objective</w:t>
      </w:r>
    </w:p>
    <w:sdt>
      <w:sdtPr>
        <w:id w:val="5055656"/>
        <w:placeholder>
          <w:docPart w:val="DECFA7815A454338A8297900CF85D8BB"/>
        </w:placeholder>
        <w:text/>
      </w:sdtPr>
      <w:sdtContent>
        <w:p w:rsidR="004370CC" w:rsidRPr="00AE4BEF" w:rsidRDefault="004370CC" w:rsidP="004370CC">
          <w:pPr>
            <w:pStyle w:val="ListParagraph"/>
            <w:spacing w:line="240" w:lineRule="auto"/>
          </w:pPr>
          <w:r>
            <w:t xml:space="preserve">To pursue a career in the </w:t>
          </w:r>
          <w:r w:rsidR="00BA6377">
            <w:t>sales</w:t>
          </w:r>
          <w:r>
            <w:t xml:space="preserve"> industry utilizing skills </w:t>
          </w:r>
          <w:r w:rsidR="00015A9D">
            <w:t xml:space="preserve">found </w:t>
          </w:r>
          <w:r>
            <w:t>especially in business and financial services.</w:t>
          </w:r>
        </w:p>
      </w:sdtContent>
    </w:sdt>
    <w:p w:rsidR="004370CC" w:rsidRPr="00D159A9" w:rsidRDefault="004370CC" w:rsidP="004370CC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color w:val="000000" w:themeColor="text1"/>
        </w:rPr>
      </w:pPr>
      <w:r>
        <w:t xml:space="preserve"> </w:t>
      </w:r>
      <w:r w:rsidRPr="00D159A9">
        <w:rPr>
          <w:color w:val="000000" w:themeColor="text1"/>
        </w:rPr>
        <w:t>Summary</w:t>
      </w:r>
    </w:p>
    <w:p w:rsidR="004370CC" w:rsidRDefault="00BA6377" w:rsidP="00BA6377">
      <w:pPr>
        <w:pStyle w:val="ListParagraph"/>
        <w:spacing w:line="240" w:lineRule="auto"/>
      </w:pPr>
      <w:r>
        <w:t>Experience in cold calling new and existing businesses</w:t>
      </w:r>
    </w:p>
    <w:sdt>
      <w:sdtPr>
        <w:id w:val="5055659"/>
        <w:placeholder>
          <w:docPart w:val="E4AB8C7F7A8C418BA95E00D65978456D"/>
        </w:placeholder>
        <w:text/>
      </w:sdtPr>
      <w:sdtContent>
        <w:p w:rsidR="00BA6377" w:rsidRPr="00DC2E8A" w:rsidRDefault="00BA6377" w:rsidP="00BA6377">
          <w:pPr>
            <w:pStyle w:val="ListParagraph"/>
            <w:spacing w:line="240" w:lineRule="auto"/>
          </w:pPr>
          <w:r>
            <w:t>Experience in organizing and maintaining an efficient and productive workplace</w:t>
          </w:r>
        </w:p>
      </w:sdtContent>
    </w:sdt>
    <w:p w:rsidR="00BA6377" w:rsidRDefault="00BA6377" w:rsidP="00BA6377">
      <w:pPr>
        <w:pStyle w:val="ListParagraph"/>
        <w:spacing w:line="240" w:lineRule="auto"/>
      </w:pPr>
      <w:r>
        <w:t xml:space="preserve">Successful in </w:t>
      </w:r>
      <w:r w:rsidR="009D7FAC">
        <w:t xml:space="preserve">finding and </w:t>
      </w:r>
      <w:r>
        <w:t>c</w:t>
      </w:r>
      <w:r w:rsidR="009D7FAC">
        <w:t xml:space="preserve">losing new leads </w:t>
      </w:r>
    </w:p>
    <w:sdt>
      <w:sdtPr>
        <w:id w:val="5055661"/>
        <w:placeholder>
          <w:docPart w:val="AAF1941A241443779BBDE1593AA05BFD"/>
        </w:placeholder>
        <w:text/>
      </w:sdtPr>
      <w:sdtContent>
        <w:p w:rsidR="00BA6377" w:rsidRDefault="00E07809" w:rsidP="00BA6377">
          <w:pPr>
            <w:pStyle w:val="ListParagraph"/>
            <w:spacing w:line="240" w:lineRule="auto"/>
          </w:pPr>
          <w:r>
            <w:t>I’m o</w:t>
          </w:r>
          <w:r w:rsidR="00BA6377">
            <w:t xml:space="preserve">rganized, hard working, outgoing, personable, able to multitask, able to function in a fast paced environment, and </w:t>
          </w:r>
          <w:r w:rsidR="00230BFA">
            <w:t xml:space="preserve">am </w:t>
          </w:r>
          <w:r w:rsidR="00BA6377">
            <w:t xml:space="preserve">always on time. </w:t>
          </w:r>
        </w:p>
      </w:sdtContent>
    </w:sdt>
    <w:p w:rsidR="004370CC" w:rsidRPr="00D159A9" w:rsidRDefault="004370CC" w:rsidP="004370CC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color w:val="000000" w:themeColor="text1"/>
        </w:rPr>
      </w:pPr>
      <w:r w:rsidRPr="00D159A9">
        <w:rPr>
          <w:color w:val="000000" w:themeColor="text1"/>
        </w:rPr>
        <w:t>Professional Experience</w:t>
      </w:r>
    </w:p>
    <w:p w:rsidR="004370CC" w:rsidRPr="00DC2E8A" w:rsidRDefault="004370CC" w:rsidP="004370CC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sectPr w:rsidR="004370CC" w:rsidRPr="00DC2E8A" w:rsidSect="00A004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7FAC" w:rsidRDefault="009D7FAC" w:rsidP="0061335F">
      <w:pPr>
        <w:pStyle w:val="ListParagraph"/>
        <w:spacing w:line="240" w:lineRule="auto"/>
        <w:ind w:left="0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</w:pP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lastRenderedPageBreak/>
        <w:t>8/2012-5/2013</w:t>
      </w: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</w: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  <w:t xml:space="preserve">         Cajun Labor</w:t>
      </w: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</w: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</w: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  <w:t xml:space="preserve">    Baton Rouge, La</w:t>
      </w:r>
    </w:p>
    <w:p w:rsidR="009D7FAC" w:rsidRDefault="009D7FAC" w:rsidP="0061335F">
      <w:pPr>
        <w:pStyle w:val="ListParagraph"/>
        <w:spacing w:line="240" w:lineRule="auto"/>
        <w:ind w:left="0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</w:pPr>
    </w:p>
    <w:p w:rsidR="009D7FAC" w:rsidRDefault="009D7FAC" w:rsidP="0061335F">
      <w:pPr>
        <w:pStyle w:val="ListParagraph"/>
        <w:spacing w:line="240" w:lineRule="auto"/>
        <w:ind w:left="0"/>
        <w:rPr>
          <w:rFonts w:eastAsiaTheme="majorEastAsia" w:cs="Times New Roman"/>
          <w:iCs/>
          <w:spacing w:val="15"/>
          <w:szCs w:val="24"/>
        </w:rPr>
      </w:pP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</w:r>
      <w:r w:rsidRPr="009D7FAC">
        <w:rPr>
          <w:rFonts w:eastAsiaTheme="majorEastAsia" w:cs="Times New Roman"/>
          <w:iCs/>
          <w:spacing w:val="15"/>
          <w:szCs w:val="24"/>
        </w:rPr>
        <w:t>Customer Service Rep/ Outside Sales</w:t>
      </w:r>
    </w:p>
    <w:p w:rsidR="009D7FAC" w:rsidRDefault="009D7FAC" w:rsidP="0061335F">
      <w:pPr>
        <w:pStyle w:val="ListParagraph"/>
        <w:spacing w:line="240" w:lineRule="auto"/>
        <w:ind w:left="0"/>
        <w:rPr>
          <w:rFonts w:eastAsiaTheme="majorEastAsia" w:cs="Times New Roman"/>
          <w:iCs/>
          <w:spacing w:val="15"/>
          <w:szCs w:val="24"/>
        </w:rPr>
      </w:pPr>
      <w:r>
        <w:rPr>
          <w:rFonts w:eastAsiaTheme="majorEastAsia" w:cs="Times New Roman"/>
          <w:iCs/>
          <w:spacing w:val="15"/>
          <w:szCs w:val="24"/>
        </w:rPr>
        <w:tab/>
      </w:r>
      <w:r>
        <w:rPr>
          <w:rFonts w:eastAsiaTheme="majorEastAsia" w:cs="Times New Roman"/>
          <w:iCs/>
          <w:spacing w:val="15"/>
          <w:szCs w:val="24"/>
        </w:rPr>
        <w:tab/>
        <w:t>Cold calling businesses</w:t>
      </w:r>
    </w:p>
    <w:p w:rsidR="0033042C" w:rsidRDefault="0033042C" w:rsidP="0061335F">
      <w:pPr>
        <w:pStyle w:val="ListParagraph"/>
        <w:spacing w:line="240" w:lineRule="auto"/>
        <w:ind w:left="0"/>
        <w:rPr>
          <w:rFonts w:eastAsiaTheme="majorEastAsia" w:cs="Times New Roman"/>
          <w:iCs/>
          <w:spacing w:val="15"/>
          <w:szCs w:val="24"/>
        </w:rPr>
      </w:pPr>
      <w:r>
        <w:rPr>
          <w:rFonts w:eastAsiaTheme="majorEastAsia" w:cs="Times New Roman"/>
          <w:iCs/>
          <w:spacing w:val="15"/>
          <w:szCs w:val="24"/>
        </w:rPr>
        <w:tab/>
      </w:r>
      <w:r>
        <w:rPr>
          <w:rFonts w:eastAsiaTheme="majorEastAsia" w:cs="Times New Roman"/>
          <w:iCs/>
          <w:spacing w:val="15"/>
          <w:szCs w:val="24"/>
        </w:rPr>
        <w:tab/>
        <w:t>Setting appointments for Sales Reps</w:t>
      </w:r>
    </w:p>
    <w:p w:rsidR="00E07809" w:rsidRDefault="009D7FAC" w:rsidP="0061335F">
      <w:pPr>
        <w:pStyle w:val="ListParagraph"/>
        <w:spacing w:line="240" w:lineRule="auto"/>
        <w:ind w:left="0"/>
        <w:rPr>
          <w:rFonts w:eastAsiaTheme="majorEastAsia" w:cs="Times New Roman"/>
          <w:iCs/>
          <w:spacing w:val="15"/>
          <w:szCs w:val="24"/>
        </w:rPr>
      </w:pPr>
      <w:r>
        <w:rPr>
          <w:rFonts w:eastAsiaTheme="majorEastAsia" w:cs="Times New Roman"/>
          <w:iCs/>
          <w:spacing w:val="15"/>
          <w:szCs w:val="24"/>
        </w:rPr>
        <w:tab/>
      </w:r>
      <w:r>
        <w:rPr>
          <w:rFonts w:eastAsiaTheme="majorEastAsia" w:cs="Times New Roman"/>
          <w:iCs/>
          <w:spacing w:val="15"/>
          <w:szCs w:val="24"/>
        </w:rPr>
        <w:tab/>
      </w:r>
      <w:r w:rsidR="00E07809">
        <w:rPr>
          <w:rFonts w:eastAsiaTheme="majorEastAsia" w:cs="Times New Roman"/>
          <w:iCs/>
          <w:spacing w:val="15"/>
          <w:szCs w:val="24"/>
        </w:rPr>
        <w:t xml:space="preserve">Handling existing accounts </w:t>
      </w:r>
    </w:p>
    <w:p w:rsidR="009D7FAC" w:rsidRDefault="009D7FAC" w:rsidP="00E07809">
      <w:pPr>
        <w:pStyle w:val="ListParagraph"/>
        <w:spacing w:line="240" w:lineRule="auto"/>
        <w:ind w:firstLine="720"/>
        <w:rPr>
          <w:rFonts w:eastAsiaTheme="majorEastAsia" w:cs="Times New Roman"/>
          <w:iCs/>
          <w:spacing w:val="15"/>
          <w:szCs w:val="24"/>
        </w:rPr>
      </w:pPr>
      <w:r>
        <w:rPr>
          <w:rFonts w:eastAsiaTheme="majorEastAsia" w:cs="Times New Roman"/>
          <w:iCs/>
          <w:spacing w:val="15"/>
          <w:szCs w:val="24"/>
        </w:rPr>
        <w:t xml:space="preserve">Placing </w:t>
      </w:r>
      <w:r w:rsidR="00E07809">
        <w:rPr>
          <w:rFonts w:eastAsiaTheme="majorEastAsia" w:cs="Times New Roman"/>
          <w:iCs/>
          <w:spacing w:val="15"/>
          <w:szCs w:val="24"/>
        </w:rPr>
        <w:t>jobseekers</w:t>
      </w:r>
      <w:r>
        <w:rPr>
          <w:rFonts w:eastAsiaTheme="majorEastAsia" w:cs="Times New Roman"/>
          <w:iCs/>
          <w:spacing w:val="15"/>
          <w:szCs w:val="24"/>
        </w:rPr>
        <w:t xml:space="preserve"> into qualified positions</w:t>
      </w:r>
    </w:p>
    <w:p w:rsidR="00E07809" w:rsidRPr="009D7FAC" w:rsidRDefault="009D7FAC" w:rsidP="0061335F">
      <w:pPr>
        <w:pStyle w:val="ListParagraph"/>
        <w:spacing w:line="240" w:lineRule="auto"/>
        <w:ind w:left="0"/>
        <w:rPr>
          <w:rFonts w:eastAsiaTheme="majorEastAsia" w:cs="Times New Roman"/>
          <w:iCs/>
          <w:spacing w:val="15"/>
          <w:szCs w:val="24"/>
        </w:rPr>
      </w:pPr>
      <w:r>
        <w:rPr>
          <w:rFonts w:eastAsiaTheme="majorEastAsia" w:cs="Times New Roman"/>
          <w:iCs/>
          <w:spacing w:val="15"/>
          <w:szCs w:val="24"/>
        </w:rPr>
        <w:tab/>
      </w:r>
      <w:r>
        <w:rPr>
          <w:rFonts w:eastAsiaTheme="majorEastAsia" w:cs="Times New Roman"/>
          <w:iCs/>
          <w:spacing w:val="15"/>
          <w:szCs w:val="24"/>
        </w:rPr>
        <w:tab/>
      </w:r>
      <w:r w:rsidR="00E07809">
        <w:rPr>
          <w:rFonts w:eastAsiaTheme="majorEastAsia" w:cs="Times New Roman"/>
          <w:iCs/>
          <w:spacing w:val="15"/>
          <w:szCs w:val="24"/>
        </w:rPr>
        <w:t>Closing new leads</w:t>
      </w:r>
    </w:p>
    <w:p w:rsidR="009D7FAC" w:rsidRDefault="009D7FAC" w:rsidP="0061335F">
      <w:pPr>
        <w:pStyle w:val="ListParagraph"/>
        <w:spacing w:line="240" w:lineRule="auto"/>
        <w:ind w:left="0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</w:pPr>
    </w:p>
    <w:p w:rsidR="0061335F" w:rsidRDefault="0033042C" w:rsidP="0061335F">
      <w:pPr>
        <w:pStyle w:val="ListParagraph"/>
        <w:spacing w:line="240" w:lineRule="auto"/>
        <w:ind w:left="0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</w:pP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>3/</w:t>
      </w:r>
      <w:r w:rsid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>2012-Present</w:t>
      </w:r>
      <w:r w:rsid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</w:r>
      <w:r w:rsid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</w:r>
      <w:r w:rsid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  <w:t xml:space="preserve">         KC Kayaks</w:t>
      </w:r>
      <w:r w:rsid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</w:r>
      <w:r w:rsid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</w:r>
      <w:r w:rsid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  <w:t xml:space="preserve">    Baton Rouge, La</w:t>
      </w:r>
    </w:p>
    <w:p w:rsidR="0061335F" w:rsidRDefault="0061335F" w:rsidP="0061335F">
      <w:pPr>
        <w:pStyle w:val="ListParagraph"/>
        <w:spacing w:line="240" w:lineRule="auto"/>
        <w:ind w:left="0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</w:pPr>
    </w:p>
    <w:p w:rsidR="0061335F" w:rsidRPr="0061335F" w:rsidRDefault="0061335F" w:rsidP="0061335F">
      <w:pPr>
        <w:pStyle w:val="ListParagraph"/>
        <w:spacing w:line="240" w:lineRule="auto"/>
      </w:pPr>
      <w:r w:rsidRPr="0061335F">
        <w:t>Sales Representative</w:t>
      </w:r>
    </w:p>
    <w:p w:rsidR="0061335F" w:rsidRDefault="00490398" w:rsidP="0061335F">
      <w:pPr>
        <w:pStyle w:val="ListParagraph"/>
        <w:spacing w:line="240" w:lineRule="auto"/>
      </w:pPr>
      <w:r>
        <w:tab/>
      </w:r>
      <w:r w:rsidR="0061335F">
        <w:t>Cold call existing businesses</w:t>
      </w:r>
    </w:p>
    <w:p w:rsidR="005D3539" w:rsidRPr="0061335F" w:rsidRDefault="005D3539" w:rsidP="0061335F">
      <w:pPr>
        <w:pStyle w:val="ListParagraph"/>
        <w:spacing w:line="240" w:lineRule="auto"/>
      </w:pPr>
      <w:r>
        <w:tab/>
        <w:t>Finding new retailers to carry our product</w:t>
      </w:r>
    </w:p>
    <w:p w:rsidR="0061335F" w:rsidRDefault="00490398" w:rsidP="0061335F">
      <w:pPr>
        <w:pStyle w:val="ListParagraph"/>
        <w:spacing w:line="240" w:lineRule="auto"/>
      </w:pPr>
      <w:r>
        <w:tab/>
      </w:r>
      <w:r w:rsidR="0061335F" w:rsidRPr="0061335F">
        <w:t>Business trips across</w:t>
      </w:r>
      <w:r w:rsidR="005D3539">
        <w:t xml:space="preserve"> country to close new retailers face to face </w:t>
      </w:r>
    </w:p>
    <w:p w:rsidR="0061335F" w:rsidRPr="0061335F" w:rsidRDefault="0061335F" w:rsidP="0061335F">
      <w:pPr>
        <w:pStyle w:val="ListParagraph"/>
        <w:spacing w:line="240" w:lineRule="auto"/>
      </w:pPr>
    </w:p>
    <w:p w:rsidR="004370CC" w:rsidRDefault="0061335F" w:rsidP="0061335F">
      <w:pPr>
        <w:pStyle w:val="ListParagraph"/>
        <w:spacing w:line="240" w:lineRule="auto"/>
        <w:ind w:left="0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</w:pPr>
      <w:r w:rsidRP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>2011-2012</w:t>
      </w:r>
      <w:r w:rsidRP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</w:r>
      <w:r w:rsidRP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</w:r>
      <w:r w:rsidRP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</w: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 xml:space="preserve">         </w:t>
      </w:r>
      <w:proofErr w:type="gramStart"/>
      <w:r w:rsidRP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>The</w:t>
      </w:r>
      <w:proofErr w:type="gramEnd"/>
      <w:r w:rsidRP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 xml:space="preserve"> </w:t>
      </w:r>
      <w:proofErr w:type="spellStart"/>
      <w:r w:rsidRP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>Sno</w:t>
      </w:r>
      <w:proofErr w:type="spellEnd"/>
      <w:r w:rsidRPr="0061335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>-Mobile</w:t>
      </w: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</w: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</w: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  <w:t xml:space="preserve">    Baton Rouge, La</w:t>
      </w:r>
    </w:p>
    <w:p w:rsidR="0061335F" w:rsidRDefault="0061335F" w:rsidP="0061335F">
      <w:pPr>
        <w:pStyle w:val="ListParagraph"/>
        <w:spacing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</w:pPr>
    </w:p>
    <w:p w:rsidR="0061335F" w:rsidRDefault="0061335F" w:rsidP="0061335F">
      <w:pPr>
        <w:pStyle w:val="ListParagraph"/>
        <w:spacing w:line="240" w:lineRule="auto"/>
      </w:pPr>
      <w:r w:rsidRPr="0061335F">
        <w:t>Owner and Operator</w:t>
      </w:r>
    </w:p>
    <w:p w:rsidR="0061335F" w:rsidRDefault="00490398" w:rsidP="0061335F">
      <w:pPr>
        <w:pStyle w:val="ListParagraph"/>
        <w:spacing w:line="240" w:lineRule="auto"/>
      </w:pPr>
      <w:r>
        <w:tab/>
      </w:r>
      <w:r w:rsidR="0061335F">
        <w:t>Finding leads for new places to set up</w:t>
      </w:r>
    </w:p>
    <w:p w:rsidR="00BA6377" w:rsidRDefault="00490398" w:rsidP="0061335F">
      <w:pPr>
        <w:pStyle w:val="ListParagraph"/>
        <w:spacing w:line="240" w:lineRule="auto"/>
      </w:pPr>
      <w:r>
        <w:tab/>
      </w:r>
      <w:r w:rsidR="00BA6377">
        <w:t>Overseeing employees and daily operations</w:t>
      </w:r>
    </w:p>
    <w:p w:rsidR="0061335F" w:rsidRPr="0061335F" w:rsidRDefault="00490398" w:rsidP="0061335F">
      <w:pPr>
        <w:pStyle w:val="ListParagraph"/>
        <w:spacing w:line="240" w:lineRule="auto"/>
      </w:pPr>
      <w:r>
        <w:tab/>
      </w:r>
      <w:r w:rsidR="0061335F">
        <w:t>Filing taxes and handling daily business needs</w:t>
      </w:r>
    </w:p>
    <w:p w:rsidR="0061335F" w:rsidRDefault="00490398" w:rsidP="0061335F">
      <w:pPr>
        <w:pStyle w:val="ListParagraph"/>
        <w:spacing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</w:pP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ab/>
      </w:r>
    </w:p>
    <w:p w:rsidR="0061335F" w:rsidRDefault="0061335F" w:rsidP="0061335F">
      <w:pPr>
        <w:pStyle w:val="ListParagraph"/>
        <w:spacing w:line="240" w:lineRule="auto"/>
        <w:ind w:left="0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</w:pPr>
    </w:p>
    <w:p w:rsidR="0061335F" w:rsidRPr="0061335F" w:rsidRDefault="0061335F" w:rsidP="0061335F">
      <w:pPr>
        <w:pStyle w:val="ListParagraph"/>
        <w:spacing w:line="240" w:lineRule="auto"/>
        <w:ind w:left="0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sectPr w:rsidR="0061335F" w:rsidRPr="0061335F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335F" w:rsidRPr="00DC2E8A" w:rsidRDefault="00EB353B" w:rsidP="0061335F">
      <w:pPr>
        <w:pStyle w:val="Subtitle"/>
        <w:spacing w:line="240" w:lineRule="auto"/>
        <w:rPr>
          <w:sz w:val="20"/>
          <w:szCs w:val="20"/>
        </w:rPr>
        <w:sectPr w:rsidR="0061335F" w:rsidRPr="00DC2E8A" w:rsidSect="009E483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sdt>
        <w:sdtPr>
          <w:rPr>
            <w:sz w:val="20"/>
            <w:szCs w:val="20"/>
          </w:rPr>
          <w:id w:val="5055665"/>
          <w:placeholder>
            <w:docPart w:val="A39895CBB31D485988DCC5AC9CDC213F"/>
          </w:placeholder>
          <w:text/>
        </w:sdtPr>
        <w:sdtContent>
          <w:r w:rsidR="0061335F">
            <w:rPr>
              <w:sz w:val="20"/>
              <w:szCs w:val="20"/>
            </w:rPr>
            <w:t>2008</w:t>
          </w:r>
        </w:sdtContent>
      </w:sdt>
      <w:r w:rsidR="0061335F" w:rsidRPr="00DC2E8A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5055666"/>
          <w:placeholder>
            <w:docPart w:val="065AC5037E6C47B283A83D771BA406DB"/>
          </w:placeholder>
          <w:text/>
        </w:sdtPr>
        <w:sdtContent>
          <w:r w:rsidR="0061335F">
            <w:rPr>
              <w:sz w:val="20"/>
              <w:szCs w:val="20"/>
            </w:rPr>
            <w:t>2010</w:t>
          </w:r>
        </w:sdtContent>
      </w:sdt>
      <w:r w:rsidR="0061335F" w:rsidRPr="00DC2E8A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5055667"/>
          <w:placeholder>
            <w:docPart w:val="AEFE4E5DCE31469694B2EF8FF124A075"/>
          </w:placeholder>
          <w:text/>
        </w:sdtPr>
        <w:sdtContent>
          <w:r w:rsidR="0061335F">
            <w:rPr>
              <w:sz w:val="20"/>
              <w:szCs w:val="20"/>
            </w:rPr>
            <w:t>Grand Slam Sports</w:t>
          </w:r>
        </w:sdtContent>
      </w:sdt>
      <w:r w:rsidR="0061335F" w:rsidRPr="00DC2E8A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5055668"/>
          <w:placeholder>
            <w:docPart w:val="5CFF3A3B36874498BC61CA11392440B1"/>
          </w:placeholder>
          <w:text/>
        </w:sdtPr>
        <w:sdtContent>
          <w:r w:rsidR="0061335F">
            <w:rPr>
              <w:sz w:val="20"/>
              <w:szCs w:val="20"/>
            </w:rPr>
            <w:t>Baton Rouge</w:t>
          </w:r>
        </w:sdtContent>
      </w:sdt>
      <w:r w:rsidR="0061335F" w:rsidRPr="00DC2E8A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5055669"/>
          <w:placeholder>
            <w:docPart w:val="68AFA1FBC13644AE89F8F53509A056FA"/>
          </w:placeholder>
          <w:text/>
        </w:sdtPr>
        <w:sdtContent>
          <w:r w:rsidR="0061335F">
            <w:rPr>
              <w:sz w:val="20"/>
              <w:szCs w:val="20"/>
            </w:rPr>
            <w:t>La</w:t>
          </w:r>
        </w:sdtContent>
      </w:sdt>
    </w:p>
    <w:sdt>
      <w:sdtPr>
        <w:id w:val="5055670"/>
        <w:placeholder>
          <w:docPart w:val="99B4A348EB514922A0844B870FFBCBD0"/>
        </w:placeholder>
        <w:text/>
      </w:sdtPr>
      <w:sdtContent>
        <w:p w:rsidR="0061335F" w:rsidRPr="00DC2E8A" w:rsidRDefault="0061335F" w:rsidP="0061335F">
          <w:pPr>
            <w:pStyle w:val="ListParagraph"/>
            <w:spacing w:line="240" w:lineRule="auto"/>
          </w:pPr>
          <w:r>
            <w:t>Assistant Manager of Production</w:t>
          </w:r>
        </w:p>
      </w:sdtContent>
    </w:sdt>
    <w:p w:rsidR="0061335F" w:rsidRDefault="00EB353B" w:rsidP="00490398">
      <w:pPr>
        <w:pStyle w:val="ListParagraph"/>
        <w:spacing w:line="240" w:lineRule="auto"/>
        <w:ind w:left="1440"/>
        <w:sectPr w:rsidR="0061335F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id w:val="5055671"/>
          <w:placeholder>
            <w:docPart w:val="E8154C15C91C402B8E6B493BA8E9D299"/>
          </w:placeholder>
          <w:text/>
        </w:sdtPr>
        <w:sdtContent>
          <w:r w:rsidR="0061335F">
            <w:t>Opening and closing the store, making sure production gets out on time, running company errands, answering the phones, handling online orders</w:t>
          </w:r>
        </w:sdtContent>
      </w:sdt>
    </w:p>
    <w:p w:rsidR="004370CC" w:rsidRDefault="00BA6377" w:rsidP="004370CC">
      <w:pPr>
        <w:spacing w:after="0" w:line="240" w:lineRule="auto"/>
      </w:pPr>
      <w:r>
        <w:lastRenderedPageBreak/>
        <w:tab/>
      </w:r>
    </w:p>
    <w:p w:rsidR="004370CC" w:rsidRDefault="004370CC" w:rsidP="004370CC">
      <w:pPr>
        <w:spacing w:after="0" w:line="240" w:lineRule="auto"/>
      </w:pPr>
    </w:p>
    <w:p w:rsidR="004370CC" w:rsidRDefault="004370CC" w:rsidP="004370CC">
      <w:pPr>
        <w:spacing w:after="0" w:line="240" w:lineRule="auto"/>
        <w:sectPr w:rsidR="004370CC" w:rsidSect="009E483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4370CC" w:rsidRPr="00D159A9" w:rsidRDefault="004370CC" w:rsidP="004370CC">
      <w:pPr>
        <w:pStyle w:val="Heading2"/>
        <w:shd w:val="clear" w:color="auto" w:fill="DBE5F1" w:themeFill="accent1" w:themeFillTint="33"/>
        <w:spacing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College </w:t>
      </w:r>
    </w:p>
    <w:p w:rsidR="004370CC" w:rsidRDefault="004370CC" w:rsidP="004370CC">
      <w:pPr>
        <w:pStyle w:val="Heading2"/>
        <w:shd w:val="clear" w:color="auto" w:fill="DBE5F1" w:themeFill="accent1" w:themeFillTint="33"/>
        <w:spacing w:line="240" w:lineRule="auto"/>
        <w:sectPr w:rsidR="004370CC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370CC" w:rsidRPr="004370CC" w:rsidRDefault="0061335F" w:rsidP="004370CC">
      <w:pPr>
        <w:spacing w:line="240" w:lineRule="auto"/>
        <w:rPr>
          <w:rStyle w:val="Strong"/>
        </w:rPr>
      </w:pPr>
      <w:r>
        <w:rPr>
          <w:rFonts w:asciiTheme="majorHAnsi" w:eastAsiaTheme="majorEastAsia" w:hAnsiTheme="majorHAnsi" w:cstheme="majorBidi"/>
          <w:bCs/>
          <w:i/>
          <w:iCs/>
          <w:color w:val="4F81BD" w:themeColor="accent1"/>
          <w:spacing w:val="15"/>
          <w:sz w:val="20"/>
          <w:szCs w:val="20"/>
        </w:rPr>
        <w:lastRenderedPageBreak/>
        <w:t>2009</w:t>
      </w:r>
      <w:r w:rsidR="004370CC" w:rsidRPr="004370CC">
        <w:rPr>
          <w:rFonts w:asciiTheme="majorHAnsi" w:eastAsiaTheme="majorEastAsia" w:hAnsiTheme="majorHAnsi" w:cstheme="majorBidi"/>
          <w:bCs/>
          <w:i/>
          <w:iCs/>
          <w:color w:val="4F81BD" w:themeColor="accent1"/>
          <w:spacing w:val="15"/>
          <w:sz w:val="20"/>
          <w:szCs w:val="20"/>
        </w:rPr>
        <w:t>- 201</w:t>
      </w:r>
      <w:r>
        <w:rPr>
          <w:rFonts w:asciiTheme="majorHAnsi" w:eastAsiaTheme="majorEastAsia" w:hAnsiTheme="majorHAnsi" w:cstheme="majorBidi"/>
          <w:bCs/>
          <w:i/>
          <w:iCs/>
          <w:color w:val="4F81BD" w:themeColor="accent1"/>
          <w:spacing w:val="15"/>
          <w:sz w:val="20"/>
          <w:szCs w:val="20"/>
        </w:rPr>
        <w:t>2</w:t>
      </w:r>
      <w:r w:rsidR="004370CC" w:rsidRPr="004370CC">
        <w:rPr>
          <w:rStyle w:val="Strong"/>
        </w:rPr>
        <w:tab/>
      </w:r>
      <w:r w:rsidR="004370CC" w:rsidRPr="004370CC">
        <w:rPr>
          <w:rStyle w:val="Strong"/>
        </w:rPr>
        <w:tab/>
      </w:r>
      <w:r w:rsidR="004370CC" w:rsidRPr="004370CC">
        <w:rPr>
          <w:rStyle w:val="Strong"/>
        </w:rPr>
        <w:tab/>
      </w:r>
      <w:r w:rsidR="004370CC" w:rsidRPr="004370C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t>Baton Rouge Community College</w:t>
      </w:r>
      <w:r w:rsidR="004370CC" w:rsidRPr="004370CC">
        <w:rPr>
          <w:rStyle w:val="Strong"/>
        </w:rPr>
        <w:tab/>
        <w:t xml:space="preserve">  </w:t>
      </w:r>
      <w:r w:rsidR="004370CC" w:rsidRPr="004370CC">
        <w:rPr>
          <w:rStyle w:val="Strong"/>
          <w:sz w:val="20"/>
          <w:szCs w:val="20"/>
        </w:rPr>
        <w:t xml:space="preserve">  </w:t>
      </w:r>
      <w:r w:rsidR="004370CC" w:rsidRPr="004370CC">
        <w:rPr>
          <w:rFonts w:asciiTheme="majorHAnsi" w:eastAsiaTheme="majorEastAsia" w:hAnsiTheme="majorHAnsi" w:cstheme="majorBidi"/>
          <w:bCs/>
          <w:i/>
          <w:iCs/>
          <w:color w:val="4F81BD" w:themeColor="accent1"/>
          <w:spacing w:val="15"/>
          <w:sz w:val="20"/>
          <w:szCs w:val="20"/>
        </w:rPr>
        <w:t>Baton Rouge, La</w:t>
      </w:r>
    </w:p>
    <w:p w:rsidR="004370CC" w:rsidRPr="007A6830" w:rsidRDefault="0061335F" w:rsidP="004370CC">
      <w:pPr>
        <w:spacing w:line="240" w:lineRule="auto"/>
        <w:rPr>
          <w:b/>
          <w:bCs/>
        </w:rPr>
      </w:pPr>
      <w:r>
        <w:rPr>
          <w:rStyle w:val="Strong"/>
        </w:rPr>
        <w:t>Graduated: May 2012 Associate’s Degree in Business</w:t>
      </w:r>
      <w:r w:rsidR="004370CC">
        <w:rPr>
          <w:rStyle w:val="Strong"/>
        </w:rPr>
        <w:t xml:space="preserve"> </w:t>
      </w:r>
    </w:p>
    <w:p w:rsidR="004370CC" w:rsidRPr="00D159A9" w:rsidRDefault="004370CC" w:rsidP="004370CC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color w:val="000000" w:themeColor="text1"/>
        </w:rPr>
      </w:pPr>
      <w:r w:rsidRPr="00D159A9">
        <w:rPr>
          <w:color w:val="000000" w:themeColor="text1"/>
        </w:rPr>
        <w:t>Professional and Community Memberships</w:t>
      </w:r>
    </w:p>
    <w:sdt>
      <w:sdtPr>
        <w:id w:val="5055683"/>
        <w:placeholder>
          <w:docPart w:val="8951623284E746969F63AC800936717C"/>
        </w:placeholder>
        <w:text/>
      </w:sdtPr>
      <w:sdtContent>
        <w:p w:rsidR="004370CC" w:rsidRDefault="004370CC" w:rsidP="004370CC">
          <w:pPr>
            <w:pStyle w:val="ListParagraph"/>
            <w:spacing w:line="240" w:lineRule="auto"/>
          </w:pPr>
          <w:r>
            <w:t>Coastal Conservation Association</w:t>
          </w:r>
        </w:p>
      </w:sdtContent>
    </w:sdt>
    <w:sdt>
      <w:sdtPr>
        <w:id w:val="5055684"/>
        <w:placeholder>
          <w:docPart w:val="4C7A20DD550A423A84457823713DBE00"/>
        </w:placeholder>
        <w:text/>
      </w:sdtPr>
      <w:sdtContent>
        <w:p w:rsidR="004370CC" w:rsidRPr="00B225FD" w:rsidRDefault="004370CC" w:rsidP="004370CC">
          <w:pPr>
            <w:pStyle w:val="ListParagraph"/>
            <w:spacing w:line="240" w:lineRule="auto"/>
            <w:sectPr w:rsidR="004370CC" w:rsidRPr="00B225FD" w:rsidSect="00AE4BEF">
              <w:type w:val="continuous"/>
              <w:pgSz w:w="12240" w:h="15840"/>
              <w:pgMar w:top="1440" w:right="1440" w:bottom="1440" w:left="1440" w:header="720" w:footer="720" w:gutter="0"/>
              <w:cols w:space="720"/>
              <w:docGrid w:linePitch="360"/>
            </w:sectPr>
          </w:pPr>
          <w:r>
            <w:t>World Wildlife Fund</w:t>
          </w:r>
        </w:p>
      </w:sdtContent>
    </w:sdt>
    <w:sdt>
      <w:sdtPr>
        <w:id w:val="5055685"/>
        <w:placeholder>
          <w:docPart w:val="F6E652A6D53848F785E04352752899AD"/>
        </w:placeholder>
        <w:text/>
      </w:sdtPr>
      <w:sdtContent>
        <w:p w:rsidR="004370CC" w:rsidRPr="00B225FD" w:rsidRDefault="004370CC" w:rsidP="004370CC">
          <w:pPr>
            <w:pStyle w:val="ListParagraph"/>
            <w:spacing w:line="240" w:lineRule="auto"/>
            <w:sectPr w:rsidR="004370CC" w:rsidRPr="00B225FD" w:rsidSect="00AE4BEF">
              <w:type w:val="continuous"/>
              <w:pgSz w:w="12240" w:h="15840"/>
              <w:pgMar w:top="1440" w:right="1440" w:bottom="1440" w:left="1440" w:header="720" w:footer="720" w:gutter="0"/>
              <w:cols w:space="720"/>
              <w:docGrid w:linePitch="360"/>
            </w:sectPr>
          </w:pPr>
          <w:r>
            <w:t>Sierra Club</w:t>
          </w:r>
        </w:p>
      </w:sdtContent>
    </w:sdt>
    <w:p w:rsidR="004370CC" w:rsidRPr="00D159A9" w:rsidRDefault="004370CC" w:rsidP="004370CC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color w:val="000000" w:themeColor="text1"/>
        </w:rPr>
      </w:pPr>
      <w:r w:rsidRPr="00D159A9">
        <w:rPr>
          <w:color w:val="000000" w:themeColor="text1"/>
        </w:rPr>
        <w:lastRenderedPageBreak/>
        <w:t>References</w:t>
      </w:r>
    </w:p>
    <w:p w:rsidR="004370CC" w:rsidRDefault="004370CC" w:rsidP="004370CC">
      <w:pPr>
        <w:pStyle w:val="ListParagraph"/>
      </w:pPr>
      <w:proofErr w:type="gramStart"/>
      <w:r>
        <w:t>References available upon request.</w:t>
      </w:r>
      <w:proofErr w:type="gramEnd"/>
    </w:p>
    <w:p w:rsidR="004370CC" w:rsidRDefault="004370CC" w:rsidP="004370CC">
      <w:pPr>
        <w:pStyle w:val="ListParagraph"/>
      </w:pPr>
    </w:p>
    <w:p w:rsidR="004370CC" w:rsidRDefault="004370CC" w:rsidP="004370CC">
      <w:pPr>
        <w:pStyle w:val="ListParagraph"/>
      </w:pPr>
    </w:p>
    <w:p w:rsidR="004370CC" w:rsidRDefault="004370CC" w:rsidP="004370CC">
      <w:pPr>
        <w:pStyle w:val="ListParagraph"/>
      </w:pPr>
    </w:p>
    <w:p w:rsidR="004370CC" w:rsidRDefault="004370CC" w:rsidP="004370CC">
      <w:pPr>
        <w:pStyle w:val="ListParagraph"/>
      </w:pPr>
    </w:p>
    <w:p w:rsidR="004370CC" w:rsidRDefault="004370CC" w:rsidP="004370CC">
      <w:pPr>
        <w:pStyle w:val="ListParagraph"/>
      </w:pPr>
    </w:p>
    <w:p w:rsidR="004370CC" w:rsidRDefault="004370CC" w:rsidP="004370CC">
      <w:pPr>
        <w:pStyle w:val="ListParagraph"/>
      </w:pPr>
    </w:p>
    <w:p w:rsidR="004370CC" w:rsidRDefault="004370CC" w:rsidP="004370CC">
      <w:pPr>
        <w:pStyle w:val="ListParagraph"/>
      </w:pPr>
    </w:p>
    <w:p w:rsidR="0023200E" w:rsidRDefault="0023200E" w:rsidP="004370CC">
      <w:pPr>
        <w:pStyle w:val="ListParagraph"/>
      </w:pPr>
    </w:p>
    <w:p w:rsidR="004370CC" w:rsidRDefault="004370CC" w:rsidP="004370CC">
      <w:pPr>
        <w:pStyle w:val="ListParagraph"/>
      </w:pPr>
    </w:p>
    <w:p w:rsidR="004370CC" w:rsidRDefault="004370CC" w:rsidP="004370CC">
      <w:pPr>
        <w:pStyle w:val="ListParagraph"/>
      </w:pPr>
    </w:p>
    <w:p w:rsidR="004370CC" w:rsidRPr="00D11C9D" w:rsidRDefault="004370CC" w:rsidP="00CB0BFF">
      <w:pPr>
        <w:pStyle w:val="ListParagraph"/>
      </w:pPr>
    </w:p>
    <w:sectPr w:rsidR="004370CC" w:rsidRPr="00D11C9D" w:rsidSect="00B44D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CB3" w:rsidRDefault="003E1CB3" w:rsidP="0099731B">
      <w:pPr>
        <w:spacing w:after="0" w:line="240" w:lineRule="auto"/>
      </w:pPr>
      <w:r>
        <w:separator/>
      </w:r>
    </w:p>
  </w:endnote>
  <w:endnote w:type="continuationSeparator" w:id="0">
    <w:p w:rsidR="003E1CB3" w:rsidRDefault="003E1CB3" w:rsidP="0099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CB3" w:rsidRDefault="003E1CB3" w:rsidP="0099731B">
      <w:pPr>
        <w:spacing w:after="0" w:line="240" w:lineRule="auto"/>
      </w:pPr>
      <w:r>
        <w:separator/>
      </w:r>
    </w:p>
  </w:footnote>
  <w:footnote w:type="continuationSeparator" w:id="0">
    <w:p w:rsidR="003E1CB3" w:rsidRDefault="003E1CB3" w:rsidP="00997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3F58"/>
    <w:multiLevelType w:val="hybridMultilevel"/>
    <w:tmpl w:val="84948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87516F"/>
    <w:multiLevelType w:val="hybridMultilevel"/>
    <w:tmpl w:val="B3EAC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A1476"/>
    <w:multiLevelType w:val="hybridMultilevel"/>
    <w:tmpl w:val="449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41556"/>
    <w:multiLevelType w:val="hybridMultilevel"/>
    <w:tmpl w:val="6EFC4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31B"/>
    <w:rsid w:val="00015A9D"/>
    <w:rsid w:val="000B503F"/>
    <w:rsid w:val="000C1202"/>
    <w:rsid w:val="000C512A"/>
    <w:rsid w:val="000E7D85"/>
    <w:rsid w:val="001244B8"/>
    <w:rsid w:val="0013753D"/>
    <w:rsid w:val="00220409"/>
    <w:rsid w:val="00230283"/>
    <w:rsid w:val="00230BFA"/>
    <w:rsid w:val="0023200E"/>
    <w:rsid w:val="002B0D6B"/>
    <w:rsid w:val="002D558A"/>
    <w:rsid w:val="002D621D"/>
    <w:rsid w:val="00304E93"/>
    <w:rsid w:val="003252E4"/>
    <w:rsid w:val="0033042C"/>
    <w:rsid w:val="00350C2A"/>
    <w:rsid w:val="00373949"/>
    <w:rsid w:val="003B0BB1"/>
    <w:rsid w:val="003E1CB3"/>
    <w:rsid w:val="0042083B"/>
    <w:rsid w:val="00426A8E"/>
    <w:rsid w:val="0043671E"/>
    <w:rsid w:val="004370CC"/>
    <w:rsid w:val="00447875"/>
    <w:rsid w:val="00451FBC"/>
    <w:rsid w:val="00476DA9"/>
    <w:rsid w:val="00490398"/>
    <w:rsid w:val="004A00E0"/>
    <w:rsid w:val="005D3539"/>
    <w:rsid w:val="005E7DA1"/>
    <w:rsid w:val="0061335F"/>
    <w:rsid w:val="00726B53"/>
    <w:rsid w:val="007A6830"/>
    <w:rsid w:val="007B0895"/>
    <w:rsid w:val="007C0600"/>
    <w:rsid w:val="007E1727"/>
    <w:rsid w:val="007E19C1"/>
    <w:rsid w:val="007F5BAA"/>
    <w:rsid w:val="0085647B"/>
    <w:rsid w:val="008A2CAF"/>
    <w:rsid w:val="008D775A"/>
    <w:rsid w:val="009034C7"/>
    <w:rsid w:val="009674F2"/>
    <w:rsid w:val="009722E2"/>
    <w:rsid w:val="00984E91"/>
    <w:rsid w:val="00990675"/>
    <w:rsid w:val="0099731B"/>
    <w:rsid w:val="009D7FAC"/>
    <w:rsid w:val="009E4833"/>
    <w:rsid w:val="00A0046F"/>
    <w:rsid w:val="00A47EFD"/>
    <w:rsid w:val="00AB4600"/>
    <w:rsid w:val="00AE4BEF"/>
    <w:rsid w:val="00B225FD"/>
    <w:rsid w:val="00B27A19"/>
    <w:rsid w:val="00B44D49"/>
    <w:rsid w:val="00B917F3"/>
    <w:rsid w:val="00BA6377"/>
    <w:rsid w:val="00BC35C7"/>
    <w:rsid w:val="00C03455"/>
    <w:rsid w:val="00CB0BFF"/>
    <w:rsid w:val="00CC14E8"/>
    <w:rsid w:val="00CD4D4F"/>
    <w:rsid w:val="00CE173A"/>
    <w:rsid w:val="00CE67B0"/>
    <w:rsid w:val="00D11C9D"/>
    <w:rsid w:val="00D159A9"/>
    <w:rsid w:val="00D3485A"/>
    <w:rsid w:val="00D93528"/>
    <w:rsid w:val="00DA5ADF"/>
    <w:rsid w:val="00DC2E8A"/>
    <w:rsid w:val="00E07809"/>
    <w:rsid w:val="00E37D28"/>
    <w:rsid w:val="00E53ADA"/>
    <w:rsid w:val="00E65FB9"/>
    <w:rsid w:val="00EB353B"/>
    <w:rsid w:val="00EB78FE"/>
    <w:rsid w:val="00EE699B"/>
    <w:rsid w:val="00F87D55"/>
    <w:rsid w:val="00FB5E24"/>
    <w:rsid w:val="00FD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4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4F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4F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D348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E4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C2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2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5F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FD"/>
    <w:rPr>
      <w:b/>
      <w:bCs/>
    </w:rPr>
  </w:style>
  <w:style w:type="paragraph" w:styleId="Revision">
    <w:name w:val="Revision"/>
    <w:hidden/>
    <w:uiPriority w:val="99"/>
    <w:semiHidden/>
    <w:rsid w:val="007B089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9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731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9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31B"/>
    <w:rPr>
      <w:rFonts w:ascii="Times New Roman" w:hAnsi="Times New Roman"/>
      <w:sz w:val="24"/>
    </w:rPr>
  </w:style>
  <w:style w:type="paragraph" w:customStyle="1" w:styleId="detailstopp">
    <w:name w:val="details_top_p"/>
    <w:basedOn w:val="Normal"/>
    <w:rsid w:val="00CD4D4F"/>
    <w:pPr>
      <w:spacing w:before="36" w:after="300" w:line="240" w:lineRule="auto"/>
    </w:pPr>
    <w:rPr>
      <w:rFonts w:ascii="Tahoma" w:eastAsia="Times New Roman" w:hAnsi="Tahoma" w:cs="Tahoma"/>
      <w:color w:val="272627"/>
      <w:sz w:val="20"/>
      <w:szCs w:val="20"/>
    </w:rPr>
  </w:style>
  <w:style w:type="character" w:customStyle="1" w:styleId="ccbntxt1">
    <w:name w:val="ccbntxt1"/>
    <w:basedOn w:val="DefaultParagraphFont"/>
    <w:rsid w:val="0042083B"/>
    <w:rPr>
      <w:rFonts w:ascii="Arial" w:hAnsi="Arial" w:cs="Arial" w:hint="default"/>
      <w:b w:val="0"/>
      <w:bCs w:val="0"/>
      <w:color w:val="46464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4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80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E7FF"/>
                        <w:left w:val="single" w:sz="6" w:space="0" w:color="EDE7FF"/>
                        <w:bottom w:val="single" w:sz="6" w:space="0" w:color="EDE7FF"/>
                        <w:right w:val="single" w:sz="6" w:space="0" w:color="EDE7FF"/>
                      </w:divBdr>
                    </w:div>
                  </w:divsChild>
                </w:div>
              </w:divsChild>
            </w:div>
          </w:divsChild>
        </w:div>
      </w:divsChild>
    </w:div>
    <w:div w:id="174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ed\Desktop\Profess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FC5F8DA1A7478CB6CE09EFDEF1F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3D0C3-F8DA-4521-8565-ABDC6BACE384}"/>
      </w:docPartPr>
      <w:docPartBody>
        <w:p w:rsidR="00D71174" w:rsidRDefault="007D3034" w:rsidP="007D3034">
          <w:pPr>
            <w:pStyle w:val="80FC5F8DA1A7478CB6CE09EFDEF1F041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Street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C65231A2512F43C8B8A212D29F1F4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3FE80-9048-4420-ACD5-F624E26062A0}"/>
      </w:docPartPr>
      <w:docPartBody>
        <w:p w:rsidR="00D71174" w:rsidRDefault="007D3034" w:rsidP="007D3034">
          <w:pPr>
            <w:pStyle w:val="C65231A2512F43C8B8A212D29F1F4FF4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Daytime Phone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AE603B22FC4B4FF69AF6A43A549A5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ECC2D-B43E-45EB-87FE-3C726DC255CE}"/>
      </w:docPartPr>
      <w:docPartBody>
        <w:p w:rsidR="00D71174" w:rsidRDefault="007D3034" w:rsidP="007D3034">
          <w:pPr>
            <w:pStyle w:val="AE603B22FC4B4FF69AF6A43A549A5A8A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E-mail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D14DE0C3D53B4CF2AF26385332E59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5DB95-4946-46F8-BD60-C5106D928A99}"/>
      </w:docPartPr>
      <w:docPartBody>
        <w:p w:rsidR="00D71174" w:rsidRDefault="007D3034" w:rsidP="007D3034">
          <w:pPr>
            <w:pStyle w:val="D14DE0C3D53B4CF2AF26385332E590FC"/>
          </w:pPr>
          <w:r>
            <w:t>[</w:t>
          </w:r>
          <w:r>
            <w:rPr>
              <w:rStyle w:val="PlaceholderText"/>
            </w:rPr>
            <w:t>First Name]</w:t>
          </w:r>
        </w:p>
      </w:docPartBody>
    </w:docPart>
    <w:docPart>
      <w:docPartPr>
        <w:name w:val="5D4799EF14F74BD29DECB227CB35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07B47-3B00-4849-99F6-BA59C307E419}"/>
      </w:docPartPr>
      <w:docPartBody>
        <w:p w:rsidR="00D71174" w:rsidRDefault="007D3034" w:rsidP="007D3034">
          <w:pPr>
            <w:pStyle w:val="5D4799EF14F74BD29DECB227CB356DE6"/>
          </w:pPr>
          <w:r>
            <w:t>[</w:t>
          </w:r>
          <w:r>
            <w:rPr>
              <w:rStyle w:val="PlaceholderText"/>
            </w:rPr>
            <w:t>Last Name]</w:t>
          </w:r>
        </w:p>
      </w:docPartBody>
    </w:docPart>
    <w:docPart>
      <w:docPartPr>
        <w:name w:val="DECFA7815A454338A8297900CF85D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A7042-207F-4B0A-8DE5-285568A91AB0}"/>
      </w:docPartPr>
      <w:docPartBody>
        <w:p w:rsidR="00D71174" w:rsidRDefault="007D3034" w:rsidP="007D3034">
          <w:pPr>
            <w:pStyle w:val="DECFA7815A454338A8297900CF85D8BB"/>
          </w:pPr>
          <w:r>
            <w:t>[</w:t>
          </w:r>
          <w:r w:rsidRPr="00AE4BEF">
            <w:rPr>
              <w:rStyle w:val="PlaceholderText"/>
            </w:rPr>
            <w:t>Professional objective or interest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951623284E746969F63AC8009367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36889-CA59-4E63-8411-3B601BE4A8B2}"/>
      </w:docPartPr>
      <w:docPartBody>
        <w:p w:rsidR="00D71174" w:rsidRDefault="007D3034" w:rsidP="007D3034">
          <w:pPr>
            <w:pStyle w:val="8951623284E746969F63AC800936717C"/>
          </w:pPr>
          <w:r>
            <w:t>[</w:t>
          </w:r>
          <w:r w:rsidRPr="00B225FD">
            <w:rPr>
              <w:rStyle w:val="PlaceholderText"/>
            </w:rPr>
            <w:t>Affiliation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C7A20DD550A423A84457823713DB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2BE11-4577-4AEA-9554-EC2A37A36974}"/>
      </w:docPartPr>
      <w:docPartBody>
        <w:p w:rsidR="00D71174" w:rsidRDefault="007D3034" w:rsidP="007D3034">
          <w:pPr>
            <w:pStyle w:val="4C7A20DD550A423A84457823713DBE00"/>
          </w:pPr>
          <w:r>
            <w:t>[</w:t>
          </w:r>
          <w:r w:rsidRPr="00B225FD">
            <w:rPr>
              <w:rStyle w:val="PlaceholderText"/>
            </w:rPr>
            <w:t>Affiliation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6E652A6D53848F785E0435275289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30318-8F91-43F8-868B-6FCB0557E211}"/>
      </w:docPartPr>
      <w:docPartBody>
        <w:p w:rsidR="00D71174" w:rsidRDefault="007D3034" w:rsidP="007D3034">
          <w:pPr>
            <w:pStyle w:val="F6E652A6D53848F785E04352752899AD"/>
          </w:pPr>
          <w:r>
            <w:t>[</w:t>
          </w:r>
          <w:r w:rsidRPr="00B225FD">
            <w:rPr>
              <w:rStyle w:val="PlaceholderText"/>
            </w:rPr>
            <w:t>Affiliation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39895CBB31D485988DCC5AC9CDC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C16A4-17BC-452F-B583-979A45D839C4}"/>
      </w:docPartPr>
      <w:docPartBody>
        <w:p w:rsidR="00E8027A" w:rsidRDefault="00D71174" w:rsidP="00D71174">
          <w:pPr>
            <w:pStyle w:val="A39895CBB31D485988DCC5AC9CDC213F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Start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065AC5037E6C47B283A83D771BA40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7EB98-98A5-4A9E-AB5F-96AAC7404CDB}"/>
      </w:docPartPr>
      <w:docPartBody>
        <w:p w:rsidR="00E8027A" w:rsidRDefault="00D71174" w:rsidP="00D71174">
          <w:pPr>
            <w:pStyle w:val="065AC5037E6C47B283A83D771BA406DB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End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AEFE4E5DCE31469694B2EF8FF124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FC434-8758-4310-B90F-815A6E0F8370}"/>
      </w:docPartPr>
      <w:docPartBody>
        <w:p w:rsidR="00E8027A" w:rsidRDefault="00D71174" w:rsidP="00D71174">
          <w:pPr>
            <w:pStyle w:val="AEFE4E5DCE31469694B2EF8FF124A075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Company Name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5CFF3A3B36874498BC61CA1139244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594B2-98C1-4A40-9A5D-25BA8CA417ED}"/>
      </w:docPartPr>
      <w:docPartBody>
        <w:p w:rsidR="00E8027A" w:rsidRDefault="00D71174" w:rsidP="00D71174">
          <w:pPr>
            <w:pStyle w:val="5CFF3A3B36874498BC61CA11392440B1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68AFA1FBC13644AE89F8F53509A05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B8A84-2155-474D-BB61-6AEAC60E21AC}"/>
      </w:docPartPr>
      <w:docPartBody>
        <w:p w:rsidR="00E8027A" w:rsidRDefault="00D71174" w:rsidP="00D71174">
          <w:pPr>
            <w:pStyle w:val="68AFA1FBC13644AE89F8F53509A056FA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99B4A348EB514922A0844B870FFBC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6A37-8037-45FF-B9EF-992D9858ED9C}"/>
      </w:docPartPr>
      <w:docPartBody>
        <w:p w:rsidR="00E8027A" w:rsidRDefault="00D71174" w:rsidP="00D71174">
          <w:pPr>
            <w:pStyle w:val="99B4A348EB514922A0844B870FFBCBD0"/>
          </w:pPr>
          <w:r>
            <w:t>[</w:t>
          </w:r>
          <w:r w:rsidRPr="00DC2E8A">
            <w:rPr>
              <w:rStyle w:val="PlaceholderText"/>
            </w:rPr>
            <w:t>Position Description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8154C15C91C402B8E6B493BA8E9D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4ACE-E736-4994-BCE9-280F2C667B7B}"/>
      </w:docPartPr>
      <w:docPartBody>
        <w:p w:rsidR="00E8027A" w:rsidRDefault="00D71174" w:rsidP="00D71174">
          <w:pPr>
            <w:pStyle w:val="E8154C15C91C402B8E6B493BA8E9D299"/>
          </w:pPr>
          <w:r>
            <w:t>[</w:t>
          </w:r>
          <w:r w:rsidRPr="00DC2E8A">
            <w:rPr>
              <w:rStyle w:val="PlaceholderText"/>
            </w:rPr>
            <w:t>Main Responsibilities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AF1941A241443779BBDE1593AA05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150CD-BD5D-4D34-84FE-AAC62A8A6139}"/>
      </w:docPartPr>
      <w:docPartBody>
        <w:p w:rsidR="00E8027A" w:rsidRDefault="00D71174" w:rsidP="00D71174">
          <w:pPr>
            <w:pStyle w:val="AAF1941A241443779BBDE1593AA05BFD"/>
          </w:pPr>
          <w:r>
            <w:t>[</w:t>
          </w:r>
          <w:r w:rsidRPr="00DC2E8A">
            <w:rPr>
              <w:rStyle w:val="PlaceholderText"/>
            </w:rPr>
            <w:t>Professional or Personal Characteristics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4AB8C7F7A8C418BA95E00D659784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9D533-3384-49D5-B303-4C7DB37B3A93}"/>
      </w:docPartPr>
      <w:docPartBody>
        <w:p w:rsidR="00E8027A" w:rsidRDefault="00D71174" w:rsidP="00D71174">
          <w:pPr>
            <w:pStyle w:val="E4AB8C7F7A8C418BA95E00D65978456D"/>
          </w:pPr>
          <w:r>
            <w:t>[</w:t>
          </w:r>
          <w:r w:rsidRPr="00DC2E8A">
            <w:rPr>
              <w:rStyle w:val="PlaceholderText"/>
            </w:rPr>
            <w:t>Environments in which you have experience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25684"/>
    <w:rsid w:val="0077037D"/>
    <w:rsid w:val="007D3034"/>
    <w:rsid w:val="00853F9C"/>
    <w:rsid w:val="00B25684"/>
    <w:rsid w:val="00CC195E"/>
    <w:rsid w:val="00D06151"/>
    <w:rsid w:val="00D71174"/>
    <w:rsid w:val="00E8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174"/>
    <w:rPr>
      <w:color w:val="808080"/>
    </w:rPr>
  </w:style>
  <w:style w:type="paragraph" w:customStyle="1" w:styleId="40E37D0F0A9148BEA3767A0F79E6FF03">
    <w:name w:val="40E37D0F0A9148BEA3767A0F79E6FF03"/>
    <w:rsid w:val="007D3034"/>
  </w:style>
  <w:style w:type="paragraph" w:customStyle="1" w:styleId="33889CB7E2544F23ACD880F58C8A8A6C">
    <w:name w:val="33889CB7E2544F23ACD880F58C8A8A6C"/>
    <w:rsid w:val="007D3034"/>
  </w:style>
  <w:style w:type="paragraph" w:customStyle="1" w:styleId="576A14F76555483592AE458A6944FC86">
    <w:name w:val="576A14F76555483592AE458A6944FC86"/>
    <w:rsid w:val="007D3034"/>
  </w:style>
  <w:style w:type="paragraph" w:customStyle="1" w:styleId="9E841E98BD0F4DBF911CC4271D75FC4F">
    <w:name w:val="9E841E98BD0F4DBF911CC4271D75FC4F"/>
    <w:rsid w:val="007D3034"/>
  </w:style>
  <w:style w:type="paragraph" w:customStyle="1" w:styleId="ED1FD08DB37847BD8C833E09BAD894BE">
    <w:name w:val="ED1FD08DB37847BD8C833E09BAD894BE"/>
    <w:rsid w:val="007D3034"/>
  </w:style>
  <w:style w:type="paragraph" w:customStyle="1" w:styleId="9728F3E468204432B1D1E0508CB68BB0">
    <w:name w:val="9728F3E468204432B1D1E0508CB68BB0"/>
    <w:rsid w:val="007D3034"/>
  </w:style>
  <w:style w:type="paragraph" w:customStyle="1" w:styleId="A26F535E0EEB46A5BFC30478E2F05F9C">
    <w:name w:val="A26F535E0EEB46A5BFC30478E2F05F9C"/>
    <w:rsid w:val="007D3034"/>
  </w:style>
  <w:style w:type="paragraph" w:customStyle="1" w:styleId="C093DCFF483F455289E46CF51D363C81">
    <w:name w:val="C093DCFF483F455289E46CF51D363C81"/>
    <w:rsid w:val="007D3034"/>
  </w:style>
  <w:style w:type="paragraph" w:customStyle="1" w:styleId="D9FF7B7F1E45412CA788E3EDBB686981">
    <w:name w:val="D9FF7B7F1E45412CA788E3EDBB686981"/>
    <w:rsid w:val="007D3034"/>
  </w:style>
  <w:style w:type="paragraph" w:customStyle="1" w:styleId="F312B8CE05D04DAB805D8F030B46E5E3">
    <w:name w:val="F312B8CE05D04DAB805D8F030B46E5E3"/>
    <w:rsid w:val="007D3034"/>
  </w:style>
  <w:style w:type="paragraph" w:customStyle="1" w:styleId="AA47550E74544C7E8A3DB4D75CE334FA">
    <w:name w:val="AA47550E74544C7E8A3DB4D75CE334FA"/>
    <w:rsid w:val="007D3034"/>
  </w:style>
  <w:style w:type="paragraph" w:customStyle="1" w:styleId="07899D2EE7044FDF93ED3D7559342A59">
    <w:name w:val="07899D2EE7044FDF93ED3D7559342A59"/>
    <w:rsid w:val="007D3034"/>
  </w:style>
  <w:style w:type="paragraph" w:customStyle="1" w:styleId="20F745D5D2974C779E7F2C5611F01CEF">
    <w:name w:val="20F745D5D2974C779E7F2C5611F01CEF"/>
    <w:rsid w:val="007D3034"/>
  </w:style>
  <w:style w:type="paragraph" w:customStyle="1" w:styleId="B9619925978D46A1B43EF9E1D1A608C7">
    <w:name w:val="B9619925978D46A1B43EF9E1D1A608C7"/>
    <w:rsid w:val="007D3034"/>
  </w:style>
  <w:style w:type="paragraph" w:customStyle="1" w:styleId="5B2C62859C974AAB93976334CA0A30DB">
    <w:name w:val="5B2C62859C974AAB93976334CA0A30DB"/>
    <w:rsid w:val="007D3034"/>
  </w:style>
  <w:style w:type="paragraph" w:customStyle="1" w:styleId="A0AECEC21D1F4D65965C2AFD46CE9BC0">
    <w:name w:val="A0AECEC21D1F4D65965C2AFD46CE9BC0"/>
    <w:rsid w:val="007D3034"/>
  </w:style>
  <w:style w:type="paragraph" w:customStyle="1" w:styleId="8D3C312A528C46AFAF9AE07056756798">
    <w:name w:val="8D3C312A528C46AFAF9AE07056756798"/>
    <w:rsid w:val="007D3034"/>
  </w:style>
  <w:style w:type="paragraph" w:customStyle="1" w:styleId="ACF2F05F9E544C2C95FE353E7B9CDF31">
    <w:name w:val="ACF2F05F9E544C2C95FE353E7B9CDF31"/>
    <w:rsid w:val="007D3034"/>
  </w:style>
  <w:style w:type="paragraph" w:customStyle="1" w:styleId="4B9AFA3B03804183AE53F16508E52A75">
    <w:name w:val="4B9AFA3B03804183AE53F16508E52A75"/>
    <w:rsid w:val="007D3034"/>
  </w:style>
  <w:style w:type="paragraph" w:customStyle="1" w:styleId="0D81A9515AC64FF68349B034036A2F9F">
    <w:name w:val="0D81A9515AC64FF68349B034036A2F9F"/>
    <w:rsid w:val="007D3034"/>
  </w:style>
  <w:style w:type="paragraph" w:customStyle="1" w:styleId="A9762B58EE6F49ADB95B98B8640E66EA">
    <w:name w:val="A9762B58EE6F49ADB95B98B8640E66EA"/>
    <w:rsid w:val="007D3034"/>
  </w:style>
  <w:style w:type="paragraph" w:customStyle="1" w:styleId="D968404F6CA04231A07514AE8E5B7661">
    <w:name w:val="D968404F6CA04231A07514AE8E5B7661"/>
    <w:rsid w:val="007D3034"/>
  </w:style>
  <w:style w:type="paragraph" w:customStyle="1" w:styleId="B0C4292AA2A141B9932394F9F9214A5C">
    <w:name w:val="B0C4292AA2A141B9932394F9F9214A5C"/>
    <w:rsid w:val="007D3034"/>
  </w:style>
  <w:style w:type="paragraph" w:customStyle="1" w:styleId="9B26EF767F6D42CCA2D2AA619894A52F">
    <w:name w:val="9B26EF767F6D42CCA2D2AA619894A52F"/>
    <w:rsid w:val="007D3034"/>
  </w:style>
  <w:style w:type="paragraph" w:customStyle="1" w:styleId="68B053E526B54F888329CDDA8A810C40">
    <w:name w:val="68B053E526B54F888329CDDA8A810C40"/>
    <w:rsid w:val="007D3034"/>
  </w:style>
  <w:style w:type="paragraph" w:customStyle="1" w:styleId="019F82993DFB4CC8A2B6FDACF62293BD">
    <w:name w:val="019F82993DFB4CC8A2B6FDACF62293BD"/>
    <w:rsid w:val="007D3034"/>
  </w:style>
  <w:style w:type="paragraph" w:customStyle="1" w:styleId="646AE8ED9F5E425BBD91677F10281F9A">
    <w:name w:val="646AE8ED9F5E425BBD91677F10281F9A"/>
    <w:rsid w:val="007D3034"/>
  </w:style>
  <w:style w:type="paragraph" w:customStyle="1" w:styleId="DF4AECA0B57E4F6C9385A5D8F8D7C9CC">
    <w:name w:val="DF4AECA0B57E4F6C9385A5D8F8D7C9CC"/>
    <w:rsid w:val="007D3034"/>
  </w:style>
  <w:style w:type="paragraph" w:customStyle="1" w:styleId="4EA912369B7D43B887D78F3E931DD676">
    <w:name w:val="4EA912369B7D43B887D78F3E931DD676"/>
    <w:rsid w:val="007D3034"/>
  </w:style>
  <w:style w:type="paragraph" w:customStyle="1" w:styleId="6DDA3EBDDA584CA88A366E3A10F6B33F">
    <w:name w:val="6DDA3EBDDA584CA88A366E3A10F6B33F"/>
    <w:rsid w:val="007D3034"/>
  </w:style>
  <w:style w:type="paragraph" w:customStyle="1" w:styleId="FD94B6CC45D1443CBD9138D15F5FA2E1">
    <w:name w:val="FD94B6CC45D1443CBD9138D15F5FA2E1"/>
    <w:rsid w:val="007D3034"/>
  </w:style>
  <w:style w:type="paragraph" w:customStyle="1" w:styleId="24F98C56FC6B4CF08D652940DA7C9723">
    <w:name w:val="24F98C56FC6B4CF08D652940DA7C9723"/>
    <w:rsid w:val="007D3034"/>
  </w:style>
  <w:style w:type="paragraph" w:customStyle="1" w:styleId="BE2ACC80ACA4426FA9EF2D8F6792FDE9">
    <w:name w:val="BE2ACC80ACA4426FA9EF2D8F6792FDE9"/>
    <w:rsid w:val="007D3034"/>
  </w:style>
  <w:style w:type="paragraph" w:customStyle="1" w:styleId="AF51A6C5391D4B5CBEAB1648CF3AF6A8">
    <w:name w:val="AF51A6C5391D4B5CBEAB1648CF3AF6A8"/>
    <w:rsid w:val="007D3034"/>
  </w:style>
  <w:style w:type="paragraph" w:customStyle="1" w:styleId="1C9C41A7F94E40E6AFF8E0E72552F24B">
    <w:name w:val="1C9C41A7F94E40E6AFF8E0E72552F24B"/>
    <w:rsid w:val="007D3034"/>
  </w:style>
  <w:style w:type="paragraph" w:customStyle="1" w:styleId="0DA68CCF0FC8426FBB530BBA8150BDED">
    <w:name w:val="0DA68CCF0FC8426FBB530BBA8150BDED"/>
    <w:rsid w:val="007D3034"/>
  </w:style>
  <w:style w:type="paragraph" w:customStyle="1" w:styleId="A8FAA6CD6DB547498FEA203C2BECEDD2">
    <w:name w:val="A8FAA6CD6DB547498FEA203C2BECEDD2"/>
    <w:rsid w:val="007D3034"/>
  </w:style>
  <w:style w:type="paragraph" w:customStyle="1" w:styleId="53F955FA31E54EFAB6E4B205E300AC89">
    <w:name w:val="53F955FA31E54EFAB6E4B205E300AC89"/>
    <w:rsid w:val="007D3034"/>
  </w:style>
  <w:style w:type="paragraph" w:customStyle="1" w:styleId="81A4F8E0496B406580AF2E0957B84BC0">
    <w:name w:val="81A4F8E0496B406580AF2E0957B84BC0"/>
    <w:rsid w:val="007D3034"/>
  </w:style>
  <w:style w:type="paragraph" w:customStyle="1" w:styleId="7D2E648F4CC245EDA3A4C5DCD1B386BC">
    <w:name w:val="7D2E648F4CC245EDA3A4C5DCD1B386BC"/>
    <w:rsid w:val="007D3034"/>
  </w:style>
  <w:style w:type="paragraph" w:customStyle="1" w:styleId="E59556A632174463A9604138030A3CAB">
    <w:name w:val="E59556A632174463A9604138030A3CAB"/>
    <w:rsid w:val="007D3034"/>
  </w:style>
  <w:style w:type="paragraph" w:customStyle="1" w:styleId="409005F4E89F4D3B9B79CEF2A9B27972">
    <w:name w:val="409005F4E89F4D3B9B79CEF2A9B27972"/>
    <w:rsid w:val="007D3034"/>
  </w:style>
  <w:style w:type="paragraph" w:customStyle="1" w:styleId="EA639F31F1314AD6BE77880C74A5A1C2">
    <w:name w:val="EA639F31F1314AD6BE77880C74A5A1C2"/>
    <w:rsid w:val="007D3034"/>
  </w:style>
  <w:style w:type="paragraph" w:customStyle="1" w:styleId="3DE4F65D106F4F8880EE790A4F289BE8">
    <w:name w:val="3DE4F65D106F4F8880EE790A4F289BE8"/>
    <w:rsid w:val="007D3034"/>
  </w:style>
  <w:style w:type="paragraph" w:customStyle="1" w:styleId="F89106BD5FF5477EA3EC962DDBD57694">
    <w:name w:val="F89106BD5FF5477EA3EC962DDBD57694"/>
    <w:rsid w:val="007D3034"/>
  </w:style>
  <w:style w:type="paragraph" w:customStyle="1" w:styleId="7F7923483198476BB35D59911D3047AD">
    <w:name w:val="7F7923483198476BB35D59911D3047AD"/>
    <w:rsid w:val="007D3034"/>
  </w:style>
  <w:style w:type="paragraph" w:customStyle="1" w:styleId="BC2CF78575914120A5B8A13C8CDCCC09">
    <w:name w:val="BC2CF78575914120A5B8A13C8CDCCC09"/>
    <w:rsid w:val="007D3034"/>
  </w:style>
  <w:style w:type="paragraph" w:customStyle="1" w:styleId="AD292BDAD7214668B8C6104D55DDA1E9">
    <w:name w:val="AD292BDAD7214668B8C6104D55DDA1E9"/>
    <w:rsid w:val="007D3034"/>
  </w:style>
  <w:style w:type="paragraph" w:customStyle="1" w:styleId="7379FDA159504F18970109733F9D3487">
    <w:name w:val="7379FDA159504F18970109733F9D3487"/>
    <w:rsid w:val="007D3034"/>
  </w:style>
  <w:style w:type="paragraph" w:customStyle="1" w:styleId="2BBB147692E040969057CDED13237B57">
    <w:name w:val="2BBB147692E040969057CDED13237B57"/>
    <w:rsid w:val="007D3034"/>
  </w:style>
  <w:style w:type="paragraph" w:customStyle="1" w:styleId="41F5CB291E8249289C67CAE303CB9707">
    <w:name w:val="41F5CB291E8249289C67CAE303CB9707"/>
    <w:rsid w:val="007D3034"/>
  </w:style>
  <w:style w:type="paragraph" w:customStyle="1" w:styleId="A18E917815CB444885F8452FD9A41CA3">
    <w:name w:val="A18E917815CB444885F8452FD9A41CA3"/>
    <w:rsid w:val="007D3034"/>
  </w:style>
  <w:style w:type="paragraph" w:customStyle="1" w:styleId="43D48CDF5FE449A4B858BBBDC2138A23">
    <w:name w:val="43D48CDF5FE449A4B858BBBDC2138A23"/>
    <w:rsid w:val="007D3034"/>
  </w:style>
  <w:style w:type="paragraph" w:customStyle="1" w:styleId="5CADF8F5E1EC45D6B2578A3965F66F9A">
    <w:name w:val="5CADF8F5E1EC45D6B2578A3965F66F9A"/>
    <w:rsid w:val="007D3034"/>
  </w:style>
  <w:style w:type="paragraph" w:customStyle="1" w:styleId="5774778529AC44298BF14A45F1E4ED24">
    <w:name w:val="5774778529AC44298BF14A45F1E4ED24"/>
    <w:rsid w:val="007D3034"/>
  </w:style>
  <w:style w:type="paragraph" w:customStyle="1" w:styleId="68726F45125B4A7992AAD54C40E2788F">
    <w:name w:val="68726F45125B4A7992AAD54C40E2788F"/>
    <w:rsid w:val="007D3034"/>
  </w:style>
  <w:style w:type="paragraph" w:customStyle="1" w:styleId="C388BB0E4F6B4E8BB8D7419F954548DE">
    <w:name w:val="C388BB0E4F6B4E8BB8D7419F954548DE"/>
    <w:rsid w:val="007D3034"/>
  </w:style>
  <w:style w:type="paragraph" w:customStyle="1" w:styleId="A28668F34363431587B795040FCDFC3E">
    <w:name w:val="A28668F34363431587B795040FCDFC3E"/>
    <w:rsid w:val="007D3034"/>
  </w:style>
  <w:style w:type="character" w:styleId="Strong">
    <w:name w:val="Strong"/>
    <w:basedOn w:val="DefaultParagraphFont"/>
    <w:uiPriority w:val="22"/>
    <w:qFormat/>
    <w:rsid w:val="007D3034"/>
    <w:rPr>
      <w:b/>
      <w:bCs/>
    </w:rPr>
  </w:style>
  <w:style w:type="paragraph" w:customStyle="1" w:styleId="40BB9D663A7042A5A23594EA0351EA68">
    <w:name w:val="40BB9D663A7042A5A23594EA0351EA68"/>
    <w:rsid w:val="007D3034"/>
  </w:style>
  <w:style w:type="paragraph" w:customStyle="1" w:styleId="D2234EA15BD3429C97DEBE327CA3EDD2">
    <w:name w:val="D2234EA15BD3429C97DEBE327CA3EDD2"/>
    <w:rsid w:val="007D3034"/>
  </w:style>
  <w:style w:type="paragraph" w:customStyle="1" w:styleId="F8E2A063E3314344BB4A78C1CE09FBDC">
    <w:name w:val="F8E2A063E3314344BB4A78C1CE09FBDC"/>
    <w:rsid w:val="007D3034"/>
  </w:style>
  <w:style w:type="paragraph" w:customStyle="1" w:styleId="EA52B106E483467FAE109BF074A2FF5A">
    <w:name w:val="EA52B106E483467FAE109BF074A2FF5A"/>
    <w:rsid w:val="007D3034"/>
  </w:style>
  <w:style w:type="paragraph" w:customStyle="1" w:styleId="D38C03CCAB6547448212D215A47D150A">
    <w:name w:val="D38C03CCAB6547448212D215A47D150A"/>
    <w:rsid w:val="007D3034"/>
  </w:style>
  <w:style w:type="paragraph" w:customStyle="1" w:styleId="D333FC05555146C5A1C45DFDFB6A07E4">
    <w:name w:val="D333FC05555146C5A1C45DFDFB6A07E4"/>
    <w:rsid w:val="007D3034"/>
  </w:style>
  <w:style w:type="paragraph" w:customStyle="1" w:styleId="418D0DF07C3D46FF969927381B6D9BE3">
    <w:name w:val="418D0DF07C3D46FF969927381B6D9BE3"/>
    <w:rsid w:val="007D3034"/>
  </w:style>
  <w:style w:type="paragraph" w:customStyle="1" w:styleId="8694CCA00DDA40F9A85C3C40482EA789">
    <w:name w:val="8694CCA00DDA40F9A85C3C40482EA789"/>
    <w:rsid w:val="007D3034"/>
  </w:style>
  <w:style w:type="paragraph" w:customStyle="1" w:styleId="A053FD72DC1F4615B8007DE1A66D7E85">
    <w:name w:val="A053FD72DC1F4615B8007DE1A66D7E85"/>
    <w:rsid w:val="007D3034"/>
  </w:style>
  <w:style w:type="paragraph" w:customStyle="1" w:styleId="1C0C5DF51C1A4F47ADC26E57086B8628">
    <w:name w:val="1C0C5DF51C1A4F47ADC26E57086B8628"/>
    <w:rsid w:val="007D3034"/>
  </w:style>
  <w:style w:type="paragraph" w:customStyle="1" w:styleId="BF64AA89EBE041349B28DE078D00084E">
    <w:name w:val="BF64AA89EBE041349B28DE078D00084E"/>
    <w:rsid w:val="007D3034"/>
  </w:style>
  <w:style w:type="paragraph" w:customStyle="1" w:styleId="A9D2A88D66154F3C8B846078C83F6A2C">
    <w:name w:val="A9D2A88D66154F3C8B846078C83F6A2C"/>
    <w:rsid w:val="007D3034"/>
  </w:style>
  <w:style w:type="paragraph" w:customStyle="1" w:styleId="1D8A60F123D3461BB51B9EF4F2F6C7EA">
    <w:name w:val="1D8A60F123D3461BB51B9EF4F2F6C7EA"/>
    <w:rsid w:val="007D3034"/>
  </w:style>
  <w:style w:type="paragraph" w:customStyle="1" w:styleId="3A746488CD5246F3B8B524781F154BA6">
    <w:name w:val="3A746488CD5246F3B8B524781F154BA6"/>
    <w:rsid w:val="007D3034"/>
  </w:style>
  <w:style w:type="paragraph" w:customStyle="1" w:styleId="0A20C67209414CBF94F66E53E29F14C0">
    <w:name w:val="0A20C67209414CBF94F66E53E29F14C0"/>
    <w:rsid w:val="007D3034"/>
  </w:style>
  <w:style w:type="paragraph" w:customStyle="1" w:styleId="DDDCB477306F4547992CBB3A627E9C93">
    <w:name w:val="DDDCB477306F4547992CBB3A627E9C93"/>
    <w:rsid w:val="007D3034"/>
  </w:style>
  <w:style w:type="paragraph" w:customStyle="1" w:styleId="764C6DF64D024ACA95B17CB9201C1B1A">
    <w:name w:val="764C6DF64D024ACA95B17CB9201C1B1A"/>
    <w:rsid w:val="007D3034"/>
  </w:style>
  <w:style w:type="paragraph" w:customStyle="1" w:styleId="A51A7677D39941C2B3818343C64B207B">
    <w:name w:val="A51A7677D39941C2B3818343C64B207B"/>
    <w:rsid w:val="007D3034"/>
  </w:style>
  <w:style w:type="paragraph" w:customStyle="1" w:styleId="DF4193DC110E4DF8B46D5549D313C634">
    <w:name w:val="DF4193DC110E4DF8B46D5549D313C634"/>
    <w:rsid w:val="007D3034"/>
  </w:style>
  <w:style w:type="paragraph" w:customStyle="1" w:styleId="84A08F76700F43AC8D0D36DD129DBF9D">
    <w:name w:val="84A08F76700F43AC8D0D36DD129DBF9D"/>
    <w:rsid w:val="007D3034"/>
  </w:style>
  <w:style w:type="paragraph" w:customStyle="1" w:styleId="3D901DEF93FF41EB844838D3BE9B980F">
    <w:name w:val="3D901DEF93FF41EB844838D3BE9B980F"/>
    <w:rsid w:val="007D3034"/>
  </w:style>
  <w:style w:type="paragraph" w:customStyle="1" w:styleId="0A0EB4F54C6E43CF9915DA672910E80B">
    <w:name w:val="0A0EB4F54C6E43CF9915DA672910E80B"/>
    <w:rsid w:val="007D3034"/>
  </w:style>
  <w:style w:type="paragraph" w:customStyle="1" w:styleId="6E87B47CA2CE483FA9656DD98AD10249">
    <w:name w:val="6E87B47CA2CE483FA9656DD98AD10249"/>
    <w:rsid w:val="007D3034"/>
  </w:style>
  <w:style w:type="paragraph" w:customStyle="1" w:styleId="478436FCC4DA404A91B0BC36A90F3D05">
    <w:name w:val="478436FCC4DA404A91B0BC36A90F3D05"/>
    <w:rsid w:val="007D3034"/>
  </w:style>
  <w:style w:type="paragraph" w:customStyle="1" w:styleId="87A4B32E5375459BB66B22FFEF7E0639">
    <w:name w:val="87A4B32E5375459BB66B22FFEF7E0639"/>
    <w:rsid w:val="007D3034"/>
  </w:style>
  <w:style w:type="paragraph" w:customStyle="1" w:styleId="5F5F8AF4C7BC4EDB8A2BC81CB634FF82">
    <w:name w:val="5F5F8AF4C7BC4EDB8A2BC81CB634FF82"/>
    <w:rsid w:val="007D3034"/>
  </w:style>
  <w:style w:type="paragraph" w:customStyle="1" w:styleId="2E7C211529274D78B184D2218BEA8943">
    <w:name w:val="2E7C211529274D78B184D2218BEA8943"/>
    <w:rsid w:val="007D3034"/>
  </w:style>
  <w:style w:type="paragraph" w:customStyle="1" w:styleId="CDFEE31AAFE54B3C8F04F6BF0B63CE75">
    <w:name w:val="CDFEE31AAFE54B3C8F04F6BF0B63CE75"/>
    <w:rsid w:val="007D3034"/>
  </w:style>
  <w:style w:type="paragraph" w:customStyle="1" w:styleId="F0F84912552D48C7851C0D887B702ECC">
    <w:name w:val="F0F84912552D48C7851C0D887B702ECC"/>
    <w:rsid w:val="007D3034"/>
  </w:style>
  <w:style w:type="paragraph" w:customStyle="1" w:styleId="E33C2FDCCC41467F995F2E80946F832A">
    <w:name w:val="E33C2FDCCC41467F995F2E80946F832A"/>
    <w:rsid w:val="007D3034"/>
  </w:style>
  <w:style w:type="paragraph" w:customStyle="1" w:styleId="C458A5AAB491423FA4260E48C7CBE07C">
    <w:name w:val="C458A5AAB491423FA4260E48C7CBE07C"/>
    <w:rsid w:val="007D3034"/>
  </w:style>
  <w:style w:type="paragraph" w:customStyle="1" w:styleId="E96B674A85FF4A90B7DF31F7414946AF">
    <w:name w:val="E96B674A85FF4A90B7DF31F7414946AF"/>
    <w:rsid w:val="007D3034"/>
  </w:style>
  <w:style w:type="paragraph" w:customStyle="1" w:styleId="43F0826421284397BB5BE6D150F2D3FC">
    <w:name w:val="43F0826421284397BB5BE6D150F2D3FC"/>
    <w:rsid w:val="007D3034"/>
  </w:style>
  <w:style w:type="paragraph" w:customStyle="1" w:styleId="D5DB2BE52FB94815B4326E858290379C">
    <w:name w:val="D5DB2BE52FB94815B4326E858290379C"/>
    <w:rsid w:val="007D3034"/>
  </w:style>
  <w:style w:type="paragraph" w:customStyle="1" w:styleId="C962051A4C6E494A9D62D278C62BE616">
    <w:name w:val="C962051A4C6E494A9D62D278C62BE616"/>
    <w:rsid w:val="007D3034"/>
  </w:style>
  <w:style w:type="paragraph" w:customStyle="1" w:styleId="1E807B8BA27341F09FEACB9A885D929A">
    <w:name w:val="1E807B8BA27341F09FEACB9A885D929A"/>
    <w:rsid w:val="007D3034"/>
  </w:style>
  <w:style w:type="paragraph" w:customStyle="1" w:styleId="1EC1E2DB76CC410A89D2E26E781F3DB4">
    <w:name w:val="1EC1E2DB76CC410A89D2E26E781F3DB4"/>
    <w:rsid w:val="007D3034"/>
  </w:style>
  <w:style w:type="paragraph" w:customStyle="1" w:styleId="19A3732D5E83463AB0C0E14765DCCF6B">
    <w:name w:val="19A3732D5E83463AB0C0E14765DCCF6B"/>
    <w:rsid w:val="007D3034"/>
  </w:style>
  <w:style w:type="paragraph" w:customStyle="1" w:styleId="BB771538632C4206947C5B9267F8C05B">
    <w:name w:val="BB771538632C4206947C5B9267F8C05B"/>
    <w:rsid w:val="007D3034"/>
  </w:style>
  <w:style w:type="paragraph" w:customStyle="1" w:styleId="09DAB6743F4B4D7F9130CB87DEAEACC2">
    <w:name w:val="09DAB6743F4B4D7F9130CB87DEAEACC2"/>
    <w:rsid w:val="007D3034"/>
  </w:style>
  <w:style w:type="paragraph" w:customStyle="1" w:styleId="02901E5C8B304D3F9DEA2E6B361005C2">
    <w:name w:val="02901E5C8B304D3F9DEA2E6B361005C2"/>
    <w:rsid w:val="007D3034"/>
  </w:style>
  <w:style w:type="paragraph" w:customStyle="1" w:styleId="39728A7A2194424097E9737908112089">
    <w:name w:val="39728A7A2194424097E9737908112089"/>
    <w:rsid w:val="007D3034"/>
  </w:style>
  <w:style w:type="paragraph" w:customStyle="1" w:styleId="789273025CC4400997DE08222CB88B54">
    <w:name w:val="789273025CC4400997DE08222CB88B54"/>
    <w:rsid w:val="007D3034"/>
  </w:style>
  <w:style w:type="paragraph" w:customStyle="1" w:styleId="75D505438F95482DB9E4537BCD9744CB">
    <w:name w:val="75D505438F95482DB9E4537BCD9744CB"/>
    <w:rsid w:val="007D3034"/>
  </w:style>
  <w:style w:type="paragraph" w:customStyle="1" w:styleId="CF3914A9B9B8451591B76D1CF67697EF">
    <w:name w:val="CF3914A9B9B8451591B76D1CF67697EF"/>
    <w:rsid w:val="007D3034"/>
  </w:style>
  <w:style w:type="paragraph" w:customStyle="1" w:styleId="E11E92549AD5459C82F8FCCFE225A6CB">
    <w:name w:val="E11E92549AD5459C82F8FCCFE225A6CB"/>
    <w:rsid w:val="007D3034"/>
  </w:style>
  <w:style w:type="paragraph" w:customStyle="1" w:styleId="DABE3C1D48844B6D96C0C7CF6DB3D824">
    <w:name w:val="DABE3C1D48844B6D96C0C7CF6DB3D824"/>
    <w:rsid w:val="007D3034"/>
  </w:style>
  <w:style w:type="paragraph" w:customStyle="1" w:styleId="8234575792A84D2EB1CBF4DD2FDAFD6B">
    <w:name w:val="8234575792A84D2EB1CBF4DD2FDAFD6B"/>
    <w:rsid w:val="007D3034"/>
  </w:style>
  <w:style w:type="paragraph" w:customStyle="1" w:styleId="DAF24D3AE8784FBFBFE2720FB4C2EF8D">
    <w:name w:val="DAF24D3AE8784FBFBFE2720FB4C2EF8D"/>
    <w:rsid w:val="007D3034"/>
  </w:style>
  <w:style w:type="paragraph" w:customStyle="1" w:styleId="6ACF76C9C40947A38299B2F5A5790996">
    <w:name w:val="6ACF76C9C40947A38299B2F5A5790996"/>
    <w:rsid w:val="007D3034"/>
  </w:style>
  <w:style w:type="paragraph" w:customStyle="1" w:styleId="B5531F328C7A4841896C61B0A874F1C1">
    <w:name w:val="B5531F328C7A4841896C61B0A874F1C1"/>
    <w:rsid w:val="007D3034"/>
  </w:style>
  <w:style w:type="paragraph" w:customStyle="1" w:styleId="E7341DA4E9704FA4A315369A20152234">
    <w:name w:val="E7341DA4E9704FA4A315369A20152234"/>
    <w:rsid w:val="007D3034"/>
  </w:style>
  <w:style w:type="paragraph" w:customStyle="1" w:styleId="80FC5F8DA1A7478CB6CE09EFDEF1F041">
    <w:name w:val="80FC5F8DA1A7478CB6CE09EFDEF1F041"/>
    <w:rsid w:val="007D3034"/>
  </w:style>
  <w:style w:type="paragraph" w:customStyle="1" w:styleId="C13BCD7516F841CA93F7084D77F315F4">
    <w:name w:val="C13BCD7516F841CA93F7084D77F315F4"/>
    <w:rsid w:val="007D3034"/>
  </w:style>
  <w:style w:type="paragraph" w:customStyle="1" w:styleId="A53644D425A8420F922EB52257594B69">
    <w:name w:val="A53644D425A8420F922EB52257594B69"/>
    <w:rsid w:val="007D3034"/>
  </w:style>
  <w:style w:type="paragraph" w:customStyle="1" w:styleId="7930BFA2C86D4041966BAA6D066F8660">
    <w:name w:val="7930BFA2C86D4041966BAA6D066F8660"/>
    <w:rsid w:val="007D3034"/>
  </w:style>
  <w:style w:type="paragraph" w:customStyle="1" w:styleId="C65231A2512F43C8B8A212D29F1F4FF4">
    <w:name w:val="C65231A2512F43C8B8A212D29F1F4FF4"/>
    <w:rsid w:val="007D3034"/>
  </w:style>
  <w:style w:type="paragraph" w:customStyle="1" w:styleId="AE603B22FC4B4FF69AF6A43A549A5A8A">
    <w:name w:val="AE603B22FC4B4FF69AF6A43A549A5A8A"/>
    <w:rsid w:val="007D3034"/>
  </w:style>
  <w:style w:type="paragraph" w:customStyle="1" w:styleId="D14DE0C3D53B4CF2AF26385332E590FC">
    <w:name w:val="D14DE0C3D53B4CF2AF26385332E590FC"/>
    <w:rsid w:val="007D3034"/>
  </w:style>
  <w:style w:type="paragraph" w:customStyle="1" w:styleId="5D4799EF14F74BD29DECB227CB356DE6">
    <w:name w:val="5D4799EF14F74BD29DECB227CB356DE6"/>
    <w:rsid w:val="007D3034"/>
  </w:style>
  <w:style w:type="paragraph" w:customStyle="1" w:styleId="DECFA7815A454338A8297900CF85D8BB">
    <w:name w:val="DECFA7815A454338A8297900CF85D8BB"/>
    <w:rsid w:val="007D3034"/>
  </w:style>
  <w:style w:type="paragraph" w:customStyle="1" w:styleId="4C25CF03CE0F465C9AAB2F5F3FEA1693">
    <w:name w:val="4C25CF03CE0F465C9AAB2F5F3FEA1693"/>
    <w:rsid w:val="007D3034"/>
  </w:style>
  <w:style w:type="paragraph" w:customStyle="1" w:styleId="E365CB50338F45C1892C7E48DAC09F80">
    <w:name w:val="E365CB50338F45C1892C7E48DAC09F80"/>
    <w:rsid w:val="007D3034"/>
  </w:style>
  <w:style w:type="paragraph" w:customStyle="1" w:styleId="99BD811A50B54E5CAB2AB72A220D5543">
    <w:name w:val="99BD811A50B54E5CAB2AB72A220D5543"/>
    <w:rsid w:val="007D3034"/>
  </w:style>
  <w:style w:type="paragraph" w:customStyle="1" w:styleId="D53F209EDABA4A82A21E204A845F439F">
    <w:name w:val="D53F209EDABA4A82A21E204A845F439F"/>
    <w:rsid w:val="007D3034"/>
  </w:style>
  <w:style w:type="paragraph" w:customStyle="1" w:styleId="4D887DE4FDE74276BAAE7C1B37DADE3C">
    <w:name w:val="4D887DE4FDE74276BAAE7C1B37DADE3C"/>
    <w:rsid w:val="007D3034"/>
  </w:style>
  <w:style w:type="paragraph" w:customStyle="1" w:styleId="015EDA2C278341CAAE3CEF0ADDADA106">
    <w:name w:val="015EDA2C278341CAAE3CEF0ADDADA106"/>
    <w:rsid w:val="007D3034"/>
  </w:style>
  <w:style w:type="paragraph" w:customStyle="1" w:styleId="4FDC124623E3498E90C16F5245DCB060">
    <w:name w:val="4FDC124623E3498E90C16F5245DCB060"/>
    <w:rsid w:val="007D3034"/>
  </w:style>
  <w:style w:type="paragraph" w:customStyle="1" w:styleId="38765715C3D140A7812A8ED0789F87DC">
    <w:name w:val="38765715C3D140A7812A8ED0789F87DC"/>
    <w:rsid w:val="007D3034"/>
  </w:style>
  <w:style w:type="paragraph" w:customStyle="1" w:styleId="797E5274CFD64B6B8A0DAEF71C25E8C4">
    <w:name w:val="797E5274CFD64B6B8A0DAEF71C25E8C4"/>
    <w:rsid w:val="007D3034"/>
  </w:style>
  <w:style w:type="paragraph" w:customStyle="1" w:styleId="9D32DE1161724EE4B4F39DF4A300AC70">
    <w:name w:val="9D32DE1161724EE4B4F39DF4A300AC70"/>
    <w:rsid w:val="007D3034"/>
  </w:style>
  <w:style w:type="paragraph" w:customStyle="1" w:styleId="58C3CD4E453742E189C71E30BE45C343">
    <w:name w:val="58C3CD4E453742E189C71E30BE45C343"/>
    <w:rsid w:val="007D3034"/>
  </w:style>
  <w:style w:type="paragraph" w:customStyle="1" w:styleId="BF851C93A54542E3B72374CAB802BDF5">
    <w:name w:val="BF851C93A54542E3B72374CAB802BDF5"/>
    <w:rsid w:val="007D3034"/>
  </w:style>
  <w:style w:type="paragraph" w:customStyle="1" w:styleId="F8620ABC821042229BACFA06007543A7">
    <w:name w:val="F8620ABC821042229BACFA06007543A7"/>
    <w:rsid w:val="007D3034"/>
  </w:style>
  <w:style w:type="paragraph" w:customStyle="1" w:styleId="9017F2032AC148BAA7D6C3E84EFD9B1D">
    <w:name w:val="9017F2032AC148BAA7D6C3E84EFD9B1D"/>
    <w:rsid w:val="007D3034"/>
  </w:style>
  <w:style w:type="paragraph" w:customStyle="1" w:styleId="D70D289106434421B212463B09260167">
    <w:name w:val="D70D289106434421B212463B09260167"/>
    <w:rsid w:val="007D3034"/>
  </w:style>
  <w:style w:type="paragraph" w:customStyle="1" w:styleId="13614AEAFA7F4C8993FEC8584F5EFAA9">
    <w:name w:val="13614AEAFA7F4C8993FEC8584F5EFAA9"/>
    <w:rsid w:val="007D3034"/>
  </w:style>
  <w:style w:type="paragraph" w:customStyle="1" w:styleId="A43C1A1D9FC64D17BDDD4BCD151B7978">
    <w:name w:val="A43C1A1D9FC64D17BDDD4BCD151B7978"/>
    <w:rsid w:val="007D3034"/>
  </w:style>
  <w:style w:type="paragraph" w:customStyle="1" w:styleId="575F1D50FF854E3A86906E43DDA1C0A2">
    <w:name w:val="575F1D50FF854E3A86906E43DDA1C0A2"/>
    <w:rsid w:val="007D3034"/>
  </w:style>
  <w:style w:type="paragraph" w:customStyle="1" w:styleId="CBEC72D97AD14F2DB450C0AA8D5B9B82">
    <w:name w:val="CBEC72D97AD14F2DB450C0AA8D5B9B82"/>
    <w:rsid w:val="007D3034"/>
  </w:style>
  <w:style w:type="paragraph" w:customStyle="1" w:styleId="DD69AFAEEA414A4ABEE16094521330BE">
    <w:name w:val="DD69AFAEEA414A4ABEE16094521330BE"/>
    <w:rsid w:val="007D3034"/>
  </w:style>
  <w:style w:type="paragraph" w:customStyle="1" w:styleId="B63FB19BA3FB4F21A2DC9C0EB1FB3E93">
    <w:name w:val="B63FB19BA3FB4F21A2DC9C0EB1FB3E93"/>
    <w:rsid w:val="007D3034"/>
  </w:style>
  <w:style w:type="paragraph" w:customStyle="1" w:styleId="FFF8A38ED6FC433BA9FAAD756B309E51">
    <w:name w:val="FFF8A38ED6FC433BA9FAAD756B309E51"/>
    <w:rsid w:val="007D3034"/>
  </w:style>
  <w:style w:type="paragraph" w:customStyle="1" w:styleId="C8BFC67171FE4E6AA6C489F8F4AA0ED2">
    <w:name w:val="C8BFC67171FE4E6AA6C489F8F4AA0ED2"/>
    <w:rsid w:val="007D3034"/>
  </w:style>
  <w:style w:type="paragraph" w:customStyle="1" w:styleId="13C6854AD2304CDC82196D9F35A62D3E">
    <w:name w:val="13C6854AD2304CDC82196D9F35A62D3E"/>
    <w:rsid w:val="007D3034"/>
  </w:style>
  <w:style w:type="paragraph" w:customStyle="1" w:styleId="3117668CF7CE4298AB1FECBF323340D0">
    <w:name w:val="3117668CF7CE4298AB1FECBF323340D0"/>
    <w:rsid w:val="007D3034"/>
  </w:style>
  <w:style w:type="paragraph" w:customStyle="1" w:styleId="608D17A8F5354E5C90B06CFB5C1C324B">
    <w:name w:val="608D17A8F5354E5C90B06CFB5C1C324B"/>
    <w:rsid w:val="007D3034"/>
  </w:style>
  <w:style w:type="paragraph" w:customStyle="1" w:styleId="8951623284E746969F63AC800936717C">
    <w:name w:val="8951623284E746969F63AC800936717C"/>
    <w:rsid w:val="007D3034"/>
  </w:style>
  <w:style w:type="paragraph" w:customStyle="1" w:styleId="4C7A20DD550A423A84457823713DBE00">
    <w:name w:val="4C7A20DD550A423A84457823713DBE00"/>
    <w:rsid w:val="007D3034"/>
  </w:style>
  <w:style w:type="paragraph" w:customStyle="1" w:styleId="F6E652A6D53848F785E04352752899AD">
    <w:name w:val="F6E652A6D53848F785E04352752899AD"/>
    <w:rsid w:val="007D3034"/>
  </w:style>
  <w:style w:type="paragraph" w:customStyle="1" w:styleId="F194691264E44E9A85895A7AE1CFBAF9">
    <w:name w:val="F194691264E44E9A85895A7AE1CFBAF9"/>
    <w:rsid w:val="007D3034"/>
  </w:style>
  <w:style w:type="paragraph" w:customStyle="1" w:styleId="A8582F148E4646A295A3DEBC3D7D5CFB">
    <w:name w:val="A8582F148E4646A295A3DEBC3D7D5CFB"/>
    <w:rsid w:val="007D3034"/>
  </w:style>
  <w:style w:type="paragraph" w:customStyle="1" w:styleId="FEF1C19E3B554CDB9318417CF98D9269">
    <w:name w:val="FEF1C19E3B554CDB9318417CF98D9269"/>
    <w:rsid w:val="007D3034"/>
  </w:style>
  <w:style w:type="paragraph" w:customStyle="1" w:styleId="A39895CBB31D485988DCC5AC9CDC213F">
    <w:name w:val="A39895CBB31D485988DCC5AC9CDC213F"/>
    <w:rsid w:val="00D71174"/>
  </w:style>
  <w:style w:type="paragraph" w:customStyle="1" w:styleId="065AC5037E6C47B283A83D771BA406DB">
    <w:name w:val="065AC5037E6C47B283A83D771BA406DB"/>
    <w:rsid w:val="00D71174"/>
  </w:style>
  <w:style w:type="paragraph" w:customStyle="1" w:styleId="AEFE4E5DCE31469694B2EF8FF124A075">
    <w:name w:val="AEFE4E5DCE31469694B2EF8FF124A075"/>
    <w:rsid w:val="00D71174"/>
  </w:style>
  <w:style w:type="paragraph" w:customStyle="1" w:styleId="5CFF3A3B36874498BC61CA11392440B1">
    <w:name w:val="5CFF3A3B36874498BC61CA11392440B1"/>
    <w:rsid w:val="00D71174"/>
  </w:style>
  <w:style w:type="paragraph" w:customStyle="1" w:styleId="68AFA1FBC13644AE89F8F53509A056FA">
    <w:name w:val="68AFA1FBC13644AE89F8F53509A056FA"/>
    <w:rsid w:val="00D71174"/>
  </w:style>
  <w:style w:type="paragraph" w:customStyle="1" w:styleId="99B4A348EB514922A0844B870FFBCBD0">
    <w:name w:val="99B4A348EB514922A0844B870FFBCBD0"/>
    <w:rsid w:val="00D71174"/>
  </w:style>
  <w:style w:type="paragraph" w:customStyle="1" w:styleId="E8154C15C91C402B8E6B493BA8E9D299">
    <w:name w:val="E8154C15C91C402B8E6B493BA8E9D299"/>
    <w:rsid w:val="00D71174"/>
  </w:style>
  <w:style w:type="paragraph" w:customStyle="1" w:styleId="FFCF530EB20042FE800E0EAC69172F0E">
    <w:name w:val="FFCF530EB20042FE800E0EAC69172F0E"/>
    <w:rsid w:val="00D71174"/>
  </w:style>
  <w:style w:type="paragraph" w:customStyle="1" w:styleId="AAF1941A241443779BBDE1593AA05BFD">
    <w:name w:val="AAF1941A241443779BBDE1593AA05BFD"/>
    <w:rsid w:val="00D71174"/>
  </w:style>
  <w:style w:type="paragraph" w:customStyle="1" w:styleId="E4AB8C7F7A8C418BA95E00D65978456D">
    <w:name w:val="E4AB8C7F7A8C418BA95E00D65978456D"/>
    <w:rsid w:val="00D711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76AB867-9643-4D65-80CF-0D727CA6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9085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</dc:creator>
  <cp:lastModifiedBy>Jared</cp:lastModifiedBy>
  <cp:revision>30</cp:revision>
  <dcterms:created xsi:type="dcterms:W3CDTF">2010-06-03T15:49:00Z</dcterms:created>
  <dcterms:modified xsi:type="dcterms:W3CDTF">2013-07-02T19:01:00Z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TC300019841033</vt:lpwstr>
  </property>
</Properties>
</file>