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302AB4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Shawn </w:t>
                  </w:r>
                  <w:r w:rsidR="005A5E57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Vincent </w:t>
                  </w: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Perez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FF1AFA">
                    <w:rPr>
                      <w:rFonts w:ascii="Arial" w:hAnsi="Arial" w:cs="Arial"/>
                      <w:b/>
                      <w:bCs/>
                      <w:color w:val="3B3E42"/>
                    </w:rPr>
                    <w:t>970-619-9448</w:t>
                  </w:r>
                </w:p>
                <w:p w:rsidR="009F2958" w:rsidRPr="00FA7B5B" w:rsidRDefault="00FA7B5B" w:rsidP="00302AB4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302AB4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shawnperez1225@gmail.com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302AB4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10718 Troy Street, Commerce City, CO 80022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E93F7B" w:rsidP="00302AB4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>eeking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 position </w:t>
                        </w:r>
                        <w:r w:rsidR="00302AB4">
                          <w:rPr>
                            <w:rFonts w:ascii="Arial" w:hAnsi="Arial" w:cs="Arial"/>
                            <w:color w:val="3B3E42"/>
                          </w:rPr>
                          <w:t>within your company.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15076" w:rsidP="00E71545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E71545">
                          <w:rPr>
                            <w:rFonts w:ascii="Arial" w:hAnsi="Arial" w:cs="Arial"/>
                            <w:color w:val="3B3E42"/>
                          </w:rPr>
                          <w:t>March 2012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2A2CD0" w:rsidRPr="002D44B0" w:rsidRDefault="002A2CD0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AD687C" w:rsidRDefault="00AD687C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Eight years of management experience</w:t>
                  </w:r>
                </w:p>
                <w:p w:rsidR="00315076" w:rsidRPr="00F14BDF" w:rsidRDefault="00F14BDF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Cs/>
                      <w:color w:val="595C62"/>
                    </w:rPr>
                  </w:pPr>
                  <w:r w:rsidRPr="00F14BDF">
                    <w:rPr>
                      <w:rFonts w:ascii="Arial" w:hAnsi="Arial" w:cs="Arial"/>
                      <w:bCs/>
                      <w:color w:val="595C62"/>
                    </w:rPr>
                    <w:t>Certified Forklift Operator</w:t>
                  </w:r>
                </w:p>
                <w:p w:rsidR="00F14BDF" w:rsidRPr="002A2CD0" w:rsidRDefault="00F14BDF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 xml:space="preserve">Operation and repair of: 2 different kinds of wood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595C62"/>
                    </w:rPr>
                    <w:t>moulders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595C62"/>
                    </w:rPr>
                    <w:t xml:space="preserve">, </w:t>
                  </w:r>
                  <w:r w:rsidRPr="00F14BDF">
                    <w:rPr>
                      <w:rFonts w:ascii="Arial" w:hAnsi="Arial" w:cs="Arial"/>
                      <w:bCs/>
                      <w:color w:val="595C62"/>
                    </w:rPr>
                    <w:t>planer,</w:t>
                  </w:r>
                  <w:r w:rsidR="002A2CD0">
                    <w:rPr>
                      <w:rFonts w:ascii="Arial" w:hAnsi="Arial" w:cs="Arial"/>
                      <w:bCs/>
                      <w:color w:val="595C62"/>
                    </w:rPr>
                    <w:t xml:space="preserve"> straight line saw and gang rip saw</w:t>
                  </w:r>
                  <w:r w:rsidRPr="00F14BDF">
                    <w:rPr>
                      <w:rFonts w:ascii="Arial" w:hAnsi="Arial" w:cs="Arial"/>
                      <w:bCs/>
                      <w:color w:val="595C62"/>
                    </w:rPr>
                    <w:t xml:space="preserve"> 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Loading and unloading materials on flatbed trucks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Inventory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Quality control of orders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Customer service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 xml:space="preserve">Handling </w:t>
                  </w:r>
                  <w:r w:rsidR="00AD687C">
                    <w:rPr>
                      <w:rFonts w:ascii="Arial" w:hAnsi="Arial" w:cs="Arial"/>
                      <w:bCs/>
                      <w:color w:val="595C62"/>
                    </w:rPr>
                    <w:t xml:space="preserve">of lumber and </w:t>
                  </w:r>
                  <w:r>
                    <w:rPr>
                      <w:rFonts w:ascii="Arial" w:hAnsi="Arial" w:cs="Arial"/>
                      <w:bCs/>
                      <w:color w:val="595C62"/>
                    </w:rPr>
                    <w:t>sheet goods such as fake wood and real wood panels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Supervision of up to 6 employees at a time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Cashier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Ordering, shipping, receiving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Drywall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Framing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Roofing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River rock paving</w:t>
                  </w:r>
                </w:p>
                <w:p w:rsidR="002A2CD0" w:rsidRPr="002A2CD0" w:rsidRDefault="002A2CD0" w:rsidP="00F14B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Concrete</w:t>
                  </w:r>
                </w:p>
                <w:p w:rsidR="002A2CD0" w:rsidRPr="002A2CD0" w:rsidRDefault="002A2CD0" w:rsidP="002A2CD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  <w:r>
                    <w:rPr>
                      <w:rFonts w:ascii="Arial" w:hAnsi="Arial" w:cs="Arial"/>
                      <w:bCs/>
                      <w:color w:val="595C62"/>
                    </w:rPr>
                    <w:t>Furniture building</w:t>
                  </w: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AD687C">
        <w:trPr>
          <w:trHeight w:val="3663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010C4D" w:rsidRDefault="00AD687C" w:rsidP="00010C4D">
                  <w:pPr>
                    <w:spacing w:after="0" w:line="240" w:lineRule="auto"/>
                    <w:contextualSpacing/>
                  </w:pPr>
                  <w:r>
                    <w:t xml:space="preserve">  </w:t>
                  </w:r>
                </w:p>
                <w:p w:rsidR="00010C4D" w:rsidRPr="00010C4D" w:rsidRDefault="00010C4D" w:rsidP="00010C4D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AD687C" w:rsidRPr="00010C4D">
                    <w:rPr>
                      <w:rFonts w:ascii="Arial" w:hAnsi="Arial" w:cs="Arial"/>
                      <w:b/>
                    </w:rPr>
                    <w:t>Capital Lumber</w:t>
                  </w:r>
                  <w:r w:rsidRPr="00010C4D">
                    <w:rPr>
                      <w:rFonts w:ascii="Arial" w:hAnsi="Arial" w:cs="Arial"/>
                      <w:b/>
                    </w:rPr>
                    <w:t xml:space="preserve">                                                                                                                                   Full-Time Job</w:t>
                  </w:r>
                </w:p>
                <w:p w:rsidR="00010C4D" w:rsidRPr="00010C4D" w:rsidRDefault="00AD687C" w:rsidP="00010C4D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</w:rPr>
                  </w:pPr>
                  <w:r w:rsidRPr="00010C4D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501436" w:rsidRPr="00010C4D">
                    <w:rPr>
                      <w:rFonts w:ascii="Arial" w:hAnsi="Arial" w:cs="Arial"/>
                      <w:b/>
                    </w:rPr>
                    <w:t>Forklift Operator</w:t>
                  </w:r>
                  <w:r w:rsidR="00010C4D" w:rsidRPr="00010C4D">
                    <w:rPr>
                      <w:rFonts w:ascii="Arial" w:hAnsi="Arial" w:cs="Arial"/>
                      <w:b/>
                    </w:rPr>
                    <w:t xml:space="preserve">                                                                                </w:t>
                  </w:r>
                  <w:r w:rsidR="00E71545">
                    <w:rPr>
                      <w:rFonts w:ascii="Arial" w:hAnsi="Arial" w:cs="Arial"/>
                      <w:b/>
                    </w:rPr>
                    <w:t xml:space="preserve">                      </w:t>
                  </w:r>
                  <w:r w:rsidR="007C457C">
                    <w:rPr>
                      <w:rFonts w:ascii="Arial" w:hAnsi="Arial" w:cs="Arial"/>
                      <w:b/>
                    </w:rPr>
                    <w:t>April</w:t>
                  </w:r>
                  <w:r w:rsidR="00010C4D" w:rsidRPr="00010C4D">
                    <w:rPr>
                      <w:rFonts w:ascii="Arial" w:hAnsi="Arial" w:cs="Arial"/>
                      <w:b/>
                    </w:rPr>
                    <w:t xml:space="preserve">, 2011 to </w:t>
                  </w:r>
                  <w:r w:rsidR="00E71545">
                    <w:rPr>
                      <w:rFonts w:ascii="Arial" w:hAnsi="Arial" w:cs="Arial"/>
                      <w:b/>
                    </w:rPr>
                    <w:t>November, 2011</w:t>
                  </w:r>
                </w:p>
                <w:p w:rsidR="00AD687C" w:rsidRPr="00010C4D" w:rsidRDefault="00010C4D" w:rsidP="00010C4D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10C4D">
                    <w:rPr>
                      <w:rFonts w:ascii="Arial" w:hAnsi="Arial" w:cs="Arial"/>
                    </w:rPr>
                    <w:t>Certified Forklift Operator</w:t>
                  </w:r>
                </w:p>
                <w:p w:rsidR="00010C4D" w:rsidRPr="00010C4D" w:rsidRDefault="00010C4D" w:rsidP="00010C4D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10C4D">
                    <w:rPr>
                      <w:rFonts w:ascii="Arial" w:hAnsi="Arial" w:cs="Arial"/>
                    </w:rPr>
                    <w:t>Order puller</w:t>
                  </w:r>
                </w:p>
                <w:p w:rsidR="00010C4D" w:rsidRPr="00010C4D" w:rsidRDefault="00010C4D" w:rsidP="00010C4D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10C4D">
                    <w:rPr>
                      <w:rFonts w:ascii="Arial" w:hAnsi="Arial" w:cs="Arial"/>
                    </w:rPr>
                    <w:t>Mill worker</w:t>
                  </w:r>
                </w:p>
                <w:p w:rsidR="00010C4D" w:rsidRPr="00010C4D" w:rsidRDefault="00010C4D" w:rsidP="00010C4D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010C4D">
                    <w:rPr>
                      <w:rFonts w:ascii="Arial" w:hAnsi="Arial" w:cs="Arial"/>
                    </w:rPr>
                    <w:t>Packaging</w:t>
                  </w:r>
                </w:p>
                <w:p w:rsidR="00010C4D" w:rsidRDefault="00E065E6" w:rsidP="00E065E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Supervisor: </w:t>
                  </w:r>
                  <w:r w:rsidRPr="00E065E6">
                    <w:rPr>
                      <w:rFonts w:ascii="Arial" w:hAnsi="Arial" w:cs="Arial"/>
                    </w:rPr>
                    <w:t xml:space="preserve">Jon </w:t>
                  </w:r>
                  <w:proofErr w:type="spellStart"/>
                  <w:r w:rsidRPr="00E065E6">
                    <w:rPr>
                      <w:rFonts w:ascii="Arial" w:hAnsi="Arial" w:cs="Arial"/>
                    </w:rPr>
                    <w:t>Kimber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(303)286-3700</w:t>
                  </w:r>
                </w:p>
                <w:p w:rsidR="00E065E6" w:rsidRPr="00E065E6" w:rsidRDefault="00E065E6" w:rsidP="00E065E6">
                  <w:pPr>
                    <w:spacing w:after="0" w:line="240" w:lineRule="auto"/>
                    <w:ind w:left="360"/>
                    <w:rPr>
                      <w:rFonts w:ascii="Arial" w:hAnsi="Arial" w:cs="Arial"/>
                      <w:b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8312AB" w:rsidRPr="00010C4D" w:rsidTr="002D44B0">
                    <w:tc>
                      <w:tcPr>
                        <w:tcW w:w="5107" w:type="dxa"/>
                      </w:tcPr>
                      <w:p w:rsidR="008312AB" w:rsidRPr="00010C4D" w:rsidRDefault="00302AB4" w:rsidP="00010C4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010C4D">
                          <w:rPr>
                            <w:rFonts w:ascii="Arial" w:hAnsi="Arial" w:cs="Arial"/>
                            <w:b/>
                          </w:rPr>
                          <w:t>Wholesale Plywood and Door, Inc.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010C4D" w:rsidRDefault="00302AB4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010C4D">
                          <w:rPr>
                            <w:rFonts w:ascii="Arial" w:hAnsi="Arial" w:cs="Arial"/>
                            <w:b/>
                          </w:rPr>
                          <w:t>Full-Time Job</w:t>
                        </w:r>
                      </w:p>
                    </w:tc>
                  </w:tr>
                  <w:tr w:rsidR="008312AB" w:rsidRPr="00010C4D" w:rsidTr="002D44B0">
                    <w:tc>
                      <w:tcPr>
                        <w:tcW w:w="5107" w:type="dxa"/>
                      </w:tcPr>
                      <w:p w:rsidR="008312AB" w:rsidRPr="00010C4D" w:rsidRDefault="00302AB4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 w:rsidRPr="00010C4D">
                          <w:rPr>
                            <w:rFonts w:ascii="Arial" w:hAnsi="Arial" w:cs="Arial"/>
                            <w:b/>
                          </w:rPr>
                          <w:t>Warehouse Supervisor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010C4D" w:rsidRDefault="006272F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010C4D">
                          <w:rPr>
                            <w:rFonts w:ascii="Arial" w:hAnsi="Arial" w:cs="Arial"/>
                            <w:b/>
                          </w:rPr>
                          <w:t>September</w:t>
                        </w:r>
                        <w:r w:rsidR="007C457C">
                          <w:rPr>
                            <w:rFonts w:ascii="Arial" w:hAnsi="Arial" w:cs="Arial"/>
                            <w:b/>
                          </w:rPr>
                          <w:t>, 1996</w:t>
                        </w:r>
                        <w:r w:rsidR="00302AB4" w:rsidRPr="00010C4D">
                          <w:rPr>
                            <w:rFonts w:ascii="Arial" w:hAnsi="Arial" w:cs="Arial"/>
                            <w:b/>
                          </w:rPr>
                          <w:t xml:space="preserve"> to June</w:t>
                        </w:r>
                        <w:r w:rsidR="00562696" w:rsidRPr="00010C4D">
                          <w:rPr>
                            <w:rFonts w:ascii="Arial" w:hAnsi="Arial" w:cs="Arial"/>
                            <w:b/>
                          </w:rPr>
                          <w:t>, 20</w:t>
                        </w:r>
                        <w:r w:rsidR="00302AB4" w:rsidRPr="00010C4D">
                          <w:rPr>
                            <w:rFonts w:ascii="Arial" w:hAnsi="Arial" w:cs="Arial"/>
                            <w:b/>
                          </w:rPr>
                          <w:t>10</w:t>
                        </w:r>
                      </w:p>
                    </w:tc>
                  </w:tr>
                  <w:tr w:rsidR="008312AB" w:rsidRPr="00010C4D" w:rsidTr="002D44B0">
                    <w:tc>
                      <w:tcPr>
                        <w:tcW w:w="10215" w:type="dxa"/>
                        <w:gridSpan w:val="2"/>
                      </w:tcPr>
                      <w:p w:rsidR="008312AB" w:rsidRPr="00010C4D" w:rsidRDefault="00302AB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Supervised up to 6 employees at a time</w:t>
                        </w:r>
                      </w:p>
                      <w:p w:rsidR="00302AB4" w:rsidRPr="00010C4D" w:rsidRDefault="00302AB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Certified Forklift Operator</w:t>
                        </w:r>
                      </w:p>
                      <w:p w:rsidR="00302AB4" w:rsidRPr="00010C4D" w:rsidRDefault="00302AB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Oversaw all orders, deliveries, shipments</w:t>
                        </w:r>
                      </w:p>
                      <w:p w:rsidR="00302AB4" w:rsidRPr="00010C4D" w:rsidRDefault="00302AB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Maintained and repaired all equipment</w:t>
                        </w:r>
                      </w:p>
                      <w:p w:rsidR="00302AB4" w:rsidRPr="00010C4D" w:rsidRDefault="00302AB4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Customer service</w:t>
                        </w:r>
                      </w:p>
                      <w:p w:rsidR="00302AB4" w:rsidRDefault="002A2CD0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010C4D">
                          <w:rPr>
                            <w:rFonts w:ascii="Arial" w:hAnsi="Arial" w:cs="Arial"/>
                          </w:rPr>
                          <w:t>Inventory</w:t>
                        </w:r>
                      </w:p>
                      <w:p w:rsidR="00684F19" w:rsidRPr="00684F19" w:rsidRDefault="00684F19" w:rsidP="00684F19">
                        <w:pPr>
                          <w:spacing w:after="80" w:line="240" w:lineRule="auto"/>
                          <w:rPr>
                            <w:rFonts w:ascii="Arial" w:hAnsi="Arial" w:cs="Arial"/>
                          </w:rPr>
                        </w:pPr>
                        <w:r w:rsidRPr="00684F19">
                          <w:rPr>
                            <w:rFonts w:ascii="Arial" w:hAnsi="Arial" w:cs="Arial"/>
                            <w:b/>
                          </w:rPr>
                          <w:t>Supervisor:</w:t>
                        </w:r>
                        <w:r>
                          <w:rPr>
                            <w:rFonts w:ascii="Arial" w:hAnsi="Arial" w:cs="Arial"/>
                          </w:rPr>
                          <w:t xml:space="preserve"> Ken Hein (970)351-6650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02AB4" w:rsidRPr="002D44B0" w:rsidTr="00073005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02AB4" w:rsidRPr="002D44B0" w:rsidRDefault="00302AB4" w:rsidP="0007300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02AB4" w:rsidRPr="002D44B0" w:rsidTr="00073005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02AB4" w:rsidRDefault="00302AB4" w:rsidP="0007300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Front Range Community College</w:t>
                  </w:r>
                </w:p>
                <w:p w:rsidR="00302AB4" w:rsidRPr="00A375E3" w:rsidRDefault="00A375E3" w:rsidP="00A375E3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GED                                                                                                                                          March 201</w:t>
                  </w:r>
                  <w:r w:rsidR="00E71545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6272F9" w:rsidRPr="002D44B0" w:rsidTr="00073005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6272F9" w:rsidRPr="002D44B0" w:rsidRDefault="006272F9" w:rsidP="0007300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References</w:t>
                  </w:r>
                </w:p>
              </w:tc>
            </w:tr>
            <w:tr w:rsidR="006272F9" w:rsidRPr="002D44B0" w:rsidTr="00073005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/>
                  </w:tblPr>
                  <w:tblGrid>
                    <w:gridCol w:w="2710"/>
                    <w:gridCol w:w="3544"/>
                    <w:gridCol w:w="3961"/>
                  </w:tblGrid>
                  <w:tr w:rsidR="006272F9" w:rsidRPr="00504C88" w:rsidTr="00073005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6272F9" w:rsidRDefault="006272F9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Laura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Stoffler</w:t>
                        </w:r>
                        <w:proofErr w:type="spellEnd"/>
                      </w:p>
                      <w:p w:rsidR="006272F9" w:rsidRDefault="006272F9" w:rsidP="006272F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School Psychologist</w:t>
                        </w:r>
                      </w:p>
                      <w:p w:rsidR="006272F9" w:rsidRPr="00504C88" w:rsidRDefault="006272F9" w:rsidP="006272F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970-576-8306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6272F9" w:rsidRDefault="00010C4D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Kelly Salamanca</w:t>
                        </w:r>
                      </w:p>
                      <w:p w:rsidR="006272F9" w:rsidRDefault="006272F9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Office Manager</w:t>
                        </w:r>
                      </w:p>
                      <w:p w:rsidR="006272F9" w:rsidRPr="00504C88" w:rsidRDefault="006272F9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970-405-6886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6272F9" w:rsidRDefault="006272F9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Brenda Ybarra</w:t>
                        </w:r>
                      </w:p>
                      <w:p w:rsidR="006272F9" w:rsidRDefault="006272F9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Accounts Payable</w:t>
                        </w:r>
                      </w:p>
                      <w:p w:rsidR="006272F9" w:rsidRPr="00504C88" w:rsidRDefault="00854EDC" w:rsidP="0007300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970-302-6664</w:t>
                        </w:r>
                      </w:p>
                    </w:tc>
                  </w:tr>
                </w:tbl>
                <w:p w:rsidR="006272F9" w:rsidRPr="002D44B0" w:rsidRDefault="006272F9" w:rsidP="0007300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6272F9">
      <w:pgSz w:w="11906" w:h="16838" w:code="9"/>
      <w:pgMar w:top="288" w:right="288" w:bottom="288" w:left="28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panose1 w:val="02020600040205080304"/>
    <w:charset w:val="80"/>
    <w:family w:val="roman"/>
    <w:pitch w:val="variable"/>
    <w:sig w:usb0="00000000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75D"/>
    <w:multiLevelType w:val="hybridMultilevel"/>
    <w:tmpl w:val="8CBCA322"/>
    <w:lvl w:ilvl="0" w:tplc="040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D1467"/>
    <w:multiLevelType w:val="hybridMultilevel"/>
    <w:tmpl w:val="35649F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C3776"/>
    <w:multiLevelType w:val="hybridMultilevel"/>
    <w:tmpl w:val="ED846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02AB4"/>
    <w:rsid w:val="00010C4D"/>
    <w:rsid w:val="00015844"/>
    <w:rsid w:val="00062AD3"/>
    <w:rsid w:val="00083491"/>
    <w:rsid w:val="001211DC"/>
    <w:rsid w:val="00130370"/>
    <w:rsid w:val="001C277A"/>
    <w:rsid w:val="00215B45"/>
    <w:rsid w:val="002A2CD0"/>
    <w:rsid w:val="002D44B0"/>
    <w:rsid w:val="00302AB4"/>
    <w:rsid w:val="00315076"/>
    <w:rsid w:val="003303B1"/>
    <w:rsid w:val="00501436"/>
    <w:rsid w:val="00504C88"/>
    <w:rsid w:val="00532D43"/>
    <w:rsid w:val="00562696"/>
    <w:rsid w:val="005A5E57"/>
    <w:rsid w:val="005B1DF6"/>
    <w:rsid w:val="006068F3"/>
    <w:rsid w:val="00606CB9"/>
    <w:rsid w:val="006272F9"/>
    <w:rsid w:val="00641208"/>
    <w:rsid w:val="00684F19"/>
    <w:rsid w:val="00694E29"/>
    <w:rsid w:val="006E5165"/>
    <w:rsid w:val="007C457C"/>
    <w:rsid w:val="007E70AC"/>
    <w:rsid w:val="008312AB"/>
    <w:rsid w:val="00854EDC"/>
    <w:rsid w:val="00864960"/>
    <w:rsid w:val="008D653C"/>
    <w:rsid w:val="00914EC1"/>
    <w:rsid w:val="009C54D5"/>
    <w:rsid w:val="009F2958"/>
    <w:rsid w:val="009F79C8"/>
    <w:rsid w:val="00A34C4E"/>
    <w:rsid w:val="00A375E3"/>
    <w:rsid w:val="00AD687C"/>
    <w:rsid w:val="00B34E7A"/>
    <w:rsid w:val="00B508D4"/>
    <w:rsid w:val="00BB17F5"/>
    <w:rsid w:val="00BE76CE"/>
    <w:rsid w:val="00BF0E24"/>
    <w:rsid w:val="00CA4EDD"/>
    <w:rsid w:val="00D51AE4"/>
    <w:rsid w:val="00DA582E"/>
    <w:rsid w:val="00DB5A85"/>
    <w:rsid w:val="00DE2EAE"/>
    <w:rsid w:val="00E065E6"/>
    <w:rsid w:val="00E71545"/>
    <w:rsid w:val="00E93F7B"/>
    <w:rsid w:val="00ED023E"/>
    <w:rsid w:val="00F14BDF"/>
    <w:rsid w:val="00FA7B5B"/>
    <w:rsid w:val="00FC6432"/>
    <w:rsid w:val="00FF1AFA"/>
    <w:rsid w:val="00FF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stoffl\Application%20Data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A02D4-9671-4DBA-889C-93298C44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117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Laura Stoffler</cp:lastModifiedBy>
  <cp:revision>10</cp:revision>
  <dcterms:created xsi:type="dcterms:W3CDTF">2011-03-02T01:47:00Z</dcterms:created>
  <dcterms:modified xsi:type="dcterms:W3CDTF">2012-03-26T19:29:00Z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