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515"/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E02B50" w:rsidTr="00615130">
        <w:tc>
          <w:tcPr>
            <w:tcW w:w="2070" w:type="dxa"/>
          </w:tcPr>
          <w:p w:rsidR="00E02B50" w:rsidRDefault="00E02B50" w:rsidP="00950695">
            <w:pPr>
              <w:pStyle w:val="Heading3"/>
              <w:jc w:val="center"/>
            </w:pPr>
          </w:p>
        </w:tc>
        <w:tc>
          <w:tcPr>
            <w:tcW w:w="7650" w:type="dxa"/>
            <w:tcMar>
              <w:bottom w:w="576" w:type="dxa"/>
            </w:tcMar>
          </w:tcPr>
          <w:p w:rsidR="00E02B50" w:rsidRPr="00950695" w:rsidRDefault="00E3636A" w:rsidP="00950695">
            <w:pPr>
              <w:pStyle w:val="Heading2"/>
              <w:jc w:val="center"/>
              <w:rPr>
                <w:sz w:val="56"/>
                <w:szCs w:val="48"/>
              </w:rPr>
            </w:pPr>
            <w:sdt>
              <w:sdtPr>
                <w:rPr>
                  <w:sz w:val="56"/>
                  <w:szCs w:val="48"/>
                </w:rPr>
                <w:alias w:val="Your Name"/>
                <w:tag w:val=""/>
                <w:id w:val="1197042864"/>
                <w:placeholder>
                  <w:docPart w:val="42630B3644D54D048394452009390E5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950695">
                  <w:rPr>
                    <w:sz w:val="56"/>
                    <w:szCs w:val="48"/>
                  </w:rPr>
                  <w:t xml:space="preserve">                                                       </w:t>
                </w:r>
                <w:r w:rsidR="00E3451C" w:rsidRPr="00950695">
                  <w:rPr>
                    <w:sz w:val="56"/>
                    <w:szCs w:val="48"/>
                  </w:rPr>
                  <w:t>rEYNALDO pEREZ</w:t>
                </w:r>
              </w:sdtContent>
            </w:sdt>
          </w:p>
          <w:p w:rsidR="00950695" w:rsidRPr="00950695" w:rsidRDefault="00E3451C" w:rsidP="00950695">
            <w:pPr>
              <w:pStyle w:val="Heading2"/>
              <w:jc w:val="center"/>
              <w:rPr>
                <w:sz w:val="22"/>
              </w:rPr>
            </w:pPr>
            <w:r w:rsidRPr="00950695">
              <w:rPr>
                <w:sz w:val="22"/>
              </w:rPr>
              <w:t>60980 Cr. 681 Hartford MI. 49057</w:t>
            </w:r>
            <w:r w:rsidR="00615130" w:rsidRPr="00950695">
              <w:rPr>
                <w:sz w:val="22"/>
              </w:rPr>
              <w:t> | PEREZREY2007@GMAIL.COM | 269</w:t>
            </w:r>
            <w:r w:rsidRPr="00950695">
              <w:rPr>
                <w:sz w:val="22"/>
              </w:rPr>
              <w:t>-993-7295</w:t>
            </w:r>
          </w:p>
        </w:tc>
      </w:tr>
      <w:tr w:rsidR="00E02B50" w:rsidTr="00615130">
        <w:tc>
          <w:tcPr>
            <w:tcW w:w="2070" w:type="dxa"/>
          </w:tcPr>
          <w:p w:rsidR="00E02B50" w:rsidRPr="00615130" w:rsidRDefault="00213D0F" w:rsidP="00615130">
            <w:pPr>
              <w:pStyle w:val="Heading2"/>
              <w:rPr>
                <w:b/>
              </w:rPr>
            </w:pPr>
            <w:r w:rsidRPr="00615130">
              <w:rPr>
                <w:b/>
              </w:rPr>
              <w:t>Objective</w:t>
            </w:r>
          </w:p>
        </w:tc>
        <w:tc>
          <w:tcPr>
            <w:tcW w:w="7650" w:type="dxa"/>
          </w:tcPr>
          <w:p w:rsidR="00E02B50" w:rsidRDefault="00E3451C" w:rsidP="00615130">
            <w:r>
              <w:t>Seeking to fill a position where I can show my strong technical, problem-solving and customer service skills that can effectively be used be your organization</w:t>
            </w:r>
          </w:p>
        </w:tc>
      </w:tr>
      <w:tr w:rsidR="00E02B50" w:rsidTr="00615130">
        <w:tc>
          <w:tcPr>
            <w:tcW w:w="2070" w:type="dxa"/>
          </w:tcPr>
          <w:p w:rsidR="00E02B50" w:rsidRPr="00615130" w:rsidRDefault="00213D0F" w:rsidP="00615130">
            <w:pPr>
              <w:pStyle w:val="Heading2"/>
              <w:rPr>
                <w:b/>
              </w:rPr>
            </w:pPr>
            <w:r w:rsidRPr="00615130">
              <w:rPr>
                <w:b/>
              </w:rPr>
              <w:t>Skills &amp; Abilities</w:t>
            </w:r>
          </w:p>
        </w:tc>
        <w:tc>
          <w:tcPr>
            <w:tcW w:w="7650" w:type="dxa"/>
          </w:tcPr>
          <w:p w:rsidR="00E02B50" w:rsidRDefault="00E3451C" w:rsidP="00615130">
            <w:r>
              <w:t xml:space="preserve">Bilingual, experience with windows and office suite, Internet Research, proficient: Macintosh, adobe illustrator and Photoshop, in Design, I Movie, I DVD, scanning digital image, knows how to read blue prints and tape measure and calipers, good with machine operating, forklift </w:t>
            </w:r>
          </w:p>
        </w:tc>
      </w:tr>
      <w:tr w:rsidR="00E02B50" w:rsidTr="00615130">
        <w:tc>
          <w:tcPr>
            <w:tcW w:w="2070" w:type="dxa"/>
          </w:tcPr>
          <w:p w:rsidR="00E02B50" w:rsidRPr="00615130" w:rsidRDefault="00213D0F" w:rsidP="00615130">
            <w:pPr>
              <w:pStyle w:val="Heading2"/>
              <w:rPr>
                <w:b/>
              </w:rPr>
            </w:pPr>
            <w:r w:rsidRPr="00615130">
              <w:rPr>
                <w:b/>
              </w:rP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3254D8BB793841FD85CD208BA022B4DF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02B50" w:rsidRPr="00615130" w:rsidRDefault="008E5464" w:rsidP="00615130">
                    <w:pPr>
                      <w:pStyle w:val="Heading2"/>
                      <w:rPr>
                        <w:b/>
                        <w:color w:val="auto"/>
                        <w:sz w:val="22"/>
                        <w:szCs w:val="22"/>
                      </w:rPr>
                    </w:pPr>
                    <w:r w:rsidRPr="00615130">
                      <w:rPr>
                        <w:rStyle w:val="Strong"/>
                      </w:rPr>
                      <w:t xml:space="preserve">General Labor </w:t>
                    </w:r>
                    <w:r w:rsidRPr="00615130">
                      <w:rPr>
                        <w:b/>
                      </w:rPr>
                      <w:t xml:space="preserve">Dole Frozen Food Packageing </w:t>
                    </w:r>
                  </w:p>
                  <w:p w:rsidR="00E02B50" w:rsidRPr="00615130" w:rsidRDefault="003C73F3" w:rsidP="00615130">
                    <w:pPr>
                      <w:pStyle w:val="Heading2"/>
                      <w:rPr>
                        <w:b/>
                      </w:rPr>
                    </w:pPr>
                    <w:r>
                      <w:rPr>
                        <w:b/>
                      </w:rPr>
                      <w:t>03/29/2013- 04/2014</w:t>
                    </w:r>
                  </w:p>
                  <w:p w:rsidR="00E02B50" w:rsidRPr="003C73F3" w:rsidRDefault="008E5464" w:rsidP="00615130">
                    <w:pPr>
                      <w:spacing w:line="240" w:lineRule="auto"/>
                    </w:pPr>
                    <w:r w:rsidRPr="003C73F3">
                      <w:t xml:space="preserve">I dump fruit into a hopper all day or they will have me stack the finish product 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3254D8BB793841FD85CD208BA022B4DF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02B50" w:rsidRPr="00615130" w:rsidRDefault="008E5464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rStyle w:val="Strong"/>
                      </w:rPr>
                      <w:t xml:space="preserve">General Farm LABOR  </w:t>
                    </w:r>
                    <w:r w:rsidRPr="00615130">
                      <w:rPr>
                        <w:b/>
                      </w:rPr>
                      <w:t xml:space="preserve"> DE Groots Inc.</w:t>
                    </w:r>
                  </w:p>
                  <w:p w:rsidR="00E02B50" w:rsidRPr="00615130" w:rsidRDefault="008E5464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>4/2012-6/2012 12/2012-2/2013</w:t>
                    </w:r>
                  </w:p>
                  <w:p w:rsidR="008E5464" w:rsidRPr="00615130" w:rsidRDefault="008E5464" w:rsidP="00615130">
                    <w:pPr>
                      <w:spacing w:line="240" w:lineRule="auto"/>
                    </w:pPr>
                    <w:r w:rsidRPr="00615130">
                      <w:t>Pack flowers bulbs, count the packaged bulb, get the lines ready to build the rack and fill the racks up, get them wrap and ready to ship.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51369325"/>
                  <w:placeholder>
                    <w:docPart w:val="6F9A0D739BC040508657F958AC20198C"/>
                  </w:placeholder>
                  <w15:color w:val="C0C0C0"/>
                  <w15:repeatingSectionItem/>
                </w:sdtPr>
                <w:sdtEndPr>
                  <w:rPr>
                    <w:bCs w:val="0"/>
                  </w:rPr>
                </w:sdtEndPr>
                <w:sdtContent>
                  <w:p w:rsidR="008E5464" w:rsidRPr="00615130" w:rsidRDefault="008E5464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rStyle w:val="Strong"/>
                      </w:rPr>
                      <w:t xml:space="preserve">General Farm LABOR </w:t>
                    </w:r>
                    <w:r w:rsidRPr="00615130">
                      <w:rPr>
                        <w:b/>
                      </w:rPr>
                      <w:t>Hilltop fruit tree</w:t>
                    </w:r>
                  </w:p>
                  <w:p w:rsidR="008E5464" w:rsidRPr="00615130" w:rsidRDefault="008E5464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>6/2012 – 8/2012 6/-2007- 11/2007</w:t>
                    </w:r>
                  </w:p>
                  <w:p w:rsidR="00EA127D" w:rsidRPr="00615130" w:rsidRDefault="008E5464" w:rsidP="00615130">
                    <w:pPr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>Inventory, cutting bud wood , sprouting, color coding, grading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1368729600"/>
                  <w:placeholder>
                    <w:docPart w:val="B01387A483F04BB8A0D4B340400B9FC7"/>
                  </w:placeholder>
                  <w15:color w:val="C0C0C0"/>
                  <w15:repeatingSectionItem/>
                </w:sdtPr>
                <w:sdtEndPr>
                  <w:rPr>
                    <w:bCs w:val="0"/>
                  </w:rPr>
                </w:sdtEndPr>
                <w:sdtContent>
                  <w:p w:rsidR="00EA127D" w:rsidRPr="00615130" w:rsidRDefault="00EA127D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rStyle w:val="Strong"/>
                      </w:rPr>
                      <w:t xml:space="preserve">General LABOR </w:t>
                    </w:r>
                    <w:r w:rsidRPr="00615130">
                      <w:rPr>
                        <w:b/>
                      </w:rPr>
                      <w:t>East Jordon Plastics Inc.</w:t>
                    </w:r>
                  </w:p>
                  <w:p w:rsidR="00EA127D" w:rsidRPr="00615130" w:rsidRDefault="00EA127D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 xml:space="preserve">2/2010-6/2010 </w:t>
                    </w:r>
                  </w:p>
                  <w:p w:rsidR="00D53AEB" w:rsidRPr="00615130" w:rsidRDefault="00EA127D" w:rsidP="00615130">
                    <w:pPr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>Go through the bundles of plastic and separate the different plastic, throw in hopper, wait for plastic to shred and then move with forklift.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660086989"/>
                  <w:placeholder>
                    <w:docPart w:val="12A06A9856E54C028B1B5EF2B006801B"/>
                  </w:placeholder>
                  <w15:color w:val="C0C0C0"/>
                  <w15:repeatingSectionItem/>
                </w:sdtPr>
                <w:sdtEndPr>
                  <w:rPr>
                    <w:bCs w:val="0"/>
                  </w:rPr>
                </w:sdtEndPr>
                <w:sdtContent>
                  <w:p w:rsidR="00D53AEB" w:rsidRPr="00615130" w:rsidRDefault="00D53AEB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rStyle w:val="Strong"/>
                      </w:rPr>
                      <w:t xml:space="preserve">General LABOR </w:t>
                    </w:r>
                    <w:r w:rsidRPr="00615130">
                      <w:rPr>
                        <w:b/>
                      </w:rPr>
                      <w:t>Lyons Inc.</w:t>
                    </w:r>
                  </w:p>
                  <w:p w:rsidR="00D53AEB" w:rsidRPr="00615130" w:rsidRDefault="00D53AEB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 xml:space="preserve">10/2011 – 2/2012  </w:t>
                    </w:r>
                  </w:p>
                  <w:p w:rsidR="00D53AEB" w:rsidRPr="00615130" w:rsidRDefault="00D53AEB" w:rsidP="00615130">
                    <w:pPr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>Spray fiberglass on the tubs, tubs and shower walls, roll down the fiberglass.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520231256"/>
                  <w:placeholder>
                    <w:docPart w:val="671389A8EDD54A19A6D5AFC2BC1554D0"/>
                  </w:placeholder>
                  <w15:color w:val="C0C0C0"/>
                  <w15:repeatingSectionItem/>
                </w:sdtPr>
                <w:sdtEndPr>
                  <w:rPr>
                    <w:bCs w:val="0"/>
                  </w:rPr>
                </w:sdtEndPr>
                <w:sdtContent>
                  <w:p w:rsidR="00D53AEB" w:rsidRPr="00615130" w:rsidRDefault="00D53AEB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rStyle w:val="Strong"/>
                      </w:rPr>
                      <w:t xml:space="preserve">Grit Blaster </w:t>
                    </w:r>
                    <w:r w:rsidRPr="00615130">
                      <w:rPr>
                        <w:b/>
                      </w:rPr>
                      <w:t>Ge engine services</w:t>
                    </w:r>
                  </w:p>
                  <w:p w:rsidR="00D53AEB" w:rsidRPr="00615130" w:rsidRDefault="00D53AEB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 xml:space="preserve">11/2008- 9/2009   </w:t>
                    </w:r>
                  </w:p>
                  <w:p w:rsidR="00D53AEB" w:rsidRPr="00615130" w:rsidRDefault="00D53AEB" w:rsidP="00615130">
                    <w:pPr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>Remove corrosion from engine parts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63803508"/>
                  <w:placeholder>
                    <w:docPart w:val="9C0148ECAF37422592BA092729368112"/>
                  </w:placeholder>
                  <w15:color w:val="C0C0C0"/>
                  <w15:repeatingSectionItem/>
                </w:sdtPr>
                <w:sdtEndPr>
                  <w:rPr>
                    <w:bCs w:val="0"/>
                  </w:rPr>
                </w:sdtEndPr>
                <w:sdtContent>
                  <w:p w:rsidR="00D53AEB" w:rsidRPr="00615130" w:rsidRDefault="00D53AEB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rStyle w:val="Strong"/>
                      </w:rPr>
                      <w:t>Sales ASSOCIATE LOWES</w:t>
                    </w:r>
                  </w:p>
                  <w:p w:rsidR="00D53AEB" w:rsidRPr="00615130" w:rsidRDefault="00D53AEB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 xml:space="preserve">Spring of 08   </w:t>
                    </w:r>
                  </w:p>
                  <w:p w:rsidR="00D53AEB" w:rsidRPr="00615130" w:rsidRDefault="00D53AEB" w:rsidP="00615130">
                    <w:pPr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>Forklift Driver, Assist Customers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058396181"/>
                  <w:placeholder>
                    <w:docPart w:val="C8E8984DB54D4E0D9AC230930D069F16"/>
                  </w:placeholder>
                  <w15:color w:val="C0C0C0"/>
                  <w15:repeatingSectionItem/>
                </w:sdtPr>
                <w:sdtEndPr>
                  <w:rPr>
                    <w:bCs w:val="0"/>
                  </w:rPr>
                </w:sdtEndPr>
                <w:sdtContent>
                  <w:p w:rsidR="00D53AEB" w:rsidRPr="00615130" w:rsidRDefault="00D53AEB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rStyle w:val="Strong"/>
                      </w:rPr>
                      <w:t xml:space="preserve">Polisher and sander Usa Quality metal finishing </w:t>
                    </w:r>
                  </w:p>
                  <w:p w:rsidR="00D53AEB" w:rsidRPr="00615130" w:rsidRDefault="00615130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>1</w:t>
                    </w:r>
                    <w:r w:rsidR="00D53AEB" w:rsidRPr="00615130">
                      <w:rPr>
                        <w:b/>
                      </w:rPr>
                      <w:t xml:space="preserve">2/2006 – 9/2007   </w:t>
                    </w:r>
                  </w:p>
                  <w:p w:rsidR="00E02B50" w:rsidRPr="00615130" w:rsidRDefault="00D53AEB" w:rsidP="00615130">
                    <w:pPr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>Sand the rough edges off and polish the part</w:t>
                    </w:r>
                  </w:p>
                </w:sdtContent>
              </w:sdt>
            </w:sdtContent>
          </w:sdt>
        </w:tc>
        <w:bookmarkStart w:id="0" w:name="_GoBack"/>
        <w:bookmarkEnd w:id="0"/>
      </w:tr>
      <w:tr w:rsidR="00E02B50" w:rsidTr="00615130">
        <w:tc>
          <w:tcPr>
            <w:tcW w:w="2070" w:type="dxa"/>
          </w:tcPr>
          <w:p w:rsidR="00E02B50" w:rsidRPr="00615130" w:rsidRDefault="00213D0F" w:rsidP="00615130">
            <w:pPr>
              <w:pStyle w:val="Heading2"/>
              <w:rPr>
                <w:b/>
              </w:rPr>
            </w:pPr>
            <w:r w:rsidRPr="00615130">
              <w:rPr>
                <w:b/>
              </w:rP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3254D8BB793841FD85CD208BA022B4DF"/>
                  </w:placeholder>
                  <w15:repeatingSectionItem/>
                </w:sdtPr>
                <w:sdtEndPr/>
                <w:sdtContent>
                  <w:p w:rsidR="00E02B50" w:rsidRDefault="002A2556" w:rsidP="00615130">
                    <w:pPr>
                      <w:pStyle w:val="Heading2"/>
                    </w:pPr>
                    <w:r>
                      <w:rPr>
                        <w:rStyle w:val="Strong"/>
                      </w:rPr>
                      <w:t>Hartford High school</w:t>
                    </w:r>
                    <w:r w:rsidR="00213D0F">
                      <w:t xml:space="preserve">, </w:t>
                    </w:r>
                    <w:r>
                      <w:t>Hartford</w:t>
                    </w:r>
                  </w:p>
                  <w:p w:rsidR="00E02B50" w:rsidRPr="00615130" w:rsidRDefault="002A2556" w:rsidP="00615130">
                    <w:pPr>
                      <w:pStyle w:val="Heading2"/>
                      <w:rPr>
                        <w:b/>
                      </w:rPr>
                    </w:pPr>
                    <w:r w:rsidRPr="00615130">
                      <w:rPr>
                        <w:b/>
                      </w:rPr>
                      <w:t xml:space="preserve">General deploma </w:t>
                    </w:r>
                  </w:p>
                  <w:p w:rsidR="002A2556" w:rsidRDefault="00E3636A" w:rsidP="00615130">
                    <w:pPr>
                      <w:spacing w:line="240" w:lineRule="auto"/>
                    </w:pP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2033298725"/>
                  <w:placeholder>
                    <w:docPart w:val="95063A2BD8AC43CE9C6CF0F201069714"/>
                  </w:placeholder>
                  <w15:repeatingSectionItem/>
                </w:sdtPr>
                <w:sdtEndPr/>
                <w:sdtContent>
                  <w:p w:rsidR="002A2556" w:rsidRDefault="002A2556" w:rsidP="00615130">
                    <w:pPr>
                      <w:pStyle w:val="Heading2"/>
                    </w:pPr>
                    <w:r>
                      <w:rPr>
                        <w:rStyle w:val="Strong"/>
                      </w:rPr>
                      <w:t>Kalamazoo Community COLLEGE,</w:t>
                    </w:r>
                    <w:r>
                      <w:t xml:space="preserve"> KalamaZoo</w:t>
                    </w:r>
                  </w:p>
                  <w:p w:rsidR="002A2556" w:rsidRPr="00615130" w:rsidRDefault="002A2556" w:rsidP="00615130">
                    <w:pPr>
                      <w:pStyle w:val="Heading2"/>
                    </w:pPr>
                    <w:r w:rsidRPr="00615130">
                      <w:t>none</w:t>
                    </w:r>
                  </w:p>
                  <w:p w:rsidR="00E02B50" w:rsidRDefault="00E3636A" w:rsidP="00615130"/>
                </w:sdtContent>
              </w:sdt>
            </w:sdtContent>
          </w:sdt>
        </w:tc>
      </w:tr>
      <w:tr w:rsidR="00E02B50" w:rsidTr="00615130">
        <w:tc>
          <w:tcPr>
            <w:tcW w:w="2070" w:type="dxa"/>
          </w:tcPr>
          <w:p w:rsidR="00E02B50" w:rsidRPr="00615130" w:rsidRDefault="00E02B50" w:rsidP="00615130">
            <w:pPr>
              <w:pStyle w:val="Heading2"/>
              <w:rPr>
                <w:b/>
              </w:rPr>
            </w:pPr>
          </w:p>
        </w:tc>
        <w:tc>
          <w:tcPr>
            <w:tcW w:w="7650" w:type="dxa"/>
          </w:tcPr>
          <w:p w:rsidR="00E02B50" w:rsidRDefault="00E02B50" w:rsidP="00615130">
            <w:pPr>
              <w:spacing w:line="240" w:lineRule="auto"/>
            </w:pPr>
          </w:p>
        </w:tc>
      </w:tr>
      <w:tr w:rsidR="00615130" w:rsidTr="00615130">
        <w:tc>
          <w:tcPr>
            <w:tcW w:w="2070" w:type="dxa"/>
          </w:tcPr>
          <w:p w:rsidR="00615130" w:rsidRPr="00615130" w:rsidRDefault="00615130" w:rsidP="00615130">
            <w:pPr>
              <w:pStyle w:val="Heading2"/>
              <w:rPr>
                <w:b/>
              </w:rPr>
            </w:pPr>
            <w:r w:rsidRPr="00615130">
              <w:rPr>
                <w:b/>
              </w:rP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0C48B2A1706A496581AF90836AB4E75C"/>
                  </w:placeholder>
                  <w15:color w:val="C0C0C0"/>
                  <w15:repeatingSectionItem/>
                </w:sdtPr>
                <w:sdtEndPr/>
                <w:sdtContent>
                  <w:p w:rsidR="00615130" w:rsidRDefault="00615130" w:rsidP="00615130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WADE</w:t>
                    </w:r>
                    <w:r>
                      <w:t>, SHOP sUPERVISOR</w:t>
                    </w:r>
                  </w:p>
                  <w:p w:rsidR="00615130" w:rsidRPr="00950695" w:rsidRDefault="00615130" w:rsidP="00950695">
                    <w:pPr>
                      <w:pStyle w:val="Heading2"/>
                    </w:pPr>
                    <w:r w:rsidRPr="00950695">
                      <w:t>dE gROOTS INC</w:t>
                    </w:r>
                  </w:p>
                  <w:p w:rsidR="00615130" w:rsidRDefault="00615130" w:rsidP="00615130">
                    <w:pPr>
                      <w:spacing w:line="240" w:lineRule="auto"/>
                    </w:pPr>
                    <w:r>
                      <w:t>W: (269) 468-6751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2019658740"/>
                  <w:placeholder>
                    <w:docPart w:val="80A6D03171D1469781BDB8DD18BADD59"/>
                  </w:placeholder>
                  <w15:color w:val="C0C0C0"/>
                  <w15:repeatingSectionItem/>
                </w:sdtPr>
                <w:sdtEndPr/>
                <w:sdtContent>
                  <w:p w:rsidR="00615130" w:rsidRDefault="00615130" w:rsidP="00615130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jANIE pEREZ</w:t>
                    </w:r>
                    <w:r>
                      <w:t>, SUPERVISOR</w:t>
                    </w:r>
                  </w:p>
                  <w:p w:rsidR="00615130" w:rsidRPr="00950695" w:rsidRDefault="00615130" w:rsidP="00950695">
                    <w:pPr>
                      <w:pStyle w:val="Heading2"/>
                    </w:pPr>
                    <w:r w:rsidRPr="00950695">
                      <w:t>hILLTOP FRUIT TREE</w:t>
                    </w:r>
                  </w:p>
                  <w:p w:rsidR="00615130" w:rsidRDefault="00615130" w:rsidP="00615130">
                    <w:pPr>
                      <w:spacing w:line="240" w:lineRule="auto"/>
                    </w:pPr>
                    <w:r>
                      <w:t>W: (269) 621-3135 EXT. 239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603494298"/>
                  <w:placeholder>
                    <w:docPart w:val="5EF4A7584F3C42EE8C0ADDBF328E144D"/>
                  </w:placeholder>
                  <w15:color w:val="C0C0C0"/>
                  <w15:repeatingSectionItem/>
                </w:sdtPr>
                <w:sdtEndPr/>
                <w:sdtContent>
                  <w:p w:rsidR="00615130" w:rsidRDefault="00615130" w:rsidP="00615130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jOEY</w:t>
                    </w:r>
                    <w:r>
                      <w:t>, tEAM lEADER</w:t>
                    </w:r>
                  </w:p>
                  <w:p w:rsidR="00615130" w:rsidRPr="00950695" w:rsidRDefault="00615130" w:rsidP="00950695">
                    <w:pPr>
                      <w:pStyle w:val="Heading2"/>
                    </w:pPr>
                    <w:r w:rsidRPr="00950695">
                      <w:t>dE gROOTS INC</w:t>
                    </w:r>
                  </w:p>
                  <w:p w:rsidR="00615130" w:rsidRDefault="00615130" w:rsidP="00615130">
                    <w:pPr>
                      <w:spacing w:line="240" w:lineRule="auto"/>
                    </w:pPr>
                    <w:r>
                      <w:t>W: (269) 674-</w:t>
                    </w:r>
                    <w:r w:rsidR="00AA3EC2">
                      <w:t>9011</w:t>
                    </w:r>
                  </w:p>
                </w:sdtContent>
              </w:sdt>
            </w:sdtContent>
          </w:sdt>
        </w:tc>
      </w:tr>
    </w:tbl>
    <w:p w:rsidR="00E02B50" w:rsidRDefault="00E02B50"/>
    <w:sectPr w:rsidR="00E02B50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36A" w:rsidRDefault="00E3636A">
      <w:pPr>
        <w:spacing w:after="0" w:line="240" w:lineRule="auto"/>
      </w:pPr>
      <w:r>
        <w:separator/>
      </w:r>
    </w:p>
  </w:endnote>
  <w:endnote w:type="continuationSeparator" w:id="0">
    <w:p w:rsidR="00E3636A" w:rsidRDefault="00E3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B50" w:rsidRDefault="00213D0F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70D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36A" w:rsidRDefault="00E3636A">
      <w:pPr>
        <w:spacing w:after="0" w:line="240" w:lineRule="auto"/>
      </w:pPr>
      <w:r>
        <w:separator/>
      </w:r>
    </w:p>
  </w:footnote>
  <w:footnote w:type="continuationSeparator" w:id="0">
    <w:p w:rsidR="00E3636A" w:rsidRDefault="00E36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1C"/>
    <w:rsid w:val="00213D0F"/>
    <w:rsid w:val="002A2556"/>
    <w:rsid w:val="003C73F3"/>
    <w:rsid w:val="00615130"/>
    <w:rsid w:val="008E5464"/>
    <w:rsid w:val="00950695"/>
    <w:rsid w:val="00A70D58"/>
    <w:rsid w:val="00AA3EC2"/>
    <w:rsid w:val="00D53AEB"/>
    <w:rsid w:val="00E02B50"/>
    <w:rsid w:val="00E3451C"/>
    <w:rsid w:val="00E3636A"/>
    <w:rsid w:val="00EA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12991-F2D8-441B-A6F3-7B9F4C0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30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30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e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630B3644D54D04839445200939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B8C83-AA0C-40B1-96D6-587AF201ED30}"/>
      </w:docPartPr>
      <w:docPartBody>
        <w:p w:rsidR="00FA7E25" w:rsidRDefault="00F13044">
          <w:pPr>
            <w:pStyle w:val="42630B3644D54D048394452009390E5F"/>
          </w:pPr>
          <w:r>
            <w:t>[Your Name]</w:t>
          </w:r>
        </w:p>
      </w:docPartBody>
    </w:docPart>
    <w:docPart>
      <w:docPartPr>
        <w:name w:val="3254D8BB793841FD85CD208BA022B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D5502-514D-4D3F-8FD5-91251C9A8909}"/>
      </w:docPartPr>
      <w:docPartBody>
        <w:p w:rsidR="00FA7E25" w:rsidRDefault="00F13044">
          <w:pPr>
            <w:pStyle w:val="3254D8BB793841FD85CD208BA022B4D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F9A0D739BC040508657F958AC20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B59B6-CBC0-4170-A468-15A86A2B3EA5}"/>
      </w:docPartPr>
      <w:docPartBody>
        <w:p w:rsidR="00FA7E25" w:rsidRDefault="00F357C9" w:rsidP="00F357C9">
          <w:pPr>
            <w:pStyle w:val="6F9A0D739BC040508657F958AC20198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01387A483F04BB8A0D4B340400B9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826B-B271-49A1-ADEE-C6A8FFEE4E0E}"/>
      </w:docPartPr>
      <w:docPartBody>
        <w:p w:rsidR="00FA7E25" w:rsidRDefault="00F357C9" w:rsidP="00F357C9">
          <w:pPr>
            <w:pStyle w:val="B01387A483F04BB8A0D4B340400B9FC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2A06A9856E54C028B1B5EF2B006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4C66-4928-4499-8949-37F0BC9C927B}"/>
      </w:docPartPr>
      <w:docPartBody>
        <w:p w:rsidR="00FA7E25" w:rsidRDefault="00F357C9" w:rsidP="00F357C9">
          <w:pPr>
            <w:pStyle w:val="12A06A9856E54C028B1B5EF2B006801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71389A8EDD54A19A6D5AFC2BC15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26304-23B1-4DB6-986F-124060B5995C}"/>
      </w:docPartPr>
      <w:docPartBody>
        <w:p w:rsidR="00FA7E25" w:rsidRDefault="00F357C9" w:rsidP="00F357C9">
          <w:pPr>
            <w:pStyle w:val="671389A8EDD54A19A6D5AFC2BC1554D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C0148ECAF37422592BA092729368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7910F-9C9F-4123-BF3F-785D230E8EEF}"/>
      </w:docPartPr>
      <w:docPartBody>
        <w:p w:rsidR="00FA7E25" w:rsidRDefault="00F357C9" w:rsidP="00F357C9">
          <w:pPr>
            <w:pStyle w:val="9C0148ECAF37422592BA09272936811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8E8984DB54D4E0D9AC230930D06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C05D-5EBA-4F5B-BFF5-5138CC5A83A7}"/>
      </w:docPartPr>
      <w:docPartBody>
        <w:p w:rsidR="00FA7E25" w:rsidRDefault="00F357C9" w:rsidP="00F357C9">
          <w:pPr>
            <w:pStyle w:val="C8E8984DB54D4E0D9AC230930D069F1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5063A2BD8AC43CE9C6CF0F201069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6049-AB7E-400A-AA1E-F3F63ACB0311}"/>
      </w:docPartPr>
      <w:docPartBody>
        <w:p w:rsidR="00FA7E25" w:rsidRDefault="00F357C9" w:rsidP="00F357C9">
          <w:pPr>
            <w:pStyle w:val="95063A2BD8AC43CE9C6CF0F20106971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C48B2A1706A496581AF90836AB4E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A0F05-B2AB-428B-8B79-1103BC0FF219}"/>
      </w:docPartPr>
      <w:docPartBody>
        <w:p w:rsidR="00FA7E25" w:rsidRDefault="00F357C9" w:rsidP="00F357C9">
          <w:pPr>
            <w:pStyle w:val="0C48B2A1706A496581AF90836AB4E75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A6D03171D1469781BDB8DD18BA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D15A-E1AB-4256-9496-964767007CFE}"/>
      </w:docPartPr>
      <w:docPartBody>
        <w:p w:rsidR="00FA7E25" w:rsidRDefault="00F357C9" w:rsidP="00F357C9">
          <w:pPr>
            <w:pStyle w:val="80A6D03171D1469781BDB8DD18BADD5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EF4A7584F3C42EE8C0ADDBF328E1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310FE-893D-4C08-9054-C24FB0702FC2}"/>
      </w:docPartPr>
      <w:docPartBody>
        <w:p w:rsidR="00FA7E25" w:rsidRDefault="00F357C9" w:rsidP="00F357C9">
          <w:pPr>
            <w:pStyle w:val="5EF4A7584F3C42EE8C0ADDBF328E144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C9"/>
    <w:rsid w:val="00CA0510"/>
    <w:rsid w:val="00F13044"/>
    <w:rsid w:val="00F357C9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630B3644D54D048394452009390E5F">
    <w:name w:val="42630B3644D54D048394452009390E5F"/>
  </w:style>
  <w:style w:type="paragraph" w:customStyle="1" w:styleId="56407A15326243A699B1F14AB2F4CEED">
    <w:name w:val="56407A15326243A699B1F14AB2F4CEED"/>
  </w:style>
  <w:style w:type="paragraph" w:customStyle="1" w:styleId="D8B6B8BDA6AA4E1E8E3A7381420B18D3">
    <w:name w:val="D8B6B8BDA6AA4E1E8E3A7381420B18D3"/>
  </w:style>
  <w:style w:type="paragraph" w:customStyle="1" w:styleId="7D49FAFB0F564D47B8B5C35CEAD10EFB">
    <w:name w:val="7D49FAFB0F564D47B8B5C35CEAD10EFB"/>
  </w:style>
  <w:style w:type="paragraph" w:customStyle="1" w:styleId="8922BA22031D4A12A074C3ADCEFD456C">
    <w:name w:val="8922BA22031D4A12A074C3ADCEFD456C"/>
  </w:style>
  <w:style w:type="paragraph" w:customStyle="1" w:styleId="0FB1520ED88041A897456DD6345C9446">
    <w:name w:val="0FB1520ED88041A897456DD6345C9446"/>
  </w:style>
  <w:style w:type="character" w:styleId="PlaceholderText">
    <w:name w:val="Placeholder Text"/>
    <w:basedOn w:val="DefaultParagraphFont"/>
    <w:uiPriority w:val="99"/>
    <w:semiHidden/>
    <w:rsid w:val="00F357C9"/>
    <w:rPr>
      <w:color w:val="808080"/>
    </w:rPr>
  </w:style>
  <w:style w:type="paragraph" w:customStyle="1" w:styleId="3254D8BB793841FD85CD208BA022B4DF">
    <w:name w:val="3254D8BB793841FD85CD208BA022B4DF"/>
  </w:style>
  <w:style w:type="character" w:styleId="Strong">
    <w:name w:val="Strong"/>
    <w:basedOn w:val="DefaultParagraphFont"/>
    <w:uiPriority w:val="22"/>
    <w:qFormat/>
    <w:rsid w:val="00F357C9"/>
    <w:rPr>
      <w:b/>
      <w:bCs/>
    </w:rPr>
  </w:style>
  <w:style w:type="paragraph" w:customStyle="1" w:styleId="75FC7CC4AFCB49A2A2265B8DDC310F76">
    <w:name w:val="75FC7CC4AFCB49A2A2265B8DDC310F76"/>
  </w:style>
  <w:style w:type="paragraph" w:customStyle="1" w:styleId="AAECBDEAEDE4481D899575E955FBE579">
    <w:name w:val="AAECBDEAEDE4481D899575E955FBE579"/>
  </w:style>
  <w:style w:type="paragraph" w:customStyle="1" w:styleId="7E47581293B04A81BEC5C0F930DD7A66">
    <w:name w:val="7E47581293B04A81BEC5C0F930DD7A66"/>
  </w:style>
  <w:style w:type="paragraph" w:customStyle="1" w:styleId="1ECA9AF247824162AE6AC34A51DFA5CA">
    <w:name w:val="1ECA9AF247824162AE6AC34A51DFA5CA"/>
  </w:style>
  <w:style w:type="paragraph" w:customStyle="1" w:styleId="B0899D3D126A48B2B120A8DB7D5556DA">
    <w:name w:val="B0899D3D126A48B2B120A8DB7D5556DA"/>
  </w:style>
  <w:style w:type="paragraph" w:customStyle="1" w:styleId="922A4A71953B43ACAEC4724146146807">
    <w:name w:val="922A4A71953B43ACAEC4724146146807"/>
  </w:style>
  <w:style w:type="paragraph" w:customStyle="1" w:styleId="5D87E6409DDB46BDA2E768B2EE9191F3">
    <w:name w:val="5D87E6409DDB46BDA2E768B2EE9191F3"/>
  </w:style>
  <w:style w:type="paragraph" w:customStyle="1" w:styleId="1931A10AE5CC47B287C5BE5305A71379">
    <w:name w:val="1931A10AE5CC47B287C5BE5305A71379"/>
  </w:style>
  <w:style w:type="paragraph" w:customStyle="1" w:styleId="029BE67655A4483FA2D29E57C6CA4BD6">
    <w:name w:val="029BE67655A4483FA2D29E57C6CA4BD6"/>
  </w:style>
  <w:style w:type="paragraph" w:customStyle="1" w:styleId="AF21186F37874CBF81CB11285BB4BEBF">
    <w:name w:val="AF21186F37874CBF81CB11285BB4BEBF"/>
  </w:style>
  <w:style w:type="paragraph" w:customStyle="1" w:styleId="9F11634F36AC49CFB987F95DD44606D2">
    <w:name w:val="9F11634F36AC49CFB987F95DD44606D2"/>
  </w:style>
  <w:style w:type="paragraph" w:customStyle="1" w:styleId="685CDED463CF45A0887685D796172841">
    <w:name w:val="685CDED463CF45A0887685D796172841"/>
  </w:style>
  <w:style w:type="paragraph" w:customStyle="1" w:styleId="3B65CFE396C54E28B30FE0E5430B4889">
    <w:name w:val="3B65CFE396C54E28B30FE0E5430B4889"/>
  </w:style>
  <w:style w:type="paragraph" w:customStyle="1" w:styleId="9BA91ABED20F4694953FE3CE1B5367B0">
    <w:name w:val="9BA91ABED20F4694953FE3CE1B5367B0"/>
  </w:style>
  <w:style w:type="paragraph" w:customStyle="1" w:styleId="5E42CC8A429C44C199BF29CAAE9937EC">
    <w:name w:val="5E42CC8A429C44C199BF29CAAE9937EC"/>
    <w:rsid w:val="00F357C9"/>
  </w:style>
  <w:style w:type="paragraph" w:customStyle="1" w:styleId="E6AAF5450AAA4A6F8CB7C619C0C402E0">
    <w:name w:val="E6AAF5450AAA4A6F8CB7C619C0C402E0"/>
    <w:rsid w:val="00F357C9"/>
  </w:style>
  <w:style w:type="paragraph" w:customStyle="1" w:styleId="EC983C105A6043B0BE948BAFF7CACAC4">
    <w:name w:val="EC983C105A6043B0BE948BAFF7CACAC4"/>
    <w:rsid w:val="00F357C9"/>
  </w:style>
  <w:style w:type="paragraph" w:customStyle="1" w:styleId="97D22223ACE64EDCA8946A812DDEC802">
    <w:name w:val="97D22223ACE64EDCA8946A812DDEC802"/>
    <w:rsid w:val="00F357C9"/>
  </w:style>
  <w:style w:type="paragraph" w:customStyle="1" w:styleId="E91D2467391B41C586473A57982D8989">
    <w:name w:val="E91D2467391B41C586473A57982D8989"/>
    <w:rsid w:val="00F357C9"/>
  </w:style>
  <w:style w:type="paragraph" w:customStyle="1" w:styleId="86A5ECA21AE042D48F80799F85EBAB4D">
    <w:name w:val="86A5ECA21AE042D48F80799F85EBAB4D"/>
    <w:rsid w:val="00F357C9"/>
  </w:style>
  <w:style w:type="paragraph" w:customStyle="1" w:styleId="674FD9DE13C94A96A070A03915863C5B">
    <w:name w:val="674FD9DE13C94A96A070A03915863C5B"/>
    <w:rsid w:val="00F357C9"/>
  </w:style>
  <w:style w:type="paragraph" w:customStyle="1" w:styleId="C7323D748CB64952971157C3B949DE31">
    <w:name w:val="C7323D748CB64952971157C3B949DE31"/>
    <w:rsid w:val="00F357C9"/>
  </w:style>
  <w:style w:type="paragraph" w:customStyle="1" w:styleId="18E08348C60F4F34B67025E6079A0086">
    <w:name w:val="18E08348C60F4F34B67025E6079A0086"/>
    <w:rsid w:val="00F357C9"/>
  </w:style>
  <w:style w:type="paragraph" w:customStyle="1" w:styleId="C40394F2E4D847C79D68040AD082E0A7">
    <w:name w:val="C40394F2E4D847C79D68040AD082E0A7"/>
    <w:rsid w:val="00F357C9"/>
  </w:style>
  <w:style w:type="paragraph" w:customStyle="1" w:styleId="5EFA483BAA244E859142F3E0B2DB0478">
    <w:name w:val="5EFA483BAA244E859142F3E0B2DB0478"/>
    <w:rsid w:val="00F357C9"/>
  </w:style>
  <w:style w:type="paragraph" w:customStyle="1" w:styleId="C7FE98183D5D487BAEBBB22C6B620AF9">
    <w:name w:val="C7FE98183D5D487BAEBBB22C6B620AF9"/>
    <w:rsid w:val="00F357C9"/>
  </w:style>
  <w:style w:type="paragraph" w:customStyle="1" w:styleId="3C460686B8A449A7B685698794012B68">
    <w:name w:val="3C460686B8A449A7B685698794012B68"/>
    <w:rsid w:val="00F357C9"/>
  </w:style>
  <w:style w:type="paragraph" w:customStyle="1" w:styleId="96E1DBAF65EF499390CC1248CFE62F25">
    <w:name w:val="96E1DBAF65EF499390CC1248CFE62F25"/>
    <w:rsid w:val="00F357C9"/>
  </w:style>
  <w:style w:type="paragraph" w:customStyle="1" w:styleId="D5104517AB2240E1869E5F66B9661F3E">
    <w:name w:val="D5104517AB2240E1869E5F66B9661F3E"/>
    <w:rsid w:val="00F357C9"/>
  </w:style>
  <w:style w:type="paragraph" w:customStyle="1" w:styleId="0D1A40D3DB234D7692FAD5B3988D8B67">
    <w:name w:val="0D1A40D3DB234D7692FAD5B3988D8B67"/>
    <w:rsid w:val="00F357C9"/>
  </w:style>
  <w:style w:type="paragraph" w:customStyle="1" w:styleId="20DA30DC57FD4BB29F97021C8B44757E">
    <w:name w:val="20DA30DC57FD4BB29F97021C8B44757E"/>
    <w:rsid w:val="00F357C9"/>
  </w:style>
  <w:style w:type="paragraph" w:customStyle="1" w:styleId="90E4B2A801164E1C86CCAA251232E4BA">
    <w:name w:val="90E4B2A801164E1C86CCAA251232E4BA"/>
    <w:rsid w:val="00F357C9"/>
  </w:style>
  <w:style w:type="paragraph" w:customStyle="1" w:styleId="26F687905A6348179EF6ED6C98A7C1F4">
    <w:name w:val="26F687905A6348179EF6ED6C98A7C1F4"/>
    <w:rsid w:val="00F357C9"/>
  </w:style>
  <w:style w:type="paragraph" w:customStyle="1" w:styleId="E8AC63815E124264AF056CACB5319A90">
    <w:name w:val="E8AC63815E124264AF056CACB5319A90"/>
    <w:rsid w:val="00F357C9"/>
  </w:style>
  <w:style w:type="paragraph" w:customStyle="1" w:styleId="8F35F6E56F394E2EAC084D3060F542DF">
    <w:name w:val="8F35F6E56F394E2EAC084D3060F542DF"/>
    <w:rsid w:val="00F357C9"/>
  </w:style>
  <w:style w:type="paragraph" w:customStyle="1" w:styleId="CCCD5D0EBEB24F1088478A20B366913F">
    <w:name w:val="CCCD5D0EBEB24F1088478A20B366913F"/>
    <w:rsid w:val="00F357C9"/>
  </w:style>
  <w:style w:type="paragraph" w:customStyle="1" w:styleId="3A72091C9D5845B9AD78D71A954A6BF8">
    <w:name w:val="3A72091C9D5845B9AD78D71A954A6BF8"/>
    <w:rsid w:val="00F357C9"/>
  </w:style>
  <w:style w:type="paragraph" w:customStyle="1" w:styleId="98C40282E3704CFDABA012346CF1A876">
    <w:name w:val="98C40282E3704CFDABA012346CF1A876"/>
    <w:rsid w:val="00F357C9"/>
  </w:style>
  <w:style w:type="paragraph" w:customStyle="1" w:styleId="8856AA2889394F8D9DCF89230D5E3C68">
    <w:name w:val="8856AA2889394F8D9DCF89230D5E3C68"/>
    <w:rsid w:val="00F357C9"/>
  </w:style>
  <w:style w:type="paragraph" w:customStyle="1" w:styleId="144A34D13F584CD28695AFD505033116">
    <w:name w:val="144A34D13F584CD28695AFD505033116"/>
    <w:rsid w:val="00F357C9"/>
  </w:style>
  <w:style w:type="paragraph" w:customStyle="1" w:styleId="B99D20B1B6C74717BC277F9BF1031BA2">
    <w:name w:val="B99D20B1B6C74717BC277F9BF1031BA2"/>
    <w:rsid w:val="00F357C9"/>
  </w:style>
  <w:style w:type="paragraph" w:customStyle="1" w:styleId="D08A7B9DE8E74E02A1DF850A2124226B">
    <w:name w:val="D08A7B9DE8E74E02A1DF850A2124226B"/>
    <w:rsid w:val="00F357C9"/>
  </w:style>
  <w:style w:type="paragraph" w:customStyle="1" w:styleId="A547978D43814BFE82AFEA422D29BA14">
    <w:name w:val="A547978D43814BFE82AFEA422D29BA14"/>
    <w:rsid w:val="00F357C9"/>
  </w:style>
  <w:style w:type="paragraph" w:customStyle="1" w:styleId="357C058B4D2E4C5586BE8B8863BAB38D">
    <w:name w:val="357C058B4D2E4C5586BE8B8863BAB38D"/>
    <w:rsid w:val="00F357C9"/>
  </w:style>
  <w:style w:type="paragraph" w:customStyle="1" w:styleId="DB4D5436A940485DB27C7012B8C3DA0E">
    <w:name w:val="DB4D5436A940485DB27C7012B8C3DA0E"/>
    <w:rsid w:val="00F357C9"/>
  </w:style>
  <w:style w:type="paragraph" w:customStyle="1" w:styleId="12890EF750794E8EB5A4678B19DB37B0">
    <w:name w:val="12890EF750794E8EB5A4678B19DB37B0"/>
    <w:rsid w:val="00F357C9"/>
  </w:style>
  <w:style w:type="paragraph" w:customStyle="1" w:styleId="4B486D1E09D74546A286F54C577A67FD">
    <w:name w:val="4B486D1E09D74546A286F54C577A67FD"/>
    <w:rsid w:val="00F357C9"/>
  </w:style>
  <w:style w:type="paragraph" w:customStyle="1" w:styleId="CD00ACFE18B04C76B2323249D703A8F3">
    <w:name w:val="CD00ACFE18B04C76B2323249D703A8F3"/>
    <w:rsid w:val="00F357C9"/>
  </w:style>
  <w:style w:type="paragraph" w:customStyle="1" w:styleId="85477E5FFAD94733AC3CC0D59DC4D968">
    <w:name w:val="85477E5FFAD94733AC3CC0D59DC4D968"/>
    <w:rsid w:val="00F357C9"/>
  </w:style>
  <w:style w:type="paragraph" w:customStyle="1" w:styleId="28094F04EBFF4469982FDE7828FC2059">
    <w:name w:val="28094F04EBFF4469982FDE7828FC2059"/>
    <w:rsid w:val="00F357C9"/>
  </w:style>
  <w:style w:type="paragraph" w:customStyle="1" w:styleId="7DA9B72B459541288942C8063322FFC1">
    <w:name w:val="7DA9B72B459541288942C8063322FFC1"/>
    <w:rsid w:val="00F357C9"/>
  </w:style>
  <w:style w:type="paragraph" w:customStyle="1" w:styleId="F483862DD53647FC89E4CF90F3FEC432">
    <w:name w:val="F483862DD53647FC89E4CF90F3FEC432"/>
    <w:rsid w:val="00F357C9"/>
  </w:style>
  <w:style w:type="paragraph" w:customStyle="1" w:styleId="E61254F9A2C447E48A867667D1A366E5">
    <w:name w:val="E61254F9A2C447E48A867667D1A366E5"/>
    <w:rsid w:val="00F357C9"/>
  </w:style>
  <w:style w:type="paragraph" w:customStyle="1" w:styleId="31AB361B817C4E86AD3A5E440155F222">
    <w:name w:val="31AB361B817C4E86AD3A5E440155F222"/>
    <w:rsid w:val="00F357C9"/>
  </w:style>
  <w:style w:type="paragraph" w:customStyle="1" w:styleId="5BA381707AE64CFBAE5412BE3791CF91">
    <w:name w:val="5BA381707AE64CFBAE5412BE3791CF91"/>
    <w:rsid w:val="00F357C9"/>
  </w:style>
  <w:style w:type="paragraph" w:customStyle="1" w:styleId="F52DEBFB3CA14023AF6FDA5E2D85F4E1">
    <w:name w:val="F52DEBFB3CA14023AF6FDA5E2D85F4E1"/>
    <w:rsid w:val="00F357C9"/>
  </w:style>
  <w:style w:type="paragraph" w:customStyle="1" w:styleId="CC128174015D41D5AF0113FC145B5EDD">
    <w:name w:val="CC128174015D41D5AF0113FC145B5EDD"/>
    <w:rsid w:val="00F357C9"/>
  </w:style>
  <w:style w:type="paragraph" w:customStyle="1" w:styleId="C5FC94B0E6694A8FB4246DB2965E0775">
    <w:name w:val="C5FC94B0E6694A8FB4246DB2965E0775"/>
    <w:rsid w:val="00F357C9"/>
  </w:style>
  <w:style w:type="paragraph" w:customStyle="1" w:styleId="0D55249E8361478AA46194DAC5C38D21">
    <w:name w:val="0D55249E8361478AA46194DAC5C38D21"/>
    <w:rsid w:val="00F357C9"/>
  </w:style>
  <w:style w:type="paragraph" w:customStyle="1" w:styleId="9E0D268E360A4AAF84BD18C6A8BACA8A">
    <w:name w:val="9E0D268E360A4AAF84BD18C6A8BACA8A"/>
    <w:rsid w:val="00F357C9"/>
  </w:style>
  <w:style w:type="paragraph" w:customStyle="1" w:styleId="C85344A6F9F34E26993E02F1786C2527">
    <w:name w:val="C85344A6F9F34E26993E02F1786C2527"/>
    <w:rsid w:val="00F357C9"/>
  </w:style>
  <w:style w:type="paragraph" w:customStyle="1" w:styleId="1B1BBC25C6E8420EBBB4003210226822">
    <w:name w:val="1B1BBC25C6E8420EBBB4003210226822"/>
    <w:rsid w:val="00F357C9"/>
  </w:style>
  <w:style w:type="paragraph" w:customStyle="1" w:styleId="999345A773E94020AE96F80E62EDFDF4">
    <w:name w:val="999345A773E94020AE96F80E62EDFDF4"/>
    <w:rsid w:val="00F357C9"/>
  </w:style>
  <w:style w:type="paragraph" w:customStyle="1" w:styleId="62B1B96826FB46E1B0E80FF4A66A30F1">
    <w:name w:val="62B1B96826FB46E1B0E80FF4A66A30F1"/>
    <w:rsid w:val="00F357C9"/>
  </w:style>
  <w:style w:type="paragraph" w:customStyle="1" w:styleId="7206A3D828FB4B24A3002337DA27787A">
    <w:name w:val="7206A3D828FB4B24A3002337DA27787A"/>
    <w:rsid w:val="00F357C9"/>
  </w:style>
  <w:style w:type="paragraph" w:customStyle="1" w:styleId="D9C7A9C285DB47329F3C9BCA56EF5F8D">
    <w:name w:val="D9C7A9C285DB47329F3C9BCA56EF5F8D"/>
    <w:rsid w:val="00F357C9"/>
  </w:style>
  <w:style w:type="paragraph" w:customStyle="1" w:styleId="7D52E0509C1840F5ACBB32BB55E7FC54">
    <w:name w:val="7D52E0509C1840F5ACBB32BB55E7FC54"/>
    <w:rsid w:val="00F357C9"/>
  </w:style>
  <w:style w:type="paragraph" w:customStyle="1" w:styleId="ACF0AA4A92924F23BCA7A988F6A6B41D">
    <w:name w:val="ACF0AA4A92924F23BCA7A988F6A6B41D"/>
    <w:rsid w:val="00F357C9"/>
  </w:style>
  <w:style w:type="paragraph" w:customStyle="1" w:styleId="13EC39E5B51444809AF36F71BA9BE017">
    <w:name w:val="13EC39E5B51444809AF36F71BA9BE017"/>
    <w:rsid w:val="00F357C9"/>
  </w:style>
  <w:style w:type="paragraph" w:customStyle="1" w:styleId="3A7BA15F4F5A412190376CD252CBB72B">
    <w:name w:val="3A7BA15F4F5A412190376CD252CBB72B"/>
    <w:rsid w:val="00F357C9"/>
  </w:style>
  <w:style w:type="paragraph" w:customStyle="1" w:styleId="B69BD6AAB748442B8D956119A661F86B">
    <w:name w:val="B69BD6AAB748442B8D956119A661F86B"/>
    <w:rsid w:val="00F357C9"/>
  </w:style>
  <w:style w:type="paragraph" w:customStyle="1" w:styleId="0BC0FB1544654E70B3E87FCED2CDCB49">
    <w:name w:val="0BC0FB1544654E70B3E87FCED2CDCB49"/>
    <w:rsid w:val="00F357C9"/>
  </w:style>
  <w:style w:type="paragraph" w:customStyle="1" w:styleId="ECBB27D900774452B37C4A34A5DA724F">
    <w:name w:val="ECBB27D900774452B37C4A34A5DA724F"/>
    <w:rsid w:val="00F357C9"/>
  </w:style>
  <w:style w:type="paragraph" w:customStyle="1" w:styleId="F415A2CCED8D428D9708A5FA258431B1">
    <w:name w:val="F415A2CCED8D428D9708A5FA258431B1"/>
    <w:rsid w:val="00F357C9"/>
  </w:style>
  <w:style w:type="paragraph" w:customStyle="1" w:styleId="6F9A0D739BC040508657F958AC20198C">
    <w:name w:val="6F9A0D739BC040508657F958AC20198C"/>
    <w:rsid w:val="00F357C9"/>
  </w:style>
  <w:style w:type="paragraph" w:customStyle="1" w:styleId="567A020901E440788C60A8F34D8CBCFE">
    <w:name w:val="567A020901E440788C60A8F34D8CBCFE"/>
    <w:rsid w:val="00F357C9"/>
  </w:style>
  <w:style w:type="paragraph" w:customStyle="1" w:styleId="5F06755C3887437393FF47E2ED7EBD39">
    <w:name w:val="5F06755C3887437393FF47E2ED7EBD39"/>
    <w:rsid w:val="00F357C9"/>
  </w:style>
  <w:style w:type="paragraph" w:customStyle="1" w:styleId="37E3C82B7C3544EC986B31FE136C961F">
    <w:name w:val="37E3C82B7C3544EC986B31FE136C961F"/>
    <w:rsid w:val="00F357C9"/>
  </w:style>
  <w:style w:type="paragraph" w:customStyle="1" w:styleId="EC3CEA717D0545B5AB755E1C27ACD20B">
    <w:name w:val="EC3CEA717D0545B5AB755E1C27ACD20B"/>
    <w:rsid w:val="00F357C9"/>
  </w:style>
  <w:style w:type="paragraph" w:customStyle="1" w:styleId="0AC7B8B4F4FB475DB6B63BFBF82CB77B">
    <w:name w:val="0AC7B8B4F4FB475DB6B63BFBF82CB77B"/>
    <w:rsid w:val="00F357C9"/>
  </w:style>
  <w:style w:type="paragraph" w:customStyle="1" w:styleId="87EE15BEDDB6406C88CC97B705082B64">
    <w:name w:val="87EE15BEDDB6406C88CC97B705082B64"/>
    <w:rsid w:val="00F357C9"/>
  </w:style>
  <w:style w:type="paragraph" w:customStyle="1" w:styleId="A336DE5C83054CF49681250822BE6D5B">
    <w:name w:val="A336DE5C83054CF49681250822BE6D5B"/>
    <w:rsid w:val="00F357C9"/>
  </w:style>
  <w:style w:type="paragraph" w:customStyle="1" w:styleId="5EA579B78A524304977CA10142FCFF6A">
    <w:name w:val="5EA579B78A524304977CA10142FCFF6A"/>
    <w:rsid w:val="00F357C9"/>
  </w:style>
  <w:style w:type="paragraph" w:customStyle="1" w:styleId="B01387A483F04BB8A0D4B340400B9FC7">
    <w:name w:val="B01387A483F04BB8A0D4B340400B9FC7"/>
    <w:rsid w:val="00F357C9"/>
  </w:style>
  <w:style w:type="paragraph" w:customStyle="1" w:styleId="12A06A9856E54C028B1B5EF2B006801B">
    <w:name w:val="12A06A9856E54C028B1B5EF2B006801B"/>
    <w:rsid w:val="00F357C9"/>
  </w:style>
  <w:style w:type="paragraph" w:customStyle="1" w:styleId="671389A8EDD54A19A6D5AFC2BC1554D0">
    <w:name w:val="671389A8EDD54A19A6D5AFC2BC1554D0"/>
    <w:rsid w:val="00F357C9"/>
  </w:style>
  <w:style w:type="paragraph" w:customStyle="1" w:styleId="9C0148ECAF37422592BA092729368112">
    <w:name w:val="9C0148ECAF37422592BA092729368112"/>
    <w:rsid w:val="00F357C9"/>
  </w:style>
  <w:style w:type="paragraph" w:customStyle="1" w:styleId="C8E8984DB54D4E0D9AC230930D069F16">
    <w:name w:val="C8E8984DB54D4E0D9AC230930D069F16"/>
    <w:rsid w:val="00F357C9"/>
  </w:style>
  <w:style w:type="paragraph" w:customStyle="1" w:styleId="95063A2BD8AC43CE9C6CF0F201069714">
    <w:name w:val="95063A2BD8AC43CE9C6CF0F201069714"/>
    <w:rsid w:val="00F357C9"/>
  </w:style>
  <w:style w:type="paragraph" w:customStyle="1" w:styleId="EC47099F036045F48EC9FBAE879F9297">
    <w:name w:val="EC47099F036045F48EC9FBAE879F9297"/>
    <w:rsid w:val="00F357C9"/>
  </w:style>
  <w:style w:type="paragraph" w:customStyle="1" w:styleId="AC6846CE811D449CA5CDB3D278184035">
    <w:name w:val="AC6846CE811D449CA5CDB3D278184035"/>
    <w:rsid w:val="00F357C9"/>
  </w:style>
  <w:style w:type="paragraph" w:customStyle="1" w:styleId="38B4B606E6DE46B1BBFEEB4F0590DA56">
    <w:name w:val="38B4B606E6DE46B1BBFEEB4F0590DA56"/>
    <w:rsid w:val="00F357C9"/>
  </w:style>
  <w:style w:type="paragraph" w:customStyle="1" w:styleId="0C48B2A1706A496581AF90836AB4E75C">
    <w:name w:val="0C48B2A1706A496581AF90836AB4E75C"/>
    <w:rsid w:val="00F357C9"/>
  </w:style>
  <w:style w:type="paragraph" w:customStyle="1" w:styleId="80A6D03171D1469781BDB8DD18BADD59">
    <w:name w:val="80A6D03171D1469781BDB8DD18BADD59"/>
    <w:rsid w:val="00F357C9"/>
  </w:style>
  <w:style w:type="paragraph" w:customStyle="1" w:styleId="5EF4A7584F3C42EE8C0ADDBF328E144D">
    <w:name w:val="5EF4A7584F3C42EE8C0ADDBF328E144D"/>
    <w:rsid w:val="00F357C9"/>
  </w:style>
  <w:style w:type="paragraph" w:customStyle="1" w:styleId="3959B5BC2D01444DBC5C6B0B0BD13CD8">
    <w:name w:val="3959B5BC2D01444DBC5C6B0B0BD13CD8"/>
    <w:rsid w:val="00F357C9"/>
  </w:style>
  <w:style w:type="paragraph" w:customStyle="1" w:styleId="DA6823CC8C3D48299B7A97DD73E99C5A">
    <w:name w:val="DA6823CC8C3D48299B7A97DD73E99C5A"/>
    <w:rsid w:val="00F357C9"/>
  </w:style>
  <w:style w:type="paragraph" w:customStyle="1" w:styleId="55CA47A899C842A9AC99B613B9B8D954">
    <w:name w:val="55CA47A899C842A9AC99B613B9B8D954"/>
    <w:rsid w:val="00F357C9"/>
  </w:style>
  <w:style w:type="paragraph" w:customStyle="1" w:styleId="0A1BEE6130EB473C85AE501C13E0E4B2">
    <w:name w:val="0A1BEE6130EB473C85AE501C13E0E4B2"/>
    <w:rsid w:val="00F357C9"/>
  </w:style>
  <w:style w:type="paragraph" w:customStyle="1" w:styleId="3A9369AA9D2F4CF19F0746D641771446">
    <w:name w:val="3A9369AA9D2F4CF19F0746D641771446"/>
    <w:rsid w:val="00F357C9"/>
  </w:style>
  <w:style w:type="paragraph" w:customStyle="1" w:styleId="0BCF9C2817D6465281486DDFDEDB831A">
    <w:name w:val="0BCF9C2817D6465281486DDFDEDB831A"/>
    <w:rsid w:val="00F357C9"/>
  </w:style>
  <w:style w:type="paragraph" w:customStyle="1" w:styleId="FAAAFCCE4D9649B0B05B0D17534A301D">
    <w:name w:val="FAAAFCCE4D9649B0B05B0D17534A301D"/>
    <w:rsid w:val="00F357C9"/>
  </w:style>
  <w:style w:type="paragraph" w:customStyle="1" w:styleId="41A6F8986F01463BB308E14F67F8BC38">
    <w:name w:val="41A6F8986F01463BB308E14F67F8BC38"/>
    <w:rsid w:val="00F357C9"/>
  </w:style>
  <w:style w:type="paragraph" w:customStyle="1" w:styleId="4CBA37084C474FBB98C03D1493AEC4D1">
    <w:name w:val="4CBA37084C474FBB98C03D1493AEC4D1"/>
    <w:rsid w:val="00F357C9"/>
  </w:style>
  <w:style w:type="paragraph" w:customStyle="1" w:styleId="CD5C029E7F3C4F8FBE5E51BF6CA81D0D">
    <w:name w:val="CD5C029E7F3C4F8FBE5E51BF6CA81D0D"/>
    <w:rsid w:val="00F357C9"/>
  </w:style>
  <w:style w:type="paragraph" w:customStyle="1" w:styleId="F031F2B85BC74B30B9DBE655ED2DF5A3">
    <w:name w:val="F031F2B85BC74B30B9DBE655ED2DF5A3"/>
    <w:rsid w:val="00F357C9"/>
  </w:style>
  <w:style w:type="paragraph" w:customStyle="1" w:styleId="B644EE5A51DD4A008EB12000DAE14132">
    <w:name w:val="B644EE5A51DD4A008EB12000DAE14132"/>
    <w:rsid w:val="00F35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F49DE-4320-4D34-92EE-CD14649D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139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                                                   rEYNALDO pEREZ</dc:creator>
  <cp:keywords/>
  <dc:description/>
  <cp:lastModifiedBy>Janie</cp:lastModifiedBy>
  <cp:revision>4</cp:revision>
  <cp:lastPrinted>2014-04-28T16:02:00Z</cp:lastPrinted>
  <dcterms:created xsi:type="dcterms:W3CDTF">2014-04-22T22:39:00Z</dcterms:created>
  <dcterms:modified xsi:type="dcterms:W3CDTF">2014-04-28T16:02:00Z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