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sumeTable"/>
        <w:tblW w:w="0" w:type="auto"/>
        <w:tblLayout w:type="fixed"/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1B3814" w:rsidTr="00E91540">
        <w:tc>
          <w:tcPr>
            <w:tcW w:w="2070" w:type="dxa"/>
          </w:tcPr>
          <w:p w:rsidR="001B3814" w:rsidRDefault="001B3814">
            <w:pPr>
              <w:spacing w:line="240" w:lineRule="auto"/>
            </w:pPr>
          </w:p>
        </w:tc>
        <w:tc>
          <w:tcPr>
            <w:tcW w:w="7650" w:type="dxa"/>
          </w:tcPr>
          <w:p w:rsidR="001B3814" w:rsidRDefault="00CA0779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6AA0727DDF1548C1A216B80E89FB307E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FE71BD">
                  <w:t>Joshua Pelis</w:t>
                </w:r>
              </w:sdtContent>
            </w:sdt>
          </w:p>
          <w:p w:rsidR="001B3814" w:rsidRDefault="00FE71BD" w:rsidP="00FE71BD">
            <w:pPr>
              <w:pStyle w:val="NoSpacing"/>
            </w:pPr>
            <w:r>
              <w:t>10139 Granby Drive Commerce City, CO 80022</w:t>
            </w:r>
            <w:r w:rsidR="00CA0779">
              <w:t>  </w:t>
            </w:r>
            <w:r w:rsidR="00CA0779">
              <w:rPr>
                <w:rStyle w:val="Emphasis"/>
              </w:rPr>
              <w:t>|</w:t>
            </w:r>
            <w:r w:rsidR="00CA0779">
              <w:t> </w:t>
            </w:r>
            <w:r w:rsidR="00CA0779">
              <w:rPr>
                <w:kern w:val="20"/>
              </w:rPr>
              <w:t> </w:t>
            </w:r>
            <w:r>
              <w:t>japelis03@gmail.com</w:t>
            </w:r>
            <w:r w:rsidR="00CA0779">
              <w:t>  </w:t>
            </w:r>
            <w:r w:rsidR="00CA0779">
              <w:rPr>
                <w:rStyle w:val="Emphasis"/>
              </w:rPr>
              <w:t>|</w:t>
            </w:r>
            <w:r w:rsidR="00CA0779">
              <w:t>  </w:t>
            </w:r>
            <w:r>
              <w:t>720-352-4797</w:t>
            </w:r>
          </w:p>
        </w:tc>
      </w:tr>
      <w:tr w:rsidR="001B3814" w:rsidTr="00E91540">
        <w:tc>
          <w:tcPr>
            <w:tcW w:w="2070" w:type="dxa"/>
          </w:tcPr>
          <w:p w:rsidR="001B3814" w:rsidRDefault="001B3814" w:rsidP="00E91540">
            <w:pPr>
              <w:pStyle w:val="Heading1"/>
              <w:jc w:val="left"/>
              <w:outlineLvl w:val="0"/>
            </w:pPr>
          </w:p>
        </w:tc>
        <w:tc>
          <w:tcPr>
            <w:tcW w:w="7650" w:type="dxa"/>
          </w:tcPr>
          <w:p w:rsidR="001B3814" w:rsidRDefault="001B3814" w:rsidP="00E91540"/>
        </w:tc>
      </w:tr>
      <w:tr w:rsidR="001B3814" w:rsidTr="00E91540">
        <w:tc>
          <w:tcPr>
            <w:tcW w:w="2070" w:type="dxa"/>
          </w:tcPr>
          <w:p w:rsidR="001B3814" w:rsidRDefault="00CA0779">
            <w:pPr>
              <w:pStyle w:val="Heading1"/>
              <w:outlineLvl w:val="0"/>
            </w:pPr>
            <w:r>
              <w:t>Skills &amp; Abilities</w:t>
            </w:r>
          </w:p>
        </w:tc>
        <w:tc>
          <w:tcPr>
            <w:tcW w:w="7650" w:type="dxa"/>
          </w:tcPr>
          <w:p w:rsidR="00E91540" w:rsidRDefault="00E91540" w:rsidP="00BB6C9B"/>
          <w:p w:rsidR="001B3814" w:rsidRDefault="00502F63" w:rsidP="00BB6C9B">
            <w:r>
              <w:t xml:space="preserve">I am an extremely quick learner and catch onto new things very quickly. I am </w:t>
            </w:r>
            <w:r w:rsidR="00BB6C9B">
              <w:t xml:space="preserve">well organized I don’t like not knowing where things are, and exceptionally reliable. When it comes to being honest I will always speak the truth even if it is upsetting to some people. I take pride in my work and avoid taking any shortcut to accomplish my goal in a faster manner. I work well with other and get along with almost everybody, I’m not shy and am willing to put myself out there and be the center of attention. </w:t>
            </w:r>
          </w:p>
        </w:tc>
      </w:tr>
      <w:tr w:rsidR="001B3814" w:rsidTr="00E91540">
        <w:tc>
          <w:tcPr>
            <w:tcW w:w="2070" w:type="dxa"/>
          </w:tcPr>
          <w:p w:rsidR="001B3814" w:rsidRDefault="00CA0779">
            <w:pPr>
              <w:pStyle w:val="Heading1"/>
              <w:outlineLvl w:val="0"/>
            </w:pPr>
            <w:r>
              <w:t>Exp</w:t>
            </w:r>
            <w:bookmarkStart w:id="0" w:name="_GoBack"/>
            <w:bookmarkEnd w:id="0"/>
            <w:r>
              <w:t>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  <w:caps/>
                <w:kern w:val="2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C3F7F86FEA52494ABD9A768E357CD888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E91540" w:rsidRDefault="00E91540">
                    <w:pPr>
                      <w:pStyle w:val="Heading2"/>
                      <w:outlineLvl w:val="1"/>
                      <w:rPr>
                        <w:b/>
                        <w:bCs/>
                        <w:caps w:val="0"/>
                        <w:color w:val="595959" w:themeColor="text1" w:themeTint="A6"/>
                        <w:kern w:val="0"/>
                      </w:rPr>
                    </w:pPr>
                  </w:p>
                  <w:p w:rsidR="001B3814" w:rsidRDefault="00FE71BD">
                    <w:pPr>
                      <w:pStyle w:val="Heading2"/>
                      <w:outlineLvl w:val="1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facalities -grounds</w:t>
                    </w:r>
                    <w:r w:rsidR="00CA0779">
                      <w:t xml:space="preserve"> </w:t>
                    </w:r>
                    <w:r>
                      <w:t>Boudler county</w:t>
                    </w:r>
                  </w:p>
                  <w:p w:rsidR="004364EB" w:rsidRDefault="00FE71BD" w:rsidP="00557CE4">
                    <w:pPr>
                      <w:pStyle w:val="Heading3"/>
                      <w:outlineLvl w:val="2"/>
                    </w:pPr>
                    <w:r>
                      <w:t>july 1, 2013-october 20, 2013</w:t>
                    </w:r>
                    <w:r w:rsidR="004364EB">
                      <w:t xml:space="preserve"> </w:t>
                    </w:r>
                  </w:p>
                  <w:p w:rsidR="00557CE4" w:rsidRPr="00557CE4" w:rsidRDefault="004364EB" w:rsidP="00557CE4">
                    <w:pPr>
                      <w:pStyle w:val="Heading3"/>
                      <w:outlineLvl w:val="2"/>
                    </w:pPr>
                    <w:r>
                      <w:t>Anthony Pomerance 303-947-8097</w:t>
                    </w:r>
                  </w:p>
                  <w:p w:rsidR="001B3814" w:rsidRDefault="00557CE4">
                    <w:pPr>
                      <w:spacing w:line="240" w:lineRule="auto"/>
                    </w:pPr>
                    <w:r>
                      <w:t>I was required to maintain and upkeep the grounds at all boulder county facilities in Longmont, CO. Which consisted of a variety of task such as mowing the lawns, picking up trash, and weed pulling, to sprinkler system repair and tree trimming. Often I would be pulled aside to help with different projects throughout the county. Also I worked with an inmate crew on a weekly basis, who would come to help accomplish bigger projects.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794740916"/>
                  <w:placeholder>
                    <w:docPart w:val="864DB0BE435B42CA8D67961595CF1623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FE71BD" w:rsidRDefault="00557CE4">
                    <w:pPr>
                      <w:pStyle w:val="Heading2"/>
                      <w:outlineLvl w:val="1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Flow team member</w:t>
                    </w:r>
                    <w:r w:rsidR="00FE71BD">
                      <w:t xml:space="preserve"> </w:t>
                    </w:r>
                    <w:r>
                      <w:t>Target</w:t>
                    </w:r>
                  </w:p>
                  <w:p w:rsidR="004364EB" w:rsidRDefault="00557CE4" w:rsidP="00840B68">
                    <w:pPr>
                      <w:pStyle w:val="Heading3"/>
                      <w:outlineLvl w:val="2"/>
                    </w:pPr>
                    <w:r>
                      <w:t>October 20, 2011-june 20, 2013</w:t>
                    </w:r>
                    <w:r w:rsidR="004364EB">
                      <w:t xml:space="preserve"> </w:t>
                    </w:r>
                  </w:p>
                  <w:p w:rsidR="00FE71BD" w:rsidRDefault="004364EB" w:rsidP="00840B68">
                    <w:pPr>
                      <w:pStyle w:val="Heading3"/>
                      <w:outlineLvl w:val="2"/>
                    </w:pPr>
                    <w:r>
                      <w:t>Brighton, Co 303-219-9055</w:t>
                    </w:r>
                  </w:p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I started at Target in the fall after I gradua</w:t>
                    </w:r>
                    <w:r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ted, over the time I worked</w:t>
                    </w: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 xml:space="preserve"> there I have cross trained into almost every area of the store and taken on any task that has been handed to me.  </w:t>
                    </w:r>
                  </w:p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Departments Worked</w:t>
                    </w:r>
                  </w:p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●</w:t>
                    </w: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ab/>
                      <w:t>Logistics Zone</w:t>
                    </w:r>
                  </w:p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●</w:t>
                    </w: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ab/>
                      <w:t>Electronics</w:t>
                    </w:r>
                  </w:p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●</w:t>
                    </w: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ab/>
                      <w:t xml:space="preserve">Planogram </w:t>
                    </w:r>
                  </w:p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●</w:t>
                    </w: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ab/>
                      <w:t>In-stocks</w:t>
                    </w:r>
                  </w:p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●</w:t>
                    </w: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ab/>
                      <w:t>Produce</w:t>
                    </w:r>
                  </w:p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●</w:t>
                    </w: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ab/>
                      <w:t>Flow Team</w:t>
                    </w:r>
                  </w:p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●</w:t>
                    </w:r>
                    <w:r w:rsidRPr="00557CE4"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ab/>
                      <w:t>Cashier</w:t>
                    </w:r>
                  </w:p>
                  <w:p w:rsidR="00557CE4" w:rsidRDefault="004364EB" w:rsidP="00557CE4">
                    <w:pPr>
                      <w:pStyle w:val="Heading3"/>
                      <w:outlineLvl w:val="2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  <w:r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  <w:t>●             Meat Department</w:t>
                    </w:r>
                  </w:p>
                  <w:p w:rsidR="004364EB" w:rsidRPr="004364EB" w:rsidRDefault="004364EB" w:rsidP="004364EB"/>
                  <w:p w:rsidR="00557CE4" w:rsidRPr="00557CE4" w:rsidRDefault="00557CE4" w:rsidP="00557CE4">
                    <w:pPr>
                      <w:pStyle w:val="Heading3"/>
                      <w:rPr>
                        <w:caps w:val="0"/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:rsidR="00E91540" w:rsidRDefault="00E91540" w:rsidP="00557CE4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:rsidR="00FE71BD" w:rsidRDefault="00557CE4" w:rsidP="00557CE4">
                    <w:r w:rsidRPr="00557CE4">
                      <w:rPr>
                        <w:color w:val="262626" w:themeColor="text1" w:themeTint="D9"/>
                        <w:sz w:val="18"/>
                        <w:szCs w:val="18"/>
                      </w:rPr>
                      <w:t>I</w:t>
                    </w:r>
                    <w:r>
                      <w:t xml:space="preserve"> also held a position titled </w:t>
                    </w:r>
                    <w:r w:rsidRPr="00557CE4">
                      <w:t>Sales</w:t>
                    </w:r>
                    <w:r w:rsidRPr="00557CE4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Planner and in this I would partner with some of the team leaders in the store to plan out the new products that are going to be displayed</w:t>
                    </w:r>
                    <w:r>
                      <w:t xml:space="preserve">. There was dates that product had to be set and we would have to collaborate to make sure those dates were met. At times there were </w:t>
                    </w:r>
                    <w:r w:rsidR="004364EB">
                      <w:t>a lot they needed changed that would require me to come in on different days as well as work on them while I was in other departments.</w:t>
                    </w:r>
                  </w:p>
                </w:sdtContent>
              </w:sdt>
              <w:p w:rsidR="001B3814" w:rsidRDefault="00CA0779" w:rsidP="004364EB">
                <w:pPr>
                  <w:pStyle w:val="Heading2"/>
                </w:pPr>
              </w:p>
            </w:sdtContent>
          </w:sdt>
        </w:tc>
      </w:tr>
      <w:tr w:rsidR="001B3814" w:rsidTr="00E91540">
        <w:tc>
          <w:tcPr>
            <w:tcW w:w="2070" w:type="dxa"/>
          </w:tcPr>
          <w:p w:rsidR="001B3814" w:rsidRDefault="00CA0779">
            <w:pPr>
              <w:pStyle w:val="Heading1"/>
              <w:outlineLvl w:val="0"/>
            </w:pPr>
            <w:r>
              <w:lastRenderedPageBreak/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C3F7F86FEA52494ABD9A768E357CD888"/>
                  </w:placeholder>
                  <w15:repeatingSectionItem/>
                </w:sdtPr>
                <w:sdtEndPr/>
                <w:sdtContent>
                  <w:p w:rsidR="00E91540" w:rsidRDefault="00E91540">
                    <w:pPr>
                      <w:pStyle w:val="Heading2"/>
                      <w:outlineLvl w:val="1"/>
                      <w:rPr>
                        <w:caps w:val="0"/>
                        <w:color w:val="595959" w:themeColor="text1" w:themeTint="A6"/>
                        <w:kern w:val="0"/>
                      </w:rPr>
                    </w:pPr>
                  </w:p>
                  <w:p w:rsidR="001B3814" w:rsidRDefault="00FE71BD">
                    <w:pPr>
                      <w:pStyle w:val="Heading2"/>
                      <w:outlineLvl w:val="1"/>
                    </w:pPr>
                    <w:r>
                      <w:rPr>
                        <w:rStyle w:val="Strong"/>
                      </w:rPr>
                      <w:t>Fort Lupton High School</w:t>
                    </w:r>
                    <w:r w:rsidR="00CA0779">
                      <w:t xml:space="preserve">, </w:t>
                    </w:r>
                    <w:r>
                      <w:t>Fort lupton, co</w:t>
                    </w:r>
                  </w:p>
                  <w:p w:rsidR="001B3814" w:rsidRDefault="00FE71BD">
                    <w:pPr>
                      <w:pStyle w:val="Heading3"/>
                      <w:outlineLvl w:val="2"/>
                    </w:pPr>
                    <w:r>
                      <w:t>High school diploma</w:t>
                    </w:r>
                  </w:p>
                  <w:p w:rsidR="001B3814" w:rsidRDefault="00FE71BD" w:rsidP="00FE71BD">
                    <w:pPr>
                      <w:spacing w:line="240" w:lineRule="auto"/>
                    </w:pPr>
                    <w:r>
                      <w:t xml:space="preserve">I was enrolled in advanced courses throughout my high school career including four advanced placement (AP) courses. I graduated in the top 20% of my class with a 3.2 cumulative GPA. I was involved in athletics including baseball and basketball, and I understand how to work well with a team. Also I was an avid member of student council for three of my four years and chaired many different events during that time.  </w:t>
                    </w:r>
                  </w:p>
                </w:sdtContent>
              </w:sdt>
            </w:sdtContent>
          </w:sdt>
        </w:tc>
      </w:tr>
      <w:tr w:rsidR="001B3814" w:rsidTr="00E91540">
        <w:tc>
          <w:tcPr>
            <w:tcW w:w="2070" w:type="dxa"/>
          </w:tcPr>
          <w:p w:rsidR="001B3814" w:rsidRDefault="001B3814">
            <w:pPr>
              <w:pStyle w:val="Heading1"/>
              <w:outlineLvl w:val="0"/>
            </w:pPr>
          </w:p>
        </w:tc>
        <w:tc>
          <w:tcPr>
            <w:tcW w:w="7650" w:type="dxa"/>
          </w:tcPr>
          <w:p w:rsidR="001B3814" w:rsidRDefault="001B3814" w:rsidP="00BB6C9B"/>
        </w:tc>
      </w:tr>
      <w:tr w:rsidR="00BB6C9B" w:rsidTr="00E91540">
        <w:trPr>
          <w:gridAfter w:val="1"/>
          <w:wAfter w:w="7650" w:type="dxa"/>
        </w:trPr>
        <w:tc>
          <w:tcPr>
            <w:tcW w:w="2070" w:type="dxa"/>
          </w:tcPr>
          <w:p w:rsidR="00BB6C9B" w:rsidRDefault="00BB6C9B">
            <w:pPr>
              <w:pStyle w:val="Heading1"/>
              <w:outlineLvl w:val="0"/>
            </w:pPr>
          </w:p>
        </w:tc>
      </w:tr>
      <w:tr w:rsidR="001B3814" w:rsidTr="00E91540">
        <w:tc>
          <w:tcPr>
            <w:tcW w:w="2070" w:type="dxa"/>
          </w:tcPr>
          <w:p w:rsidR="001B3814" w:rsidRDefault="00CA0779">
            <w:pPr>
              <w:pStyle w:val="Heading1"/>
              <w:outlineLvl w:val="0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C3F7F86FEA52494ABD9A768E357CD888"/>
                  </w:placeholder>
                  <w15:color w:val="C0C0C0"/>
                  <w15:repeatingSectionItem/>
                </w:sdtPr>
                <w:sdtEndPr/>
                <w:sdtContent>
                  <w:p w:rsidR="00E91540" w:rsidRDefault="00E91540" w:rsidP="00502F63">
                    <w:pPr>
                      <w:pStyle w:val="Heading2"/>
                      <w:outlineLvl w:val="1"/>
                      <w:rPr>
                        <w:caps w:val="0"/>
                        <w:color w:val="595959" w:themeColor="text1" w:themeTint="A6"/>
                        <w:kern w:val="0"/>
                      </w:rPr>
                    </w:pPr>
                  </w:p>
                  <w:p w:rsidR="00502F63" w:rsidRDefault="00502F63" w:rsidP="00502F63">
                    <w:pPr>
                      <w:pStyle w:val="Heading2"/>
                      <w:outlineLvl w:val="1"/>
                    </w:pPr>
                    <w:r>
                      <w:rPr>
                        <w:rStyle w:val="Strong"/>
                      </w:rPr>
                      <w:t>Dan ostheimer</w:t>
                    </w:r>
                    <w:r w:rsidR="00CA0779">
                      <w:t xml:space="preserve">, </w:t>
                    </w:r>
                    <w:r>
                      <w:t>Friend</w:t>
                    </w:r>
                  </w:p>
                  <w:p w:rsidR="00502F63" w:rsidRDefault="00502F63" w:rsidP="00502F63">
                    <w:pPr>
                      <w:pStyle w:val="Heading2"/>
                      <w:outlineLvl w:val="1"/>
                    </w:pPr>
                    <w:r>
                      <w:t xml:space="preserve"> 1018 127</w:t>
                    </w:r>
                    <w:r w:rsidRPr="00502F63">
                      <w:rPr>
                        <w:vertAlign w:val="superscript"/>
                      </w:rPr>
                      <w:t>th</w:t>
                    </w:r>
                    <w:r>
                      <w:t xml:space="preserve"> Place Westminster, CO 80234    303-241-5050</w:t>
                    </w:r>
                  </w:p>
                  <w:p w:rsidR="00502F63" w:rsidRPr="00502F63" w:rsidRDefault="00CA0779" w:rsidP="00502F63"/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943522320"/>
                  <w:placeholder>
                    <w:docPart w:val="B4DA2270F0BB4F0DAD5EE7240030672B"/>
                  </w:placeholder>
                  <w15:color w:val="C0C0C0"/>
                  <w15:repeatingSectionItem/>
                </w:sdtPr>
                <w:sdtContent>
                  <w:p w:rsidR="00502F63" w:rsidRDefault="00502F63">
                    <w:pPr>
                      <w:pStyle w:val="Heading2"/>
                      <w:outlineLvl w:val="1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adam sarazen</w:t>
                    </w:r>
                    <w:r>
                      <w:t>, Friend</w:t>
                    </w:r>
                  </w:p>
                  <w:p w:rsidR="00502F63" w:rsidRDefault="00502F63" w:rsidP="00502F63">
                    <w:pPr>
                      <w:spacing w:line="240" w:lineRule="auto"/>
                    </w:pPr>
                    <w:r>
                      <w:t>10189 Granby Drive Commerce City, CO 80022      720-443-7122</w:t>
                    </w:r>
                  </w:p>
                  <w:p w:rsidR="00502F63" w:rsidRDefault="00502F63" w:rsidP="00502F63">
                    <w:pPr>
                      <w:spacing w:line="240" w:lineRule="auto"/>
                    </w:pP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2133775669"/>
                  <w:placeholder>
                    <w:docPart w:val="E6D3F92743F84AC5807F7305F8069BFA"/>
                  </w:placeholder>
                  <w15:color w:val="C0C0C0"/>
                  <w15:repeatingSectionItem/>
                </w:sdtPr>
                <w:sdtContent>
                  <w:p w:rsidR="00502F63" w:rsidRPr="00502F63" w:rsidRDefault="00502F63" w:rsidP="00502F63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anthony pomerance</w:t>
                    </w:r>
                    <w:r>
                      <w:t xml:space="preserve">, Friend/work collegue </w:t>
                    </w:r>
                  </w:p>
                  <w:p w:rsidR="001B3814" w:rsidRDefault="00502F63" w:rsidP="00502F63">
                    <w:r>
                      <w:t>303-947-8097</w:t>
                    </w:r>
                  </w:p>
                </w:sdtContent>
              </w:sdt>
            </w:sdtContent>
          </w:sdt>
        </w:tc>
      </w:tr>
    </w:tbl>
    <w:p w:rsidR="001B3814" w:rsidRDefault="001B3814"/>
    <w:sectPr w:rsidR="001B3814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779" w:rsidRDefault="00CA0779">
      <w:pPr>
        <w:spacing w:after="0" w:line="240" w:lineRule="auto"/>
      </w:pPr>
      <w:r>
        <w:separator/>
      </w:r>
    </w:p>
  </w:endnote>
  <w:endnote w:type="continuationSeparator" w:id="0">
    <w:p w:rsidR="00CA0779" w:rsidRDefault="00CA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14" w:rsidRDefault="00CA077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9154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779" w:rsidRDefault="00CA0779">
      <w:pPr>
        <w:spacing w:after="0" w:line="240" w:lineRule="auto"/>
      </w:pPr>
      <w:r>
        <w:separator/>
      </w:r>
    </w:p>
  </w:footnote>
  <w:footnote w:type="continuationSeparator" w:id="0">
    <w:p w:rsidR="00CA0779" w:rsidRDefault="00CA0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F53C9"/>
    <w:multiLevelType w:val="hybridMultilevel"/>
    <w:tmpl w:val="F65C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BD"/>
    <w:rsid w:val="001B3814"/>
    <w:rsid w:val="004364EB"/>
    <w:rsid w:val="00502F63"/>
    <w:rsid w:val="00557CE4"/>
    <w:rsid w:val="00BB6C9B"/>
    <w:rsid w:val="00CA0779"/>
    <w:rsid w:val="00E91540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7B473-25BE-400A-82DB-E831EED4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4A66AC" w:themeColor="accent1"/>
      </w:pBdr>
      <w:spacing w:after="0" w:line="240" w:lineRule="auto"/>
      <w:jc w:val="right"/>
      <w:outlineLvl w:val="0"/>
    </w:pPr>
    <w:rPr>
      <w:b/>
      <w:bCs/>
      <w:caps/>
      <w:color w:val="4A66AC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4A66AC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4A66AC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4A66AC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4A66AC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4A66AC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4A66AC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43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A0727DDF1548C1A216B80E89FB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CE05E-5DD1-42C7-8C8F-17B74FB75AE3}"/>
      </w:docPartPr>
      <w:docPartBody>
        <w:p w:rsidR="00000000" w:rsidRDefault="00F44270">
          <w:pPr>
            <w:pStyle w:val="6AA0727DDF1548C1A216B80E89FB307E"/>
          </w:pPr>
          <w:r>
            <w:t>[Your Name]</w:t>
          </w:r>
        </w:p>
      </w:docPartBody>
    </w:docPart>
    <w:docPart>
      <w:docPartPr>
        <w:name w:val="C3F7F86FEA52494ABD9A768E357CD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FE127-7823-4D38-A8D5-06569F5F1E9A}"/>
      </w:docPartPr>
      <w:docPartBody>
        <w:p w:rsidR="00000000" w:rsidRDefault="00F44270">
          <w:pPr>
            <w:pStyle w:val="C3F7F86FEA52494ABD9A768E357CD888"/>
          </w:pPr>
          <w:r>
            <w:rPr>
              <w:rStyle w:val="PlaceholderText"/>
            </w:rPr>
            <w:t>Enter any content that you want to repeat, including other content controls. You can also insert this cont</w:t>
          </w:r>
          <w:r>
            <w:rPr>
              <w:rStyle w:val="PlaceholderText"/>
            </w:rPr>
            <w:t>rol around table rows in order to repeat parts of a table.</w:t>
          </w:r>
        </w:p>
      </w:docPartBody>
    </w:docPart>
    <w:docPart>
      <w:docPartPr>
        <w:name w:val="864DB0BE435B42CA8D67961595CF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96E8D-012E-46DC-8133-3945C1A3D656}"/>
      </w:docPartPr>
      <w:docPartBody>
        <w:p w:rsidR="00000000" w:rsidRDefault="00D341CD" w:rsidP="00D341CD">
          <w:pPr>
            <w:pStyle w:val="864DB0BE435B42CA8D67961595CF162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4DA2270F0BB4F0DAD5EE7240030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086E2-0702-4894-9F2E-84B10EF27A81}"/>
      </w:docPartPr>
      <w:docPartBody>
        <w:p w:rsidR="00000000" w:rsidRDefault="00D341CD" w:rsidP="00D341CD">
          <w:pPr>
            <w:pStyle w:val="B4DA2270F0BB4F0DAD5EE7240030672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6D3F92743F84AC5807F7305F8069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B7C4-4A10-4409-949C-CB05FBC94F55}"/>
      </w:docPartPr>
      <w:docPartBody>
        <w:p w:rsidR="00000000" w:rsidRDefault="00D341CD" w:rsidP="00D341CD">
          <w:pPr>
            <w:pStyle w:val="E6D3F92743F84AC5807F7305F8069BF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CD"/>
    <w:rsid w:val="00D341CD"/>
    <w:rsid w:val="00F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A0727DDF1548C1A216B80E89FB307E">
    <w:name w:val="6AA0727DDF1548C1A216B80E89FB307E"/>
  </w:style>
  <w:style w:type="paragraph" w:customStyle="1" w:styleId="D7DBDA6DF21547599F060A11FAE6F49E">
    <w:name w:val="D7DBDA6DF21547599F060A11FAE6F49E"/>
  </w:style>
  <w:style w:type="paragraph" w:customStyle="1" w:styleId="B1C825E5863349D3A8BDF58A308B01DD">
    <w:name w:val="B1C825E5863349D3A8BDF58A308B01DD"/>
  </w:style>
  <w:style w:type="paragraph" w:customStyle="1" w:styleId="011274F1B56E473F85DCB2706076C84D">
    <w:name w:val="011274F1B56E473F85DCB2706076C84D"/>
  </w:style>
  <w:style w:type="paragraph" w:customStyle="1" w:styleId="54206F4B2DBD4845808CA228518FD146">
    <w:name w:val="54206F4B2DBD4845808CA228518FD146"/>
  </w:style>
  <w:style w:type="paragraph" w:customStyle="1" w:styleId="8464294C97674B1BAF416AADD0AB3D35">
    <w:name w:val="8464294C97674B1BAF416AADD0AB3D35"/>
  </w:style>
  <w:style w:type="character" w:styleId="PlaceholderText">
    <w:name w:val="Placeholder Text"/>
    <w:basedOn w:val="DefaultParagraphFont"/>
    <w:uiPriority w:val="99"/>
    <w:semiHidden/>
    <w:rsid w:val="00D341CD"/>
    <w:rPr>
      <w:color w:val="808080"/>
    </w:rPr>
  </w:style>
  <w:style w:type="paragraph" w:customStyle="1" w:styleId="C3F7F86FEA52494ABD9A768E357CD888">
    <w:name w:val="C3F7F86FEA52494ABD9A768E357CD888"/>
  </w:style>
  <w:style w:type="character" w:styleId="Strong">
    <w:name w:val="Strong"/>
    <w:basedOn w:val="DefaultParagraphFont"/>
    <w:uiPriority w:val="22"/>
    <w:qFormat/>
    <w:rsid w:val="00D341CD"/>
    <w:rPr>
      <w:b/>
      <w:bCs/>
    </w:rPr>
  </w:style>
  <w:style w:type="paragraph" w:customStyle="1" w:styleId="7D78F68B417443B9B3B872A5C20C4A6E">
    <w:name w:val="7D78F68B417443B9B3B872A5C20C4A6E"/>
  </w:style>
  <w:style w:type="paragraph" w:customStyle="1" w:styleId="B1BB2A8AE241452C97FD4EB6ED1DEBA5">
    <w:name w:val="B1BB2A8AE241452C97FD4EB6ED1DEBA5"/>
  </w:style>
  <w:style w:type="paragraph" w:customStyle="1" w:styleId="C2718A9CBC384259AB0FEA0C9CE68214">
    <w:name w:val="C2718A9CBC384259AB0FEA0C9CE68214"/>
  </w:style>
  <w:style w:type="paragraph" w:customStyle="1" w:styleId="008EC20C7D8D4A2681AD71960325636D">
    <w:name w:val="008EC20C7D8D4A2681AD71960325636D"/>
  </w:style>
  <w:style w:type="paragraph" w:customStyle="1" w:styleId="1ED4DD888B68427AB819D21F2613D3A7">
    <w:name w:val="1ED4DD888B68427AB819D21F2613D3A7"/>
  </w:style>
  <w:style w:type="paragraph" w:customStyle="1" w:styleId="116A858BFC494ED281B9A7BED76F8C52">
    <w:name w:val="116A858BFC494ED281B9A7BED76F8C52"/>
  </w:style>
  <w:style w:type="paragraph" w:customStyle="1" w:styleId="C4C27286B5964B59A7218F91FE0F70B2">
    <w:name w:val="C4C27286B5964B59A7218F91FE0F70B2"/>
  </w:style>
  <w:style w:type="paragraph" w:customStyle="1" w:styleId="5FD584E76C4A4ECAB6F6C870930266CD">
    <w:name w:val="5FD584E76C4A4ECAB6F6C870930266CD"/>
  </w:style>
  <w:style w:type="paragraph" w:customStyle="1" w:styleId="DA06C7CF4ACD4491AEAE6E4011530272">
    <w:name w:val="DA06C7CF4ACD4491AEAE6E4011530272"/>
  </w:style>
  <w:style w:type="paragraph" w:customStyle="1" w:styleId="DEB889D964BA4620A4F83319B7652C1C">
    <w:name w:val="DEB889D964BA4620A4F83319B7652C1C"/>
  </w:style>
  <w:style w:type="paragraph" w:customStyle="1" w:styleId="66743D5B00AD450FACA1F85567859B9A">
    <w:name w:val="66743D5B00AD450FACA1F85567859B9A"/>
  </w:style>
  <w:style w:type="paragraph" w:customStyle="1" w:styleId="EF47E4B4A4FE471FB409FAE2497840E4">
    <w:name w:val="EF47E4B4A4FE471FB409FAE2497840E4"/>
  </w:style>
  <w:style w:type="paragraph" w:customStyle="1" w:styleId="C25D1AC3D7A045479A2DED39005FA40C">
    <w:name w:val="C25D1AC3D7A045479A2DED39005FA40C"/>
  </w:style>
  <w:style w:type="paragraph" w:customStyle="1" w:styleId="BE13AA7361C74549AB1746787434B56A">
    <w:name w:val="BE13AA7361C74549AB1746787434B56A"/>
  </w:style>
  <w:style w:type="paragraph" w:customStyle="1" w:styleId="864DB0BE435B42CA8D67961595CF1623">
    <w:name w:val="864DB0BE435B42CA8D67961595CF1623"/>
    <w:rsid w:val="00D341CD"/>
  </w:style>
  <w:style w:type="paragraph" w:customStyle="1" w:styleId="3C4FE8415A714DE094DB7F46B2922E34">
    <w:name w:val="3C4FE8415A714DE094DB7F46B2922E34"/>
    <w:rsid w:val="00D341CD"/>
  </w:style>
  <w:style w:type="paragraph" w:customStyle="1" w:styleId="1DF3A7FA151343CBBFD81A9C6B669947">
    <w:name w:val="1DF3A7FA151343CBBFD81A9C6B669947"/>
    <w:rsid w:val="00D341CD"/>
  </w:style>
  <w:style w:type="paragraph" w:customStyle="1" w:styleId="73C3F2055AB1441281B7BB3A363294F9">
    <w:name w:val="73C3F2055AB1441281B7BB3A363294F9"/>
    <w:rsid w:val="00D341CD"/>
  </w:style>
  <w:style w:type="paragraph" w:customStyle="1" w:styleId="CCECA8A73F3E467FA58153DC9C486D9E">
    <w:name w:val="CCECA8A73F3E467FA58153DC9C486D9E"/>
    <w:rsid w:val="00D341CD"/>
  </w:style>
  <w:style w:type="paragraph" w:customStyle="1" w:styleId="B4DA2270F0BB4F0DAD5EE7240030672B">
    <w:name w:val="B4DA2270F0BB4F0DAD5EE7240030672B"/>
    <w:rsid w:val="00D341CD"/>
  </w:style>
  <w:style w:type="paragraph" w:customStyle="1" w:styleId="9F9AF8CAF2D4498DA371B6B21029F12F">
    <w:name w:val="9F9AF8CAF2D4498DA371B6B21029F12F"/>
    <w:rsid w:val="00D341CD"/>
  </w:style>
  <w:style w:type="paragraph" w:customStyle="1" w:styleId="EF3E2A12A463416D91FB385E1291B258">
    <w:name w:val="EF3E2A12A463416D91FB385E1291B258"/>
    <w:rsid w:val="00D341CD"/>
  </w:style>
  <w:style w:type="paragraph" w:customStyle="1" w:styleId="E6D3F92743F84AC5807F7305F8069BFA">
    <w:name w:val="E6D3F92743F84AC5807F7305F8069BFA"/>
    <w:rsid w:val="00D341CD"/>
  </w:style>
  <w:style w:type="paragraph" w:customStyle="1" w:styleId="D515DDC1C7B84A9E9AA07C6F23354801">
    <w:name w:val="D515DDC1C7B84A9E9AA07C6F23354801"/>
    <w:rsid w:val="00D341CD"/>
  </w:style>
  <w:style w:type="paragraph" w:customStyle="1" w:styleId="F7E08E716208433D98832FA17C7B0E7A">
    <w:name w:val="F7E08E716208433D98832FA17C7B0E7A"/>
    <w:rsid w:val="00D34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68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Pelis</dc:creator>
  <cp:keywords/>
  <dc:description/>
  <cp:lastModifiedBy>Josh Pelis</cp:lastModifiedBy>
  <cp:revision>1</cp:revision>
  <dcterms:created xsi:type="dcterms:W3CDTF">2014-01-29T02:11:00Z</dcterms:created>
  <dcterms:modified xsi:type="dcterms:W3CDTF">2014-01-29T03:22:00Z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