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auto"/>
          <w:sz w:val="23"/>
        </w:rPr>
        <w:alias w:val="Resume Name"/>
        <w:tag w:val="Resume Name"/>
        <w:id w:val="809426422"/>
        <w:placeholder>
          <w:docPart w:val="B612118643A6446BA4DB804B67BAC0F7"/>
        </w:placeholder>
        <w:docPartList>
          <w:docPartGallery w:val="Quick Parts"/>
          <w:docPartCategory w:val=" Resume Name"/>
        </w:docPartList>
      </w:sdtPr>
      <w:sdtEndPr/>
      <w:sdtContent>
        <w:tbl>
          <w:tblPr>
            <w:tblStyle w:val="TableGrid"/>
            <w:tblW w:w="5000" w:type="pct"/>
            <w:tblLook w:val="04A0" w:firstRow="1" w:lastRow="0" w:firstColumn="1" w:lastColumn="0" w:noHBand="0" w:noVBand="1"/>
          </w:tblPr>
          <w:tblGrid>
            <w:gridCol w:w="2546"/>
            <w:gridCol w:w="8470"/>
          </w:tblGrid>
          <w:tr w:rsidR="00E51E14">
            <w:trPr>
              <w:trHeight w:val="648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1C62F3" w:rsidRDefault="001C62F3">
                <w:pPr>
                  <w:pStyle w:val="PersonalName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1C62F3" w:rsidRDefault="00823C4D" w:rsidP="0007684E">
                <w:pPr>
                  <w:pStyle w:val="PersonalName"/>
                </w:pPr>
                <w:sdt>
                  <w:sdtPr>
                    <w:id w:val="809184597"/>
                    <w:placeholder>
                      <w:docPart w:val="6562678219834895B940BC4555638F19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4F3253">
                      <w:rPr>
                        <w:color w:val="auto"/>
                      </w:rPr>
                      <w:t>Simone M. Peck</w:t>
                    </w:r>
                  </w:sdtContent>
                </w:sdt>
              </w:p>
            </w:tc>
          </w:tr>
          <w:tr w:rsidR="00E51E14">
            <w:trPr>
              <w:trHeight w:val="144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e"/>
                  <w:id w:val="809184598"/>
                  <w:placeholder>
                    <w:docPart w:val="128414DC51EC4574BADD94796379686E"/>
                  </w:placeholder>
                  <w:date w:fullDate="2013-06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1C62F3" w:rsidRDefault="00335626" w:rsidP="00335626">
                    <w:pPr>
                      <w:pStyle w:val="Date"/>
                      <w:framePr w:wrap="auto" w:hAnchor="text" w:xAlign="left" w:yAlign="inline"/>
                      <w:suppressOverlap w:val="0"/>
                    </w:pPr>
                    <w:r>
                      <w:t>6/12/2013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1C62F3" w:rsidRDefault="001C62F3"/>
            </w:tc>
          </w:tr>
          <w:tr w:rsidR="00E51E14">
            <w:trPr>
              <w:trHeight w:val="257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1C62F3" w:rsidRDefault="001C62F3">
                <w:pPr>
                  <w:jc w:val="center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5E2F5B" w:rsidRPr="0007684E" w:rsidRDefault="00335626">
                <w:pPr>
                  <w:pStyle w:val="SenderAddress"/>
                </w:pPr>
                <w:r>
                  <w:t>1869 Coronado Parkway North #301 Thornton, CO 80229</w:t>
                </w:r>
              </w:p>
              <w:p w:rsidR="001C62F3" w:rsidRDefault="001B676E" w:rsidP="008C6A49">
                <w:pPr>
                  <w:pStyle w:val="SenderAddress"/>
                </w:pPr>
                <w:r>
                  <w:t>(575)-649-8168</w:t>
                </w:r>
                <w:r w:rsidR="00E51E14">
                  <w:br/>
                </w:r>
                <w:r w:rsidR="008C6A49">
                  <w:t>Simone.M.Peck@gmail.com</w:t>
                </w:r>
              </w:p>
            </w:tc>
          </w:tr>
        </w:tbl>
        <w:p w:rsidR="001C62F3" w:rsidRDefault="00823C4D"/>
      </w:sdtContent>
    </w:sdt>
    <w:tbl>
      <w:tblPr>
        <w:tblStyle w:val="TableGrid"/>
        <w:tblW w:w="4996" w:type="pct"/>
        <w:tblInd w:w="-720" w:type="dxa"/>
        <w:tblLook w:val="04A0" w:firstRow="1" w:lastRow="0" w:firstColumn="1" w:lastColumn="0" w:noHBand="0" w:noVBand="1"/>
      </w:tblPr>
      <w:tblGrid>
        <w:gridCol w:w="2581"/>
        <w:gridCol w:w="8433"/>
      </w:tblGrid>
      <w:tr w:rsidR="00A77467" w:rsidTr="00FC2E8F">
        <w:trPr>
          <w:trHeight w:val="28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2F3" w:rsidRDefault="001C62F3">
            <w:pPr>
              <w:rPr>
                <w:b/>
                <w:color w:val="FFFFFF" w:themeColor="background1"/>
                <w:szCs w:val="23"/>
              </w:rPr>
            </w:pPr>
          </w:p>
          <w:p w:rsidR="009D32E0" w:rsidRDefault="009D32E0">
            <w:pPr>
              <w:rPr>
                <w:b/>
                <w:color w:val="FFFFFF" w:themeColor="background1"/>
                <w:szCs w:val="23"/>
              </w:rPr>
            </w:pPr>
          </w:p>
        </w:tc>
        <w:tc>
          <w:tcPr>
            <w:tcW w:w="8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D32E0" w:rsidRDefault="009D32E0">
            <w:pPr>
              <w:pStyle w:val="Section"/>
            </w:pPr>
          </w:p>
          <w:p w:rsidR="004F3253" w:rsidRDefault="00E51E14">
            <w:pPr>
              <w:pStyle w:val="Section"/>
            </w:pPr>
            <w:r>
              <w:t>Education</w:t>
            </w:r>
            <w:bookmarkStart w:id="0" w:name="_GoBack"/>
            <w:bookmarkEnd w:id="0"/>
          </w:p>
          <w:p w:rsidR="00335626" w:rsidRDefault="00335626" w:rsidP="00D8092E">
            <w:pPr>
              <w:pStyle w:val="ListBullet"/>
              <w:spacing w:line="240" w:lineRule="auto"/>
              <w:ind w:left="360" w:hanging="360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Empire Beauty School</w:t>
            </w:r>
          </w:p>
          <w:p w:rsidR="00335626" w:rsidRDefault="00335626" w:rsidP="00D8092E">
            <w:pPr>
              <w:pStyle w:val="ListBullet"/>
              <w:spacing w:line="240" w:lineRule="auto"/>
              <w:ind w:left="360" w:hanging="360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October, 2012 – Current</w:t>
            </w:r>
          </w:p>
          <w:p w:rsidR="00335626" w:rsidRDefault="00335626" w:rsidP="00D8092E">
            <w:pPr>
              <w:pStyle w:val="ListBullet"/>
              <w:spacing w:line="240" w:lineRule="auto"/>
              <w:ind w:left="360" w:hanging="360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License in Cosmetology</w:t>
            </w:r>
          </w:p>
          <w:p w:rsidR="00335626" w:rsidRDefault="00335626" w:rsidP="00D8092E">
            <w:pPr>
              <w:pStyle w:val="ListBullet"/>
              <w:spacing w:line="240" w:lineRule="auto"/>
              <w:ind w:left="360" w:hanging="360"/>
              <w:contextualSpacing/>
              <w:rPr>
                <w:rFonts w:ascii="Times New Roman" w:hAnsi="Times New Roman"/>
                <w:szCs w:val="24"/>
              </w:rPr>
            </w:pPr>
          </w:p>
          <w:p w:rsidR="00D8092E" w:rsidRPr="003935BD" w:rsidRDefault="00D8092E" w:rsidP="00D8092E">
            <w:pPr>
              <w:pStyle w:val="ListBullet"/>
              <w:spacing w:line="240" w:lineRule="auto"/>
              <w:ind w:left="360" w:hanging="360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Front Range Community College, Fort Collins, CO</w:t>
            </w:r>
          </w:p>
          <w:p w:rsidR="004F3253" w:rsidRPr="003935BD" w:rsidRDefault="00D8092E" w:rsidP="00D8092E">
            <w:pPr>
              <w:pStyle w:val="ListBullet"/>
              <w:spacing w:line="240" w:lineRule="auto"/>
              <w:ind w:left="360" w:hanging="360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February</w:t>
            </w:r>
            <w:r w:rsidR="004F3253" w:rsidRPr="003935BD">
              <w:rPr>
                <w:rFonts w:ascii="Times New Roman" w:hAnsi="Times New Roman"/>
                <w:szCs w:val="24"/>
              </w:rPr>
              <w:t xml:space="preserve"> 2011 - </w:t>
            </w:r>
            <w:r w:rsidR="009C1883" w:rsidRPr="003935BD">
              <w:rPr>
                <w:rFonts w:ascii="Times New Roman" w:hAnsi="Times New Roman"/>
                <w:szCs w:val="24"/>
              </w:rPr>
              <w:t>Expected Graduation: May 201</w:t>
            </w:r>
            <w:r w:rsidR="007E528B" w:rsidRPr="003935BD">
              <w:rPr>
                <w:rFonts w:ascii="Times New Roman" w:hAnsi="Times New Roman"/>
                <w:szCs w:val="24"/>
              </w:rPr>
              <w:t>3</w:t>
            </w:r>
          </w:p>
          <w:p w:rsidR="004F3253" w:rsidRPr="003935BD" w:rsidRDefault="00335626" w:rsidP="00D8092E">
            <w:pPr>
              <w:pStyle w:val="ListBullet"/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Course of study: </w:t>
            </w:r>
            <w:r w:rsidR="009C1883" w:rsidRPr="003935BD">
              <w:rPr>
                <w:rFonts w:ascii="Times New Roman" w:hAnsi="Times New Roman"/>
                <w:szCs w:val="24"/>
              </w:rPr>
              <w:t>Associates degree in Fine Arts</w:t>
            </w:r>
          </w:p>
          <w:p w:rsidR="00D8092E" w:rsidRPr="003935BD" w:rsidRDefault="00D8092E" w:rsidP="00D8092E">
            <w:pPr>
              <w:pStyle w:val="ListBullet"/>
              <w:spacing w:line="240" w:lineRule="auto"/>
              <w:ind w:left="360" w:hanging="360"/>
              <w:contextualSpacing/>
              <w:rPr>
                <w:rFonts w:ascii="Times New Roman" w:hAnsi="Times New Roman"/>
                <w:szCs w:val="24"/>
              </w:rPr>
            </w:pPr>
          </w:p>
          <w:p w:rsidR="00D8092E" w:rsidRPr="003935BD" w:rsidRDefault="00D8092E" w:rsidP="00D8092E">
            <w:pPr>
              <w:pStyle w:val="ListBullet"/>
              <w:spacing w:line="240" w:lineRule="auto"/>
              <w:ind w:left="360" w:hanging="360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New Mexico State University, Las Cruces, NM</w:t>
            </w:r>
          </w:p>
          <w:p w:rsidR="00240778" w:rsidRPr="003935BD" w:rsidRDefault="00D8092E" w:rsidP="00D8092E">
            <w:pPr>
              <w:pStyle w:val="ListBullet"/>
              <w:spacing w:line="240" w:lineRule="auto"/>
              <w:ind w:left="360" w:hanging="360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August</w:t>
            </w:r>
            <w:r w:rsidR="00240778" w:rsidRPr="003935BD">
              <w:rPr>
                <w:rFonts w:ascii="Times New Roman" w:hAnsi="Times New Roman"/>
                <w:szCs w:val="24"/>
              </w:rPr>
              <w:t xml:space="preserve"> 2007 - </w:t>
            </w:r>
            <w:r w:rsidR="004F3253" w:rsidRPr="003935BD">
              <w:rPr>
                <w:rFonts w:ascii="Times New Roman" w:hAnsi="Times New Roman"/>
                <w:szCs w:val="24"/>
              </w:rPr>
              <w:t>December 2010</w:t>
            </w:r>
          </w:p>
          <w:p w:rsidR="00D8092E" w:rsidRPr="003935BD" w:rsidRDefault="00335626" w:rsidP="00D8092E">
            <w:pPr>
              <w:pStyle w:val="ListBullet"/>
              <w:spacing w:line="240" w:lineRule="auto"/>
              <w:ind w:left="360" w:hanging="360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Course of study: </w:t>
            </w:r>
            <w:r w:rsidR="009C1883" w:rsidRPr="003935BD">
              <w:rPr>
                <w:rFonts w:ascii="Times New Roman" w:hAnsi="Times New Roman"/>
                <w:szCs w:val="24"/>
              </w:rPr>
              <w:t>Elementary Education major</w:t>
            </w:r>
          </w:p>
          <w:p w:rsidR="009C1883" w:rsidRPr="003935BD" w:rsidRDefault="009C1883" w:rsidP="00D8092E">
            <w:pPr>
              <w:pStyle w:val="ListBullet"/>
              <w:spacing w:line="240" w:lineRule="auto"/>
              <w:ind w:left="360" w:hanging="360"/>
              <w:contextualSpacing/>
              <w:rPr>
                <w:rFonts w:ascii="Times New Roman" w:hAnsi="Times New Roman"/>
                <w:szCs w:val="24"/>
              </w:rPr>
            </w:pPr>
          </w:p>
          <w:p w:rsidR="00D8092E" w:rsidRPr="009D32E0" w:rsidRDefault="00D8092E" w:rsidP="00D8092E">
            <w:pPr>
              <w:pStyle w:val="ListBullet"/>
              <w:spacing w:line="240" w:lineRule="auto"/>
              <w:ind w:left="360" w:hanging="360"/>
              <w:contextualSpacing/>
              <w:rPr>
                <w:rFonts w:ascii="Times New Roman" w:hAnsi="Times New Roman"/>
                <w:szCs w:val="24"/>
              </w:rPr>
            </w:pPr>
            <w:r w:rsidRPr="009D32E0">
              <w:rPr>
                <w:rFonts w:ascii="Times New Roman" w:hAnsi="Times New Roman"/>
                <w:szCs w:val="24"/>
              </w:rPr>
              <w:t>Los Alamos High School, Los Alamos, NM</w:t>
            </w:r>
          </w:p>
          <w:p w:rsidR="001C62F3" w:rsidRPr="003935BD" w:rsidRDefault="00D8092E" w:rsidP="00D8092E">
            <w:pPr>
              <w:pStyle w:val="ListBullet"/>
              <w:spacing w:line="240" w:lineRule="auto"/>
              <w:ind w:left="360" w:hanging="360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August</w:t>
            </w:r>
            <w:r w:rsidR="00240778" w:rsidRPr="003935BD">
              <w:rPr>
                <w:rFonts w:ascii="Times New Roman" w:hAnsi="Times New Roman"/>
                <w:szCs w:val="24"/>
              </w:rPr>
              <w:t xml:space="preserve"> 2003 - </w:t>
            </w:r>
            <w:r w:rsidRPr="003935BD">
              <w:rPr>
                <w:rFonts w:ascii="Times New Roman" w:hAnsi="Times New Roman"/>
                <w:szCs w:val="24"/>
              </w:rPr>
              <w:t xml:space="preserve">June </w:t>
            </w:r>
            <w:r w:rsidR="005E2F5B" w:rsidRPr="003935BD">
              <w:rPr>
                <w:rFonts w:ascii="Times New Roman" w:hAnsi="Times New Roman"/>
                <w:szCs w:val="24"/>
              </w:rPr>
              <w:t xml:space="preserve"> 2007</w:t>
            </w:r>
          </w:p>
          <w:p w:rsidR="009D32E0" w:rsidRDefault="005E2F5B" w:rsidP="00335626">
            <w:pPr>
              <w:pStyle w:val="ListBullet"/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High school diploma</w:t>
            </w:r>
            <w:r w:rsidR="0085400A" w:rsidRPr="003935BD">
              <w:rPr>
                <w:rFonts w:ascii="Times New Roman" w:hAnsi="Times New Roman"/>
                <w:szCs w:val="24"/>
              </w:rPr>
              <w:t>.</w:t>
            </w:r>
          </w:p>
          <w:p w:rsidR="00335626" w:rsidRPr="00335626" w:rsidRDefault="00335626" w:rsidP="00335626">
            <w:pPr>
              <w:pStyle w:val="ListBullet"/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</w:p>
          <w:p w:rsidR="004F3253" w:rsidRDefault="00E51E14">
            <w:pPr>
              <w:pStyle w:val="Section"/>
            </w:pPr>
            <w:r>
              <w:t>experience</w:t>
            </w:r>
          </w:p>
          <w:p w:rsidR="001864B6" w:rsidRPr="003935BD" w:rsidRDefault="001864B6" w:rsidP="00301C17">
            <w:pPr>
              <w:pStyle w:val="ListBullet"/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3935BD">
              <w:rPr>
                <w:rFonts w:ascii="Times New Roman" w:hAnsi="Times New Roman"/>
                <w:b/>
                <w:szCs w:val="24"/>
              </w:rPr>
              <w:t>Petco</w:t>
            </w:r>
            <w:proofErr w:type="spellEnd"/>
            <w:r w:rsidRPr="003935BD">
              <w:rPr>
                <w:rFonts w:ascii="Times New Roman" w:hAnsi="Times New Roman"/>
                <w:szCs w:val="24"/>
              </w:rPr>
              <w:t>, Longmont, Colorado</w:t>
            </w:r>
          </w:p>
          <w:p w:rsidR="001864B6" w:rsidRPr="003935BD" w:rsidRDefault="00335626" w:rsidP="00301C17">
            <w:pPr>
              <w:pStyle w:val="ListBullet"/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Grooming Services Manager</w:t>
            </w:r>
            <w:r w:rsidR="00301C17" w:rsidRPr="003935BD">
              <w:rPr>
                <w:rFonts w:ascii="Times New Roman" w:hAnsi="Times New Roman"/>
                <w:szCs w:val="24"/>
              </w:rPr>
              <w:t>, July 2010-present</w:t>
            </w:r>
          </w:p>
          <w:p w:rsidR="00301C17" w:rsidRPr="003935BD" w:rsidRDefault="00301C17" w:rsidP="00301C17">
            <w:pPr>
              <w:pStyle w:val="ListBullet"/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</w:p>
          <w:p w:rsidR="00301C17" w:rsidRPr="003935BD" w:rsidRDefault="00301C17" w:rsidP="00901C76">
            <w:pPr>
              <w:pStyle w:val="ListBullet"/>
              <w:numPr>
                <w:ilvl w:val="0"/>
                <w:numId w:val="28"/>
              </w:num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U</w:t>
            </w:r>
            <w:r w:rsidR="004F3253" w:rsidRPr="003935BD">
              <w:rPr>
                <w:rFonts w:ascii="Times New Roman" w:hAnsi="Times New Roman"/>
                <w:szCs w:val="24"/>
              </w:rPr>
              <w:t>sing proper safety techniques for the</w:t>
            </w:r>
            <w:r w:rsidRPr="003935BD">
              <w:rPr>
                <w:rFonts w:ascii="Times New Roman" w:hAnsi="Times New Roman"/>
                <w:szCs w:val="24"/>
              </w:rPr>
              <w:t xml:space="preserve"> bathing and grooming of dogs</w:t>
            </w:r>
          </w:p>
          <w:p w:rsidR="00301C17" w:rsidRPr="003935BD" w:rsidRDefault="00301C17" w:rsidP="00301C17">
            <w:pPr>
              <w:pStyle w:val="ListBullet"/>
              <w:numPr>
                <w:ilvl w:val="0"/>
                <w:numId w:val="28"/>
              </w:num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S</w:t>
            </w:r>
            <w:r w:rsidR="004F3253" w:rsidRPr="003935BD">
              <w:rPr>
                <w:rFonts w:ascii="Times New Roman" w:hAnsi="Times New Roman"/>
                <w:szCs w:val="24"/>
              </w:rPr>
              <w:t>cheduling dogs based on</w:t>
            </w:r>
            <w:r w:rsidRPr="003935BD">
              <w:rPr>
                <w:rFonts w:ascii="Times New Roman" w:hAnsi="Times New Roman"/>
                <w:szCs w:val="24"/>
              </w:rPr>
              <w:t xml:space="preserve"> customer and groomers’ needs</w:t>
            </w:r>
          </w:p>
          <w:p w:rsidR="00301C17" w:rsidRPr="003935BD" w:rsidRDefault="00301C17" w:rsidP="00301C17">
            <w:pPr>
              <w:pStyle w:val="ListBullet"/>
              <w:numPr>
                <w:ilvl w:val="0"/>
                <w:numId w:val="28"/>
              </w:num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T</w:t>
            </w:r>
            <w:r w:rsidR="009C1883" w:rsidRPr="003935BD">
              <w:rPr>
                <w:rFonts w:ascii="Times New Roman" w:hAnsi="Times New Roman"/>
                <w:szCs w:val="24"/>
              </w:rPr>
              <w:t>horough knowledge</w:t>
            </w:r>
            <w:r w:rsidR="004F3253" w:rsidRPr="003935BD">
              <w:rPr>
                <w:rFonts w:ascii="Times New Roman" w:hAnsi="Times New Roman"/>
                <w:szCs w:val="24"/>
              </w:rPr>
              <w:t xml:space="preserve"> about techniques and equipment used for grooming </w:t>
            </w:r>
            <w:r w:rsidRPr="003935BD">
              <w:rPr>
                <w:rFonts w:ascii="Times New Roman" w:hAnsi="Times New Roman"/>
                <w:szCs w:val="24"/>
              </w:rPr>
              <w:t>dogs</w:t>
            </w:r>
          </w:p>
          <w:p w:rsidR="00301C17" w:rsidRDefault="00301C17" w:rsidP="00335626">
            <w:pPr>
              <w:pStyle w:val="ListBullet"/>
              <w:numPr>
                <w:ilvl w:val="0"/>
                <w:numId w:val="28"/>
              </w:num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P</w:t>
            </w:r>
            <w:r w:rsidR="004F3253" w:rsidRPr="003935BD">
              <w:rPr>
                <w:rFonts w:ascii="Times New Roman" w:hAnsi="Times New Roman"/>
                <w:szCs w:val="24"/>
              </w:rPr>
              <w:t xml:space="preserve">roviding excellent customer service and care so as to provide pet parents with a safe environment for their pets. </w:t>
            </w:r>
          </w:p>
          <w:p w:rsidR="00335626" w:rsidRDefault="00335626" w:rsidP="00335626">
            <w:pPr>
              <w:pStyle w:val="ListBullet"/>
              <w:numPr>
                <w:ilvl w:val="0"/>
                <w:numId w:val="28"/>
              </w:num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Manage the associates in the grooming salon to ensure proper time management occurs and to ensure all protocols are followed</w:t>
            </w:r>
          </w:p>
          <w:p w:rsidR="00335626" w:rsidRDefault="00335626" w:rsidP="00335626">
            <w:pPr>
              <w:pStyle w:val="ListBullet"/>
              <w:numPr>
                <w:ilvl w:val="0"/>
                <w:numId w:val="28"/>
              </w:num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Meet daily/weekly/monthly company goals</w:t>
            </w:r>
          </w:p>
          <w:p w:rsidR="00335626" w:rsidRDefault="00335626" w:rsidP="00335626">
            <w:pPr>
              <w:pStyle w:val="ListBullet"/>
              <w:spacing w:line="240" w:lineRule="auto"/>
              <w:ind w:left="720"/>
              <w:contextualSpacing/>
              <w:rPr>
                <w:rFonts w:ascii="Times New Roman" w:hAnsi="Times New Roman"/>
                <w:szCs w:val="24"/>
              </w:rPr>
            </w:pPr>
          </w:p>
          <w:p w:rsidR="00335626" w:rsidRPr="00335626" w:rsidRDefault="00335626" w:rsidP="00335626">
            <w:pPr>
              <w:pStyle w:val="ListBullet"/>
              <w:spacing w:line="240" w:lineRule="auto"/>
              <w:ind w:left="720"/>
              <w:contextualSpacing/>
              <w:rPr>
                <w:rFonts w:ascii="Times New Roman" w:hAnsi="Times New Roman"/>
                <w:szCs w:val="24"/>
              </w:rPr>
            </w:pPr>
          </w:p>
          <w:p w:rsidR="00E25830" w:rsidRPr="003935BD" w:rsidRDefault="00E25830" w:rsidP="009D32E0">
            <w:pPr>
              <w:pStyle w:val="ListBullet"/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</w:p>
          <w:p w:rsidR="00D9147E" w:rsidRPr="003935BD" w:rsidRDefault="00301C17" w:rsidP="00D9147E">
            <w:pPr>
              <w:pStyle w:val="Subsection"/>
              <w:rPr>
                <w:rFonts w:ascii="Times New Roman" w:hAnsi="Times New Roman"/>
                <w:color w:val="auto"/>
                <w:spacing w:val="0"/>
                <w:szCs w:val="24"/>
              </w:rPr>
            </w:pPr>
            <w:proofErr w:type="spellStart"/>
            <w:r w:rsidRPr="003935BD">
              <w:rPr>
                <w:rFonts w:ascii="Times New Roman" w:hAnsi="Times New Roman"/>
                <w:color w:val="auto"/>
                <w:spacing w:val="0"/>
                <w:szCs w:val="24"/>
              </w:rPr>
              <w:lastRenderedPageBreak/>
              <w:t>Petsmart</w:t>
            </w:r>
            <w:proofErr w:type="spellEnd"/>
            <w:r w:rsidRPr="003935BD">
              <w:rPr>
                <w:rFonts w:ascii="Times New Roman" w:hAnsi="Times New Roman"/>
                <w:b w:val="0"/>
                <w:color w:val="auto"/>
                <w:spacing w:val="0"/>
                <w:szCs w:val="24"/>
              </w:rPr>
              <w:t>, Las Cruces, NM</w:t>
            </w:r>
          </w:p>
          <w:p w:rsidR="00D9147E" w:rsidRPr="003935BD" w:rsidRDefault="00301C17" w:rsidP="00D9147E">
            <w:pPr>
              <w:rPr>
                <w:rFonts w:ascii="Times New Roman" w:hAnsi="Times New Roman"/>
                <w:sz w:val="24"/>
                <w:szCs w:val="24"/>
              </w:rPr>
            </w:pPr>
            <w:r w:rsidRPr="003935BD">
              <w:rPr>
                <w:rFonts w:ascii="Times New Roman" w:hAnsi="Times New Roman"/>
                <w:sz w:val="24"/>
                <w:szCs w:val="24"/>
              </w:rPr>
              <w:t>Pet Stylist, April</w:t>
            </w:r>
            <w:r w:rsidR="00D9147E" w:rsidRPr="003935BD">
              <w:rPr>
                <w:rFonts w:ascii="Times New Roman" w:hAnsi="Times New Roman"/>
                <w:sz w:val="24"/>
                <w:szCs w:val="24"/>
              </w:rPr>
              <w:t xml:space="preserve"> 2009 - </w:t>
            </w:r>
            <w:r w:rsidR="000332C4" w:rsidRPr="003935BD">
              <w:rPr>
                <w:rFonts w:ascii="Times New Roman" w:hAnsi="Times New Roman"/>
                <w:sz w:val="24"/>
                <w:szCs w:val="24"/>
              </w:rPr>
              <w:t>June</w:t>
            </w:r>
            <w:r w:rsidR="00D9147E" w:rsidRPr="003935B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0332C4" w:rsidRPr="003935B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C1883" w:rsidRPr="003935BD" w:rsidRDefault="009C1883" w:rsidP="009C1883">
            <w:pPr>
              <w:pStyle w:val="ListBullet"/>
              <w:numPr>
                <w:ilvl w:val="0"/>
                <w:numId w:val="28"/>
              </w:num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Used proper safety techniques for the bathing and grooming of dogs</w:t>
            </w:r>
          </w:p>
          <w:p w:rsidR="009C1883" w:rsidRPr="003935BD" w:rsidRDefault="009C1883" w:rsidP="009C1883">
            <w:pPr>
              <w:pStyle w:val="ListBullet"/>
              <w:numPr>
                <w:ilvl w:val="0"/>
                <w:numId w:val="28"/>
              </w:num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Scheduled dogs based on customer and groomers’ needs</w:t>
            </w:r>
          </w:p>
          <w:p w:rsidR="009C1883" w:rsidRPr="003935BD" w:rsidRDefault="009C1883" w:rsidP="009C1883">
            <w:pPr>
              <w:pStyle w:val="ListBullet"/>
              <w:numPr>
                <w:ilvl w:val="0"/>
                <w:numId w:val="28"/>
              </w:num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Thorough knowledge about techniques and equipment used for grooming dogs</w:t>
            </w:r>
          </w:p>
          <w:p w:rsidR="005127C4" w:rsidRPr="003935BD" w:rsidRDefault="009C1883" w:rsidP="005127C4">
            <w:pPr>
              <w:pStyle w:val="ListBullet"/>
              <w:numPr>
                <w:ilvl w:val="0"/>
                <w:numId w:val="28"/>
              </w:num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 xml:space="preserve">Provided excellent customer service and care so as to provide pet parents with a safe environment for their pets. </w:t>
            </w:r>
          </w:p>
          <w:p w:rsidR="005127C4" w:rsidRPr="003935BD" w:rsidRDefault="005127C4" w:rsidP="005127C4">
            <w:pPr>
              <w:pStyle w:val="ListBullet"/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</w:p>
          <w:p w:rsidR="001C62F3" w:rsidRPr="003935BD" w:rsidRDefault="00301C17">
            <w:pPr>
              <w:pStyle w:val="Subsection"/>
              <w:rPr>
                <w:rFonts w:ascii="Times New Roman" w:hAnsi="Times New Roman"/>
                <w:color w:val="auto"/>
                <w:spacing w:val="0"/>
                <w:szCs w:val="24"/>
              </w:rPr>
            </w:pPr>
            <w:r w:rsidRPr="003935BD">
              <w:rPr>
                <w:rFonts w:ascii="Times New Roman" w:hAnsi="Times New Roman"/>
                <w:color w:val="auto"/>
                <w:spacing w:val="0"/>
                <w:szCs w:val="24"/>
              </w:rPr>
              <w:t>Starbucks Coffee Company</w:t>
            </w:r>
            <w:r w:rsidRPr="003935BD">
              <w:rPr>
                <w:rFonts w:ascii="Times New Roman" w:hAnsi="Times New Roman"/>
                <w:b w:val="0"/>
                <w:color w:val="auto"/>
                <w:spacing w:val="0"/>
                <w:szCs w:val="24"/>
              </w:rPr>
              <w:t>, Las Cruces, NM</w:t>
            </w:r>
          </w:p>
          <w:p w:rsidR="001C62F3" w:rsidRPr="003935BD" w:rsidRDefault="00301C17">
            <w:pPr>
              <w:rPr>
                <w:rFonts w:ascii="Times New Roman" w:hAnsi="Times New Roman"/>
                <w:sz w:val="24"/>
                <w:szCs w:val="24"/>
              </w:rPr>
            </w:pPr>
            <w:r w:rsidRPr="003935BD">
              <w:rPr>
                <w:rFonts w:ascii="Times New Roman" w:hAnsi="Times New Roman"/>
                <w:sz w:val="24"/>
                <w:szCs w:val="24"/>
              </w:rPr>
              <w:t>Barista, September</w:t>
            </w:r>
            <w:r w:rsidR="005E2F5B" w:rsidRPr="003935BD">
              <w:rPr>
                <w:rFonts w:ascii="Times New Roman" w:hAnsi="Times New Roman"/>
                <w:sz w:val="24"/>
                <w:szCs w:val="24"/>
              </w:rPr>
              <w:t xml:space="preserve"> 2006</w:t>
            </w:r>
            <w:r w:rsidR="00E51E14" w:rsidRPr="003935B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935BD">
              <w:rPr>
                <w:rFonts w:ascii="Times New Roman" w:hAnsi="Times New Roman"/>
                <w:sz w:val="24"/>
                <w:szCs w:val="24"/>
              </w:rPr>
              <w:t>April</w:t>
            </w:r>
            <w:r w:rsidR="00D9147E" w:rsidRPr="003935BD">
              <w:rPr>
                <w:rFonts w:ascii="Times New Roman" w:hAnsi="Times New Roman"/>
                <w:sz w:val="24"/>
                <w:szCs w:val="24"/>
              </w:rPr>
              <w:t xml:space="preserve"> 2009</w:t>
            </w:r>
          </w:p>
          <w:p w:rsidR="00301C17" w:rsidRPr="003935BD" w:rsidRDefault="00301C17" w:rsidP="00301C17">
            <w:pPr>
              <w:pStyle w:val="ListBullet"/>
              <w:numPr>
                <w:ilvl w:val="0"/>
                <w:numId w:val="30"/>
              </w:num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H</w:t>
            </w:r>
            <w:r w:rsidR="009C1883" w:rsidRPr="003935BD">
              <w:rPr>
                <w:rFonts w:ascii="Times New Roman" w:hAnsi="Times New Roman"/>
                <w:szCs w:val="24"/>
              </w:rPr>
              <w:t>ad</w:t>
            </w:r>
            <w:r w:rsidR="0085400A" w:rsidRPr="003935BD">
              <w:rPr>
                <w:rFonts w:ascii="Times New Roman" w:hAnsi="Times New Roman"/>
                <w:szCs w:val="24"/>
              </w:rPr>
              <w:t xml:space="preserve"> thorough knowledge of the drink</w:t>
            </w:r>
            <w:r w:rsidRPr="003935BD">
              <w:rPr>
                <w:rFonts w:ascii="Times New Roman" w:hAnsi="Times New Roman"/>
                <w:szCs w:val="24"/>
              </w:rPr>
              <w:t xml:space="preserve"> ingredients and the equipment</w:t>
            </w:r>
          </w:p>
          <w:p w:rsidR="00301C17" w:rsidRPr="003935BD" w:rsidRDefault="00301C17" w:rsidP="00CF28D6">
            <w:pPr>
              <w:pStyle w:val="ListBullet"/>
              <w:numPr>
                <w:ilvl w:val="0"/>
                <w:numId w:val="30"/>
              </w:num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P</w:t>
            </w:r>
            <w:r w:rsidR="00E34456" w:rsidRPr="003935BD">
              <w:rPr>
                <w:rFonts w:ascii="Times New Roman" w:hAnsi="Times New Roman"/>
                <w:szCs w:val="24"/>
              </w:rPr>
              <w:t>rovide</w:t>
            </w:r>
            <w:r w:rsidR="009C1883" w:rsidRPr="003935BD">
              <w:rPr>
                <w:rFonts w:ascii="Times New Roman" w:hAnsi="Times New Roman"/>
                <w:szCs w:val="24"/>
              </w:rPr>
              <w:t>d</w:t>
            </w:r>
            <w:r w:rsidR="00E34456" w:rsidRPr="003935BD">
              <w:rPr>
                <w:rFonts w:ascii="Times New Roman" w:hAnsi="Times New Roman"/>
                <w:szCs w:val="24"/>
              </w:rPr>
              <w:t xml:space="preserve"> </w:t>
            </w:r>
            <w:r w:rsidR="0085400A" w:rsidRPr="003935BD">
              <w:rPr>
                <w:rFonts w:ascii="Times New Roman" w:hAnsi="Times New Roman"/>
                <w:szCs w:val="24"/>
              </w:rPr>
              <w:t>excellent customer service</w:t>
            </w:r>
          </w:p>
          <w:p w:rsidR="00301C17" w:rsidRPr="003935BD" w:rsidRDefault="00301C17" w:rsidP="00301C17">
            <w:pPr>
              <w:pStyle w:val="ListBullet"/>
              <w:numPr>
                <w:ilvl w:val="0"/>
                <w:numId w:val="30"/>
              </w:num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C</w:t>
            </w:r>
            <w:r w:rsidR="00E34456" w:rsidRPr="003935BD">
              <w:rPr>
                <w:rFonts w:ascii="Times New Roman" w:hAnsi="Times New Roman"/>
                <w:szCs w:val="24"/>
              </w:rPr>
              <w:t>reate</w:t>
            </w:r>
            <w:r w:rsidR="009C1883" w:rsidRPr="003935BD">
              <w:rPr>
                <w:rFonts w:ascii="Times New Roman" w:hAnsi="Times New Roman"/>
                <w:szCs w:val="24"/>
              </w:rPr>
              <w:t>d</w:t>
            </w:r>
            <w:r w:rsidR="00E34456" w:rsidRPr="003935BD">
              <w:rPr>
                <w:rFonts w:ascii="Times New Roman" w:hAnsi="Times New Roman"/>
                <w:szCs w:val="24"/>
              </w:rPr>
              <w:t xml:space="preserve"> a clean and</w:t>
            </w:r>
            <w:r w:rsidRPr="003935BD">
              <w:rPr>
                <w:rFonts w:ascii="Times New Roman" w:hAnsi="Times New Roman"/>
                <w:szCs w:val="24"/>
              </w:rPr>
              <w:t xml:space="preserve"> desirable environment</w:t>
            </w:r>
          </w:p>
          <w:p w:rsidR="00335626" w:rsidRPr="00335626" w:rsidRDefault="00335626" w:rsidP="00335626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335626" w:rsidRDefault="00335626" w:rsidP="00335626">
            <w:pPr>
              <w:pStyle w:val="Section"/>
            </w:pPr>
            <w:r>
              <w:t>Skills</w:t>
            </w:r>
          </w:p>
          <w:p w:rsidR="001C62F3" w:rsidRPr="003935BD" w:rsidRDefault="005127C4" w:rsidP="005127C4">
            <w:pPr>
              <w:pStyle w:val="ListBullet"/>
              <w:numPr>
                <w:ilvl w:val="0"/>
                <w:numId w:val="21"/>
              </w:num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Time management and team work</w:t>
            </w:r>
          </w:p>
          <w:p w:rsidR="005127C4" w:rsidRPr="003935BD" w:rsidRDefault="005127C4" w:rsidP="005127C4">
            <w:pPr>
              <w:pStyle w:val="ListBullet"/>
              <w:numPr>
                <w:ilvl w:val="0"/>
                <w:numId w:val="21"/>
              </w:num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Decision making and problem solving</w:t>
            </w:r>
          </w:p>
          <w:p w:rsidR="005127C4" w:rsidRPr="003935BD" w:rsidRDefault="005127C4" w:rsidP="005127C4">
            <w:pPr>
              <w:pStyle w:val="ListBullet"/>
              <w:numPr>
                <w:ilvl w:val="0"/>
                <w:numId w:val="21"/>
              </w:num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Reliability, responsibility and ethics</w:t>
            </w:r>
          </w:p>
          <w:p w:rsidR="005127C4" w:rsidRPr="003935BD" w:rsidRDefault="005127C4" w:rsidP="005127C4">
            <w:pPr>
              <w:pStyle w:val="ListBullet"/>
              <w:numPr>
                <w:ilvl w:val="0"/>
                <w:numId w:val="21"/>
              </w:num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Patience, multi-tasking and diplomacy</w:t>
            </w:r>
          </w:p>
          <w:p w:rsidR="005127C4" w:rsidRPr="003935BD" w:rsidRDefault="005127C4" w:rsidP="005127C4">
            <w:pPr>
              <w:pStyle w:val="ListBullet"/>
              <w:numPr>
                <w:ilvl w:val="0"/>
                <w:numId w:val="21"/>
              </w:num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Creativity</w:t>
            </w:r>
          </w:p>
          <w:p w:rsidR="005127C4" w:rsidRPr="00335626" w:rsidRDefault="005127C4" w:rsidP="005127C4">
            <w:pPr>
              <w:pStyle w:val="ListBullet"/>
              <w:numPr>
                <w:ilvl w:val="0"/>
                <w:numId w:val="21"/>
              </w:numPr>
              <w:spacing w:line="240" w:lineRule="auto"/>
              <w:contextualSpacing/>
              <w:rPr>
                <w:szCs w:val="24"/>
              </w:rPr>
            </w:pPr>
            <w:r w:rsidRPr="003935BD">
              <w:rPr>
                <w:rFonts w:ascii="Times New Roman" w:hAnsi="Times New Roman"/>
                <w:szCs w:val="24"/>
              </w:rPr>
              <w:t>Verbal and written communication</w:t>
            </w:r>
          </w:p>
          <w:p w:rsidR="00335626" w:rsidRPr="003935BD" w:rsidRDefault="00335626" w:rsidP="005127C4">
            <w:pPr>
              <w:pStyle w:val="ListBullet"/>
              <w:numPr>
                <w:ilvl w:val="0"/>
                <w:numId w:val="21"/>
              </w:numPr>
              <w:spacing w:line="240" w:lineRule="auto"/>
              <w:contextualSpacing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Leadership</w:t>
            </w:r>
          </w:p>
          <w:p w:rsidR="007E528B" w:rsidRDefault="007E528B" w:rsidP="007E528B">
            <w:pPr>
              <w:pStyle w:val="ListBullet"/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7E528B" w:rsidRDefault="007E528B" w:rsidP="007E528B">
            <w:pPr>
              <w:pStyle w:val="ListBullet"/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7E528B" w:rsidRDefault="007E528B" w:rsidP="007E528B">
            <w:pPr>
              <w:pStyle w:val="ListBullet"/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7E528B" w:rsidRPr="00D8092E" w:rsidRDefault="007E528B" w:rsidP="007E528B">
            <w:pPr>
              <w:pStyle w:val="ListBullet"/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1C62F3" w:rsidRPr="003935BD" w:rsidRDefault="007E528B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3935BD">
        <w:rPr>
          <w:rFonts w:ascii="Times New Roman" w:hAnsi="Times New Roman"/>
          <w:sz w:val="24"/>
          <w:szCs w:val="24"/>
        </w:rPr>
        <w:lastRenderedPageBreak/>
        <w:t>Reference provided upon request</w:t>
      </w:r>
    </w:p>
    <w:sectPr w:rsidR="001C62F3" w:rsidRPr="003935BD" w:rsidSect="00901C76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8FE" w:rsidRDefault="005E68FE">
      <w:pPr>
        <w:spacing w:after="0" w:line="240" w:lineRule="auto"/>
      </w:pPr>
      <w:r>
        <w:separator/>
      </w:r>
    </w:p>
  </w:endnote>
  <w:endnote w:type="continuationSeparator" w:id="0">
    <w:p w:rsidR="005E68FE" w:rsidRDefault="005E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2F3" w:rsidRDefault="001C62F3"/>
  <w:p w:rsidR="001C62F3" w:rsidRDefault="00E51E14">
    <w:pPr>
      <w:pStyle w:val="FooterEven"/>
    </w:pPr>
    <w:r>
      <w:t xml:space="preserve">Page </w:t>
    </w:r>
    <w:r w:rsidR="008D4F58">
      <w:fldChar w:fldCharType="begin"/>
    </w:r>
    <w:r w:rsidR="00E25830">
      <w:instrText xml:space="preserve"> PAGE   \* MERGEFORMAT </w:instrText>
    </w:r>
    <w:r w:rsidR="008D4F58">
      <w:fldChar w:fldCharType="separate"/>
    </w:r>
    <w:r>
      <w:rPr>
        <w:noProof/>
        <w:sz w:val="24"/>
        <w:szCs w:val="24"/>
      </w:rPr>
      <w:t>2</w:t>
    </w:r>
    <w:r w:rsidR="008D4F58">
      <w:rPr>
        <w:noProof/>
        <w:sz w:val="24"/>
        <w:szCs w:val="24"/>
      </w:rPr>
      <w:fldChar w:fldCharType="end"/>
    </w:r>
  </w:p>
  <w:p w:rsidR="001C62F3" w:rsidRDefault="001C62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2F3" w:rsidRDefault="001C62F3"/>
  <w:p w:rsidR="001C62F3" w:rsidRDefault="00E51E14">
    <w:pPr>
      <w:pStyle w:val="FooterOdd"/>
    </w:pPr>
    <w:r>
      <w:t xml:space="preserve">Page </w:t>
    </w:r>
    <w:r w:rsidR="008D4F58">
      <w:fldChar w:fldCharType="begin"/>
    </w:r>
    <w:r w:rsidR="00E25830">
      <w:instrText xml:space="preserve"> PAGE   \* MERGEFORMAT </w:instrText>
    </w:r>
    <w:r w:rsidR="008D4F58">
      <w:fldChar w:fldCharType="separate"/>
    </w:r>
    <w:r w:rsidR="00823C4D" w:rsidRPr="00823C4D">
      <w:rPr>
        <w:noProof/>
        <w:sz w:val="24"/>
        <w:szCs w:val="24"/>
      </w:rPr>
      <w:t>2</w:t>
    </w:r>
    <w:r w:rsidR="008D4F58">
      <w:rPr>
        <w:noProof/>
        <w:sz w:val="24"/>
        <w:szCs w:val="24"/>
      </w:rPr>
      <w:fldChar w:fldCharType="end"/>
    </w:r>
  </w:p>
  <w:p w:rsidR="001C62F3" w:rsidRDefault="001C62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8FE" w:rsidRDefault="005E68FE">
      <w:pPr>
        <w:spacing w:after="0" w:line="240" w:lineRule="auto"/>
      </w:pPr>
      <w:r>
        <w:separator/>
      </w:r>
    </w:p>
  </w:footnote>
  <w:footnote w:type="continuationSeparator" w:id="0">
    <w:p w:rsidR="005E68FE" w:rsidRDefault="005E6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7404"/>
      <w:placeholder>
        <w:docPart w:val="A4E2BB14183B4C768B5807F7BD81151D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C62F3" w:rsidRDefault="0007684E">
        <w:pPr>
          <w:pStyle w:val="HeaderEven"/>
        </w:pPr>
        <w:r>
          <w:t>Simone M. Peck</w:t>
        </w:r>
      </w:p>
    </w:sdtContent>
  </w:sdt>
  <w:p w:rsidR="001C62F3" w:rsidRDefault="001C62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Author"/>
      <w:id w:val="538424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C62F3" w:rsidRDefault="0007684E">
        <w:pPr>
          <w:pStyle w:val="HeaderOdd"/>
        </w:pPr>
        <w:r>
          <w:t>Simone M. Peck</w:t>
        </w:r>
      </w:p>
    </w:sdtContent>
  </w:sdt>
  <w:p w:rsidR="001C62F3" w:rsidRDefault="001C62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F7681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58365564"/>
    <w:multiLevelType w:val="hybridMultilevel"/>
    <w:tmpl w:val="3FF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F609A"/>
    <w:multiLevelType w:val="hybridMultilevel"/>
    <w:tmpl w:val="98D4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F0895"/>
    <w:multiLevelType w:val="hybridMultilevel"/>
    <w:tmpl w:val="BD701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B632AB"/>
    <w:multiLevelType w:val="hybridMultilevel"/>
    <w:tmpl w:val="05307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  <w:num w:numId="28">
    <w:abstractNumId w:val="9"/>
  </w:num>
  <w:num w:numId="29">
    <w:abstractNumId w:val="10"/>
  </w:num>
  <w:num w:numId="30">
    <w:abstractNumId w:val="11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5B"/>
    <w:rsid w:val="000332C4"/>
    <w:rsid w:val="000342EF"/>
    <w:rsid w:val="0007684E"/>
    <w:rsid w:val="001864B6"/>
    <w:rsid w:val="001B676E"/>
    <w:rsid w:val="001C62F3"/>
    <w:rsid w:val="00213561"/>
    <w:rsid w:val="00240778"/>
    <w:rsid w:val="00254A4A"/>
    <w:rsid w:val="00301C17"/>
    <w:rsid w:val="00324BE8"/>
    <w:rsid w:val="00335626"/>
    <w:rsid w:val="003935BD"/>
    <w:rsid w:val="004F3253"/>
    <w:rsid w:val="005127C4"/>
    <w:rsid w:val="00520D71"/>
    <w:rsid w:val="005B4E5E"/>
    <w:rsid w:val="005E2F5B"/>
    <w:rsid w:val="005E68FE"/>
    <w:rsid w:val="005F71F1"/>
    <w:rsid w:val="006312A3"/>
    <w:rsid w:val="006350C1"/>
    <w:rsid w:val="006733C5"/>
    <w:rsid w:val="00686D78"/>
    <w:rsid w:val="007E528B"/>
    <w:rsid w:val="00823C4D"/>
    <w:rsid w:val="0085400A"/>
    <w:rsid w:val="008C6A49"/>
    <w:rsid w:val="008D4F58"/>
    <w:rsid w:val="008E4BC5"/>
    <w:rsid w:val="00901C76"/>
    <w:rsid w:val="009C1883"/>
    <w:rsid w:val="009D32E0"/>
    <w:rsid w:val="00A77467"/>
    <w:rsid w:val="00B14838"/>
    <w:rsid w:val="00B27C3B"/>
    <w:rsid w:val="00C17710"/>
    <w:rsid w:val="00CB5416"/>
    <w:rsid w:val="00CF28D6"/>
    <w:rsid w:val="00CF38A8"/>
    <w:rsid w:val="00D4173B"/>
    <w:rsid w:val="00D8092E"/>
    <w:rsid w:val="00D9147E"/>
    <w:rsid w:val="00E25830"/>
    <w:rsid w:val="00E34456"/>
    <w:rsid w:val="00E51E14"/>
    <w:rsid w:val="00F11FB9"/>
    <w:rsid w:val="00F23422"/>
    <w:rsid w:val="00F80F5C"/>
    <w:rsid w:val="00FC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67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77467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467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77467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77467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77467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77467"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77467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77467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77467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77467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sid w:val="00A77467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A77467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A77467"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A77467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A77467"/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A774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67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A77467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A77467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77467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77467"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semiHidden/>
    <w:unhideWhenUsed/>
    <w:rsid w:val="00A774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7467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A774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7467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77467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467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467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467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467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467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467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467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467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A77467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A77467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A77467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467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77467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rsid w:val="00A77467"/>
    <w:pPr>
      <w:ind w:left="360" w:hanging="360"/>
    </w:pPr>
  </w:style>
  <w:style w:type="paragraph" w:styleId="List2">
    <w:name w:val="List 2"/>
    <w:basedOn w:val="Normal"/>
    <w:uiPriority w:val="99"/>
    <w:unhideWhenUsed/>
    <w:rsid w:val="00A77467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A77467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A77467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A77467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77467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A77467"/>
    <w:pPr>
      <w:ind w:left="720"/>
      <w:contextualSpacing/>
    </w:pPr>
  </w:style>
  <w:style w:type="numbering" w:customStyle="1" w:styleId="MedianListStyle">
    <w:name w:val="Median List Style"/>
    <w:uiPriority w:val="99"/>
    <w:rsid w:val="00A77467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A77467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A77467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A77467"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rsid w:val="00A77467"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sid w:val="00A77467"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rsid w:val="00A77467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7467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A77467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A77467"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7467"/>
    <w:pPr>
      <w:ind w:left="220" w:hanging="220"/>
    </w:pPr>
  </w:style>
  <w:style w:type="paragraph" w:styleId="Title">
    <w:name w:val="Title"/>
    <w:basedOn w:val="Normal"/>
    <w:link w:val="TitleChar"/>
    <w:uiPriority w:val="10"/>
    <w:rsid w:val="00A77467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77467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A77467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A77467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A77467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rsid w:val="00A77467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A77467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rsid w:val="00A77467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A77467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qFormat/>
    <w:rsid w:val="00A77467"/>
    <w:pPr>
      <w:spacing w:after="0"/>
    </w:pPr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A77467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A77467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A77467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qFormat/>
    <w:rsid w:val="00A77467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A77467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A77467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A77467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A77467"/>
    <w:pPr>
      <w:spacing w:after="0"/>
    </w:pPr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A77467"/>
    <w:rPr>
      <w:rFonts w:cs="Times New Roman"/>
      <w:b/>
      <w:sz w:val="24"/>
      <w:szCs w:val="24"/>
      <w:lang w:eastAsia="ja-JP"/>
    </w:rPr>
  </w:style>
  <w:style w:type="character" w:customStyle="1" w:styleId="subsectiondatechar">
    <w:name w:val="subsectiondatechar"/>
    <w:basedOn w:val="DefaultParagraphFont"/>
    <w:rsid w:val="00301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67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77467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467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77467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77467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77467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77467"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77467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77467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77467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77467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sid w:val="00A77467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A77467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A77467"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A77467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A77467"/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A774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67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A77467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A77467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77467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77467"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semiHidden/>
    <w:unhideWhenUsed/>
    <w:rsid w:val="00A774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7467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A774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7467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77467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467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467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467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467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467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467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467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467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A77467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A77467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A77467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467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77467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rsid w:val="00A77467"/>
    <w:pPr>
      <w:ind w:left="360" w:hanging="360"/>
    </w:pPr>
  </w:style>
  <w:style w:type="paragraph" w:styleId="List2">
    <w:name w:val="List 2"/>
    <w:basedOn w:val="Normal"/>
    <w:uiPriority w:val="99"/>
    <w:unhideWhenUsed/>
    <w:rsid w:val="00A77467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A77467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A77467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A77467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77467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A77467"/>
    <w:pPr>
      <w:ind w:left="720"/>
      <w:contextualSpacing/>
    </w:pPr>
  </w:style>
  <w:style w:type="numbering" w:customStyle="1" w:styleId="MedianListStyle">
    <w:name w:val="Median List Style"/>
    <w:uiPriority w:val="99"/>
    <w:rsid w:val="00A77467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A77467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A77467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A77467"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rsid w:val="00A77467"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sid w:val="00A77467"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rsid w:val="00A77467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7467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A77467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A77467"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7467"/>
    <w:pPr>
      <w:ind w:left="220" w:hanging="220"/>
    </w:pPr>
  </w:style>
  <w:style w:type="paragraph" w:styleId="Title">
    <w:name w:val="Title"/>
    <w:basedOn w:val="Normal"/>
    <w:link w:val="TitleChar"/>
    <w:uiPriority w:val="10"/>
    <w:rsid w:val="00A77467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77467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A77467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A77467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A77467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rsid w:val="00A77467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A77467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rsid w:val="00A77467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A77467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qFormat/>
    <w:rsid w:val="00A77467"/>
    <w:pPr>
      <w:spacing w:after="0"/>
    </w:pPr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A77467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A77467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A77467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qFormat/>
    <w:rsid w:val="00A77467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A77467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A77467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A77467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A77467"/>
    <w:pPr>
      <w:spacing w:after="0"/>
    </w:pPr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A77467"/>
    <w:rPr>
      <w:rFonts w:cs="Times New Roman"/>
      <w:b/>
      <w:sz w:val="24"/>
      <w:szCs w:val="24"/>
      <w:lang w:eastAsia="ja-JP"/>
    </w:rPr>
  </w:style>
  <w:style w:type="character" w:customStyle="1" w:styleId="subsectiondatechar">
    <w:name w:val="subsectiondatechar"/>
    <w:basedOn w:val="DefaultParagraphFont"/>
    <w:rsid w:val="00301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e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12118643A6446BA4DB804B67BA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78B7B-71E5-4051-A731-C153A97C7DB8}"/>
      </w:docPartPr>
      <w:docPartBody>
        <w:p w:rsidR="008D274D" w:rsidRDefault="00BC5DC8">
          <w:pPr>
            <w:pStyle w:val="B612118643A6446BA4DB804B67BAC0F7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6562678219834895B940BC4555638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8FFB3-7A46-423D-B798-C37CF94440DB}"/>
      </w:docPartPr>
      <w:docPartBody>
        <w:p w:rsidR="008D274D" w:rsidRDefault="00BC5DC8">
          <w:pPr>
            <w:pStyle w:val="6562678219834895B940BC4555638F19"/>
          </w:pPr>
          <w:r>
            <w:t>[Type your name]</w:t>
          </w:r>
        </w:p>
      </w:docPartBody>
    </w:docPart>
    <w:docPart>
      <w:docPartPr>
        <w:name w:val="128414DC51EC4574BADD947963796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1526D-6F26-4A2A-955B-D116B51912EF}"/>
      </w:docPartPr>
      <w:docPartBody>
        <w:p w:rsidR="008D274D" w:rsidRDefault="00BC5DC8">
          <w:pPr>
            <w:pStyle w:val="128414DC51EC4574BADD94796379686E"/>
          </w:pPr>
          <w:r>
            <w:rPr>
              <w:rStyle w:val="PlaceholderText"/>
              <w:rFonts w:asciiTheme="majorHAnsi" w:hAnsiTheme="majorHAnsi"/>
              <w:b/>
              <w:sz w:val="36"/>
              <w:szCs w:val="36"/>
            </w:rPr>
            <w:t>[TYPE THE SENDER COMPANY NAME]</w:t>
          </w:r>
        </w:p>
      </w:docPartBody>
    </w:docPart>
    <w:docPart>
      <w:docPartPr>
        <w:name w:val="A4E2BB14183B4C768B5807F7BD811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410F7-E598-408E-BFD5-18166819307E}"/>
      </w:docPartPr>
      <w:docPartBody>
        <w:p w:rsidR="008D274D" w:rsidRDefault="00BC5DC8">
          <w:pPr>
            <w:pStyle w:val="A4E2BB14183B4C768B5807F7BD81151D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491F"/>
    <w:rsid w:val="004601F2"/>
    <w:rsid w:val="00493AF7"/>
    <w:rsid w:val="008D274D"/>
    <w:rsid w:val="008D491F"/>
    <w:rsid w:val="00A7736D"/>
    <w:rsid w:val="00BC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D274D"/>
    <w:rPr>
      <w:color w:val="808080"/>
    </w:rPr>
  </w:style>
  <w:style w:type="paragraph" w:customStyle="1" w:styleId="B612118643A6446BA4DB804B67BAC0F7">
    <w:name w:val="B612118643A6446BA4DB804B67BAC0F7"/>
    <w:rsid w:val="008D274D"/>
  </w:style>
  <w:style w:type="paragraph" w:customStyle="1" w:styleId="6562678219834895B940BC4555638F19">
    <w:name w:val="6562678219834895B940BC4555638F19"/>
    <w:rsid w:val="008D274D"/>
  </w:style>
  <w:style w:type="paragraph" w:customStyle="1" w:styleId="128414DC51EC4574BADD94796379686E">
    <w:name w:val="128414DC51EC4574BADD94796379686E"/>
    <w:rsid w:val="008D274D"/>
  </w:style>
  <w:style w:type="paragraph" w:customStyle="1" w:styleId="AC801ABB96024D79AD3C179EFF312C8D">
    <w:name w:val="AC801ABB96024D79AD3C179EFF312C8D"/>
    <w:rsid w:val="008D274D"/>
  </w:style>
  <w:style w:type="paragraph" w:customStyle="1" w:styleId="9E2E3841796B44A6B1E8F02B03B0D825">
    <w:name w:val="9E2E3841796B44A6B1E8F02B03B0D825"/>
    <w:rsid w:val="008D274D"/>
  </w:style>
  <w:style w:type="paragraph" w:customStyle="1" w:styleId="8F5C6292600C413092C12DAF672E3EDC">
    <w:name w:val="8F5C6292600C413092C12DAF672E3EDC"/>
    <w:rsid w:val="008D274D"/>
  </w:style>
  <w:style w:type="paragraph" w:customStyle="1" w:styleId="3C8C90632BF3462F809C9ED15F42DF14">
    <w:name w:val="3C8C90632BF3462F809C9ED15F42DF14"/>
    <w:rsid w:val="008D274D"/>
  </w:style>
  <w:style w:type="paragraph" w:customStyle="1" w:styleId="E460D2AD4AC6420FAC5246E1CC781BD6">
    <w:name w:val="E460D2AD4AC6420FAC5246E1CC781BD6"/>
    <w:rsid w:val="008D274D"/>
  </w:style>
  <w:style w:type="paragraph" w:customStyle="1" w:styleId="CDBAADFBBB7D444BAD74A8EE5788EDB1">
    <w:name w:val="CDBAADFBBB7D444BAD74A8EE5788EDB1"/>
    <w:rsid w:val="008D274D"/>
  </w:style>
  <w:style w:type="paragraph" w:customStyle="1" w:styleId="3150CDA06EF04A3EBC85BEFF03F7011B">
    <w:name w:val="3150CDA06EF04A3EBC85BEFF03F7011B"/>
    <w:rsid w:val="008D274D"/>
  </w:style>
  <w:style w:type="paragraph" w:customStyle="1" w:styleId="E0E688DCAB8E49A8899FB72895EC9093">
    <w:name w:val="E0E688DCAB8E49A8899FB72895EC9093"/>
    <w:rsid w:val="008D274D"/>
  </w:style>
  <w:style w:type="paragraph" w:customStyle="1" w:styleId="C7E85C874E8F424FAF90408C88ACC7C6">
    <w:name w:val="C7E85C874E8F424FAF90408C88ACC7C6"/>
    <w:rsid w:val="008D274D"/>
  </w:style>
  <w:style w:type="character" w:customStyle="1" w:styleId="subsectiondatechar">
    <w:name w:val="subsectiondatechar"/>
    <w:basedOn w:val="DefaultParagraphFont"/>
    <w:rsid w:val="004601F2"/>
  </w:style>
  <w:style w:type="paragraph" w:customStyle="1" w:styleId="F245B243ABA841A5BBA2952D2C20799A">
    <w:name w:val="F245B243ABA841A5BBA2952D2C20799A"/>
    <w:rsid w:val="008D274D"/>
  </w:style>
  <w:style w:type="paragraph" w:customStyle="1" w:styleId="AC7D1EE22E3C40378BE1B603FDD1104F">
    <w:name w:val="AC7D1EE22E3C40378BE1B603FDD1104F"/>
    <w:rsid w:val="008D274D"/>
  </w:style>
  <w:style w:type="paragraph" w:customStyle="1" w:styleId="55A22F4751A848AD907E51776CE28472">
    <w:name w:val="55A22F4751A848AD907E51776CE28472"/>
    <w:rsid w:val="008D274D"/>
  </w:style>
  <w:style w:type="paragraph" w:customStyle="1" w:styleId="166FED0FC0AC4B49870423B5FA842099">
    <w:name w:val="166FED0FC0AC4B49870423B5FA842099"/>
    <w:rsid w:val="008D274D"/>
  </w:style>
  <w:style w:type="paragraph" w:customStyle="1" w:styleId="6CB0748A01204E8CB34F5BA28ABF3D1E">
    <w:name w:val="6CB0748A01204E8CB34F5BA28ABF3D1E"/>
    <w:rsid w:val="008D274D"/>
  </w:style>
  <w:style w:type="paragraph" w:customStyle="1" w:styleId="A4E2BB14183B4C768B5807F7BD81151D">
    <w:name w:val="A4E2BB14183B4C768B5807F7BD81151D"/>
    <w:rsid w:val="008D274D"/>
  </w:style>
  <w:style w:type="paragraph" w:customStyle="1" w:styleId="79DAE40971F34915AE8552B92BF1303C">
    <w:name w:val="79DAE40971F34915AE8552B92BF1303C"/>
    <w:rsid w:val="008D274D"/>
  </w:style>
  <w:style w:type="paragraph" w:customStyle="1" w:styleId="1495885416C84F4E9CAE112DF5AB89D8">
    <w:name w:val="1495885416C84F4E9CAE112DF5AB89D8"/>
    <w:rsid w:val="008D491F"/>
  </w:style>
  <w:style w:type="paragraph" w:customStyle="1" w:styleId="3A8AB731FE7F4858BC360B6FBEB15083">
    <w:name w:val="3A8AB731FE7F4858BC360B6FBEB15083"/>
    <w:rsid w:val="008D274D"/>
  </w:style>
  <w:style w:type="paragraph" w:customStyle="1" w:styleId="6A0199266DF04145A134988DF84EA13E">
    <w:name w:val="6A0199266DF04145A134988DF84EA13E"/>
    <w:rsid w:val="004601F2"/>
  </w:style>
  <w:style w:type="paragraph" w:customStyle="1" w:styleId="EB24B935BAD541D7A0BE9D55C345D371">
    <w:name w:val="EB24B935BAD541D7A0BE9D55C345D371"/>
    <w:rsid w:val="004601F2"/>
  </w:style>
  <w:style w:type="paragraph" w:customStyle="1" w:styleId="A279BE16737C4381B901CC248130DB13">
    <w:name w:val="A279BE16737C4381B901CC248130DB13"/>
    <w:rsid w:val="004601F2"/>
  </w:style>
  <w:style w:type="paragraph" w:customStyle="1" w:styleId="FC507204C95F49E6B5164AF4DA088745">
    <w:name w:val="FC507204C95F49E6B5164AF4DA088745"/>
    <w:rsid w:val="004601F2"/>
  </w:style>
  <w:style w:type="paragraph" w:customStyle="1" w:styleId="4045F83386F8420FAB1CC9CFA211756C">
    <w:name w:val="4045F83386F8420FAB1CC9CFA211756C"/>
    <w:rsid w:val="004601F2"/>
  </w:style>
  <w:style w:type="paragraph" w:customStyle="1" w:styleId="BB3CEF5A5A5644E9AFBC5BE02D60CA42">
    <w:name w:val="BB3CEF5A5A5644E9AFBC5BE02D60CA42"/>
    <w:rsid w:val="004601F2"/>
  </w:style>
  <w:style w:type="paragraph" w:customStyle="1" w:styleId="3603E171BAFD479FA7455701C4B596EF">
    <w:name w:val="3603E171BAFD479FA7455701C4B596EF"/>
    <w:rsid w:val="004601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Resume.dotx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Office and Print Services, Inc.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M. Peck</dc:creator>
  <cp:lastModifiedBy>FedEx Office</cp:lastModifiedBy>
  <cp:revision>2</cp:revision>
  <cp:lastPrinted>2007-12-14T19:15:00Z</cp:lastPrinted>
  <dcterms:created xsi:type="dcterms:W3CDTF">2013-06-12T22:15:00Z</dcterms:created>
  <dcterms:modified xsi:type="dcterms:W3CDTF">2013-06-12T22:15:00Z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_TemplateID">
    <vt:lpwstr>TC101927461033</vt:lpwstr>
  </property>
</Properties>
</file>