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11" w:rsidRDefault="0031047E">
      <w:pPr>
        <w:pStyle w:val="Name"/>
      </w:pPr>
      <w:r>
        <w:t>Daniel Patton</w:t>
      </w:r>
    </w:p>
    <w:p w:rsidR="00652E11" w:rsidRDefault="0031047E">
      <w:pPr>
        <w:pStyle w:val="Address"/>
      </w:pPr>
      <w:r>
        <w:t>6013 Prairie Street</w:t>
      </w:r>
      <w:r w:rsidR="008375AC">
        <w:t xml:space="preserve">  </w:t>
      </w:r>
      <w:r w:rsidR="008375AC">
        <w:rPr>
          <w:szCs w:val="14"/>
        </w:rPr>
        <w:sym w:font="Wingdings" w:char="F06C"/>
      </w:r>
      <w:r>
        <w:t xml:space="preserve">  Godfrey, IL, 62035</w:t>
      </w:r>
      <w:r w:rsidR="008375AC">
        <w:t xml:space="preserve"> </w:t>
      </w:r>
      <w:r w:rsidR="008375AC">
        <w:rPr>
          <w:szCs w:val="14"/>
        </w:rPr>
        <w:sym w:font="Wingdings" w:char="F06C"/>
      </w:r>
      <w:r w:rsidR="00E507B2">
        <w:t xml:space="preserve">  (618) 795-0069</w:t>
      </w:r>
      <w:r w:rsidR="008375AC">
        <w:t xml:space="preserve"> </w:t>
      </w:r>
      <w:r w:rsidR="008375AC">
        <w:rPr>
          <w:szCs w:val="14"/>
        </w:rPr>
        <w:sym w:font="Wingdings" w:char="F06C"/>
      </w:r>
      <w:r>
        <w:t xml:space="preserve">  danielpatton5@yahoo.com</w:t>
      </w:r>
    </w:p>
    <w:p w:rsidR="00652E11" w:rsidRDefault="008375AC">
      <w:pPr>
        <w:pStyle w:val="ResumeHeadings"/>
        <w:rPr>
          <w:szCs w:val="18"/>
        </w:rPr>
      </w:pPr>
      <w:r>
        <w:t>Personal Profile</w:t>
      </w:r>
    </w:p>
    <w:p w:rsidR="00652E11" w:rsidRDefault="00F92394">
      <w:pPr>
        <w:pStyle w:val="Location"/>
      </w:pPr>
      <w:r>
        <w:rPr>
          <w:sz w:val="20"/>
        </w:rPr>
        <w:t xml:space="preserve">Proficient in MS Office Applications (Word, Excel, PowerPoint), </w:t>
      </w:r>
      <w:r w:rsidR="00820DD6">
        <w:rPr>
          <w:sz w:val="20"/>
        </w:rPr>
        <w:t>i</w:t>
      </w:r>
      <w:r>
        <w:rPr>
          <w:sz w:val="20"/>
        </w:rPr>
        <w:t>nternet proficient, dedicated to ensuring a high level of customer service at all times ,</w:t>
      </w:r>
      <w:r w:rsidR="00C05B63">
        <w:rPr>
          <w:sz w:val="20"/>
        </w:rPr>
        <w:t xml:space="preserve"> </w:t>
      </w:r>
      <w:r>
        <w:rPr>
          <w:sz w:val="20"/>
        </w:rPr>
        <w:t>exceptional interpersonal skills with an aptitude for building rapport with a diverse range of people,  able to multitask while remaining professional and courteous in fast-paced dynamic environments.  Advanced administrative skills include; 50 wpm typing, multi-line phone management, planning, organizing, scheduling, and sales skills.  Descriptive traits</w:t>
      </w:r>
      <w:r w:rsidR="00820DD6">
        <w:rPr>
          <w:sz w:val="20"/>
        </w:rPr>
        <w:t xml:space="preserve"> include</w:t>
      </w:r>
      <w:r>
        <w:rPr>
          <w:sz w:val="20"/>
        </w:rPr>
        <w:t>; trustworthy, ethical, discreet, well organized with an attitud</w:t>
      </w:r>
      <w:r w:rsidR="00820DD6">
        <w:rPr>
          <w:sz w:val="20"/>
        </w:rPr>
        <w:t>e of self motivation, creative</w:t>
      </w:r>
      <w:r>
        <w:rPr>
          <w:sz w:val="20"/>
        </w:rPr>
        <w:t>, an</w:t>
      </w:r>
      <w:r w:rsidR="00820DD6">
        <w:rPr>
          <w:sz w:val="20"/>
        </w:rPr>
        <w:t xml:space="preserve">d goal oriented.  </w:t>
      </w:r>
    </w:p>
    <w:p w:rsidR="00652E11" w:rsidRDefault="008375AC" w:rsidP="00C05B63">
      <w:pPr>
        <w:pStyle w:val="ResumeHeadings"/>
        <w:pBdr>
          <w:top w:val="single" w:sz="12" w:space="12" w:color="auto"/>
        </w:pBdr>
      </w:pPr>
      <w:r>
        <w:t>Professional Experience</w:t>
      </w:r>
    </w:p>
    <w:p w:rsidR="00652E11" w:rsidRDefault="00721522">
      <w:pPr>
        <w:pStyle w:val="JobTitlebold"/>
        <w:rPr>
          <w:rFonts w:eastAsia="MS Mincho"/>
        </w:rPr>
      </w:pPr>
      <w:r>
        <w:rPr>
          <w:rFonts w:eastAsia="MS Mincho"/>
        </w:rPr>
        <w:t>Godfre</w:t>
      </w:r>
      <w:r w:rsidR="00432D02">
        <w:rPr>
          <w:rFonts w:eastAsia="MS Mincho"/>
        </w:rPr>
        <w:t>y Park and Recreations, January</w:t>
      </w:r>
      <w:r>
        <w:rPr>
          <w:rFonts w:eastAsia="MS Mincho"/>
        </w:rPr>
        <w:t xml:space="preserve"> 2009-March 2010</w:t>
      </w:r>
    </w:p>
    <w:p w:rsidR="00652E11" w:rsidRDefault="00721522">
      <w:pPr>
        <w:pStyle w:val="Overviewbullets"/>
        <w:rPr>
          <w:rFonts w:eastAsia="MS Mincho"/>
        </w:rPr>
      </w:pPr>
      <w:r>
        <w:rPr>
          <w:rFonts w:eastAsia="MS Mincho"/>
        </w:rPr>
        <w:t>Umpire.  Coordinated games for 1</w:t>
      </w:r>
      <w:r>
        <w:rPr>
          <w:rFonts w:eastAsia="MS Mincho"/>
          <w:vertAlign w:val="superscript"/>
        </w:rPr>
        <w:t>sr</w:t>
      </w:r>
      <w:r>
        <w:rPr>
          <w:rFonts w:eastAsia="MS Mincho"/>
        </w:rPr>
        <w:t>, 2</w:t>
      </w:r>
      <w:r w:rsidRPr="00721522">
        <w:rPr>
          <w:rFonts w:eastAsia="MS Mincho"/>
          <w:vertAlign w:val="superscript"/>
        </w:rPr>
        <w:t>nd</w:t>
      </w:r>
      <w:r>
        <w:rPr>
          <w:rFonts w:eastAsia="MS Mincho"/>
        </w:rPr>
        <w:t>, 3</w:t>
      </w:r>
      <w:r w:rsidRPr="00721522">
        <w:rPr>
          <w:rFonts w:eastAsia="MS Mincho"/>
          <w:vertAlign w:val="superscript"/>
        </w:rPr>
        <w:t>rd</w:t>
      </w:r>
      <w:r>
        <w:rPr>
          <w:rFonts w:eastAsia="MS Mincho"/>
        </w:rPr>
        <w:t>, 4</w:t>
      </w:r>
      <w:r w:rsidRPr="00721522">
        <w:rPr>
          <w:rFonts w:eastAsia="MS Mincho"/>
          <w:vertAlign w:val="superscript"/>
        </w:rPr>
        <w:t>th</w:t>
      </w:r>
      <w:r>
        <w:rPr>
          <w:rFonts w:eastAsia="MS Mincho"/>
        </w:rPr>
        <w:t>, and 5</w:t>
      </w:r>
      <w:r w:rsidRPr="00721522">
        <w:rPr>
          <w:rFonts w:eastAsia="MS Mincho"/>
          <w:vertAlign w:val="superscript"/>
        </w:rPr>
        <w:t>th</w:t>
      </w:r>
      <w:r>
        <w:rPr>
          <w:rFonts w:eastAsia="MS Mincho"/>
        </w:rPr>
        <w:t xml:space="preserve"> graders.  Responsible for time management, player safety, handling parental discretions, </w:t>
      </w:r>
      <w:r w:rsidR="00432D02">
        <w:rPr>
          <w:rFonts w:eastAsia="MS Mincho"/>
        </w:rPr>
        <w:t xml:space="preserve">score keeping, removing any disgruntled fan, player, or coach, </w:t>
      </w:r>
      <w:r>
        <w:rPr>
          <w:rFonts w:eastAsia="MS Mincho"/>
        </w:rPr>
        <w:t xml:space="preserve">and </w:t>
      </w:r>
      <w:r w:rsidR="00432D02">
        <w:rPr>
          <w:rFonts w:eastAsia="MS Mincho"/>
        </w:rPr>
        <w:t xml:space="preserve">cancelling the game due to weather conditions.  </w:t>
      </w:r>
    </w:p>
    <w:p w:rsidR="00652E11" w:rsidRDefault="00432D02">
      <w:pPr>
        <w:pStyle w:val="Overviewbullets"/>
        <w:rPr>
          <w:rFonts w:eastAsia="MS Mincho"/>
        </w:rPr>
      </w:pPr>
      <w:r>
        <w:rPr>
          <w:rFonts w:eastAsia="MS Mincho"/>
        </w:rPr>
        <w:t>Referee.  Coordinated games for 1</w:t>
      </w:r>
      <w:r w:rsidRPr="00432D02">
        <w:rPr>
          <w:rFonts w:eastAsia="MS Mincho"/>
          <w:vertAlign w:val="superscript"/>
        </w:rPr>
        <w:t>st</w:t>
      </w:r>
      <w:r>
        <w:rPr>
          <w:rFonts w:eastAsia="MS Mincho"/>
        </w:rPr>
        <w:t>, 2</w:t>
      </w:r>
      <w:r w:rsidRPr="00432D02">
        <w:rPr>
          <w:rFonts w:eastAsia="MS Mincho"/>
          <w:vertAlign w:val="superscript"/>
        </w:rPr>
        <w:t>nd</w:t>
      </w:r>
      <w:r>
        <w:rPr>
          <w:rFonts w:eastAsia="MS Mincho"/>
        </w:rPr>
        <w:t>, 3</w:t>
      </w:r>
      <w:r w:rsidRPr="00432D02">
        <w:rPr>
          <w:rFonts w:eastAsia="MS Mincho"/>
          <w:vertAlign w:val="superscript"/>
        </w:rPr>
        <w:t>rd</w:t>
      </w:r>
      <w:r>
        <w:rPr>
          <w:rFonts w:eastAsia="MS Mincho"/>
        </w:rPr>
        <w:t>, 4</w:t>
      </w:r>
      <w:r w:rsidRPr="00432D02">
        <w:rPr>
          <w:rFonts w:eastAsia="MS Mincho"/>
          <w:vertAlign w:val="superscript"/>
        </w:rPr>
        <w:t>th</w:t>
      </w:r>
      <w:r>
        <w:rPr>
          <w:rFonts w:eastAsia="MS Mincho"/>
        </w:rPr>
        <w:t>, and 5</w:t>
      </w:r>
      <w:r w:rsidRPr="00432D02">
        <w:rPr>
          <w:rFonts w:eastAsia="MS Mincho"/>
          <w:vertAlign w:val="superscript"/>
        </w:rPr>
        <w:t>th</w:t>
      </w:r>
      <w:r>
        <w:rPr>
          <w:rFonts w:eastAsia="MS Mincho"/>
        </w:rPr>
        <w:t xml:space="preserve"> graders.  Responsible for time management, player safety, handling parental discretions, and distributing fouls and technical fouls.   </w:t>
      </w:r>
    </w:p>
    <w:p w:rsidR="00652E11" w:rsidRDefault="00432D02">
      <w:pPr>
        <w:pStyle w:val="JobTitlebold"/>
        <w:rPr>
          <w:rFonts w:eastAsia="MS Mincho"/>
        </w:rPr>
      </w:pPr>
      <w:r>
        <w:rPr>
          <w:rFonts w:eastAsia="MS Mincho"/>
        </w:rPr>
        <w:t>Schnucks, July 2010-Present</w:t>
      </w:r>
    </w:p>
    <w:p w:rsidR="00652E11" w:rsidRDefault="00432D02">
      <w:pPr>
        <w:pStyle w:val="Overviewbullets"/>
        <w:rPr>
          <w:rFonts w:eastAsia="MS Mincho"/>
        </w:rPr>
      </w:pPr>
      <w:r>
        <w:rPr>
          <w:rFonts w:eastAsia="MS Mincho"/>
        </w:rPr>
        <w:t xml:space="preserve">Meat Clerk/Porter/Journeyman.  </w:t>
      </w:r>
      <w:r w:rsidR="002A667D">
        <w:rPr>
          <w:rFonts w:eastAsia="MS Mincho"/>
        </w:rPr>
        <w:t>Resp</w:t>
      </w:r>
      <w:r w:rsidR="00D05EF3">
        <w:rPr>
          <w:rFonts w:eastAsia="MS Mincho"/>
        </w:rPr>
        <w:t xml:space="preserve">onsibilities include; making </w:t>
      </w:r>
      <w:r w:rsidR="002A667D">
        <w:rPr>
          <w:rFonts w:eastAsia="MS Mincho"/>
        </w:rPr>
        <w:t>sausage, grinding hamburger, cutting boneless meat products, packaging, labeling, storing, taking special orders, handling phone calls, handling customer complaints, fix</w:t>
      </w:r>
      <w:r w:rsidR="00D05EF3">
        <w:rPr>
          <w:rFonts w:eastAsia="MS Mincho"/>
        </w:rPr>
        <w:t>ing</w:t>
      </w:r>
      <w:r w:rsidR="002A667D">
        <w:rPr>
          <w:rFonts w:eastAsia="MS Mincho"/>
        </w:rPr>
        <w:t xml:space="preserve"> incorrect pri</w:t>
      </w:r>
      <w:r w:rsidR="00D05EF3">
        <w:rPr>
          <w:rFonts w:eastAsia="MS Mincho"/>
        </w:rPr>
        <w:t xml:space="preserve">ces, fulfilling special orders if </w:t>
      </w:r>
      <w:r w:rsidR="00A00DEF">
        <w:rPr>
          <w:rFonts w:eastAsia="MS Mincho"/>
        </w:rPr>
        <w:t>possible, slicing hams</w:t>
      </w:r>
      <w:r w:rsidR="002A667D">
        <w:rPr>
          <w:rFonts w:eastAsia="MS Mincho"/>
        </w:rPr>
        <w:t>, provide knowledge to customers about produc</w:t>
      </w:r>
      <w:r w:rsidR="001E416A">
        <w:rPr>
          <w:rFonts w:eastAsia="MS Mincho"/>
        </w:rPr>
        <w:t xml:space="preserve">ts, inventory rotation, scanning expired products and sending off the pitch information, and cleaning and sanitizing the department to meet FDA standards.  </w:t>
      </w:r>
      <w:r w:rsidR="002A667D">
        <w:rPr>
          <w:rFonts w:eastAsia="MS Mincho"/>
        </w:rPr>
        <w:t xml:space="preserve"> </w:t>
      </w:r>
    </w:p>
    <w:p w:rsidR="00652E11" w:rsidRDefault="00652E11" w:rsidP="00432D02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</w:p>
    <w:p w:rsidR="00652E11" w:rsidRDefault="008375AC">
      <w:pPr>
        <w:pStyle w:val="ResumeHeadings"/>
      </w:pPr>
      <w:r>
        <w:t>Education</w:t>
      </w:r>
    </w:p>
    <w:p w:rsidR="00652E11" w:rsidRDefault="002F6F8A">
      <w:pPr>
        <w:pStyle w:val="JobTitlebold"/>
      </w:pPr>
      <w:r>
        <w:t>Lewis and Clark Community College – Godfrey, IL</w:t>
      </w:r>
    </w:p>
    <w:p w:rsidR="00652E11" w:rsidRDefault="00ED039A">
      <w:pPr>
        <w:pStyle w:val="Overviewbullets"/>
      </w:pPr>
      <w:r>
        <w:t xml:space="preserve"> General Studies</w:t>
      </w:r>
      <w:r w:rsidR="00F27A0F">
        <w:t xml:space="preserve">, </w:t>
      </w:r>
      <w:r w:rsidR="00F1317B">
        <w:t>August 2008 through August</w:t>
      </w:r>
      <w:r w:rsidR="00F27A0F">
        <w:t xml:space="preserve"> 2010</w:t>
      </w:r>
    </w:p>
    <w:p w:rsidR="00652E11" w:rsidRDefault="002F6F8A">
      <w:pPr>
        <w:pStyle w:val="JobTitlebold"/>
      </w:pPr>
      <w:r>
        <w:t>Southern Illinois University of Edwardsville, Edwardsville, IL</w:t>
      </w:r>
    </w:p>
    <w:p w:rsidR="00652E11" w:rsidRPr="00D05EF3" w:rsidRDefault="00ED039A" w:rsidP="00D05EF3">
      <w:pPr>
        <w:pStyle w:val="Overviewbullets"/>
      </w:pPr>
      <w:r>
        <w:t>Bachelor degree in Business Administration, with a specialization in Marketing</w:t>
      </w:r>
      <w:r w:rsidR="002F6F8A">
        <w:t>, December 2012</w:t>
      </w:r>
    </w:p>
    <w:p w:rsidR="00652E11" w:rsidRDefault="008375AC">
      <w:pPr>
        <w:pStyle w:val="ResumeHeadings"/>
      </w:pPr>
      <w:r>
        <w:t>Activities</w:t>
      </w:r>
    </w:p>
    <w:p w:rsidR="006325B4" w:rsidRDefault="002C70D2" w:rsidP="00F1317B">
      <w:pPr>
        <w:pStyle w:val="Overviewbullets"/>
        <w:rPr>
          <w:rFonts w:eastAsia="MS Mincho"/>
        </w:rPr>
      </w:pPr>
      <w:r>
        <w:rPr>
          <w:rFonts w:eastAsia="MS Mincho"/>
        </w:rPr>
        <w:t>High School bowling team, 2004-2007</w:t>
      </w:r>
      <w:r w:rsidR="00F1317B">
        <w:rPr>
          <w:rFonts w:eastAsia="MS Mincho"/>
        </w:rPr>
        <w:t xml:space="preserve">, </w:t>
      </w:r>
      <w:r w:rsidR="006325B4">
        <w:rPr>
          <w:rFonts w:eastAsia="MS Mincho"/>
        </w:rPr>
        <w:t xml:space="preserve">Drama Club, 2005-2006, </w:t>
      </w:r>
      <w:r w:rsidRPr="00F1317B">
        <w:rPr>
          <w:rFonts w:eastAsia="MS Mincho"/>
        </w:rPr>
        <w:t>Chess Club, 2007-2008</w:t>
      </w:r>
    </w:p>
    <w:p w:rsidR="002C70D2" w:rsidRPr="00F1317B" w:rsidRDefault="00F1317B" w:rsidP="00F1317B">
      <w:pPr>
        <w:pStyle w:val="Overviewbullets"/>
        <w:rPr>
          <w:rFonts w:eastAsia="MS Mincho"/>
        </w:rPr>
      </w:pPr>
      <w:r>
        <w:rPr>
          <w:rFonts w:eastAsia="MS Mincho"/>
        </w:rPr>
        <w:t xml:space="preserve"> </w:t>
      </w:r>
      <w:r w:rsidR="002C70D2" w:rsidRPr="00F1317B">
        <w:rPr>
          <w:rFonts w:eastAsia="MS Mincho"/>
        </w:rPr>
        <w:t>Missionary work in Tennessee, summer of 2006 and 2007</w:t>
      </w:r>
    </w:p>
    <w:p w:rsidR="00F27A0F" w:rsidRPr="00F1317B" w:rsidRDefault="00F1317B" w:rsidP="00F1317B">
      <w:pPr>
        <w:pStyle w:val="Overviewbullets"/>
        <w:rPr>
          <w:rFonts w:eastAsia="MS Mincho"/>
        </w:rPr>
      </w:pPr>
      <w:r>
        <w:rPr>
          <w:rFonts w:eastAsia="MS Mincho"/>
        </w:rPr>
        <w:t xml:space="preserve"> </w:t>
      </w:r>
      <w:r w:rsidR="002C70D2" w:rsidRPr="00F1317B">
        <w:rPr>
          <w:rFonts w:eastAsia="MS Mincho"/>
        </w:rPr>
        <w:t>Small bible group leader, 2006-2008</w:t>
      </w:r>
      <w:r w:rsidR="006325B4">
        <w:rPr>
          <w:rFonts w:eastAsia="MS Mincho"/>
        </w:rPr>
        <w:t>, Event and Concession coordinator for church held concerts, 2008-2013</w:t>
      </w:r>
    </w:p>
    <w:p w:rsidR="00D05EF3" w:rsidRPr="00F1317B" w:rsidRDefault="006325B4" w:rsidP="00F1317B">
      <w:pPr>
        <w:pStyle w:val="Overviewbullets"/>
        <w:rPr>
          <w:rFonts w:eastAsia="MS Mincho"/>
        </w:rPr>
      </w:pPr>
      <w:r>
        <w:rPr>
          <w:rFonts w:eastAsia="MS Mincho"/>
        </w:rPr>
        <w:t xml:space="preserve"> </w:t>
      </w:r>
      <w:r w:rsidRPr="00F1317B">
        <w:rPr>
          <w:rFonts w:eastAsia="MS Mincho"/>
        </w:rPr>
        <w:t>Sound board technician,</w:t>
      </w:r>
      <w:r>
        <w:rPr>
          <w:rFonts w:eastAsia="MS Mincho"/>
        </w:rPr>
        <w:t xml:space="preserve"> 2011-2013</w:t>
      </w:r>
      <w:r w:rsidR="00F1317B">
        <w:rPr>
          <w:rFonts w:eastAsia="MS Mincho"/>
        </w:rPr>
        <w:t xml:space="preserve">, </w:t>
      </w:r>
      <w:r w:rsidR="00E546A4" w:rsidRPr="00F1317B">
        <w:rPr>
          <w:rFonts w:eastAsia="MS Mincho"/>
        </w:rPr>
        <w:t>Landscaping, 2009</w:t>
      </w:r>
      <w:r>
        <w:rPr>
          <w:rFonts w:eastAsia="MS Mincho"/>
        </w:rPr>
        <w:t>-2013</w:t>
      </w:r>
    </w:p>
    <w:sectPr w:rsidR="00D05EF3" w:rsidRPr="00F1317B" w:rsidSect="00652E11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4B" w:rsidRDefault="00CC5F4B">
      <w:r>
        <w:separator/>
      </w:r>
    </w:p>
  </w:endnote>
  <w:endnote w:type="continuationSeparator" w:id="0">
    <w:p w:rsidR="00CC5F4B" w:rsidRDefault="00CC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4B" w:rsidRDefault="00CC5F4B">
      <w:r>
        <w:separator/>
      </w:r>
    </w:p>
  </w:footnote>
  <w:footnote w:type="continuationSeparator" w:id="0">
    <w:p w:rsidR="00CC5F4B" w:rsidRDefault="00CC5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B502C1"/>
    <w:rsid w:val="00055B34"/>
    <w:rsid w:val="00104C7C"/>
    <w:rsid w:val="001E416A"/>
    <w:rsid w:val="00220F55"/>
    <w:rsid w:val="002462F6"/>
    <w:rsid w:val="002A667D"/>
    <w:rsid w:val="002C70D2"/>
    <w:rsid w:val="002F6F8A"/>
    <w:rsid w:val="0031047E"/>
    <w:rsid w:val="0040057F"/>
    <w:rsid w:val="00432D02"/>
    <w:rsid w:val="004C56A1"/>
    <w:rsid w:val="00617563"/>
    <w:rsid w:val="006325B4"/>
    <w:rsid w:val="00652E11"/>
    <w:rsid w:val="00721522"/>
    <w:rsid w:val="00820DD6"/>
    <w:rsid w:val="008375AC"/>
    <w:rsid w:val="00872DEC"/>
    <w:rsid w:val="008C007A"/>
    <w:rsid w:val="008D7502"/>
    <w:rsid w:val="008E1C6B"/>
    <w:rsid w:val="009C0B45"/>
    <w:rsid w:val="009C6597"/>
    <w:rsid w:val="00A00DEF"/>
    <w:rsid w:val="00AE5F17"/>
    <w:rsid w:val="00B30E83"/>
    <w:rsid w:val="00B502C1"/>
    <w:rsid w:val="00C05B63"/>
    <w:rsid w:val="00C82EB1"/>
    <w:rsid w:val="00CC5F4B"/>
    <w:rsid w:val="00D05EF3"/>
    <w:rsid w:val="00D1067B"/>
    <w:rsid w:val="00DE55B8"/>
    <w:rsid w:val="00DF1D12"/>
    <w:rsid w:val="00E507B2"/>
    <w:rsid w:val="00E546A4"/>
    <w:rsid w:val="00ED039A"/>
    <w:rsid w:val="00F1317B"/>
    <w:rsid w:val="00F27A0F"/>
    <w:rsid w:val="00F92394"/>
    <w:rsid w:val="00FC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Local\Temp\TS10271696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B550A4F5-3385-4C0D-85F7-AFCEDF0E246A</TemplateGUID>
    <TemplateBuildVersion>9</TemplateBuildVersion>
    <TemplateBuildDate>2011-04-08T14:40:09.1244157-04:00</TemplateBuildDate>
  </TemplateProperties>
</MonsterProperties>
</file>

<file path=customXml/itemProps1.xml><?xml version="1.0" encoding="utf-8"?>
<ds:datastoreItem xmlns:ds="http://schemas.openxmlformats.org/officeDocument/2006/customXml" ds:itemID="{8DC2E8C9-78EB-48CF-8DB8-D184B159F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DB15-6EDE-40A6-9B92-6D9F40A52288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TS102716965</Template>
  <TotalTime>6</TotalTime>
  <Pages>1</Pages>
  <Words>320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Graduate</vt:lpstr>
    </vt:vector>
  </TitlesOfParts>
  <Company/>
  <LinksUpToDate>false</LinksUpToDate>
  <CharactersWithSpaces>2407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Graduate</dc:title>
  <dc:creator>daniel</dc:creator>
  <dc:description>Monster.com Resume Sample</dc:description>
  <cp:lastModifiedBy>daniel</cp:lastModifiedBy>
  <cp:revision>2</cp:revision>
  <cp:lastPrinted>2009-06-18T17:50:00Z</cp:lastPrinted>
  <dcterms:created xsi:type="dcterms:W3CDTF">2013-05-31T20:03:00Z</dcterms:created>
  <dcterms:modified xsi:type="dcterms:W3CDTF">2013-05-31T20:03:00Z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TC027169659991</vt:lpwstr>
  </property>
</Properties>
</file>